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CB5C7A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CB5C7A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B4B" w:rsidRDefault="00CA227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</w:t>
                            </w:r>
                            <w:r w:rsidR="00AD3B4B">
                              <w:rPr>
                                <w:b/>
                                <w:sz w:val="18"/>
                              </w:rPr>
                              <w:t>E PROPIETARIOS EDIF. ZAMORANO 70</w:t>
                            </w:r>
                          </w:p>
                          <w:p w:rsidR="002B2C4A" w:rsidRDefault="00B54564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AD3B4B">
                              <w:rPr>
                                <w:b/>
                                <w:sz w:val="18"/>
                              </w:rPr>
                              <w:t>/A: COMUNIDAD DE PROPIETARIOS</w:t>
                            </w: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    <v:textbox>
                  <w:txbxContent>
                    <w:p w:rsidR="00AD3B4B" w:rsidRDefault="00CA227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</w:t>
                      </w:r>
                      <w:r w:rsidR="00AD3B4B">
                        <w:rPr>
                          <w:b/>
                          <w:sz w:val="18"/>
                        </w:rPr>
                        <w:t>E PROPIETARIOS EDIF. ZAMORANO 70</w:t>
                      </w:r>
                    </w:p>
                    <w:p w:rsidR="002B2C4A" w:rsidRDefault="00B54564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AD3B4B">
                        <w:rPr>
                          <w:b/>
                          <w:sz w:val="18"/>
                        </w:rPr>
                        <w:t>/A: COMUNIDAD DE PROPIETARIOS</w:t>
                      </w: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606D38">
        <w:rPr>
          <w:rFonts w:ascii="Arial Narrow" w:hAnsi="Arial Narrow"/>
          <w:sz w:val="22"/>
          <w:lang w:val="es-ES_tradnl"/>
        </w:rPr>
        <w:t xml:space="preserve">, a </w:t>
      </w:r>
      <w:r w:rsidR="00AD3B4B">
        <w:rPr>
          <w:rFonts w:ascii="Arial Narrow" w:hAnsi="Arial Narrow"/>
          <w:sz w:val="22"/>
          <w:lang w:val="es-ES_tradnl"/>
        </w:rPr>
        <w:t>03</w:t>
      </w:r>
      <w:r w:rsidR="004F10B8">
        <w:rPr>
          <w:rFonts w:ascii="Arial Narrow" w:hAnsi="Arial Narrow"/>
          <w:sz w:val="22"/>
          <w:lang w:val="es-ES_tradnl"/>
        </w:rPr>
        <w:t xml:space="preserve"> de Febrero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15AA6">
        <w:rPr>
          <w:rFonts w:ascii="Arial Narrow" w:hAnsi="Arial Narrow"/>
          <w:sz w:val="22"/>
          <w:lang w:val="es-ES_tradnl"/>
        </w:rPr>
        <w:t xml:space="preserve">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ofert</w:t>
      </w:r>
      <w:r w:rsidR="004F10B8">
        <w:rPr>
          <w:rFonts w:ascii="Arial Narrow" w:hAnsi="Arial Narrow"/>
          <w:sz w:val="22"/>
          <w:lang w:val="es-ES_tradnl"/>
        </w:rPr>
        <w:t>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D7694A" w:rsidRDefault="00CB5C7A" w:rsidP="00FB6DB3">
      <w:pPr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-1294765</wp:posOffset>
                </wp:positionV>
                <wp:extent cx="2885440" cy="1172210"/>
                <wp:effectExtent l="0" t="0" r="0" b="88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B4B" w:rsidRDefault="00AD3B4B" w:rsidP="00AD3B4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COMUNIDAD DE PROPIETARIOS EDIF. ZAMORANO 70</w:t>
                            </w:r>
                          </w:p>
                          <w:p w:rsidR="00AD3B4B" w:rsidRDefault="00AD3B4B" w:rsidP="00AD3B4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AD3B4B" w:rsidRDefault="00AD3B4B" w:rsidP="00AD3B4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D3B4B" w:rsidRDefault="00AD3B4B" w:rsidP="00AD3B4B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B5145" w:rsidRDefault="00AD3B4B" w:rsidP="00AD3B4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COMUNIDAD DE PROPIETARIOS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9.65pt;margin-top:-101.9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" o:allowincell="f" strokecolor="black [3213]">
                <v:textbox>
                  <w:txbxContent>
                    <w:p w:rsidR="00AD3B4B" w:rsidRDefault="00AD3B4B" w:rsidP="00AD3B4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COMUNIDAD DE PROPIETARIOS EDIF. ZAMORANO 70</w:t>
                      </w:r>
                    </w:p>
                    <w:p w:rsidR="00AD3B4B" w:rsidRDefault="00AD3B4B" w:rsidP="00AD3B4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AD3B4B" w:rsidRDefault="00AD3B4B" w:rsidP="00AD3B4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AD3B4B" w:rsidRDefault="00AD3B4B" w:rsidP="00AD3B4B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1B5145" w:rsidRDefault="00AD3B4B" w:rsidP="00AD3B4B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A/A: COMUNIDAD DE PROPIETARIOS</w:t>
                      </w:r>
                    </w:p>
                  </w:txbxContent>
                </v:textbox>
              </v:shape>
            </w:pict>
          </mc:Fallback>
        </mc:AlternateContent>
      </w:r>
      <w:r w:rsidR="00FB6DB3">
        <w:rPr>
          <w:lang w:val="es-ES_tradnl"/>
        </w:rPr>
        <w:t xml:space="preserve">                  </w:t>
      </w:r>
      <w:r w:rsidR="00D7694A" w:rsidRPr="00D7694A">
        <w:rPr>
          <w:lang w:val="es-ES_tradnl"/>
        </w:rPr>
        <w:t xml:space="preserve"> </w: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D7694A" w:rsidP="00FA1502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3B124C" w:rsidRDefault="00D7694A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</w:t>
      </w:r>
      <w:r w:rsidR="004F10B8">
        <w:rPr>
          <w:i/>
          <w:lang w:val="es-ES_tradnl"/>
        </w:rPr>
        <w:t>, a</w:t>
      </w:r>
      <w:r w:rsidR="00AD3B4B">
        <w:rPr>
          <w:i/>
          <w:lang w:val="es-ES_tradnl"/>
        </w:rPr>
        <w:t xml:space="preserve"> 03</w:t>
      </w:r>
      <w:r w:rsidR="004F10B8">
        <w:rPr>
          <w:i/>
          <w:lang w:val="es-ES_tradnl"/>
        </w:rPr>
        <w:t xml:space="preserve"> de Febrero</w:t>
      </w:r>
      <w:r w:rsidR="00615AA6">
        <w:rPr>
          <w:i/>
          <w:lang w:val="es-ES_tradnl"/>
        </w:rPr>
        <w:t xml:space="preserve"> de 2022</w:t>
      </w:r>
    </w:p>
    <w:p w:rsidR="00AD3B4B" w:rsidRDefault="00606D38" w:rsidP="0028353E">
      <w:pPr>
        <w:pStyle w:val="Ttulo3"/>
      </w:pPr>
      <w:r>
        <w:t>PRESUPUESTO Nº.-</w:t>
      </w:r>
      <w:r w:rsidR="00AD3B4B">
        <w:t>MAJ2233</w:t>
      </w:r>
    </w:p>
    <w:p w:rsidR="004528D7" w:rsidRDefault="00AD3B4B" w:rsidP="0028353E">
      <w:pPr>
        <w:pStyle w:val="Ttulo3"/>
      </w:pPr>
      <w:r>
        <w:t xml:space="preserve">                                                     </w:t>
      </w:r>
      <w:r w:rsidR="00CA2274">
        <w:t xml:space="preserve">PRESUPUESTO </w:t>
      </w:r>
      <w:r>
        <w:t xml:space="preserve"> DE </w:t>
      </w:r>
      <w:r w:rsidR="00CA2274">
        <w:t>LIMPIEZA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</w:p>
    <w:p w:rsidR="004528D7" w:rsidRDefault="004528D7" w:rsidP="0073106B">
      <w:pPr>
        <w:rPr>
          <w:u w:val="single"/>
        </w:rPr>
      </w:pPr>
    </w:p>
    <w:p w:rsidR="003B5C93" w:rsidRPr="00282759" w:rsidRDefault="003B5C93" w:rsidP="0073106B">
      <w:pPr>
        <w:rPr>
          <w:u w:val="single"/>
        </w:rPr>
      </w:pPr>
    </w:p>
    <w:p w:rsidR="002E51BD" w:rsidRDefault="002E51BD" w:rsidP="004979FD">
      <w:pPr>
        <w:rPr>
          <w:b/>
          <w:i/>
          <w:sz w:val="22"/>
        </w:rPr>
      </w:pPr>
    </w:p>
    <w:p w:rsidR="004979FD" w:rsidRDefault="004979FD" w:rsidP="004979FD">
      <w:pPr>
        <w:rPr>
          <w:sz w:val="16"/>
        </w:rPr>
      </w:pPr>
      <w:r w:rsidRPr="0073106B">
        <w:rPr>
          <w:b/>
          <w:i/>
          <w:sz w:val="22"/>
        </w:rPr>
        <w:t>LIMPIEZA</w:t>
      </w:r>
      <w:r w:rsidR="00DD6FCC">
        <w:rPr>
          <w:b/>
          <w:i/>
          <w:sz w:val="22"/>
        </w:rPr>
        <w:t xml:space="preserve"> UNA VEZ EN</w:t>
      </w:r>
      <w:r w:rsidRPr="0073106B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SEMANA</w:t>
      </w:r>
    </w:p>
    <w:p w:rsidR="00385D79" w:rsidRDefault="004979FD" w:rsidP="004979FD">
      <w:r>
        <w:t>- Dese</w:t>
      </w:r>
      <w:r w:rsidR="00372DBF">
        <w:t>mpolvado d</w:t>
      </w:r>
      <w:r w:rsidR="0079682C">
        <w:t>e pasamanos</w:t>
      </w:r>
      <w:r w:rsidR="00AD3B4B">
        <w:t>,</w:t>
      </w:r>
      <w:r w:rsidR="00135B02">
        <w:t xml:space="preserve"> baranda, </w:t>
      </w:r>
      <w:r w:rsidR="00AD3B4B">
        <w:t xml:space="preserve"> rodapiés, extintores, etc</w:t>
      </w:r>
    </w:p>
    <w:p w:rsidR="001D3AFB" w:rsidRDefault="00AD3B4B" w:rsidP="004979FD">
      <w:r>
        <w:t>- Limpieza y d</w:t>
      </w:r>
      <w:r w:rsidR="001D3AFB">
        <w:t>esinfeccion de pulsadores d</w:t>
      </w:r>
      <w:r>
        <w:t>e la luz,  portero automatico,</w:t>
      </w:r>
      <w:r w:rsidR="00F336E5">
        <w:t xml:space="preserve"> pomos, etc.</w:t>
      </w:r>
    </w:p>
    <w:p w:rsidR="00AD3B4B" w:rsidRDefault="00AD3B4B" w:rsidP="004979FD">
      <w:r>
        <w:t>- Limpieza de la puerta de acceso al edificio.</w:t>
      </w:r>
    </w:p>
    <w:p w:rsidR="00AD3B4B" w:rsidRDefault="00AD3B4B" w:rsidP="004979FD">
      <w:r>
        <w:t>- Limpieza de la ventana.</w:t>
      </w:r>
    </w:p>
    <w:p w:rsidR="00135B02" w:rsidRDefault="00135B02" w:rsidP="00135B02">
      <w:r>
        <w:t>- Barrido y fregado   de suelo de pasillos desde  la 2ª planta  hasta el portal.</w:t>
      </w:r>
    </w:p>
    <w:p w:rsidR="00135B02" w:rsidRDefault="00135B02" w:rsidP="00135B02">
      <w:r>
        <w:t>- Barrido y fregado  de escaleras desde  la 2ª planta  hasta el portal.</w:t>
      </w:r>
    </w:p>
    <w:p w:rsidR="00135B02" w:rsidRDefault="00135B02" w:rsidP="00135B02">
      <w:r>
        <w:t>- Barrido y fregado  del suelo del portal</w:t>
      </w:r>
    </w:p>
    <w:p w:rsidR="00135B02" w:rsidRDefault="00135B02" w:rsidP="00135B02">
      <w:r>
        <w:t>- Barrido y fregado de la acera correspondiente al portal</w:t>
      </w:r>
    </w:p>
    <w:p w:rsidR="003B5C93" w:rsidRDefault="003B5C93" w:rsidP="004528D7"/>
    <w:p w:rsidR="002E51BD" w:rsidRDefault="002E51BD" w:rsidP="004528D7">
      <w:pPr>
        <w:rPr>
          <w:b/>
          <w:i/>
          <w:sz w:val="22"/>
        </w:rPr>
      </w:pPr>
    </w:p>
    <w:p w:rsidR="00C626CF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>LIMPIEZA</w:t>
      </w:r>
      <w:r w:rsidR="00166372">
        <w:rPr>
          <w:b/>
          <w:i/>
          <w:sz w:val="22"/>
        </w:rPr>
        <w:t xml:space="preserve"> </w:t>
      </w:r>
      <w:r w:rsidR="00A42810" w:rsidRPr="00A42810">
        <w:rPr>
          <w:b/>
          <w:i/>
          <w:sz w:val="22"/>
          <w:u w:val="single"/>
        </w:rPr>
        <w:t>BIMESTRAL</w:t>
      </w:r>
      <w:r w:rsidRPr="00A42810">
        <w:rPr>
          <w:b/>
          <w:i/>
          <w:sz w:val="22"/>
          <w:u w:val="single"/>
        </w:rPr>
        <w:t>:</w:t>
      </w:r>
    </w:p>
    <w:p w:rsidR="008A13A9" w:rsidRPr="008A13A9" w:rsidRDefault="00AD3B4B" w:rsidP="004528D7">
      <w:pPr>
        <w:rPr>
          <w:sz w:val="22"/>
        </w:rPr>
      </w:pPr>
      <w:r>
        <w:rPr>
          <w:sz w:val="22"/>
        </w:rPr>
        <w:t>- Limpieza de pafones por su parte exterior.</w:t>
      </w:r>
    </w:p>
    <w:p w:rsidR="00A42810" w:rsidRDefault="00372DBF" w:rsidP="00A42810">
      <w:r>
        <w:t xml:space="preserve">- </w:t>
      </w:r>
      <w:r w:rsidR="00A42810">
        <w:t>Supervisión por parte de nuestro personal técnico del nivel de limpieza obtenido  y comprobación de  su grado de satisfacción.</w:t>
      </w:r>
    </w:p>
    <w:p w:rsidR="0096481E" w:rsidRDefault="0096481E" w:rsidP="004528D7">
      <w:pPr>
        <w:rPr>
          <w:b/>
          <w:i/>
          <w:sz w:val="22"/>
        </w:rPr>
      </w:pPr>
    </w:p>
    <w:p w:rsidR="002E51BD" w:rsidRDefault="002E51BD" w:rsidP="004528D7">
      <w:pPr>
        <w:rPr>
          <w:b/>
          <w:i/>
          <w:sz w:val="22"/>
        </w:rPr>
      </w:pPr>
    </w:p>
    <w:p w:rsidR="002E51BD" w:rsidRDefault="002E51BD" w:rsidP="003B5C93">
      <w:pPr>
        <w:rPr>
          <w:b/>
          <w:i/>
          <w:sz w:val="22"/>
        </w:rPr>
      </w:pPr>
    </w:p>
    <w:p w:rsidR="002E51BD" w:rsidRDefault="002E51BD" w:rsidP="003B5C93">
      <w:pPr>
        <w:rPr>
          <w:b/>
          <w:i/>
          <w:sz w:val="22"/>
        </w:rPr>
      </w:pPr>
    </w:p>
    <w:p w:rsidR="002E51BD" w:rsidRDefault="002E51BD" w:rsidP="003B5C93">
      <w:pPr>
        <w:rPr>
          <w:b/>
          <w:i/>
          <w:sz w:val="22"/>
        </w:rPr>
      </w:pPr>
    </w:p>
    <w:p w:rsidR="00375038" w:rsidRDefault="00375038" w:rsidP="003B124C">
      <w:pPr>
        <w:pStyle w:val="Textocomentario"/>
        <w:tabs>
          <w:tab w:val="right" w:leader="dot" w:pos="8504"/>
        </w:tabs>
        <w:rPr>
          <w:b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135B02">
        <w:rPr>
          <w:b/>
        </w:rPr>
        <w:t>46.9</w:t>
      </w:r>
      <w:r w:rsidR="00615AA6">
        <w:rPr>
          <w:b/>
        </w:rPr>
        <w:t>0</w:t>
      </w:r>
      <w:r w:rsidR="003B124C">
        <w:rPr>
          <w:b/>
        </w:rPr>
        <w:t xml:space="preserve"> €</w:t>
      </w:r>
    </w:p>
    <w:p w:rsidR="00E524DF" w:rsidRDefault="003B124C" w:rsidP="002B2C4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6481E" w:rsidRDefault="00A07CB5" w:rsidP="00A07CB5">
      <w:pPr>
        <w:ind w:right="4393"/>
        <w:rPr>
          <w:lang w:val="es-ES_tradnl"/>
        </w:rPr>
      </w:pPr>
      <w:r>
        <w:rPr>
          <w:lang w:val="es-ES_tradnl"/>
        </w:rPr>
        <w:t xml:space="preserve">       </w:t>
      </w:r>
    </w:p>
    <w:p w:rsidR="00375038" w:rsidRDefault="00DB2F79" w:rsidP="00A07CB5">
      <w:pPr>
        <w:ind w:right="4393"/>
        <w:rPr>
          <w:lang w:val="es-ES_tradnl"/>
        </w:rPr>
      </w:pPr>
      <w:r>
        <w:rPr>
          <w:lang w:val="es-ES_tradnl"/>
        </w:rPr>
        <w:t xml:space="preserve">               </w:t>
      </w:r>
      <w:r w:rsidR="00A07CB5">
        <w:rPr>
          <w:lang w:val="es-ES_tradnl"/>
        </w:rPr>
        <w:t xml:space="preserve"> </w:t>
      </w:r>
    </w:p>
    <w:p w:rsidR="00FA1502" w:rsidRDefault="00375038" w:rsidP="002E51BD">
      <w:pPr>
        <w:ind w:right="4393"/>
        <w:rPr>
          <w:i/>
          <w:sz w:val="18"/>
        </w:rPr>
      </w:pPr>
      <w:r>
        <w:rPr>
          <w:lang w:val="es-ES_tradnl"/>
        </w:rPr>
        <w:t xml:space="preserve">               </w:t>
      </w:r>
      <w:r w:rsidR="00A07CB5">
        <w:rPr>
          <w:lang w:val="es-ES_tradnl"/>
        </w:rPr>
        <w:t xml:space="preserve">   </w:t>
      </w:r>
    </w:p>
    <w:p w:rsidR="00FA1502" w:rsidRDefault="00FA1502" w:rsidP="00A07CB5">
      <w:pPr>
        <w:jc w:val="both"/>
        <w:rPr>
          <w:i/>
          <w:sz w:val="18"/>
        </w:rPr>
      </w:pPr>
    </w:p>
    <w:p w:rsidR="00E6088C" w:rsidRDefault="00E6088C" w:rsidP="00E6088C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  <w:r w:rsidRPr="00A0000A">
        <w:rPr>
          <w:b/>
          <w:i/>
          <w:sz w:val="18"/>
        </w:rPr>
        <w:t>NOTA:</w:t>
      </w:r>
      <w:r w:rsidR="00CA2274">
        <w:rPr>
          <w:b/>
          <w:i/>
          <w:sz w:val="18"/>
        </w:rPr>
        <w:t xml:space="preserve"> </w:t>
      </w:r>
    </w:p>
    <w:p w:rsidR="00CA2274" w:rsidRDefault="00CA2274" w:rsidP="00E6088C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 w:rsidRPr="000764B5">
        <w:rPr>
          <w:b/>
          <w:sz w:val="16"/>
          <w:szCs w:val="16"/>
        </w:rPr>
        <w:t>Conscientes de la importancia de la desinfección en estos momentos, Limpiezas Indalicas desarrolla un protocolo de desinfección preventiva, utilizando productos  establecidos por el Ministerio de Sanidad tales como LIMOSEPTIC PLUS  y  CLORSAN, prestando una especial atención a puntos más críticos como; pomos de puertas comunitarias, botonaduras de ascensor tanto interior como exterior, interruptores comunitarios, todos aquellos puntos con alto nivel de uso/contacto,</w:t>
      </w:r>
    </w:p>
    <w:p w:rsidR="00E6088C" w:rsidRPr="000764B5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 w:rsidRPr="000764B5">
        <w:rPr>
          <w:b/>
          <w:sz w:val="16"/>
          <w:szCs w:val="16"/>
        </w:rPr>
        <w:t>Así como la implicación de todos nuestros trabajadores, para obtener una desinfección y dar a nuestros clientes la seguridad y tranquilidad que merecen.  </w:t>
      </w:r>
    </w:p>
    <w:sectPr w:rsidR="00E6088C" w:rsidRPr="000764B5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DC" w:rsidRDefault="00E047DC">
      <w:r>
        <w:separator/>
      </w:r>
    </w:p>
  </w:endnote>
  <w:endnote w:type="continuationSeparator" w:id="0">
    <w:p w:rsidR="00E047DC" w:rsidRDefault="00E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DC" w:rsidRDefault="00E047DC">
      <w:r>
        <w:separator/>
      </w:r>
    </w:p>
  </w:footnote>
  <w:footnote w:type="continuationSeparator" w:id="0">
    <w:p w:rsidR="00E047DC" w:rsidRDefault="00E0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3DB"/>
    <w:rsid w:val="00011F64"/>
    <w:rsid w:val="000232A4"/>
    <w:rsid w:val="0004393E"/>
    <w:rsid w:val="000469CE"/>
    <w:rsid w:val="000531A7"/>
    <w:rsid w:val="0006641E"/>
    <w:rsid w:val="000764B5"/>
    <w:rsid w:val="000974EE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1EE1"/>
    <w:rsid w:val="000F5D08"/>
    <w:rsid w:val="000F5E07"/>
    <w:rsid w:val="000F5E4A"/>
    <w:rsid w:val="000F7C24"/>
    <w:rsid w:val="001034A0"/>
    <w:rsid w:val="00117431"/>
    <w:rsid w:val="00123C39"/>
    <w:rsid w:val="00126D8D"/>
    <w:rsid w:val="001352C2"/>
    <w:rsid w:val="00135B02"/>
    <w:rsid w:val="0013775E"/>
    <w:rsid w:val="001451D1"/>
    <w:rsid w:val="00145F9A"/>
    <w:rsid w:val="001470B5"/>
    <w:rsid w:val="0014760C"/>
    <w:rsid w:val="00166372"/>
    <w:rsid w:val="001904D2"/>
    <w:rsid w:val="001950A7"/>
    <w:rsid w:val="0019511E"/>
    <w:rsid w:val="001A4425"/>
    <w:rsid w:val="001B5145"/>
    <w:rsid w:val="001C3459"/>
    <w:rsid w:val="001C3E53"/>
    <w:rsid w:val="001D3AFB"/>
    <w:rsid w:val="001D41E4"/>
    <w:rsid w:val="001D4E1C"/>
    <w:rsid w:val="001D7549"/>
    <w:rsid w:val="001E77D4"/>
    <w:rsid w:val="001E7FCC"/>
    <w:rsid w:val="001F62D8"/>
    <w:rsid w:val="00212664"/>
    <w:rsid w:val="0021685D"/>
    <w:rsid w:val="002262F4"/>
    <w:rsid w:val="002530B2"/>
    <w:rsid w:val="00260DCB"/>
    <w:rsid w:val="00261271"/>
    <w:rsid w:val="00265A1F"/>
    <w:rsid w:val="00274EA3"/>
    <w:rsid w:val="002779FB"/>
    <w:rsid w:val="0028353E"/>
    <w:rsid w:val="00290B4A"/>
    <w:rsid w:val="00290FA1"/>
    <w:rsid w:val="00291923"/>
    <w:rsid w:val="002923FC"/>
    <w:rsid w:val="002B2C4A"/>
    <w:rsid w:val="002B63DC"/>
    <w:rsid w:val="002C53A0"/>
    <w:rsid w:val="002D2356"/>
    <w:rsid w:val="002E3312"/>
    <w:rsid w:val="002E51BD"/>
    <w:rsid w:val="002E5B1E"/>
    <w:rsid w:val="002F2868"/>
    <w:rsid w:val="002F5343"/>
    <w:rsid w:val="002F67B3"/>
    <w:rsid w:val="00303AFC"/>
    <w:rsid w:val="00305586"/>
    <w:rsid w:val="00307411"/>
    <w:rsid w:val="0031051E"/>
    <w:rsid w:val="0031740F"/>
    <w:rsid w:val="00342D7C"/>
    <w:rsid w:val="00366B1B"/>
    <w:rsid w:val="00367FBC"/>
    <w:rsid w:val="00371D66"/>
    <w:rsid w:val="00372AFB"/>
    <w:rsid w:val="00372DBF"/>
    <w:rsid w:val="00374032"/>
    <w:rsid w:val="00375038"/>
    <w:rsid w:val="00375E68"/>
    <w:rsid w:val="00381940"/>
    <w:rsid w:val="00385D79"/>
    <w:rsid w:val="00390FD7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612B"/>
    <w:rsid w:val="003E4E54"/>
    <w:rsid w:val="004010E0"/>
    <w:rsid w:val="00404CC0"/>
    <w:rsid w:val="00406075"/>
    <w:rsid w:val="00413A7B"/>
    <w:rsid w:val="004233A6"/>
    <w:rsid w:val="00424759"/>
    <w:rsid w:val="00446091"/>
    <w:rsid w:val="004528D7"/>
    <w:rsid w:val="00461038"/>
    <w:rsid w:val="00466BC2"/>
    <w:rsid w:val="00480BF9"/>
    <w:rsid w:val="004878A2"/>
    <w:rsid w:val="004974CF"/>
    <w:rsid w:val="004979FD"/>
    <w:rsid w:val="004A1E0C"/>
    <w:rsid w:val="004A3367"/>
    <w:rsid w:val="004C0C4D"/>
    <w:rsid w:val="004D472D"/>
    <w:rsid w:val="004D4E36"/>
    <w:rsid w:val="004F10B8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8412E"/>
    <w:rsid w:val="0059086C"/>
    <w:rsid w:val="005A1E09"/>
    <w:rsid w:val="005C23A2"/>
    <w:rsid w:val="005C268E"/>
    <w:rsid w:val="005C72E3"/>
    <w:rsid w:val="005D395F"/>
    <w:rsid w:val="005D7ED7"/>
    <w:rsid w:val="005E0AA8"/>
    <w:rsid w:val="005F005F"/>
    <w:rsid w:val="005F0487"/>
    <w:rsid w:val="00600EDD"/>
    <w:rsid w:val="00606D38"/>
    <w:rsid w:val="0061211C"/>
    <w:rsid w:val="00612411"/>
    <w:rsid w:val="00615AA6"/>
    <w:rsid w:val="00623DFB"/>
    <w:rsid w:val="00627249"/>
    <w:rsid w:val="006462E3"/>
    <w:rsid w:val="00646378"/>
    <w:rsid w:val="00657FAD"/>
    <w:rsid w:val="00660CED"/>
    <w:rsid w:val="006802BC"/>
    <w:rsid w:val="00683F60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7204"/>
    <w:rsid w:val="007119BA"/>
    <w:rsid w:val="00727CF6"/>
    <w:rsid w:val="00727F86"/>
    <w:rsid w:val="0073106B"/>
    <w:rsid w:val="007539C8"/>
    <w:rsid w:val="00755C77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31C2"/>
    <w:rsid w:val="007E6ABE"/>
    <w:rsid w:val="007E71B6"/>
    <w:rsid w:val="007F0995"/>
    <w:rsid w:val="007F2229"/>
    <w:rsid w:val="007F44B1"/>
    <w:rsid w:val="007F473E"/>
    <w:rsid w:val="00813002"/>
    <w:rsid w:val="00815EF8"/>
    <w:rsid w:val="008217D7"/>
    <w:rsid w:val="00823902"/>
    <w:rsid w:val="00831F47"/>
    <w:rsid w:val="00836FA2"/>
    <w:rsid w:val="00841632"/>
    <w:rsid w:val="00844B8A"/>
    <w:rsid w:val="00856879"/>
    <w:rsid w:val="0087146D"/>
    <w:rsid w:val="008714C3"/>
    <w:rsid w:val="008737EA"/>
    <w:rsid w:val="0087568E"/>
    <w:rsid w:val="008764A1"/>
    <w:rsid w:val="0088036D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E1702"/>
    <w:rsid w:val="008E36CE"/>
    <w:rsid w:val="008F073F"/>
    <w:rsid w:val="008F2D4B"/>
    <w:rsid w:val="008F2D58"/>
    <w:rsid w:val="008F325F"/>
    <w:rsid w:val="008F7028"/>
    <w:rsid w:val="00931BBE"/>
    <w:rsid w:val="009367C7"/>
    <w:rsid w:val="0094348F"/>
    <w:rsid w:val="00956D83"/>
    <w:rsid w:val="00960403"/>
    <w:rsid w:val="0096481E"/>
    <w:rsid w:val="00964A0F"/>
    <w:rsid w:val="00984F5A"/>
    <w:rsid w:val="00991362"/>
    <w:rsid w:val="009A334A"/>
    <w:rsid w:val="009A33BB"/>
    <w:rsid w:val="009A68CC"/>
    <w:rsid w:val="009B16AE"/>
    <w:rsid w:val="009C1382"/>
    <w:rsid w:val="009C3A9C"/>
    <w:rsid w:val="009D297D"/>
    <w:rsid w:val="00A06985"/>
    <w:rsid w:val="00A07CB5"/>
    <w:rsid w:val="00A17446"/>
    <w:rsid w:val="00A25383"/>
    <w:rsid w:val="00A336FC"/>
    <w:rsid w:val="00A359DF"/>
    <w:rsid w:val="00A42810"/>
    <w:rsid w:val="00A436F8"/>
    <w:rsid w:val="00A5172D"/>
    <w:rsid w:val="00A578D6"/>
    <w:rsid w:val="00A57D89"/>
    <w:rsid w:val="00A57E50"/>
    <w:rsid w:val="00A67179"/>
    <w:rsid w:val="00A72F7C"/>
    <w:rsid w:val="00A75DC0"/>
    <w:rsid w:val="00A945E4"/>
    <w:rsid w:val="00AB2D17"/>
    <w:rsid w:val="00AB782D"/>
    <w:rsid w:val="00AC6915"/>
    <w:rsid w:val="00AD3B4B"/>
    <w:rsid w:val="00AE5AB9"/>
    <w:rsid w:val="00AF1C41"/>
    <w:rsid w:val="00B05783"/>
    <w:rsid w:val="00B20E33"/>
    <w:rsid w:val="00B307BF"/>
    <w:rsid w:val="00B3727B"/>
    <w:rsid w:val="00B54564"/>
    <w:rsid w:val="00B576A8"/>
    <w:rsid w:val="00B66DCF"/>
    <w:rsid w:val="00BA5B5F"/>
    <w:rsid w:val="00BB009A"/>
    <w:rsid w:val="00BB5D9C"/>
    <w:rsid w:val="00BD0C18"/>
    <w:rsid w:val="00BD11F5"/>
    <w:rsid w:val="00BD66C0"/>
    <w:rsid w:val="00BD681E"/>
    <w:rsid w:val="00BD7E59"/>
    <w:rsid w:val="00BE6B5F"/>
    <w:rsid w:val="00BF6029"/>
    <w:rsid w:val="00BF64A4"/>
    <w:rsid w:val="00C02077"/>
    <w:rsid w:val="00C04131"/>
    <w:rsid w:val="00C069C6"/>
    <w:rsid w:val="00C14DFE"/>
    <w:rsid w:val="00C206D9"/>
    <w:rsid w:val="00C25E0E"/>
    <w:rsid w:val="00C31AA5"/>
    <w:rsid w:val="00C35AE2"/>
    <w:rsid w:val="00C36471"/>
    <w:rsid w:val="00C61F72"/>
    <w:rsid w:val="00C626CF"/>
    <w:rsid w:val="00C6409D"/>
    <w:rsid w:val="00C7666B"/>
    <w:rsid w:val="00C86156"/>
    <w:rsid w:val="00C90DA7"/>
    <w:rsid w:val="00CA2274"/>
    <w:rsid w:val="00CB5C7A"/>
    <w:rsid w:val="00CC388E"/>
    <w:rsid w:val="00CD28FC"/>
    <w:rsid w:val="00CE0236"/>
    <w:rsid w:val="00CE0AD8"/>
    <w:rsid w:val="00CE358C"/>
    <w:rsid w:val="00CE5590"/>
    <w:rsid w:val="00CF1017"/>
    <w:rsid w:val="00D04A3C"/>
    <w:rsid w:val="00D26729"/>
    <w:rsid w:val="00D30421"/>
    <w:rsid w:val="00D31F43"/>
    <w:rsid w:val="00D437A4"/>
    <w:rsid w:val="00D54150"/>
    <w:rsid w:val="00D564FC"/>
    <w:rsid w:val="00D72439"/>
    <w:rsid w:val="00D72AE3"/>
    <w:rsid w:val="00D7315D"/>
    <w:rsid w:val="00D7694A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47DC"/>
    <w:rsid w:val="00E0548D"/>
    <w:rsid w:val="00E11199"/>
    <w:rsid w:val="00E1430E"/>
    <w:rsid w:val="00E36EA2"/>
    <w:rsid w:val="00E463C1"/>
    <w:rsid w:val="00E524DF"/>
    <w:rsid w:val="00E53B48"/>
    <w:rsid w:val="00E54C9F"/>
    <w:rsid w:val="00E54F4E"/>
    <w:rsid w:val="00E6088C"/>
    <w:rsid w:val="00E6266B"/>
    <w:rsid w:val="00E70C47"/>
    <w:rsid w:val="00E80794"/>
    <w:rsid w:val="00E82050"/>
    <w:rsid w:val="00E84C2D"/>
    <w:rsid w:val="00E9384B"/>
    <w:rsid w:val="00E93F05"/>
    <w:rsid w:val="00EA2AF1"/>
    <w:rsid w:val="00EA39D7"/>
    <w:rsid w:val="00EC5FAA"/>
    <w:rsid w:val="00ED3C33"/>
    <w:rsid w:val="00ED4797"/>
    <w:rsid w:val="00EE13E2"/>
    <w:rsid w:val="00EF728D"/>
    <w:rsid w:val="00F01ED9"/>
    <w:rsid w:val="00F07A9B"/>
    <w:rsid w:val="00F14E50"/>
    <w:rsid w:val="00F2119E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34CF"/>
    <w:rsid w:val="00FA0E12"/>
    <w:rsid w:val="00FA1502"/>
    <w:rsid w:val="00FA4C9B"/>
    <w:rsid w:val="00FA52F8"/>
    <w:rsid w:val="00FA7290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docId w15:val="{7026AD0B-3ADB-4CE2-A56B-2A92EC6E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2022-02-03T10:27:00Z</cp:lastPrinted>
  <dcterms:created xsi:type="dcterms:W3CDTF">2022-11-30T15:09:00Z</dcterms:created>
  <dcterms:modified xsi:type="dcterms:W3CDTF">2022-11-30T15:09:00Z</dcterms:modified>
</cp:coreProperties>
</file>