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E77C87" w:rsidRPr="00E77C87" w:rsidRDefault="00E77C87" w:rsidP="00E77C87">
      <w:pPr>
        <w:pStyle w:val="Ttulo2"/>
        <w:jc w:val="left"/>
        <w:rPr>
          <w:rFonts w:ascii="Montserrat" w:hAnsi="Montserrat" w:cs="Calibri"/>
          <w:b w:val="0"/>
          <w:sz w:val="24"/>
          <w:u w:val="none"/>
        </w:rPr>
      </w:pPr>
      <w:r w:rsidRPr="00E77C87">
        <w:rPr>
          <w:rFonts w:ascii="Montserrat" w:hAnsi="Montserrat" w:cs="Calibri"/>
          <w:b w:val="0"/>
          <w:sz w:val="24"/>
          <w:u w:val="none"/>
        </w:rPr>
        <w:t xml:space="preserve">RUTA: </w:t>
      </w:r>
    </w:p>
    <w:p w:rsidR="00E77C87" w:rsidRPr="00E77C87" w:rsidRDefault="00E77C87" w:rsidP="00E77C87">
      <w:pPr>
        <w:rPr>
          <w:lang w:val="es-ES_tradnl"/>
        </w:rPr>
      </w:pPr>
      <w:r w:rsidRPr="00E77C87">
        <w:rPr>
          <w:lang w:val="es-ES_tradnl"/>
        </w:rPr>
        <w:t xml:space="preserve">LLAVE: </w:t>
      </w:r>
      <w:bookmarkStart w:id="0" w:name="_GoBack"/>
      <w:bookmarkEnd w:id="0"/>
    </w:p>
    <w:p w:rsidR="00E77C87" w:rsidRPr="00E77C87" w:rsidRDefault="00E77C87" w:rsidP="00E77C87">
      <w:pPr>
        <w:rPr>
          <w:lang w:val="es-ES_tradnl"/>
        </w:rPr>
      </w:pPr>
      <w:r w:rsidRPr="00E77C87">
        <w:rPr>
          <w:lang w:val="es-ES_tradnl"/>
        </w:rPr>
        <w:t xml:space="preserve">SERVICIOS: </w:t>
      </w:r>
    </w:p>
    <w:p w:rsidR="00196158" w:rsidRPr="0091216B" w:rsidRDefault="00196158" w:rsidP="00196158">
      <w:pPr>
        <w:pStyle w:val="Ttulo2"/>
        <w:rPr>
          <w:rFonts w:ascii="Montserrat" w:hAnsi="Montserrat" w:cs="Calibri"/>
          <w:sz w:val="24"/>
        </w:rPr>
      </w:pPr>
      <w:r w:rsidRPr="0091216B">
        <w:rPr>
          <w:rFonts w:ascii="Montserrat" w:hAnsi="Montserrat" w:cs="Calibri"/>
          <w:sz w:val="24"/>
        </w:rPr>
        <w:t xml:space="preserve">PRESUPUESTO LIMPIEZA  </w:t>
      </w:r>
    </w:p>
    <w:p w:rsidR="00196158" w:rsidRDefault="00196158" w:rsidP="00196158">
      <w:pPr>
        <w:jc w:val="center"/>
        <w:rPr>
          <w:rFonts w:ascii="Montserrat" w:hAnsi="Montserrat" w:cs="Calibri"/>
          <w:sz w:val="18"/>
          <w:u w:val="single"/>
        </w:rPr>
      </w:pPr>
      <w:r w:rsidRPr="0091216B">
        <w:rPr>
          <w:rFonts w:ascii="Montserrat" w:hAnsi="Montserrat" w:cs="Calibri"/>
          <w:sz w:val="18"/>
          <w:u w:val="single"/>
        </w:rPr>
        <w:t>DESCRI</w:t>
      </w:r>
      <w:r>
        <w:rPr>
          <w:rFonts w:ascii="Montserrat" w:hAnsi="Montserrat" w:cs="Calibri"/>
          <w:sz w:val="18"/>
          <w:u w:val="single"/>
        </w:rPr>
        <w:t xml:space="preserve">PCION DE ACTUACIÓN DE LIMPIEZA </w:t>
      </w:r>
    </w:p>
    <w:p w:rsidR="00196158" w:rsidRDefault="00196158" w:rsidP="00196158">
      <w:pPr>
        <w:jc w:val="center"/>
        <w:rPr>
          <w:rFonts w:ascii="Montserrat" w:hAnsi="Montserrat" w:cs="Calibri"/>
          <w:sz w:val="18"/>
          <w:u w:val="single"/>
        </w:rPr>
      </w:pPr>
    </w:p>
    <w:p w:rsidR="00196158" w:rsidRPr="00447B07" w:rsidRDefault="00196158" w:rsidP="00196158">
      <w:pPr>
        <w:rPr>
          <w:rFonts w:ascii="Montserrat" w:hAnsi="Montserrat" w:cs="Calibri"/>
          <w:sz w:val="18"/>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w:t>
      </w:r>
      <w:r w:rsidR="00B71FCC">
        <w:rPr>
          <w:rFonts w:ascii="Montserrat" w:hAnsi="Montserrat" w:cs="Calibri"/>
          <w:b/>
          <w:sz w:val="18"/>
          <w:szCs w:val="22"/>
          <w:u w:val="single"/>
        </w:rPr>
        <w:t xml:space="preserve">DOS </w:t>
      </w:r>
      <w:r w:rsidR="00D452AC">
        <w:rPr>
          <w:rFonts w:ascii="Montserrat" w:hAnsi="Montserrat" w:cs="Calibri"/>
          <w:b/>
          <w:sz w:val="18"/>
          <w:szCs w:val="22"/>
          <w:u w:val="single"/>
        </w:rPr>
        <w:t xml:space="preserve"> VECES EN SEMANA (excepto festivos)</w:t>
      </w:r>
    </w:p>
    <w:p w:rsidR="00196158" w:rsidRPr="0091216B" w:rsidRDefault="00196158" w:rsidP="00196158">
      <w:pPr>
        <w:pStyle w:val="Prrafodelista"/>
        <w:numPr>
          <w:ilvl w:val="0"/>
          <w:numId w:val="20"/>
        </w:numPr>
        <w:rPr>
          <w:rFonts w:ascii="Montserrat" w:hAnsi="Montserrat" w:cs="Calibri"/>
          <w:i/>
          <w:sz w:val="18"/>
          <w:szCs w:val="22"/>
          <w:u w:val="single"/>
        </w:rPr>
      </w:pPr>
      <w:r>
        <w:rPr>
          <w:rFonts w:ascii="Montserrat" w:hAnsi="Montserrat" w:cs="Calibri"/>
          <w:sz w:val="18"/>
          <w:szCs w:val="22"/>
        </w:rPr>
        <w:t>Barrido</w:t>
      </w:r>
      <w:r w:rsidR="00D452AC">
        <w:rPr>
          <w:rFonts w:ascii="Montserrat" w:hAnsi="Montserrat" w:cs="Calibri"/>
          <w:sz w:val="18"/>
          <w:szCs w:val="22"/>
        </w:rPr>
        <w:t xml:space="preserve"> y fregado</w:t>
      </w:r>
      <w:r>
        <w:rPr>
          <w:rFonts w:ascii="Montserrat" w:hAnsi="Montserrat" w:cs="Calibri"/>
          <w:sz w:val="18"/>
          <w:szCs w:val="22"/>
        </w:rPr>
        <w:t xml:space="preserve"> del suelo del portal</w:t>
      </w:r>
      <w:r w:rsidR="00B71FCC">
        <w:rPr>
          <w:rFonts w:ascii="Montserrat" w:hAnsi="Montserrat" w:cs="Calibri"/>
          <w:sz w:val="18"/>
          <w:szCs w:val="22"/>
        </w:rPr>
        <w:t>.</w:t>
      </w:r>
    </w:p>
    <w:p w:rsidR="00196158" w:rsidRPr="009F4A42" w:rsidRDefault="00196158" w:rsidP="00EF778A">
      <w:pPr>
        <w:pStyle w:val="Prrafodelista"/>
        <w:numPr>
          <w:ilvl w:val="0"/>
          <w:numId w:val="20"/>
        </w:numPr>
        <w:rPr>
          <w:rFonts w:ascii="Montserrat" w:hAnsi="Montserrat" w:cs="Calibri"/>
          <w:i/>
          <w:sz w:val="18"/>
          <w:szCs w:val="22"/>
          <w:u w:val="single"/>
        </w:rPr>
      </w:pPr>
      <w:r w:rsidRPr="0091216B">
        <w:rPr>
          <w:rFonts w:ascii="Montserrat" w:hAnsi="Montserrat" w:cs="Calibri"/>
          <w:sz w:val="18"/>
          <w:szCs w:val="22"/>
        </w:rPr>
        <w:t xml:space="preserve">Limpieza </w:t>
      </w:r>
      <w:r>
        <w:rPr>
          <w:rFonts w:ascii="Montserrat" w:hAnsi="Montserrat" w:cs="Calibri"/>
          <w:sz w:val="18"/>
          <w:szCs w:val="22"/>
        </w:rPr>
        <w:t xml:space="preserve">de huellas </w:t>
      </w:r>
      <w:r w:rsidR="00B71FCC">
        <w:rPr>
          <w:rFonts w:ascii="Montserrat" w:hAnsi="Montserrat" w:cs="Calibri"/>
          <w:sz w:val="18"/>
          <w:szCs w:val="22"/>
        </w:rPr>
        <w:t>digitales en cristales,</w:t>
      </w:r>
      <w:r>
        <w:rPr>
          <w:rFonts w:ascii="Montserrat" w:hAnsi="Montserrat" w:cs="Calibri"/>
          <w:sz w:val="18"/>
          <w:szCs w:val="22"/>
        </w:rPr>
        <w:t xml:space="preserve"> puerta exterior, portero automático, etc</w:t>
      </w:r>
      <w:r w:rsidR="00B71FCC">
        <w:rPr>
          <w:rFonts w:ascii="Montserrat" w:hAnsi="Montserrat" w:cs="Calibri"/>
          <w:sz w:val="18"/>
          <w:szCs w:val="22"/>
        </w:rPr>
        <w:t>.</w:t>
      </w:r>
    </w:p>
    <w:p w:rsidR="009F4A42" w:rsidRPr="00EF778A" w:rsidRDefault="009F4A42" w:rsidP="00EF778A">
      <w:pPr>
        <w:pStyle w:val="Prrafodelista"/>
        <w:numPr>
          <w:ilvl w:val="0"/>
          <w:numId w:val="20"/>
        </w:numPr>
        <w:rPr>
          <w:rFonts w:ascii="Montserrat" w:hAnsi="Montserrat" w:cs="Calibri"/>
          <w:i/>
          <w:sz w:val="18"/>
          <w:szCs w:val="22"/>
          <w:u w:val="single"/>
        </w:rPr>
      </w:pPr>
      <w:r>
        <w:rPr>
          <w:rFonts w:ascii="Montserrat" w:hAnsi="Montserrat" w:cs="Calibri"/>
          <w:sz w:val="18"/>
          <w:szCs w:val="22"/>
        </w:rPr>
        <w:t>Limpieza de repaso de ascensor incluidas guías de puertas correderas.</w:t>
      </w:r>
    </w:p>
    <w:p w:rsidR="00196158" w:rsidRPr="0091216B" w:rsidRDefault="00196158" w:rsidP="00196158">
      <w:pPr>
        <w:pStyle w:val="Prrafodelista"/>
        <w:numPr>
          <w:ilvl w:val="0"/>
          <w:numId w:val="20"/>
        </w:numPr>
        <w:rPr>
          <w:rFonts w:ascii="Montserrat" w:hAnsi="Montserrat" w:cs="Calibri"/>
          <w:i/>
          <w:sz w:val="18"/>
          <w:szCs w:val="22"/>
          <w:u w:val="single"/>
        </w:rPr>
      </w:pPr>
      <w:r>
        <w:rPr>
          <w:rFonts w:ascii="Montserrat" w:hAnsi="Montserrat" w:cs="Calibri"/>
          <w:sz w:val="18"/>
          <w:szCs w:val="22"/>
        </w:rPr>
        <w:t>Barrido y fregado de parte</w:t>
      </w:r>
      <w:r w:rsidR="00D452AC">
        <w:rPr>
          <w:rFonts w:ascii="Montserrat" w:hAnsi="Montserrat" w:cs="Calibri"/>
          <w:sz w:val="18"/>
          <w:szCs w:val="22"/>
        </w:rPr>
        <w:t xml:space="preserve"> de acera correspondiente al</w:t>
      </w:r>
      <w:r>
        <w:rPr>
          <w:rFonts w:ascii="Montserrat" w:hAnsi="Montserrat" w:cs="Calibri"/>
          <w:sz w:val="18"/>
          <w:szCs w:val="22"/>
        </w:rPr>
        <w:t xml:space="preserve"> portal.</w:t>
      </w:r>
    </w:p>
    <w:p w:rsidR="00196158" w:rsidRPr="0091216B" w:rsidRDefault="00196158" w:rsidP="00196158">
      <w:pPr>
        <w:pStyle w:val="Prrafodelista"/>
        <w:ind w:left="405"/>
        <w:rPr>
          <w:rFonts w:ascii="Montserrat" w:hAnsi="Montserrat" w:cs="Calibri"/>
          <w:b/>
          <w:i/>
          <w:szCs w:val="22"/>
          <w:u w:val="single"/>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UNA VEZ EN SEMANA</w:t>
      </w:r>
      <w:r w:rsidRPr="006D2205">
        <w:rPr>
          <w:rFonts w:ascii="Montserrat" w:hAnsi="Montserrat" w:cs="Calibri"/>
          <w:b/>
          <w:sz w:val="18"/>
          <w:szCs w:val="22"/>
          <w:u w:val="single"/>
        </w:rPr>
        <w:t>:</w:t>
      </w:r>
    </w:p>
    <w:p w:rsidR="00196158" w:rsidRPr="00307948" w:rsidRDefault="00D452AC"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Barrio y fregado</w:t>
      </w:r>
      <w:r w:rsidR="00EF778A">
        <w:rPr>
          <w:rFonts w:ascii="Montserrat" w:hAnsi="Montserrat" w:cs="Calibri"/>
          <w:sz w:val="18"/>
          <w:szCs w:val="22"/>
        </w:rPr>
        <w:t xml:space="preserve"> o mopa</w:t>
      </w:r>
      <w:r>
        <w:rPr>
          <w:rFonts w:ascii="Montserrat" w:hAnsi="Montserrat" w:cs="Calibri"/>
          <w:sz w:val="18"/>
          <w:szCs w:val="22"/>
        </w:rPr>
        <w:t xml:space="preserve"> </w:t>
      </w:r>
      <w:r w:rsidR="00EF778A">
        <w:rPr>
          <w:rFonts w:ascii="Montserrat" w:hAnsi="Montserrat" w:cs="Calibri"/>
          <w:sz w:val="18"/>
          <w:szCs w:val="22"/>
        </w:rPr>
        <w:t xml:space="preserve"> según necesidad </w:t>
      </w:r>
      <w:r w:rsidR="00196158">
        <w:rPr>
          <w:rFonts w:ascii="Montserrat" w:hAnsi="Montserrat" w:cs="Calibri"/>
          <w:sz w:val="18"/>
          <w:szCs w:val="22"/>
        </w:rPr>
        <w:t>de los sue</w:t>
      </w:r>
      <w:r w:rsidR="00EF778A">
        <w:rPr>
          <w:rFonts w:ascii="Montserrat" w:hAnsi="Montserrat" w:cs="Calibri"/>
          <w:sz w:val="18"/>
          <w:szCs w:val="22"/>
        </w:rPr>
        <w:t xml:space="preserve">los </w:t>
      </w:r>
      <w:r w:rsidR="009F4A42">
        <w:rPr>
          <w:rFonts w:ascii="Montserrat" w:hAnsi="Montserrat" w:cs="Calibri"/>
          <w:sz w:val="18"/>
          <w:szCs w:val="22"/>
        </w:rPr>
        <w:t xml:space="preserve">de los pasillos desde acceso </w:t>
      </w:r>
      <w:r w:rsidR="00EF778A">
        <w:rPr>
          <w:rFonts w:ascii="Montserrat" w:hAnsi="Montserrat" w:cs="Calibri"/>
          <w:sz w:val="18"/>
          <w:szCs w:val="22"/>
        </w:rPr>
        <w:t xml:space="preserve">azotea hasta </w:t>
      </w:r>
      <w:r w:rsidR="00B71FCC">
        <w:rPr>
          <w:rFonts w:ascii="Montserrat" w:hAnsi="Montserrat" w:cs="Calibri"/>
          <w:sz w:val="18"/>
          <w:szCs w:val="22"/>
        </w:rPr>
        <w:t>el portal.</w:t>
      </w:r>
    </w:p>
    <w:p w:rsidR="00196158" w:rsidRPr="0091216B" w:rsidRDefault="00196158"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 xml:space="preserve">Barrido y </w:t>
      </w:r>
      <w:r w:rsidR="00B71FCC">
        <w:rPr>
          <w:rFonts w:ascii="Montserrat" w:hAnsi="Montserrat" w:cs="Calibri"/>
          <w:sz w:val="18"/>
          <w:szCs w:val="22"/>
        </w:rPr>
        <w:t>fregado</w:t>
      </w:r>
      <w:r w:rsidR="00EF778A">
        <w:rPr>
          <w:rFonts w:ascii="Montserrat" w:hAnsi="Montserrat" w:cs="Calibri"/>
          <w:sz w:val="18"/>
          <w:szCs w:val="22"/>
        </w:rPr>
        <w:t xml:space="preserve"> </w:t>
      </w:r>
      <w:r w:rsidR="00D452AC">
        <w:rPr>
          <w:rFonts w:ascii="Montserrat" w:hAnsi="Montserrat" w:cs="Calibri"/>
          <w:sz w:val="18"/>
          <w:szCs w:val="22"/>
        </w:rPr>
        <w:t xml:space="preserve"> escaleras  desde </w:t>
      </w:r>
      <w:r w:rsidR="00EF778A">
        <w:rPr>
          <w:rFonts w:ascii="Montserrat" w:hAnsi="Montserrat" w:cs="Calibri"/>
          <w:sz w:val="18"/>
          <w:szCs w:val="22"/>
        </w:rPr>
        <w:t xml:space="preserve">acceso azotea hasta </w:t>
      </w:r>
      <w:r w:rsidR="00B71FCC">
        <w:rPr>
          <w:rFonts w:ascii="Montserrat" w:hAnsi="Montserrat" w:cs="Calibri"/>
          <w:sz w:val="18"/>
          <w:szCs w:val="22"/>
        </w:rPr>
        <w:t>el portal.</w:t>
      </w:r>
    </w:p>
    <w:p w:rsidR="00196158" w:rsidRPr="00B71FCC" w:rsidRDefault="00196158"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Desempolvado de los pulsadores de la luz, extintores, baranda, rodapiés, etc.</w:t>
      </w:r>
    </w:p>
    <w:p w:rsidR="00B71FCC" w:rsidRPr="006914B0" w:rsidRDefault="00B71FCC"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Barrido de la suciedad mas significativa (hojas, colillas, papeles) en suelo del recinto exterior.</w:t>
      </w:r>
    </w:p>
    <w:p w:rsidR="00196158" w:rsidRDefault="00196158" w:rsidP="00196158">
      <w:pPr>
        <w:rPr>
          <w:rFonts w:ascii="Montserrat" w:hAnsi="Montserrat" w:cs="Calibri"/>
          <w:b/>
          <w:sz w:val="18"/>
          <w:szCs w:val="22"/>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MENSU</w:t>
      </w:r>
      <w:r w:rsidRPr="006D2205">
        <w:rPr>
          <w:rFonts w:ascii="Montserrat" w:hAnsi="Montserrat" w:cs="Calibri"/>
          <w:b/>
          <w:sz w:val="18"/>
          <w:szCs w:val="22"/>
          <w:u w:val="single"/>
        </w:rPr>
        <w:t>AL:</w:t>
      </w:r>
    </w:p>
    <w:p w:rsidR="00196158" w:rsidRDefault="00196158" w:rsidP="00196158">
      <w:pPr>
        <w:rPr>
          <w:rFonts w:ascii="Montserrat" w:hAnsi="Montserrat" w:cs="Calibri"/>
          <w:sz w:val="18"/>
          <w:szCs w:val="22"/>
        </w:rPr>
      </w:pPr>
      <w:r>
        <w:rPr>
          <w:rFonts w:ascii="Montserrat" w:hAnsi="Montserrat" w:cs="Calibri"/>
          <w:sz w:val="18"/>
          <w:szCs w:val="22"/>
        </w:rPr>
        <w:t xml:space="preserve">-    Limpieza a fondo de la puerta de acceso al edif. </w:t>
      </w:r>
    </w:p>
    <w:p w:rsidR="009F4A42" w:rsidRDefault="009F4A42" w:rsidP="00196158">
      <w:pPr>
        <w:rPr>
          <w:rFonts w:ascii="Montserrat" w:hAnsi="Montserrat" w:cs="Calibri"/>
          <w:sz w:val="18"/>
          <w:szCs w:val="22"/>
        </w:rPr>
      </w:pPr>
      <w:r>
        <w:rPr>
          <w:rFonts w:ascii="Montserrat" w:hAnsi="Montserrat" w:cs="Calibri"/>
          <w:sz w:val="18"/>
          <w:szCs w:val="22"/>
        </w:rPr>
        <w:t>-    Limpieza de los revestimientos de ascensor y puertas en planta.</w:t>
      </w:r>
    </w:p>
    <w:p w:rsidR="00196158" w:rsidRDefault="00196158" w:rsidP="00196158">
      <w:pPr>
        <w:rPr>
          <w:rFonts w:ascii="Montserrat" w:hAnsi="Montserrat"/>
          <w:sz w:val="18"/>
          <w:szCs w:val="18"/>
        </w:rPr>
      </w:pPr>
      <w:r w:rsidRPr="00853DCB">
        <w:rPr>
          <w:rFonts w:ascii="Montserrat" w:hAnsi="Montserrat" w:cs="Calibri"/>
          <w:sz w:val="18"/>
          <w:szCs w:val="18"/>
        </w:rPr>
        <w:t xml:space="preserve">-  </w:t>
      </w:r>
      <w:r w:rsidRPr="00853DCB">
        <w:rPr>
          <w:rFonts w:ascii="Montserrat" w:hAnsi="Montserrat"/>
          <w:sz w:val="18"/>
          <w:szCs w:val="18"/>
        </w:rPr>
        <w:t xml:space="preserve">  </w:t>
      </w:r>
      <w:r w:rsidR="00B71FCC">
        <w:rPr>
          <w:rFonts w:ascii="Montserrat" w:hAnsi="Montserrat"/>
          <w:sz w:val="18"/>
          <w:szCs w:val="18"/>
        </w:rPr>
        <w:t>Desempolvado de la puerta reja de acceso al recinto.</w:t>
      </w:r>
    </w:p>
    <w:p w:rsidR="00EF778A" w:rsidRPr="00B71FCC" w:rsidRDefault="00B71FCC" w:rsidP="00196158">
      <w:pPr>
        <w:rPr>
          <w:rFonts w:ascii="Montserrat" w:hAnsi="Montserrat"/>
          <w:sz w:val="18"/>
          <w:szCs w:val="18"/>
        </w:rPr>
      </w:pPr>
      <w:r>
        <w:rPr>
          <w:rFonts w:ascii="Montserrat" w:hAnsi="Montserrat"/>
          <w:sz w:val="18"/>
          <w:szCs w:val="18"/>
        </w:rPr>
        <w:t>-    Limpieza de los pasamanos exteriores.</w:t>
      </w:r>
    </w:p>
    <w:p w:rsidR="00196158" w:rsidRDefault="00196158" w:rsidP="00196158">
      <w:pPr>
        <w:rPr>
          <w:rFonts w:ascii="Montserrat" w:hAnsi="Montserrat" w:cs="Calibri"/>
          <w:b/>
          <w:sz w:val="18"/>
          <w:szCs w:val="22"/>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BIMESTR</w:t>
      </w:r>
      <w:r w:rsidRPr="006D2205">
        <w:rPr>
          <w:rFonts w:ascii="Montserrat" w:hAnsi="Montserrat" w:cs="Calibri"/>
          <w:b/>
          <w:sz w:val="18"/>
          <w:szCs w:val="22"/>
          <w:u w:val="single"/>
        </w:rPr>
        <w:t>AL:</w:t>
      </w:r>
    </w:p>
    <w:p w:rsidR="00196158" w:rsidRDefault="00196158" w:rsidP="00196158">
      <w:pPr>
        <w:rPr>
          <w:rFonts w:ascii="Montserrat" w:hAnsi="Montserrat"/>
          <w:sz w:val="18"/>
          <w:szCs w:val="18"/>
        </w:rPr>
      </w:pPr>
      <w:r w:rsidRPr="00853DCB">
        <w:rPr>
          <w:rFonts w:ascii="Montserrat" w:hAnsi="Montserrat" w:cs="Calibri"/>
          <w:sz w:val="18"/>
          <w:szCs w:val="18"/>
        </w:rPr>
        <w:t xml:space="preserve">-  </w:t>
      </w:r>
      <w:r w:rsidRPr="00853DCB">
        <w:rPr>
          <w:rFonts w:ascii="Montserrat" w:hAnsi="Montserrat"/>
          <w:sz w:val="18"/>
          <w:szCs w:val="18"/>
        </w:rPr>
        <w:t xml:space="preserve">  Supervisión por parte de nuestro personal técnico del nivel de limpieza obtenido  y comprobación de  su grado de satisfacció</w:t>
      </w:r>
      <w:r>
        <w:rPr>
          <w:rFonts w:ascii="Montserrat" w:hAnsi="Montserrat"/>
          <w:sz w:val="18"/>
          <w:szCs w:val="18"/>
        </w:rPr>
        <w:t>n cliente.</w:t>
      </w:r>
    </w:p>
    <w:p w:rsidR="00196158" w:rsidRPr="00853DCB" w:rsidRDefault="00B71FCC" w:rsidP="00196158">
      <w:pPr>
        <w:rPr>
          <w:rFonts w:ascii="Montserrat" w:hAnsi="Montserrat"/>
          <w:sz w:val="18"/>
          <w:szCs w:val="18"/>
        </w:rPr>
      </w:pPr>
      <w:r>
        <w:rPr>
          <w:rFonts w:ascii="Montserrat" w:hAnsi="Montserrat"/>
          <w:sz w:val="18"/>
          <w:szCs w:val="18"/>
        </w:rPr>
        <w:t>-    Desempolvado de tragaluces por su parte interior y su parte exterior solo si es posible.</w:t>
      </w:r>
    </w:p>
    <w:p w:rsidR="00196158" w:rsidRDefault="00196158" w:rsidP="00196158">
      <w:pPr>
        <w:rPr>
          <w:rFonts w:ascii="Montserrat" w:hAnsi="Montserrat" w:cs="Calibri"/>
          <w:b/>
          <w:sz w:val="18"/>
          <w:szCs w:val="22"/>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SEMESTR</w:t>
      </w:r>
      <w:r w:rsidRPr="006D2205">
        <w:rPr>
          <w:rFonts w:ascii="Montserrat" w:hAnsi="Montserrat" w:cs="Calibri"/>
          <w:b/>
          <w:sz w:val="18"/>
          <w:szCs w:val="22"/>
          <w:u w:val="single"/>
        </w:rPr>
        <w:t>AL:</w:t>
      </w:r>
    </w:p>
    <w:p w:rsidR="00196158" w:rsidRDefault="00196158" w:rsidP="00196158">
      <w:pPr>
        <w:rPr>
          <w:rFonts w:ascii="Montserrat" w:hAnsi="Montserrat"/>
          <w:sz w:val="18"/>
          <w:szCs w:val="18"/>
        </w:rPr>
      </w:pPr>
      <w:r>
        <w:rPr>
          <w:rFonts w:ascii="Montserrat" w:hAnsi="Montserrat"/>
          <w:sz w:val="18"/>
          <w:szCs w:val="18"/>
        </w:rPr>
        <w:t>-    Limpieza  de los cuartos técnicos (limpieza, agua, luz)</w:t>
      </w:r>
    </w:p>
    <w:p w:rsidR="00EF778A" w:rsidRDefault="00B71FCC" w:rsidP="00196158">
      <w:pPr>
        <w:rPr>
          <w:rFonts w:ascii="Montserrat" w:hAnsi="Montserrat"/>
          <w:sz w:val="18"/>
          <w:szCs w:val="18"/>
        </w:rPr>
      </w:pPr>
      <w:r>
        <w:rPr>
          <w:rFonts w:ascii="Montserrat" w:hAnsi="Montserrat"/>
          <w:sz w:val="18"/>
          <w:szCs w:val="18"/>
        </w:rPr>
        <w:t>-    Limpieza de la suciedad má</w:t>
      </w:r>
      <w:r w:rsidR="00EF778A">
        <w:rPr>
          <w:rFonts w:ascii="Montserrat" w:hAnsi="Montserrat"/>
          <w:sz w:val="18"/>
          <w:szCs w:val="18"/>
        </w:rPr>
        <w:t>s significativa (hojas, colillas, papeles. Etc</w:t>
      </w:r>
      <w:r>
        <w:rPr>
          <w:rFonts w:ascii="Montserrat" w:hAnsi="Montserrat"/>
          <w:sz w:val="18"/>
          <w:szCs w:val="18"/>
        </w:rPr>
        <w:t>.</w:t>
      </w:r>
      <w:r w:rsidR="00EF778A">
        <w:rPr>
          <w:rFonts w:ascii="Montserrat" w:hAnsi="Montserrat"/>
          <w:sz w:val="18"/>
          <w:szCs w:val="18"/>
        </w:rPr>
        <w:t>) en suelo de azotea y limpieza de sumideros.</w:t>
      </w:r>
    </w:p>
    <w:p w:rsidR="00EF778A" w:rsidRDefault="00EF778A" w:rsidP="00EF778A">
      <w:pPr>
        <w:rPr>
          <w:rFonts w:ascii="Montserrat" w:hAnsi="Montserrat" w:cs="Calibri"/>
          <w:b/>
          <w:sz w:val="18"/>
          <w:szCs w:val="22"/>
        </w:rPr>
      </w:pPr>
    </w:p>
    <w:p w:rsidR="00EF778A" w:rsidRPr="006D2205" w:rsidRDefault="00EF778A" w:rsidP="00EF778A">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ANU</w:t>
      </w:r>
      <w:r w:rsidRPr="006D2205">
        <w:rPr>
          <w:rFonts w:ascii="Montserrat" w:hAnsi="Montserrat" w:cs="Calibri"/>
          <w:b/>
          <w:sz w:val="18"/>
          <w:szCs w:val="22"/>
          <w:u w:val="single"/>
        </w:rPr>
        <w:t>AL:</w:t>
      </w:r>
    </w:p>
    <w:p w:rsidR="00196158" w:rsidRDefault="00EF778A" w:rsidP="00EF778A">
      <w:pPr>
        <w:pStyle w:val="Textocomentario"/>
        <w:tabs>
          <w:tab w:val="right" w:leader="dot" w:pos="8504"/>
        </w:tabs>
        <w:rPr>
          <w:rFonts w:ascii="Montserrat" w:hAnsi="Montserrat"/>
          <w:sz w:val="18"/>
          <w:szCs w:val="18"/>
        </w:rPr>
      </w:pPr>
      <w:r>
        <w:rPr>
          <w:rFonts w:ascii="Montserrat" w:hAnsi="Montserrat"/>
          <w:sz w:val="18"/>
          <w:szCs w:val="18"/>
        </w:rPr>
        <w:t xml:space="preserve">-   Abrillantado de suelos </w:t>
      </w:r>
      <w:r w:rsidR="00B71FCC">
        <w:rPr>
          <w:rFonts w:ascii="Montserrat" w:hAnsi="Montserrat"/>
          <w:sz w:val="18"/>
          <w:szCs w:val="18"/>
        </w:rPr>
        <w:t xml:space="preserve">pasillos </w:t>
      </w:r>
      <w:r w:rsidR="006914B0">
        <w:rPr>
          <w:rFonts w:ascii="Montserrat" w:hAnsi="Montserrat"/>
          <w:sz w:val="18"/>
          <w:szCs w:val="18"/>
        </w:rPr>
        <w:t xml:space="preserve"> con maquinaria industrial rotativa.</w:t>
      </w:r>
    </w:p>
    <w:p w:rsidR="00B71FCC" w:rsidRDefault="00B71FCC" w:rsidP="00EF778A">
      <w:pPr>
        <w:pStyle w:val="Textocomentario"/>
        <w:tabs>
          <w:tab w:val="right" w:leader="dot" w:pos="8504"/>
        </w:tabs>
        <w:rPr>
          <w:rFonts w:ascii="Montserrat" w:hAnsi="Montserrat" w:cs="Calibri"/>
          <w:b/>
          <w:szCs w:val="24"/>
        </w:rPr>
      </w:pPr>
    </w:p>
    <w:p w:rsidR="003F5D34" w:rsidRDefault="003F5D34" w:rsidP="003F5D34">
      <w:pPr>
        <w:jc w:val="both"/>
        <w:rPr>
          <w:rFonts w:ascii="Montserrat" w:hAnsi="Montserrat" w:cstheme="minorHAnsi"/>
          <w:b/>
          <w:i/>
        </w:rPr>
      </w:pPr>
    </w:p>
    <w:p w:rsidR="003F5D34" w:rsidRDefault="003F5D34" w:rsidP="003F5D34">
      <w:pPr>
        <w:jc w:val="both"/>
        <w:rPr>
          <w:rFonts w:ascii="Montserrat" w:hAnsi="Montserrat" w:cstheme="minorHAnsi"/>
          <w:b/>
          <w:i/>
        </w:rPr>
      </w:pPr>
    </w:p>
    <w:p w:rsidR="003F5D34" w:rsidRDefault="003F5D34" w:rsidP="003F5D34">
      <w:pPr>
        <w:jc w:val="both"/>
        <w:rPr>
          <w:rFonts w:ascii="Montserrat" w:hAnsi="Montserrat" w:cstheme="minorHAnsi"/>
          <w:b/>
          <w:i/>
        </w:rPr>
      </w:pPr>
    </w:p>
    <w:p w:rsidR="003F5D34" w:rsidRDefault="003F5D34" w:rsidP="003F5D34">
      <w:pPr>
        <w:jc w:val="both"/>
        <w:rPr>
          <w:rFonts w:ascii="Montserrat" w:hAnsi="Montserrat" w:cstheme="minorHAnsi"/>
          <w:b/>
          <w:i/>
        </w:rPr>
      </w:pPr>
    </w:p>
    <w:p w:rsidR="003F5D34" w:rsidRDefault="003F5D34" w:rsidP="003F5D34">
      <w:pPr>
        <w:jc w:val="both"/>
        <w:rPr>
          <w:rFonts w:ascii="Montserrat" w:hAnsi="Montserrat" w:cstheme="minorHAnsi"/>
          <w:b/>
          <w:i/>
        </w:rPr>
      </w:pPr>
    </w:p>
    <w:p w:rsidR="003F5D34" w:rsidRDefault="003F5D34" w:rsidP="003F5D34">
      <w:pPr>
        <w:jc w:val="both"/>
        <w:rPr>
          <w:rFonts w:ascii="Montserrat" w:hAnsi="Montserrat" w:cstheme="minorHAnsi"/>
          <w:b/>
          <w:i/>
        </w:rPr>
      </w:pPr>
    </w:p>
    <w:p w:rsidR="00F105DD" w:rsidRDefault="003F5D34" w:rsidP="003F5D34">
      <w:pPr>
        <w:jc w:val="both"/>
        <w:rPr>
          <w:rFonts w:ascii="Montserrat" w:hAnsi="Montserrat" w:cstheme="minorHAnsi"/>
          <w:b/>
          <w:i/>
        </w:rPr>
      </w:pPr>
      <w:r>
        <w:rPr>
          <w:rFonts w:ascii="Montserrat" w:hAnsi="Montserrat" w:cstheme="minorHAnsi"/>
          <w:b/>
          <w:i/>
        </w:rPr>
        <w:t xml:space="preserve">NOTA </w:t>
      </w:r>
      <w:r w:rsidR="00F105DD" w:rsidRPr="001B363D">
        <w:rPr>
          <w:rFonts w:ascii="Montserrat" w:hAnsi="Montserrat" w:cstheme="minorHAnsi"/>
          <w:b/>
          <w:i/>
        </w:rPr>
        <w:t>INFORMATIVA:</w:t>
      </w:r>
    </w:p>
    <w:p w:rsidR="00F105DD" w:rsidRPr="001B363D" w:rsidRDefault="00F105DD" w:rsidP="00F105DD">
      <w:pPr>
        <w:pStyle w:val="Textocomentario"/>
        <w:tabs>
          <w:tab w:val="right" w:leader="dot" w:pos="8504"/>
        </w:tabs>
        <w:jc w:val="both"/>
        <w:rPr>
          <w:rFonts w:ascii="Montserrat" w:hAnsi="Montserrat" w:cstheme="minorHAnsi"/>
          <w:b/>
          <w:i/>
        </w:rPr>
      </w:pPr>
    </w:p>
    <w:p w:rsidR="00F105DD" w:rsidRPr="001B363D" w:rsidRDefault="00F105DD" w:rsidP="00F105DD">
      <w:pPr>
        <w:pStyle w:val="Textocomentario"/>
        <w:tabs>
          <w:tab w:val="right" w:leader="dot" w:pos="8504"/>
        </w:tabs>
        <w:jc w:val="both"/>
        <w:rPr>
          <w:rFonts w:ascii="Montserrat" w:hAnsi="Montserrat" w:cstheme="minorHAnsi"/>
          <w:b/>
          <w:i/>
        </w:rPr>
      </w:pPr>
    </w:p>
    <w:p w:rsidR="00196158" w:rsidRDefault="006858CD" w:rsidP="00196158">
      <w:pPr>
        <w:pStyle w:val="Textocomentario"/>
        <w:numPr>
          <w:ilvl w:val="0"/>
          <w:numId w:val="21"/>
        </w:numPr>
        <w:tabs>
          <w:tab w:val="right" w:leader="dot" w:pos="8504"/>
        </w:tabs>
        <w:jc w:val="both"/>
        <w:rPr>
          <w:rFonts w:ascii="Montserrat" w:hAnsi="Montserrat" w:cs="Calibri"/>
          <w:i/>
          <w:sz w:val="18"/>
        </w:rPr>
      </w:pPr>
      <w:r>
        <w:rPr>
          <w:rFonts w:ascii="Montserrat" w:hAnsi="Montserrat" w:cs="Calibri"/>
          <w:i/>
          <w:sz w:val="18"/>
        </w:rPr>
        <w:t>En el caso de ser necesario l</w:t>
      </w:r>
      <w:r w:rsidR="00196158">
        <w:rPr>
          <w:rFonts w:ascii="Montserrat" w:hAnsi="Montserrat" w:cs="Calibri"/>
          <w:i/>
          <w:sz w:val="18"/>
        </w:rPr>
        <w:t xml:space="preserve">a comunidad deberá </w:t>
      </w:r>
      <w:r w:rsidR="009D7C0C">
        <w:rPr>
          <w:rFonts w:ascii="Montserrat" w:hAnsi="Montserrat" w:cs="Calibri"/>
          <w:i/>
          <w:sz w:val="18"/>
        </w:rPr>
        <w:t>proporcionar</w:t>
      </w:r>
      <w:r w:rsidR="00196158">
        <w:rPr>
          <w:rFonts w:ascii="Montserrat" w:hAnsi="Montserrat" w:cs="Calibri"/>
          <w:i/>
          <w:sz w:val="18"/>
        </w:rPr>
        <w:t xml:space="preserve"> una escalera para la limpieza de las partes altas.</w:t>
      </w:r>
    </w:p>
    <w:p w:rsidR="00196158" w:rsidRDefault="00196158" w:rsidP="00196158">
      <w:pPr>
        <w:pStyle w:val="Textocomentario"/>
        <w:tabs>
          <w:tab w:val="right" w:leader="dot" w:pos="8504"/>
        </w:tabs>
        <w:ind w:left="786"/>
        <w:jc w:val="both"/>
        <w:rPr>
          <w:rFonts w:ascii="Montserrat" w:hAnsi="Montserrat" w:cstheme="minorHAnsi"/>
          <w:i/>
          <w:sz w:val="18"/>
        </w:rPr>
      </w:pPr>
    </w:p>
    <w:p w:rsidR="00F105D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según el incremento de IPC oficial. Así mismo, también serán actualizados en casos de subidas de convenios, SMI u otros incrementos que afecten al coste de mano de obra, aplicándose la actualización al mismo tiempo de la entrada en vigor oficial de dichos incrementos.</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condiciones adversas (calimas, lluvias de barro, vandalismo etc.) que requieran de un servicio de refuerzo extra al servicio de limpieza habitual, éste será presupuestado para aprobación por parte del cliente.</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F105D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 limpieza para uso exclusivo de nuestro personal</w:t>
      </w:r>
      <w:r>
        <w:rPr>
          <w:rFonts w:ascii="Montserrat" w:hAnsi="Montserrat" w:cstheme="minorHAnsi"/>
          <w:i/>
          <w:sz w:val="18"/>
        </w:rPr>
        <w:t>,</w:t>
      </w:r>
      <w:r w:rsidRPr="001B363D">
        <w:rPr>
          <w:rFonts w:ascii="Montserrat" w:hAnsi="Montserrat" w:cstheme="minorHAnsi"/>
          <w:i/>
          <w:sz w:val="18"/>
        </w:rPr>
        <w:t xml:space="preserve"> en sus labores de ejecución de las tareas, En caso de consumo por parte del cliente, serán facturados los productos o consumibles.</w:t>
      </w:r>
    </w:p>
    <w:p w:rsidR="00F105DD" w:rsidRPr="001B363D" w:rsidRDefault="00F105DD" w:rsidP="00F105DD">
      <w:pPr>
        <w:pStyle w:val="Textocomentario"/>
        <w:tabs>
          <w:tab w:val="right" w:leader="dot" w:pos="8504"/>
        </w:tabs>
        <w:ind w:left="720"/>
        <w:jc w:val="both"/>
        <w:rPr>
          <w:rFonts w:ascii="Montserrat" w:hAnsi="Montserrat" w:cstheme="minorHAnsi"/>
          <w:i/>
          <w:sz w:val="18"/>
        </w:rPr>
      </w:pPr>
    </w:p>
    <w:p w:rsidR="00F105DD" w:rsidRDefault="00F105DD" w:rsidP="00F105DD">
      <w:pPr>
        <w:pStyle w:val="Textocomentario"/>
        <w:tabs>
          <w:tab w:val="right" w:leader="dot" w:pos="8504"/>
        </w:tabs>
        <w:jc w:val="both"/>
        <w:rPr>
          <w:rFonts w:asciiTheme="minorHAnsi" w:hAnsiTheme="minorHAnsi" w:cstheme="minorHAnsi"/>
          <w:b/>
          <w:i/>
          <w:sz w:val="18"/>
        </w:rPr>
      </w:pPr>
    </w:p>
    <w:p w:rsidR="00183419" w:rsidRPr="00EE4341" w:rsidRDefault="00183419" w:rsidP="00B736B6">
      <w:pPr>
        <w:pStyle w:val="Textocomentario"/>
        <w:tabs>
          <w:tab w:val="right" w:leader="dot" w:pos="8504"/>
        </w:tabs>
        <w:jc w:val="both"/>
        <w:rPr>
          <w:b/>
          <w:i/>
        </w:rPr>
      </w:pPr>
    </w:p>
    <w:sectPr w:rsidR="00183419" w:rsidRPr="00EE4341" w:rsidSect="003B124C">
      <w:headerReference w:type="default" r:id="rId7"/>
      <w:footerReference w:type="default" r:id="rId8"/>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B92" w:rsidRDefault="00982B92">
      <w:r>
        <w:separator/>
      </w:r>
    </w:p>
  </w:endnote>
  <w:endnote w:type="continuationSeparator" w:id="0">
    <w:p w:rsidR="00982B92" w:rsidRDefault="00982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Malgun Gothic"/>
    <w:panose1 w:val="02030600000101010101"/>
    <w:charset w:val="81"/>
    <w:family w:val="auto"/>
    <w:notTrueType/>
    <w:pitch w:val="fixed"/>
    <w:sig w:usb0="00000000" w:usb1="09060000" w:usb2="00000010" w:usb3="00000000" w:csb0="00080000"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B92" w:rsidRDefault="00982B92">
      <w:r>
        <w:separator/>
      </w:r>
    </w:p>
  </w:footnote>
  <w:footnote w:type="continuationSeparator" w:id="0">
    <w:p w:rsidR="00982B92" w:rsidRDefault="00982B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29E" w:rsidRDefault="00E77C87">
    <w:pPr>
      <w:pStyle w:val="Encabezado"/>
    </w:pPr>
    <w:r>
      <w:rPr>
        <w:noProof/>
      </w:rPr>
      <mc:AlternateContent>
        <mc:Choice Requires="wps">
          <w:drawing>
            <wp:anchor distT="0" distB="0" distL="114300" distR="114300" simplePos="0" relativeHeight="251658240" behindDoc="0" locked="0" layoutInCell="0" allowOverlap="1">
              <wp:simplePos x="0" y="0"/>
              <wp:positionH relativeFrom="column">
                <wp:posOffset>2679065</wp:posOffset>
              </wp:positionH>
              <wp:positionV relativeFrom="paragraph">
                <wp:posOffset>8890</wp:posOffset>
              </wp:positionV>
              <wp:extent cx="2885440" cy="1172210"/>
              <wp:effectExtent l="0" t="0" r="0" b="889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rsidR="009D7C0C" w:rsidRDefault="00EF778A" w:rsidP="009D7C0C">
                          <w:pPr>
                            <w:pStyle w:val="Textocomentario"/>
                            <w:rPr>
                              <w:b/>
                              <w:sz w:val="18"/>
                            </w:rPr>
                          </w:pPr>
                          <w:r>
                            <w:rPr>
                              <w:b/>
                              <w:sz w:val="18"/>
                            </w:rPr>
                            <w:t xml:space="preserve">C. </w:t>
                          </w:r>
                          <w:r w:rsidR="00B71FCC">
                            <w:rPr>
                              <w:b/>
                              <w:sz w:val="18"/>
                            </w:rPr>
                            <w:t>P.  EDIF. MARQUES DE OVIECO</w:t>
                          </w:r>
                        </w:p>
                        <w:p w:rsidR="009D7C0C" w:rsidRDefault="00B71FCC" w:rsidP="009D7C0C">
                          <w:pPr>
                            <w:pStyle w:val="Textocomentario"/>
                            <w:rPr>
                              <w:b/>
                              <w:sz w:val="18"/>
                            </w:rPr>
                          </w:pPr>
                          <w:r>
                            <w:rPr>
                              <w:b/>
                              <w:sz w:val="18"/>
                            </w:rPr>
                            <w:t>C/  MARQUES DE OVIECO 3B</w:t>
                          </w:r>
                        </w:p>
                        <w:p w:rsidR="00B71FCC" w:rsidRDefault="00B71FCC" w:rsidP="009D7C0C">
                          <w:pPr>
                            <w:pStyle w:val="Textocomentario"/>
                            <w:rPr>
                              <w:b/>
                              <w:sz w:val="18"/>
                            </w:rPr>
                          </w:pPr>
                          <w:r>
                            <w:rPr>
                              <w:b/>
                              <w:sz w:val="18"/>
                            </w:rPr>
                            <w:t>H29454824</w:t>
                          </w:r>
                        </w:p>
                        <w:p w:rsidR="009D7C0C" w:rsidRDefault="009D7C0C" w:rsidP="009D7C0C">
                          <w:pPr>
                            <w:pStyle w:val="Textocomentario"/>
                            <w:rPr>
                              <w:b/>
                              <w:sz w:val="18"/>
                            </w:rPr>
                          </w:pPr>
                          <w:r>
                            <w:rPr>
                              <w:b/>
                              <w:sz w:val="18"/>
                            </w:rPr>
                            <w:t>MALAGA</w:t>
                          </w:r>
                        </w:p>
                        <w:p w:rsidR="009D7C0C" w:rsidRDefault="009D7C0C" w:rsidP="009D7C0C">
                          <w:pPr>
                            <w:pStyle w:val="Textocomentario"/>
                            <w:rPr>
                              <w:b/>
                              <w:sz w:val="18"/>
                            </w:rPr>
                          </w:pPr>
                        </w:p>
                        <w:p w:rsidR="009D7C0C" w:rsidRDefault="00B71FCC" w:rsidP="009D7C0C">
                          <w:pPr>
                            <w:pStyle w:val="Textocomentario"/>
                            <w:rPr>
                              <w:b/>
                              <w:sz w:val="18"/>
                            </w:rPr>
                          </w:pPr>
                          <w:r>
                            <w:rPr>
                              <w:b/>
                              <w:sz w:val="18"/>
                            </w:rPr>
                            <w:t>A/A: Juan Manuel</w:t>
                          </w:r>
                        </w:p>
                        <w:p w:rsidR="009D7C0C" w:rsidRDefault="00B71FCC" w:rsidP="009D7C0C">
                          <w:pPr>
                            <w:pStyle w:val="Textocomentario"/>
                            <w:rPr>
                              <w:b/>
                              <w:sz w:val="18"/>
                            </w:rPr>
                          </w:pPr>
                          <w:r>
                            <w:rPr>
                              <w:b/>
                              <w:sz w:val="18"/>
                            </w:rPr>
                            <w:t>Telf.  664213293</w:t>
                          </w:r>
                        </w:p>
                        <w:p w:rsidR="009D7C0C" w:rsidRDefault="009D7C0C" w:rsidP="009D7C0C">
                          <w:pPr>
                            <w:pStyle w:val="Textocomentario"/>
                            <w:rPr>
                              <w:b/>
                              <w:sz w:val="18"/>
                            </w:rPr>
                          </w:pPr>
                        </w:p>
                        <w:p w:rsidR="009D7C0C" w:rsidRDefault="009D7C0C" w:rsidP="009D7C0C">
                          <w:pPr>
                            <w:pStyle w:val="Textocomentario"/>
                            <w:rPr>
                              <w:b/>
                              <w:sz w:val="18"/>
                            </w:rPr>
                          </w:pPr>
                        </w:p>
                        <w:p w:rsidR="009D7C0C" w:rsidRPr="00CD6672" w:rsidRDefault="009D7C0C" w:rsidP="009D7C0C">
                          <w:pPr>
                            <w:pStyle w:val="Textocomentario"/>
                            <w:rPr>
                              <w:b/>
                              <w:sz w:val="18"/>
                            </w:rPr>
                          </w:pPr>
                        </w:p>
                        <w:p w:rsidR="009D7C0C" w:rsidRPr="00CD6672" w:rsidRDefault="009D7C0C" w:rsidP="009D7C0C">
                          <w:pPr>
                            <w:pStyle w:val="Textocomentario"/>
                            <w:rPr>
                              <w:b/>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5" o:spid="_x0000_s1026" type="#_x0000_t202" style="position:absolute;margin-left:210.95pt;margin-top:.7pt;width:227.2pt;height:9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w2USwIAAJE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" o:allowincell="f" strokecolor="black [3213]">
              <v:textbox>
                <w:txbxContent>
                  <w:p w:rsidR="009D7C0C" w:rsidRDefault="00EF778A" w:rsidP="009D7C0C">
                    <w:pPr>
                      <w:pStyle w:val="Textocomentario"/>
                      <w:rPr>
                        <w:b/>
                        <w:sz w:val="18"/>
                      </w:rPr>
                    </w:pPr>
                    <w:r>
                      <w:rPr>
                        <w:b/>
                        <w:sz w:val="18"/>
                      </w:rPr>
                      <w:t xml:space="preserve">C. </w:t>
                    </w:r>
                    <w:r w:rsidR="00B71FCC">
                      <w:rPr>
                        <w:b/>
                        <w:sz w:val="18"/>
                      </w:rPr>
                      <w:t>P.  EDIF. MARQUES DE OVIECO</w:t>
                    </w:r>
                  </w:p>
                  <w:p w:rsidR="009D7C0C" w:rsidRDefault="00B71FCC" w:rsidP="009D7C0C">
                    <w:pPr>
                      <w:pStyle w:val="Textocomentario"/>
                      <w:rPr>
                        <w:b/>
                        <w:sz w:val="18"/>
                      </w:rPr>
                    </w:pPr>
                    <w:r>
                      <w:rPr>
                        <w:b/>
                        <w:sz w:val="18"/>
                      </w:rPr>
                      <w:t>C/  MARQUES DE OVIECO 3B</w:t>
                    </w:r>
                  </w:p>
                  <w:p w:rsidR="00B71FCC" w:rsidRDefault="00B71FCC" w:rsidP="009D7C0C">
                    <w:pPr>
                      <w:pStyle w:val="Textocomentario"/>
                      <w:rPr>
                        <w:b/>
                        <w:sz w:val="18"/>
                      </w:rPr>
                    </w:pPr>
                    <w:r>
                      <w:rPr>
                        <w:b/>
                        <w:sz w:val="18"/>
                      </w:rPr>
                      <w:t>H29454824</w:t>
                    </w:r>
                  </w:p>
                  <w:p w:rsidR="009D7C0C" w:rsidRDefault="009D7C0C" w:rsidP="009D7C0C">
                    <w:pPr>
                      <w:pStyle w:val="Textocomentario"/>
                      <w:rPr>
                        <w:b/>
                        <w:sz w:val="18"/>
                      </w:rPr>
                    </w:pPr>
                    <w:r>
                      <w:rPr>
                        <w:b/>
                        <w:sz w:val="18"/>
                      </w:rPr>
                      <w:t>MALAGA</w:t>
                    </w:r>
                  </w:p>
                  <w:p w:rsidR="009D7C0C" w:rsidRDefault="009D7C0C" w:rsidP="009D7C0C">
                    <w:pPr>
                      <w:pStyle w:val="Textocomentario"/>
                      <w:rPr>
                        <w:b/>
                        <w:sz w:val="18"/>
                      </w:rPr>
                    </w:pPr>
                  </w:p>
                  <w:p w:rsidR="009D7C0C" w:rsidRDefault="00B71FCC" w:rsidP="009D7C0C">
                    <w:pPr>
                      <w:pStyle w:val="Textocomentario"/>
                      <w:rPr>
                        <w:b/>
                        <w:sz w:val="18"/>
                      </w:rPr>
                    </w:pPr>
                    <w:r>
                      <w:rPr>
                        <w:b/>
                        <w:sz w:val="18"/>
                      </w:rPr>
                      <w:t>A/A: Juan Manuel</w:t>
                    </w:r>
                  </w:p>
                  <w:p w:rsidR="009D7C0C" w:rsidRDefault="00B71FCC" w:rsidP="009D7C0C">
                    <w:pPr>
                      <w:pStyle w:val="Textocomentario"/>
                      <w:rPr>
                        <w:b/>
                        <w:sz w:val="18"/>
                      </w:rPr>
                    </w:pPr>
                    <w:r>
                      <w:rPr>
                        <w:b/>
                        <w:sz w:val="18"/>
                      </w:rPr>
                      <w:t>Telf.  664213293</w:t>
                    </w:r>
                  </w:p>
                  <w:p w:rsidR="009D7C0C" w:rsidRDefault="009D7C0C" w:rsidP="009D7C0C">
                    <w:pPr>
                      <w:pStyle w:val="Textocomentario"/>
                      <w:rPr>
                        <w:b/>
                        <w:sz w:val="18"/>
                      </w:rPr>
                    </w:pPr>
                  </w:p>
                  <w:p w:rsidR="009D7C0C" w:rsidRDefault="009D7C0C" w:rsidP="009D7C0C">
                    <w:pPr>
                      <w:pStyle w:val="Textocomentario"/>
                      <w:rPr>
                        <w:b/>
                        <w:sz w:val="18"/>
                      </w:rPr>
                    </w:pPr>
                  </w:p>
                  <w:p w:rsidR="009D7C0C" w:rsidRPr="00CD6672" w:rsidRDefault="009D7C0C" w:rsidP="009D7C0C">
                    <w:pPr>
                      <w:pStyle w:val="Textocomentario"/>
                      <w:rPr>
                        <w:b/>
                        <w:sz w:val="18"/>
                      </w:rPr>
                    </w:pPr>
                  </w:p>
                  <w:p w:rsidR="009D7C0C" w:rsidRPr="00CD6672" w:rsidRDefault="009D7C0C" w:rsidP="009D7C0C">
                    <w:pPr>
                      <w:pStyle w:val="Textocomentario"/>
                      <w:rPr>
                        <w:b/>
                        <w:sz w:val="18"/>
                      </w:rPr>
                    </w:pPr>
                  </w:p>
                </w:txbxContent>
              </v:textbox>
            </v:shape>
          </w:pict>
        </mc:Fallback>
      </mc:AlternateContent>
    </w:r>
    <w:r w:rsidR="00F3429E"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a14="http://schemas.microsoft.com/office/drawing/2010/main"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CA3"/>
    <w:rsid w:val="000039D4"/>
    <w:rsid w:val="0000579B"/>
    <w:rsid w:val="00011F64"/>
    <w:rsid w:val="000232A4"/>
    <w:rsid w:val="0004393E"/>
    <w:rsid w:val="000469CE"/>
    <w:rsid w:val="000531A7"/>
    <w:rsid w:val="00082096"/>
    <w:rsid w:val="000837C4"/>
    <w:rsid w:val="000901DB"/>
    <w:rsid w:val="000B14BE"/>
    <w:rsid w:val="000C17CE"/>
    <w:rsid w:val="000D1239"/>
    <w:rsid w:val="000D2881"/>
    <w:rsid w:val="000D6255"/>
    <w:rsid w:val="000E0144"/>
    <w:rsid w:val="000E3978"/>
    <w:rsid w:val="000E47F6"/>
    <w:rsid w:val="000E63AA"/>
    <w:rsid w:val="000E7BF1"/>
    <w:rsid w:val="000F1EE1"/>
    <w:rsid w:val="000F5E07"/>
    <w:rsid w:val="000F5E4A"/>
    <w:rsid w:val="000F7326"/>
    <w:rsid w:val="00101442"/>
    <w:rsid w:val="00117431"/>
    <w:rsid w:val="001202FD"/>
    <w:rsid w:val="00126D8D"/>
    <w:rsid w:val="0013775E"/>
    <w:rsid w:val="001451D1"/>
    <w:rsid w:val="00166FB7"/>
    <w:rsid w:val="00171CF9"/>
    <w:rsid w:val="00173290"/>
    <w:rsid w:val="00183419"/>
    <w:rsid w:val="001904D2"/>
    <w:rsid w:val="00196158"/>
    <w:rsid w:val="001A0F09"/>
    <w:rsid w:val="001A4425"/>
    <w:rsid w:val="001B5145"/>
    <w:rsid w:val="001C238B"/>
    <w:rsid w:val="001C3459"/>
    <w:rsid w:val="001C47CC"/>
    <w:rsid w:val="001D41E4"/>
    <w:rsid w:val="001D4E1C"/>
    <w:rsid w:val="001E77D4"/>
    <w:rsid w:val="001E7FCC"/>
    <w:rsid w:val="001F62D8"/>
    <w:rsid w:val="002033AF"/>
    <w:rsid w:val="0020508F"/>
    <w:rsid w:val="00207939"/>
    <w:rsid w:val="00212664"/>
    <w:rsid w:val="00215FD0"/>
    <w:rsid w:val="002262F4"/>
    <w:rsid w:val="002426D3"/>
    <w:rsid w:val="002530B2"/>
    <w:rsid w:val="002532FF"/>
    <w:rsid w:val="002545B7"/>
    <w:rsid w:val="00260DCB"/>
    <w:rsid w:val="00265A1F"/>
    <w:rsid w:val="00272105"/>
    <w:rsid w:val="00274EA3"/>
    <w:rsid w:val="002779FB"/>
    <w:rsid w:val="00291923"/>
    <w:rsid w:val="002923FC"/>
    <w:rsid w:val="002974FF"/>
    <w:rsid w:val="002B1D34"/>
    <w:rsid w:val="002C53A0"/>
    <w:rsid w:val="002E5B1E"/>
    <w:rsid w:val="002F11AE"/>
    <w:rsid w:val="002F1835"/>
    <w:rsid w:val="002F2868"/>
    <w:rsid w:val="002F5343"/>
    <w:rsid w:val="00303AFC"/>
    <w:rsid w:val="00304A04"/>
    <w:rsid w:val="00305586"/>
    <w:rsid w:val="00307411"/>
    <w:rsid w:val="0031051E"/>
    <w:rsid w:val="0031740F"/>
    <w:rsid w:val="00321652"/>
    <w:rsid w:val="003254B2"/>
    <w:rsid w:val="00331DFA"/>
    <w:rsid w:val="00342D7C"/>
    <w:rsid w:val="00354CB1"/>
    <w:rsid w:val="00366B1B"/>
    <w:rsid w:val="00371D66"/>
    <w:rsid w:val="00372AFB"/>
    <w:rsid w:val="00375E68"/>
    <w:rsid w:val="00376CE1"/>
    <w:rsid w:val="00381940"/>
    <w:rsid w:val="00390C6E"/>
    <w:rsid w:val="0039179C"/>
    <w:rsid w:val="003935C9"/>
    <w:rsid w:val="00395FB1"/>
    <w:rsid w:val="003A0AF3"/>
    <w:rsid w:val="003A62FA"/>
    <w:rsid w:val="003B124C"/>
    <w:rsid w:val="003B307B"/>
    <w:rsid w:val="003E0A21"/>
    <w:rsid w:val="003F5D34"/>
    <w:rsid w:val="004010E0"/>
    <w:rsid w:val="00406075"/>
    <w:rsid w:val="00413A7B"/>
    <w:rsid w:val="004147B5"/>
    <w:rsid w:val="00421671"/>
    <w:rsid w:val="00424759"/>
    <w:rsid w:val="00434C2F"/>
    <w:rsid w:val="00450E2C"/>
    <w:rsid w:val="004528D7"/>
    <w:rsid w:val="00465088"/>
    <w:rsid w:val="00466BC2"/>
    <w:rsid w:val="004775FF"/>
    <w:rsid w:val="00480601"/>
    <w:rsid w:val="00480BF9"/>
    <w:rsid w:val="004878A2"/>
    <w:rsid w:val="004979FD"/>
    <w:rsid w:val="004A7F79"/>
    <w:rsid w:val="004A7FF4"/>
    <w:rsid w:val="004B60B0"/>
    <w:rsid w:val="004C0C4D"/>
    <w:rsid w:val="004D4E36"/>
    <w:rsid w:val="00502B8E"/>
    <w:rsid w:val="0050790F"/>
    <w:rsid w:val="00512F86"/>
    <w:rsid w:val="00516668"/>
    <w:rsid w:val="00526AB6"/>
    <w:rsid w:val="00530F40"/>
    <w:rsid w:val="005321AC"/>
    <w:rsid w:val="00537830"/>
    <w:rsid w:val="00545EC0"/>
    <w:rsid w:val="00553D73"/>
    <w:rsid w:val="00554410"/>
    <w:rsid w:val="00555768"/>
    <w:rsid w:val="00560351"/>
    <w:rsid w:val="0057285F"/>
    <w:rsid w:val="00575695"/>
    <w:rsid w:val="0057655E"/>
    <w:rsid w:val="00584EBB"/>
    <w:rsid w:val="005A1E09"/>
    <w:rsid w:val="005A44A0"/>
    <w:rsid w:val="005B0B9E"/>
    <w:rsid w:val="005B3F1E"/>
    <w:rsid w:val="005C23A2"/>
    <w:rsid w:val="005C5B57"/>
    <w:rsid w:val="005C72E3"/>
    <w:rsid w:val="005C7E9D"/>
    <w:rsid w:val="005D3571"/>
    <w:rsid w:val="005D7ED7"/>
    <w:rsid w:val="005F005F"/>
    <w:rsid w:val="005F46B1"/>
    <w:rsid w:val="00600EDD"/>
    <w:rsid w:val="006026A5"/>
    <w:rsid w:val="00602B64"/>
    <w:rsid w:val="00604633"/>
    <w:rsid w:val="00606D38"/>
    <w:rsid w:val="00612411"/>
    <w:rsid w:val="00625A84"/>
    <w:rsid w:val="00627249"/>
    <w:rsid w:val="00643520"/>
    <w:rsid w:val="006462E3"/>
    <w:rsid w:val="00646378"/>
    <w:rsid w:val="00660CED"/>
    <w:rsid w:val="006777D4"/>
    <w:rsid w:val="00677E18"/>
    <w:rsid w:val="006802BC"/>
    <w:rsid w:val="006858CD"/>
    <w:rsid w:val="006914B0"/>
    <w:rsid w:val="00696428"/>
    <w:rsid w:val="006A0722"/>
    <w:rsid w:val="006B4C03"/>
    <w:rsid w:val="006B6DB3"/>
    <w:rsid w:val="006C4403"/>
    <w:rsid w:val="006E1477"/>
    <w:rsid w:val="006E7204"/>
    <w:rsid w:val="0070465A"/>
    <w:rsid w:val="007119BA"/>
    <w:rsid w:val="00724B0D"/>
    <w:rsid w:val="00727CF6"/>
    <w:rsid w:val="0073106B"/>
    <w:rsid w:val="007539C8"/>
    <w:rsid w:val="00755C77"/>
    <w:rsid w:val="00766F29"/>
    <w:rsid w:val="00773F60"/>
    <w:rsid w:val="00780A62"/>
    <w:rsid w:val="007843B0"/>
    <w:rsid w:val="00797A08"/>
    <w:rsid w:val="007A40C9"/>
    <w:rsid w:val="007B6989"/>
    <w:rsid w:val="007D322B"/>
    <w:rsid w:val="007D6289"/>
    <w:rsid w:val="007F0995"/>
    <w:rsid w:val="007F0F8D"/>
    <w:rsid w:val="00813002"/>
    <w:rsid w:val="008217D7"/>
    <w:rsid w:val="00831AE1"/>
    <w:rsid w:val="00831F47"/>
    <w:rsid w:val="00836FA2"/>
    <w:rsid w:val="00837FC1"/>
    <w:rsid w:val="00844B8A"/>
    <w:rsid w:val="008525E3"/>
    <w:rsid w:val="00857D7D"/>
    <w:rsid w:val="0086151B"/>
    <w:rsid w:val="00861D9E"/>
    <w:rsid w:val="00865DA3"/>
    <w:rsid w:val="008672A9"/>
    <w:rsid w:val="008714C3"/>
    <w:rsid w:val="0087568E"/>
    <w:rsid w:val="008764A1"/>
    <w:rsid w:val="008861BE"/>
    <w:rsid w:val="008861CB"/>
    <w:rsid w:val="00886817"/>
    <w:rsid w:val="00886956"/>
    <w:rsid w:val="00887F69"/>
    <w:rsid w:val="00892E1A"/>
    <w:rsid w:val="00892EA2"/>
    <w:rsid w:val="008977B9"/>
    <w:rsid w:val="008A7730"/>
    <w:rsid w:val="008B23CC"/>
    <w:rsid w:val="008C2E49"/>
    <w:rsid w:val="008C34C5"/>
    <w:rsid w:val="008D6632"/>
    <w:rsid w:val="008E1702"/>
    <w:rsid w:val="008E237D"/>
    <w:rsid w:val="008F325F"/>
    <w:rsid w:val="008F33D6"/>
    <w:rsid w:val="008F38B1"/>
    <w:rsid w:val="008F7028"/>
    <w:rsid w:val="00921B7E"/>
    <w:rsid w:val="009367C7"/>
    <w:rsid w:val="009408EF"/>
    <w:rsid w:val="00956D83"/>
    <w:rsid w:val="00960403"/>
    <w:rsid w:val="00964A0F"/>
    <w:rsid w:val="009714D7"/>
    <w:rsid w:val="00982084"/>
    <w:rsid w:val="00982B92"/>
    <w:rsid w:val="00984F5A"/>
    <w:rsid w:val="00991362"/>
    <w:rsid w:val="009A334A"/>
    <w:rsid w:val="009A33BB"/>
    <w:rsid w:val="009A6E9F"/>
    <w:rsid w:val="009B16AE"/>
    <w:rsid w:val="009C1ECF"/>
    <w:rsid w:val="009C3A9C"/>
    <w:rsid w:val="009D297D"/>
    <w:rsid w:val="009D7C0C"/>
    <w:rsid w:val="009F4A42"/>
    <w:rsid w:val="00A0000A"/>
    <w:rsid w:val="00A06BC9"/>
    <w:rsid w:val="00A247FC"/>
    <w:rsid w:val="00A24901"/>
    <w:rsid w:val="00A25383"/>
    <w:rsid w:val="00A327EF"/>
    <w:rsid w:val="00A336FC"/>
    <w:rsid w:val="00A42810"/>
    <w:rsid w:val="00A57D89"/>
    <w:rsid w:val="00A61A78"/>
    <w:rsid w:val="00A61B81"/>
    <w:rsid w:val="00A628DF"/>
    <w:rsid w:val="00A67179"/>
    <w:rsid w:val="00A72F7C"/>
    <w:rsid w:val="00A75DC0"/>
    <w:rsid w:val="00A76E7F"/>
    <w:rsid w:val="00A945E4"/>
    <w:rsid w:val="00A94738"/>
    <w:rsid w:val="00AA4300"/>
    <w:rsid w:val="00AA4F51"/>
    <w:rsid w:val="00AB2D17"/>
    <w:rsid w:val="00AC6915"/>
    <w:rsid w:val="00AE0DC9"/>
    <w:rsid w:val="00AE7CC7"/>
    <w:rsid w:val="00B0154B"/>
    <w:rsid w:val="00B12D9A"/>
    <w:rsid w:val="00B20E33"/>
    <w:rsid w:val="00B23921"/>
    <w:rsid w:val="00B307BF"/>
    <w:rsid w:val="00B34500"/>
    <w:rsid w:val="00B3727B"/>
    <w:rsid w:val="00B4743C"/>
    <w:rsid w:val="00B57740"/>
    <w:rsid w:val="00B66DCF"/>
    <w:rsid w:val="00B707F2"/>
    <w:rsid w:val="00B71FCC"/>
    <w:rsid w:val="00B736B6"/>
    <w:rsid w:val="00B92253"/>
    <w:rsid w:val="00BB4724"/>
    <w:rsid w:val="00BD11F5"/>
    <w:rsid w:val="00BD7E59"/>
    <w:rsid w:val="00BF6029"/>
    <w:rsid w:val="00C02077"/>
    <w:rsid w:val="00C04131"/>
    <w:rsid w:val="00C069C6"/>
    <w:rsid w:val="00C11B1A"/>
    <w:rsid w:val="00C13BD7"/>
    <w:rsid w:val="00C14DFE"/>
    <w:rsid w:val="00C31AA5"/>
    <w:rsid w:val="00C36471"/>
    <w:rsid w:val="00C37E98"/>
    <w:rsid w:val="00C404BD"/>
    <w:rsid w:val="00C41638"/>
    <w:rsid w:val="00C43C52"/>
    <w:rsid w:val="00C61F72"/>
    <w:rsid w:val="00C626CF"/>
    <w:rsid w:val="00C6409D"/>
    <w:rsid w:val="00C71551"/>
    <w:rsid w:val="00C7666B"/>
    <w:rsid w:val="00C86156"/>
    <w:rsid w:val="00C90DA7"/>
    <w:rsid w:val="00CB5848"/>
    <w:rsid w:val="00CD28FC"/>
    <w:rsid w:val="00CD6672"/>
    <w:rsid w:val="00CE0AD8"/>
    <w:rsid w:val="00CE358C"/>
    <w:rsid w:val="00D04A3C"/>
    <w:rsid w:val="00D26729"/>
    <w:rsid w:val="00D30421"/>
    <w:rsid w:val="00D31F43"/>
    <w:rsid w:val="00D335D1"/>
    <w:rsid w:val="00D452AC"/>
    <w:rsid w:val="00D66E98"/>
    <w:rsid w:val="00D72439"/>
    <w:rsid w:val="00D72AE3"/>
    <w:rsid w:val="00D7315D"/>
    <w:rsid w:val="00D8465F"/>
    <w:rsid w:val="00D90CAF"/>
    <w:rsid w:val="00D90EC6"/>
    <w:rsid w:val="00D92EC4"/>
    <w:rsid w:val="00DB0C9C"/>
    <w:rsid w:val="00DC07C2"/>
    <w:rsid w:val="00DE2E5D"/>
    <w:rsid w:val="00DE322F"/>
    <w:rsid w:val="00DE5089"/>
    <w:rsid w:val="00DE6ECF"/>
    <w:rsid w:val="00DF0684"/>
    <w:rsid w:val="00E0548D"/>
    <w:rsid w:val="00E1037C"/>
    <w:rsid w:val="00E11199"/>
    <w:rsid w:val="00E124D5"/>
    <w:rsid w:val="00E1430E"/>
    <w:rsid w:val="00E24B85"/>
    <w:rsid w:val="00E26FF2"/>
    <w:rsid w:val="00E36EA2"/>
    <w:rsid w:val="00E463C1"/>
    <w:rsid w:val="00E524DF"/>
    <w:rsid w:val="00E54F4E"/>
    <w:rsid w:val="00E56163"/>
    <w:rsid w:val="00E571D8"/>
    <w:rsid w:val="00E600C9"/>
    <w:rsid w:val="00E6266B"/>
    <w:rsid w:val="00E70C47"/>
    <w:rsid w:val="00E7152A"/>
    <w:rsid w:val="00E77C87"/>
    <w:rsid w:val="00E80794"/>
    <w:rsid w:val="00E80CA6"/>
    <w:rsid w:val="00E82050"/>
    <w:rsid w:val="00E87DB4"/>
    <w:rsid w:val="00E9384B"/>
    <w:rsid w:val="00E93F05"/>
    <w:rsid w:val="00EA39D7"/>
    <w:rsid w:val="00EC0AA4"/>
    <w:rsid w:val="00EC1D6A"/>
    <w:rsid w:val="00EC2BBF"/>
    <w:rsid w:val="00ED3C33"/>
    <w:rsid w:val="00EE01C1"/>
    <w:rsid w:val="00EE4341"/>
    <w:rsid w:val="00EE5309"/>
    <w:rsid w:val="00EF68F9"/>
    <w:rsid w:val="00EF778A"/>
    <w:rsid w:val="00F01ED9"/>
    <w:rsid w:val="00F04E1B"/>
    <w:rsid w:val="00F105DD"/>
    <w:rsid w:val="00F14E50"/>
    <w:rsid w:val="00F15FC2"/>
    <w:rsid w:val="00F2119E"/>
    <w:rsid w:val="00F270FB"/>
    <w:rsid w:val="00F31987"/>
    <w:rsid w:val="00F3429E"/>
    <w:rsid w:val="00F52211"/>
    <w:rsid w:val="00F5251E"/>
    <w:rsid w:val="00F54976"/>
    <w:rsid w:val="00F600B3"/>
    <w:rsid w:val="00F60576"/>
    <w:rsid w:val="00F6246B"/>
    <w:rsid w:val="00F64AAB"/>
    <w:rsid w:val="00F70733"/>
    <w:rsid w:val="00F7283E"/>
    <w:rsid w:val="00F763E7"/>
    <w:rsid w:val="00F77B5B"/>
    <w:rsid w:val="00F806B0"/>
    <w:rsid w:val="00F834CF"/>
    <w:rsid w:val="00FA0E12"/>
    <w:rsid w:val="00FA4C9B"/>
    <w:rsid w:val="00FA52F8"/>
    <w:rsid w:val="00FB2F46"/>
    <w:rsid w:val="00FC2222"/>
    <w:rsid w:val="00FC41A5"/>
    <w:rsid w:val="00FD0B7F"/>
    <w:rsid w:val="00FD33D3"/>
    <w:rsid w:val="00FD545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2FA31"/>
  <w15:docId w15:val="{D88B8364-F5A2-4AEC-8783-7D4E6176F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2</TotalTime>
  <Pages>2</Pages>
  <Words>447</Words>
  <Characters>2459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Alba Rodriguez</cp:lastModifiedBy>
  <cp:revision>2</cp:revision>
  <cp:lastPrinted>2025-09-25T12:41:00Z</cp:lastPrinted>
  <dcterms:created xsi:type="dcterms:W3CDTF">2025-10-01T10:35:00Z</dcterms:created>
  <dcterms:modified xsi:type="dcterms:W3CDTF">2025-10-01T10:35:00Z</dcterms:modified>
</cp:coreProperties>
</file>