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7777777"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479E19D">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77777777" w:rsidR="000B14BE" w:rsidRDefault="000B14BE">
                            <w:r>
                              <w:t>SEDE PRINCIPAL</w:t>
                            </w:r>
                          </w:p>
                          <w:p w14:paraId="2E4AB810" w14:textId="02E2EFAB" w:rsidR="003B124C" w:rsidRPr="00DD1BF9" w:rsidRDefault="003B124C">
                            <w:r w:rsidRPr="00DD1BF9">
                              <w:t xml:space="preserve">C/ </w:t>
                            </w:r>
                            <w:r w:rsidR="00BE6B5F" w:rsidRPr="00DD1BF9">
                              <w:t xml:space="preserve">Estaño </w:t>
                            </w:r>
                            <w:proofErr w:type="gramStart"/>
                            <w:r w:rsidR="00BE6B5F" w:rsidRPr="00DD1BF9">
                              <w:t>109 ,</w:t>
                            </w:r>
                            <w:proofErr w:type="gramEnd"/>
                            <w:r w:rsidR="00BE6B5F" w:rsidRPr="00DD1BF9">
                              <w:t xml:space="preserve"> Pol . </w:t>
                            </w:r>
                            <w:proofErr w:type="spellStart"/>
                            <w:r w:rsidR="00BE6B5F" w:rsidRPr="00DD1BF9">
                              <w:t>Ind</w:t>
                            </w:r>
                            <w:proofErr w:type="spellEnd"/>
                            <w:r w:rsidR="00BE6B5F" w:rsidRPr="00DD1BF9">
                              <w:t>. Sector 20</w:t>
                            </w:r>
                            <w:r w:rsidRPr="00DD1BF9">
                              <w:t xml:space="preserve"> </w:t>
                            </w:r>
                          </w:p>
                          <w:p w14:paraId="0384097E" w14:textId="499ABAE4" w:rsidR="003B124C" w:rsidRDefault="003B124C">
                            <w:r>
                              <w:t>0400</w:t>
                            </w:r>
                            <w:r w:rsidR="00BE6B5F">
                              <w:t>9</w:t>
                            </w:r>
                            <w:r>
                              <w:t xml:space="preserve"> </w:t>
                            </w:r>
                            <w:proofErr w:type="spellStart"/>
                            <w:r>
                              <w:t>Almeria</w:t>
                            </w:r>
                            <w:proofErr w:type="spellEnd"/>
                          </w:p>
                          <w:p w14:paraId="7B6CEBC7" w14:textId="77777777" w:rsidR="003B124C" w:rsidRDefault="003B124C">
                            <w:r>
                              <w:t>950 225966 / 664828566</w:t>
                            </w:r>
                            <w:r w:rsidR="000B14BE">
                              <w:t xml:space="preserve"> / 658773196</w:t>
                            </w:r>
                          </w:p>
                          <w:p w14:paraId="1C9E3CA9" w14:textId="70C05410" w:rsidR="003B124C" w:rsidRDefault="00DD1BF9">
                            <w:r>
                              <w:t>direccioncomercial</w:t>
                            </w:r>
                            <w:r w:rsidR="003B124C">
                              <w:t>@limpiezasindalicas.com</w:t>
                            </w:r>
                          </w:p>
                          <w:p w14:paraId="7D89F389" w14:textId="77777777" w:rsidR="000B14BE" w:rsidRPr="000B14BE" w:rsidRDefault="000B14BE">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77777777" w:rsidR="000B14BE" w:rsidRDefault="000B14BE">
                      <w:r>
                        <w:t>SEDE PRINCIPAL</w:t>
                      </w:r>
                    </w:p>
                    <w:p w14:paraId="2E4AB810" w14:textId="02E2EFAB" w:rsidR="003B124C" w:rsidRPr="00DD1BF9" w:rsidRDefault="003B124C">
                      <w:r w:rsidRPr="00DD1BF9">
                        <w:t xml:space="preserve">C/ </w:t>
                      </w:r>
                      <w:r w:rsidR="00BE6B5F" w:rsidRPr="00DD1BF9">
                        <w:t xml:space="preserve">Estaño </w:t>
                      </w:r>
                      <w:proofErr w:type="gramStart"/>
                      <w:r w:rsidR="00BE6B5F" w:rsidRPr="00DD1BF9">
                        <w:t>109 ,</w:t>
                      </w:r>
                      <w:proofErr w:type="gramEnd"/>
                      <w:r w:rsidR="00BE6B5F" w:rsidRPr="00DD1BF9">
                        <w:t xml:space="preserve"> Pol . </w:t>
                      </w:r>
                      <w:proofErr w:type="spellStart"/>
                      <w:r w:rsidR="00BE6B5F" w:rsidRPr="00DD1BF9">
                        <w:t>Ind</w:t>
                      </w:r>
                      <w:proofErr w:type="spellEnd"/>
                      <w:r w:rsidR="00BE6B5F" w:rsidRPr="00DD1BF9">
                        <w:t>. Sector 20</w:t>
                      </w:r>
                      <w:r w:rsidRPr="00DD1BF9">
                        <w:t xml:space="preserve"> </w:t>
                      </w:r>
                    </w:p>
                    <w:p w14:paraId="0384097E" w14:textId="499ABAE4" w:rsidR="003B124C" w:rsidRDefault="003B124C">
                      <w:r>
                        <w:t>0400</w:t>
                      </w:r>
                      <w:r w:rsidR="00BE6B5F">
                        <w:t>9</w:t>
                      </w:r>
                      <w:r>
                        <w:t xml:space="preserve"> </w:t>
                      </w:r>
                      <w:proofErr w:type="spellStart"/>
                      <w:r>
                        <w:t>Almeria</w:t>
                      </w:r>
                      <w:proofErr w:type="spellEnd"/>
                    </w:p>
                    <w:p w14:paraId="7B6CEBC7" w14:textId="77777777" w:rsidR="003B124C" w:rsidRDefault="003B124C">
                      <w:r>
                        <w:t>950 225966 / 664828566</w:t>
                      </w:r>
                      <w:r w:rsidR="000B14BE">
                        <w:t xml:space="preserve"> / 658773196</w:t>
                      </w:r>
                    </w:p>
                    <w:p w14:paraId="1C9E3CA9" w14:textId="70C05410" w:rsidR="003B124C" w:rsidRDefault="00DD1BF9">
                      <w:r>
                        <w:t>direccioncomercial</w:t>
                      </w:r>
                      <w:r w:rsidR="003B124C">
                        <w:t>@limpiezasindalicas.com</w:t>
                      </w:r>
                    </w:p>
                    <w:p w14:paraId="7D89F389" w14:textId="77777777" w:rsidR="000B14BE" w:rsidRPr="000B14BE" w:rsidRDefault="000B14BE">
                      <w:pPr>
                        <w:rPr>
                          <w:b/>
                          <w:color w:val="0070C0"/>
                        </w:rPr>
                      </w:pPr>
                      <w:r w:rsidRPr="000B14BE">
                        <w:rPr>
                          <w:b/>
                          <w:color w:val="0070C0"/>
                        </w:rPr>
                        <w:t>www.limpiezasindalicas.com</w:t>
                      </w:r>
                    </w:p>
                  </w:txbxContent>
                </v:textbox>
              </v:shape>
            </w:pict>
          </mc:Fallback>
        </mc:AlternateContent>
      </w:r>
    </w:p>
    <w:p w14:paraId="18E3A531" w14:textId="77777777" w:rsidR="003B124C" w:rsidRDefault="003B124C">
      <w:pPr>
        <w:rPr>
          <w:lang w:val="es-ES_tradnl"/>
        </w:rPr>
      </w:pPr>
    </w:p>
    <w:p w14:paraId="704504D1" w14:textId="7777777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77777777" w:rsidR="003B124C" w:rsidRDefault="003B124C">
      <w:pPr>
        <w:rPr>
          <w:lang w:val="es-ES_tradnl"/>
        </w:rPr>
      </w:pPr>
    </w:p>
    <w:p w14:paraId="271E581B" w14:textId="77777777" w:rsidR="003B124C" w:rsidRDefault="003B124C">
      <w:pPr>
        <w:rPr>
          <w:b/>
        </w:rPr>
      </w:pPr>
    </w:p>
    <w:p w14:paraId="5226BDBA" w14:textId="77777777" w:rsidR="003B124C" w:rsidRDefault="003B124C">
      <w:pPr>
        <w:rPr>
          <w:b/>
        </w:rPr>
      </w:pPr>
    </w:p>
    <w:p w14:paraId="33497212" w14:textId="77777777" w:rsidR="003B124C" w:rsidRDefault="002F2868"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14:anchorId="52D0E84D" wp14:editId="336CA884">
                <wp:simplePos x="0" y="0"/>
                <wp:positionH relativeFrom="column">
                  <wp:posOffset>2526665</wp:posOffset>
                </wp:positionH>
                <wp:positionV relativeFrom="paragraph">
                  <wp:posOffset>110490</wp:posOffset>
                </wp:positionV>
                <wp:extent cx="2885440" cy="1172210"/>
                <wp:effectExtent l="0" t="317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052FC" w14:textId="6FC8C389" w:rsidR="00A42810" w:rsidRDefault="00DD1BF9" w:rsidP="003B124C">
                            <w:pPr>
                              <w:pStyle w:val="Textocomentario"/>
                              <w:rPr>
                                <w:b/>
                                <w:sz w:val="18"/>
                              </w:rPr>
                            </w:pPr>
                            <w:r>
                              <w:rPr>
                                <w:b/>
                                <w:sz w:val="18"/>
                              </w:rPr>
                              <w:t>ESTUDIO NIMIO</w:t>
                            </w:r>
                          </w:p>
                          <w:p w14:paraId="040243ED" w14:textId="4F72C599" w:rsidR="00DD1BF9" w:rsidRDefault="00DD1BF9" w:rsidP="003B124C">
                            <w:pPr>
                              <w:pStyle w:val="Textocomentario"/>
                              <w:rPr>
                                <w:b/>
                                <w:sz w:val="18"/>
                              </w:rPr>
                            </w:pPr>
                            <w:r>
                              <w:rPr>
                                <w:b/>
                                <w:sz w:val="18"/>
                              </w:rPr>
                              <w:t xml:space="preserve">ALAMEDA DE </w:t>
                            </w:r>
                            <w:proofErr w:type="gramStart"/>
                            <w:r>
                              <w:rPr>
                                <w:b/>
                                <w:sz w:val="18"/>
                              </w:rPr>
                              <w:t>COLON ,</w:t>
                            </w:r>
                            <w:proofErr w:type="gramEnd"/>
                            <w:r>
                              <w:rPr>
                                <w:b/>
                                <w:sz w:val="18"/>
                              </w:rPr>
                              <w:t xml:space="preserve"> 12</w:t>
                            </w:r>
                          </w:p>
                          <w:p w14:paraId="01135235" w14:textId="60E483CA" w:rsidR="00DD1BF9" w:rsidRDefault="00DD1BF9" w:rsidP="003B124C">
                            <w:pPr>
                              <w:pStyle w:val="Textocomentario"/>
                              <w:rPr>
                                <w:b/>
                                <w:sz w:val="18"/>
                              </w:rPr>
                            </w:pPr>
                            <w:r>
                              <w:rPr>
                                <w:b/>
                                <w:sz w:val="18"/>
                              </w:rPr>
                              <w:t>OFICINA 11 PATIO INTERIOR</w:t>
                            </w:r>
                          </w:p>
                          <w:p w14:paraId="39A0BA45" w14:textId="3F2930EE" w:rsidR="00DD1BF9" w:rsidRDefault="00DD1BF9" w:rsidP="003B124C">
                            <w:pPr>
                              <w:pStyle w:val="Textocomentario"/>
                              <w:rPr>
                                <w:b/>
                                <w:sz w:val="18"/>
                              </w:rPr>
                            </w:pPr>
                            <w:r>
                              <w:rPr>
                                <w:b/>
                                <w:sz w:val="18"/>
                              </w:rPr>
                              <w:t>MALAGA</w:t>
                            </w:r>
                          </w:p>
                          <w:p w14:paraId="1EBFBD55" w14:textId="3CCF1C34" w:rsidR="00DD1BF9" w:rsidRDefault="00DD1BF9" w:rsidP="003B124C">
                            <w:pPr>
                              <w:pStyle w:val="Textocomentario"/>
                              <w:rPr>
                                <w:b/>
                                <w:sz w:val="18"/>
                              </w:rPr>
                            </w:pPr>
                          </w:p>
                          <w:p w14:paraId="7079C4D0" w14:textId="4D338FBE" w:rsidR="00DD1BF9" w:rsidRDefault="00DD1BF9" w:rsidP="003B124C">
                            <w:pPr>
                              <w:pStyle w:val="Textocomentario"/>
                              <w:rPr>
                                <w:b/>
                                <w:sz w:val="18"/>
                              </w:rPr>
                            </w:pPr>
                            <w:r>
                              <w:rPr>
                                <w:b/>
                                <w:sz w:val="18"/>
                              </w:rPr>
                              <w:t>A/A Tony</w:t>
                            </w:r>
                          </w:p>
                          <w:p w14:paraId="4E1E4629" w14:textId="4C02AEBE" w:rsidR="00DD1BF9" w:rsidRDefault="009C7971" w:rsidP="003B124C">
                            <w:pPr>
                              <w:pStyle w:val="Textocomentario"/>
                              <w:rPr>
                                <w:b/>
                                <w:sz w:val="18"/>
                              </w:rPr>
                            </w:pPr>
                            <w:hyperlink r:id="rId8" w:history="1">
                              <w:r w:rsidR="00DD1BF9" w:rsidRPr="00AB209A">
                                <w:rPr>
                                  <w:rStyle w:val="Hipervnculo"/>
                                  <w:b/>
                                  <w:sz w:val="18"/>
                                </w:rPr>
                                <w:t>tony@nimioestudio.com</w:t>
                              </w:r>
                            </w:hyperlink>
                          </w:p>
                          <w:p w14:paraId="6223922E" w14:textId="1D396839" w:rsidR="00DD1BF9" w:rsidRDefault="00DD1BF9" w:rsidP="003B124C">
                            <w:pPr>
                              <w:pStyle w:val="Textocomentario"/>
                              <w:rPr>
                                <w:b/>
                                <w:sz w:val="18"/>
                              </w:rPr>
                            </w:pPr>
                            <w:r>
                              <w:rPr>
                                <w:b/>
                                <w:sz w:val="18"/>
                              </w:rPr>
                              <w:t>662033341</w:t>
                            </w:r>
                          </w:p>
                          <w:p w14:paraId="3E601D43" w14:textId="77777777" w:rsidR="00DD1BF9" w:rsidRPr="00E11199" w:rsidRDefault="00DD1BF9" w:rsidP="003B124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D0E84D"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" o:allowincell="f" stroked="f">
                <v:textbox>
                  <w:txbxContent>
                    <w:p w14:paraId="3C5052FC" w14:textId="6FC8C389" w:rsidR="00A42810" w:rsidRDefault="00DD1BF9" w:rsidP="003B124C">
                      <w:pPr>
                        <w:pStyle w:val="Textocomentario"/>
                        <w:rPr>
                          <w:b/>
                          <w:sz w:val="18"/>
                        </w:rPr>
                      </w:pPr>
                      <w:r>
                        <w:rPr>
                          <w:b/>
                          <w:sz w:val="18"/>
                        </w:rPr>
                        <w:t>ESTUDIO NIMIO</w:t>
                      </w:r>
                    </w:p>
                    <w:p w14:paraId="040243ED" w14:textId="4F72C599" w:rsidR="00DD1BF9" w:rsidRDefault="00DD1BF9" w:rsidP="003B124C">
                      <w:pPr>
                        <w:pStyle w:val="Textocomentario"/>
                        <w:rPr>
                          <w:b/>
                          <w:sz w:val="18"/>
                        </w:rPr>
                      </w:pPr>
                      <w:r>
                        <w:rPr>
                          <w:b/>
                          <w:sz w:val="18"/>
                        </w:rPr>
                        <w:t xml:space="preserve">ALAMEDA DE </w:t>
                      </w:r>
                      <w:proofErr w:type="gramStart"/>
                      <w:r>
                        <w:rPr>
                          <w:b/>
                          <w:sz w:val="18"/>
                        </w:rPr>
                        <w:t>COLON ,</w:t>
                      </w:r>
                      <w:proofErr w:type="gramEnd"/>
                      <w:r>
                        <w:rPr>
                          <w:b/>
                          <w:sz w:val="18"/>
                        </w:rPr>
                        <w:t xml:space="preserve"> 12</w:t>
                      </w:r>
                    </w:p>
                    <w:p w14:paraId="01135235" w14:textId="60E483CA" w:rsidR="00DD1BF9" w:rsidRDefault="00DD1BF9" w:rsidP="003B124C">
                      <w:pPr>
                        <w:pStyle w:val="Textocomentario"/>
                        <w:rPr>
                          <w:b/>
                          <w:sz w:val="18"/>
                        </w:rPr>
                      </w:pPr>
                      <w:r>
                        <w:rPr>
                          <w:b/>
                          <w:sz w:val="18"/>
                        </w:rPr>
                        <w:t>OFICINA 11 PATIO INTERIOR</w:t>
                      </w:r>
                    </w:p>
                    <w:p w14:paraId="39A0BA45" w14:textId="3F2930EE" w:rsidR="00DD1BF9" w:rsidRDefault="00DD1BF9" w:rsidP="003B124C">
                      <w:pPr>
                        <w:pStyle w:val="Textocomentario"/>
                        <w:rPr>
                          <w:b/>
                          <w:sz w:val="18"/>
                        </w:rPr>
                      </w:pPr>
                      <w:r>
                        <w:rPr>
                          <w:b/>
                          <w:sz w:val="18"/>
                        </w:rPr>
                        <w:t>MALAGA</w:t>
                      </w:r>
                    </w:p>
                    <w:p w14:paraId="1EBFBD55" w14:textId="3CCF1C34" w:rsidR="00DD1BF9" w:rsidRDefault="00DD1BF9" w:rsidP="003B124C">
                      <w:pPr>
                        <w:pStyle w:val="Textocomentario"/>
                        <w:rPr>
                          <w:b/>
                          <w:sz w:val="18"/>
                        </w:rPr>
                      </w:pPr>
                    </w:p>
                    <w:p w14:paraId="7079C4D0" w14:textId="4D338FBE" w:rsidR="00DD1BF9" w:rsidRDefault="00DD1BF9" w:rsidP="003B124C">
                      <w:pPr>
                        <w:pStyle w:val="Textocomentario"/>
                        <w:rPr>
                          <w:b/>
                          <w:sz w:val="18"/>
                        </w:rPr>
                      </w:pPr>
                      <w:r>
                        <w:rPr>
                          <w:b/>
                          <w:sz w:val="18"/>
                        </w:rPr>
                        <w:t>A/A Tony</w:t>
                      </w:r>
                    </w:p>
                    <w:p w14:paraId="4E1E4629" w14:textId="4C02AEBE" w:rsidR="00DD1BF9" w:rsidRDefault="00DD1BF9" w:rsidP="003B124C">
                      <w:pPr>
                        <w:pStyle w:val="Textocomentario"/>
                        <w:rPr>
                          <w:b/>
                          <w:sz w:val="18"/>
                        </w:rPr>
                      </w:pPr>
                      <w:hyperlink r:id="rId9" w:history="1">
                        <w:r w:rsidRPr="00AB209A">
                          <w:rPr>
                            <w:rStyle w:val="Hipervnculo"/>
                            <w:b/>
                            <w:sz w:val="18"/>
                          </w:rPr>
                          <w:t>tony@nimioestudio.com</w:t>
                        </w:r>
                      </w:hyperlink>
                    </w:p>
                    <w:p w14:paraId="6223922E" w14:textId="1D396839" w:rsidR="00DD1BF9" w:rsidRDefault="00DD1BF9" w:rsidP="003B124C">
                      <w:pPr>
                        <w:pStyle w:val="Textocomentario"/>
                        <w:rPr>
                          <w:b/>
                          <w:sz w:val="18"/>
                        </w:rPr>
                      </w:pPr>
                      <w:r>
                        <w:rPr>
                          <w:b/>
                          <w:sz w:val="18"/>
                        </w:rPr>
                        <w:t>662033341</w:t>
                      </w:r>
                    </w:p>
                    <w:p w14:paraId="3E601D43" w14:textId="77777777" w:rsidR="00DD1BF9" w:rsidRPr="00E11199" w:rsidRDefault="00DD1BF9" w:rsidP="003B124C">
                      <w:pPr>
                        <w:pStyle w:val="Textocomentario"/>
                        <w:rPr>
                          <w:b/>
                          <w:sz w:val="18"/>
                        </w:rPr>
                      </w:pPr>
                    </w:p>
                  </w:txbxContent>
                </v:textbox>
              </v:shape>
            </w:pict>
          </mc:Fallback>
        </mc:AlternateContent>
      </w:r>
    </w:p>
    <w:p w14:paraId="23A9ECCA" w14:textId="77777777" w:rsidR="003B124C" w:rsidRDefault="003B124C" w:rsidP="003B124C">
      <w:pPr>
        <w:ind w:right="3968"/>
        <w:jc w:val="center"/>
        <w:rPr>
          <w:rFonts w:ascii="Arial Narrow" w:hAnsi="Arial Narrow"/>
          <w:sz w:val="22"/>
          <w:lang w:val="es-ES_tradnl"/>
        </w:rPr>
      </w:pPr>
    </w:p>
    <w:p w14:paraId="48EDC977" w14:textId="77777777"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77777777" w:rsidR="003B124C" w:rsidRDefault="003B124C" w:rsidP="003B124C">
      <w:pPr>
        <w:ind w:right="3968"/>
        <w:jc w:val="center"/>
        <w:rPr>
          <w:rFonts w:ascii="Arial Narrow" w:hAnsi="Arial Narrow"/>
          <w:sz w:val="22"/>
          <w:lang w:val="es-ES_tradnl"/>
        </w:rPr>
      </w:pPr>
    </w:p>
    <w:p w14:paraId="646BCBA8" w14:textId="77777777"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09F6AF6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DD1BF9">
        <w:rPr>
          <w:rFonts w:ascii="Arial Narrow" w:hAnsi="Arial Narrow"/>
          <w:sz w:val="22"/>
          <w:lang w:val="es-ES_tradnl"/>
        </w:rPr>
        <w:t>08 de Septiembre</w:t>
      </w:r>
      <w:r w:rsidR="00A42810">
        <w:rPr>
          <w:rFonts w:ascii="Arial Narrow" w:hAnsi="Arial Narrow"/>
          <w:sz w:val="22"/>
          <w:lang w:val="es-ES_tradnl"/>
        </w:rPr>
        <w:t xml:space="preserve"> de 2020</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439CB808" w14:textId="77777777" w:rsidR="003B124C" w:rsidRDefault="003B124C" w:rsidP="003B124C">
      <w:pPr>
        <w:rPr>
          <w:rFonts w:ascii="Arial Narrow" w:hAnsi="Arial Narrow"/>
          <w:sz w:val="22"/>
          <w:lang w:val="es-ES_tradnl"/>
        </w:rPr>
      </w:pPr>
      <w:r>
        <w:rPr>
          <w:rFonts w:ascii="Arial Narrow" w:hAnsi="Arial Narrow"/>
          <w:noProof/>
          <w:sz w:val="22"/>
        </w:rPr>
        <w:drawing>
          <wp:anchor distT="0" distB="0" distL="114300" distR="114300" simplePos="0" relativeHeight="251664384" behindDoc="0" locked="0" layoutInCell="1" allowOverlap="1" wp14:anchorId="6A89A1EC" wp14:editId="3D15CFFF">
            <wp:simplePos x="0" y="0"/>
            <wp:positionH relativeFrom="column">
              <wp:posOffset>516255</wp:posOffset>
            </wp:positionH>
            <wp:positionV relativeFrom="paragraph">
              <wp:posOffset>40005</wp:posOffset>
            </wp:positionV>
            <wp:extent cx="827405" cy="1860550"/>
            <wp:effectExtent l="533400" t="0" r="525145" b="0"/>
            <wp:wrapThrough wrapText="bothSides">
              <wp:wrapPolygon edited="0">
                <wp:start x="21658" y="-195"/>
                <wp:lineTo x="-224" y="-195"/>
                <wp:lineTo x="-224" y="21700"/>
                <wp:lineTo x="21658" y="21700"/>
                <wp:lineTo x="21658" y="-195"/>
              </wp:wrapPolygon>
            </wp:wrapThrough>
            <wp:docPr id="6" name="2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10" cstate="print">
                      <a:lum contrast="30000"/>
                    </a:blip>
                    <a:srcRect l="61300" t="31630" b="11084"/>
                    <a:stretch>
                      <a:fillRect/>
                    </a:stretch>
                  </pic:blipFill>
                  <pic:spPr>
                    <a:xfrm rot="16200000">
                      <a:off x="0" y="0"/>
                      <a:ext cx="827405" cy="1860550"/>
                    </a:xfrm>
                    <a:prstGeom prst="rect">
                      <a:avLst/>
                    </a:prstGeom>
                  </pic:spPr>
                </pic:pic>
              </a:graphicData>
            </a:graphic>
          </wp:anchor>
        </w:drawing>
      </w:r>
    </w:p>
    <w:p w14:paraId="6E4CD54F" w14:textId="77777777" w:rsidR="003B124C" w:rsidRDefault="003B124C" w:rsidP="003B124C">
      <w:pPr>
        <w:rPr>
          <w:rFonts w:ascii="Arial Narrow" w:hAnsi="Arial Narrow"/>
          <w:sz w:val="22"/>
          <w:lang w:val="es-ES_tradnl"/>
        </w:rPr>
      </w:pPr>
    </w:p>
    <w:p w14:paraId="14A01FB4" w14:textId="77777777"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Manuel Mateo</w:t>
      </w:r>
    </w:p>
    <w:p w14:paraId="5DECF45C" w14:textId="77777777" w:rsidR="003B124C" w:rsidRDefault="003B124C" w:rsidP="003B124C">
      <w:pPr>
        <w:rPr>
          <w:rFonts w:ascii="Arial Narrow" w:hAnsi="Arial Narrow"/>
          <w:sz w:val="22"/>
          <w:lang w:val="es-ES_tradnl"/>
        </w:rPr>
      </w:pPr>
    </w:p>
    <w:p w14:paraId="6667618F" w14:textId="77777777" w:rsidR="003B124C" w:rsidRDefault="003B124C" w:rsidP="003B124C">
      <w:pPr>
        <w:rPr>
          <w:rFonts w:ascii="Arial Narrow" w:hAnsi="Arial Narrow"/>
          <w:sz w:val="22"/>
          <w:lang w:val="es-ES_tradnl"/>
        </w:rPr>
      </w:pPr>
    </w:p>
    <w:p w14:paraId="2716999F" w14:textId="77777777" w:rsidR="003B124C" w:rsidRDefault="003B124C" w:rsidP="003B124C">
      <w:pPr>
        <w:rPr>
          <w:rFonts w:ascii="Arial Narrow" w:hAnsi="Arial Narrow"/>
          <w:sz w:val="22"/>
          <w:lang w:val="es-ES_tradnl"/>
        </w:rPr>
      </w:pPr>
    </w:p>
    <w:p w14:paraId="2910271B" w14:textId="77777777" w:rsidR="003B124C" w:rsidRDefault="003B124C" w:rsidP="003B124C">
      <w:pPr>
        <w:rPr>
          <w:rFonts w:ascii="Arial Narrow" w:hAnsi="Arial Narrow"/>
          <w:sz w:val="22"/>
          <w:lang w:val="es-ES_tradnl"/>
        </w:rPr>
      </w:pP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E75C560" w14:textId="77777777" w:rsidR="00DD1BF9" w:rsidRDefault="00DD1BF9" w:rsidP="00DD1BF9">
                            <w:pPr>
                              <w:pStyle w:val="Textocomentario"/>
                              <w:rPr>
                                <w:b/>
                                <w:sz w:val="18"/>
                              </w:rPr>
                            </w:pPr>
                            <w:r>
                              <w:rPr>
                                <w:b/>
                                <w:sz w:val="18"/>
                              </w:rPr>
                              <w:t>ESTUDIO NIMIO</w:t>
                            </w:r>
                          </w:p>
                          <w:p w14:paraId="6721EED5" w14:textId="77777777" w:rsidR="00DD1BF9" w:rsidRDefault="00DD1BF9" w:rsidP="00DD1BF9">
                            <w:pPr>
                              <w:pStyle w:val="Textocomentario"/>
                              <w:rPr>
                                <w:b/>
                                <w:sz w:val="18"/>
                              </w:rPr>
                            </w:pPr>
                            <w:r>
                              <w:rPr>
                                <w:b/>
                                <w:sz w:val="18"/>
                              </w:rPr>
                              <w:t xml:space="preserve">ALAMEDA DE </w:t>
                            </w:r>
                            <w:proofErr w:type="gramStart"/>
                            <w:r>
                              <w:rPr>
                                <w:b/>
                                <w:sz w:val="18"/>
                              </w:rPr>
                              <w:t>COLON ,</w:t>
                            </w:r>
                            <w:proofErr w:type="gramEnd"/>
                            <w:r>
                              <w:rPr>
                                <w:b/>
                                <w:sz w:val="18"/>
                              </w:rPr>
                              <w:t xml:space="preserve"> 12</w:t>
                            </w:r>
                          </w:p>
                          <w:p w14:paraId="1BD43DFE" w14:textId="77777777" w:rsidR="00DD1BF9" w:rsidRDefault="00DD1BF9" w:rsidP="00DD1BF9">
                            <w:pPr>
                              <w:pStyle w:val="Textocomentario"/>
                              <w:rPr>
                                <w:b/>
                                <w:sz w:val="18"/>
                              </w:rPr>
                            </w:pPr>
                            <w:r>
                              <w:rPr>
                                <w:b/>
                                <w:sz w:val="18"/>
                              </w:rPr>
                              <w:t>OFICINA 11 PATIO INTERIOR</w:t>
                            </w:r>
                          </w:p>
                          <w:p w14:paraId="385B003B" w14:textId="77777777" w:rsidR="00DD1BF9" w:rsidRDefault="00DD1BF9" w:rsidP="00DD1BF9">
                            <w:pPr>
                              <w:pStyle w:val="Textocomentario"/>
                              <w:rPr>
                                <w:b/>
                                <w:sz w:val="18"/>
                              </w:rPr>
                            </w:pPr>
                            <w:r>
                              <w:rPr>
                                <w:b/>
                                <w:sz w:val="18"/>
                              </w:rPr>
                              <w:t>MALAGA</w:t>
                            </w:r>
                          </w:p>
                          <w:p w14:paraId="1624B1CD" w14:textId="77777777" w:rsidR="00DD1BF9" w:rsidRDefault="00DD1BF9" w:rsidP="00DD1BF9">
                            <w:pPr>
                              <w:pStyle w:val="Textocomentario"/>
                              <w:rPr>
                                <w:b/>
                                <w:sz w:val="18"/>
                              </w:rPr>
                            </w:pPr>
                          </w:p>
                          <w:p w14:paraId="18C5BB33" w14:textId="77777777" w:rsidR="00DD1BF9" w:rsidRDefault="00DD1BF9" w:rsidP="00DD1BF9">
                            <w:pPr>
                              <w:pStyle w:val="Textocomentario"/>
                              <w:rPr>
                                <w:b/>
                                <w:sz w:val="18"/>
                              </w:rPr>
                            </w:pPr>
                            <w:r>
                              <w:rPr>
                                <w:b/>
                                <w:sz w:val="18"/>
                              </w:rPr>
                              <w:t>A/A Tony</w:t>
                            </w:r>
                          </w:p>
                          <w:p w14:paraId="74AB5011" w14:textId="77777777" w:rsidR="00DD1BF9" w:rsidRDefault="009C7971" w:rsidP="00DD1BF9">
                            <w:pPr>
                              <w:pStyle w:val="Textocomentario"/>
                              <w:rPr>
                                <w:b/>
                                <w:sz w:val="18"/>
                              </w:rPr>
                            </w:pPr>
                            <w:hyperlink r:id="rId11" w:history="1">
                              <w:r w:rsidR="00DD1BF9" w:rsidRPr="00AB209A">
                                <w:rPr>
                                  <w:rStyle w:val="Hipervnculo"/>
                                  <w:b/>
                                  <w:sz w:val="18"/>
                                </w:rPr>
                                <w:t>tony@nimioestudio.com</w:t>
                              </w:r>
                            </w:hyperlink>
                          </w:p>
                          <w:p w14:paraId="6B2B9362" w14:textId="77777777" w:rsidR="00DD1BF9" w:rsidRDefault="00DD1BF9" w:rsidP="00DD1BF9">
                            <w:pPr>
                              <w:pStyle w:val="Textocomentario"/>
                              <w:rPr>
                                <w:b/>
                                <w:sz w:val="18"/>
                              </w:rPr>
                            </w:pPr>
                            <w:r>
                              <w:rPr>
                                <w:b/>
                                <w:sz w:val="18"/>
                              </w:rPr>
                              <w:t>662033341</w:t>
                            </w:r>
                          </w:p>
                          <w:p w14:paraId="01C21682" w14:textId="77777777" w:rsidR="00DD1BF9" w:rsidRPr="00E11199" w:rsidRDefault="00DD1BF9" w:rsidP="00DD1BF9">
                            <w:pPr>
                              <w:pStyle w:val="Textocomentario"/>
                              <w:rPr>
                                <w:b/>
                                <w:sz w:val="18"/>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5E75C560" w14:textId="77777777" w:rsidR="00DD1BF9" w:rsidRDefault="00DD1BF9" w:rsidP="00DD1BF9">
                      <w:pPr>
                        <w:pStyle w:val="Textocomentario"/>
                        <w:rPr>
                          <w:b/>
                          <w:sz w:val="18"/>
                        </w:rPr>
                      </w:pPr>
                      <w:r>
                        <w:rPr>
                          <w:b/>
                          <w:sz w:val="18"/>
                        </w:rPr>
                        <w:t>ESTUDIO NIMIO</w:t>
                      </w:r>
                    </w:p>
                    <w:p w14:paraId="6721EED5" w14:textId="77777777" w:rsidR="00DD1BF9" w:rsidRDefault="00DD1BF9" w:rsidP="00DD1BF9">
                      <w:pPr>
                        <w:pStyle w:val="Textocomentario"/>
                        <w:rPr>
                          <w:b/>
                          <w:sz w:val="18"/>
                        </w:rPr>
                      </w:pPr>
                      <w:r>
                        <w:rPr>
                          <w:b/>
                          <w:sz w:val="18"/>
                        </w:rPr>
                        <w:t xml:space="preserve">ALAMEDA DE </w:t>
                      </w:r>
                      <w:proofErr w:type="gramStart"/>
                      <w:r>
                        <w:rPr>
                          <w:b/>
                          <w:sz w:val="18"/>
                        </w:rPr>
                        <w:t>COLON ,</w:t>
                      </w:r>
                      <w:proofErr w:type="gramEnd"/>
                      <w:r>
                        <w:rPr>
                          <w:b/>
                          <w:sz w:val="18"/>
                        </w:rPr>
                        <w:t xml:space="preserve"> 12</w:t>
                      </w:r>
                    </w:p>
                    <w:p w14:paraId="1BD43DFE" w14:textId="77777777" w:rsidR="00DD1BF9" w:rsidRDefault="00DD1BF9" w:rsidP="00DD1BF9">
                      <w:pPr>
                        <w:pStyle w:val="Textocomentario"/>
                        <w:rPr>
                          <w:b/>
                          <w:sz w:val="18"/>
                        </w:rPr>
                      </w:pPr>
                      <w:r>
                        <w:rPr>
                          <w:b/>
                          <w:sz w:val="18"/>
                        </w:rPr>
                        <w:t>OFICINA 11 PATIO INTERIOR</w:t>
                      </w:r>
                    </w:p>
                    <w:p w14:paraId="385B003B" w14:textId="77777777" w:rsidR="00DD1BF9" w:rsidRDefault="00DD1BF9" w:rsidP="00DD1BF9">
                      <w:pPr>
                        <w:pStyle w:val="Textocomentario"/>
                        <w:rPr>
                          <w:b/>
                          <w:sz w:val="18"/>
                        </w:rPr>
                      </w:pPr>
                      <w:r>
                        <w:rPr>
                          <w:b/>
                          <w:sz w:val="18"/>
                        </w:rPr>
                        <w:t>MALAGA</w:t>
                      </w:r>
                    </w:p>
                    <w:p w14:paraId="1624B1CD" w14:textId="77777777" w:rsidR="00DD1BF9" w:rsidRDefault="00DD1BF9" w:rsidP="00DD1BF9">
                      <w:pPr>
                        <w:pStyle w:val="Textocomentario"/>
                        <w:rPr>
                          <w:b/>
                          <w:sz w:val="18"/>
                        </w:rPr>
                      </w:pPr>
                    </w:p>
                    <w:p w14:paraId="18C5BB33" w14:textId="77777777" w:rsidR="00DD1BF9" w:rsidRDefault="00DD1BF9" w:rsidP="00DD1BF9">
                      <w:pPr>
                        <w:pStyle w:val="Textocomentario"/>
                        <w:rPr>
                          <w:b/>
                          <w:sz w:val="18"/>
                        </w:rPr>
                      </w:pPr>
                      <w:r>
                        <w:rPr>
                          <w:b/>
                          <w:sz w:val="18"/>
                        </w:rPr>
                        <w:t>A/A Tony</w:t>
                      </w:r>
                    </w:p>
                    <w:p w14:paraId="74AB5011" w14:textId="77777777" w:rsidR="00DD1BF9" w:rsidRDefault="00DD1BF9" w:rsidP="00DD1BF9">
                      <w:pPr>
                        <w:pStyle w:val="Textocomentario"/>
                        <w:rPr>
                          <w:b/>
                          <w:sz w:val="18"/>
                        </w:rPr>
                      </w:pPr>
                      <w:hyperlink r:id="rId12" w:history="1">
                        <w:r w:rsidRPr="00AB209A">
                          <w:rPr>
                            <w:rStyle w:val="Hipervnculo"/>
                            <w:b/>
                            <w:sz w:val="18"/>
                          </w:rPr>
                          <w:t>tony@nimioestudio.com</w:t>
                        </w:r>
                      </w:hyperlink>
                    </w:p>
                    <w:p w14:paraId="6B2B9362" w14:textId="77777777" w:rsidR="00DD1BF9" w:rsidRDefault="00DD1BF9" w:rsidP="00DD1BF9">
                      <w:pPr>
                        <w:pStyle w:val="Textocomentario"/>
                        <w:rPr>
                          <w:b/>
                          <w:sz w:val="18"/>
                        </w:rPr>
                      </w:pPr>
                      <w:r>
                        <w:rPr>
                          <w:b/>
                          <w:sz w:val="18"/>
                        </w:rPr>
                        <w:t>662033341</w:t>
                      </w:r>
                    </w:p>
                    <w:p w14:paraId="01C21682" w14:textId="77777777" w:rsidR="00DD1BF9" w:rsidRPr="00E11199" w:rsidRDefault="00DD1BF9" w:rsidP="00DD1BF9">
                      <w:pPr>
                        <w:pStyle w:val="Textocomentario"/>
                        <w:rPr>
                          <w:b/>
                          <w:sz w:val="18"/>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77777777" w:rsidR="003B124C" w:rsidRDefault="003B124C" w:rsidP="003B124C">
      <w:pPr>
        <w:ind w:right="4393"/>
        <w:jc w:val="center"/>
        <w:rPr>
          <w:lang w:val="es-ES_tradnl"/>
        </w:rPr>
      </w:pPr>
      <w:r>
        <w:rPr>
          <w:lang w:val="es-ES_tradnl"/>
        </w:rPr>
        <w:t>MANUEL MATEO MARTIN</w:t>
      </w:r>
    </w:p>
    <w:p w14:paraId="259BF200" w14:textId="77777777" w:rsidR="003B124C" w:rsidRDefault="003B124C" w:rsidP="003B124C">
      <w:pPr>
        <w:ind w:right="4393"/>
        <w:jc w:val="center"/>
        <w:rPr>
          <w:lang w:val="es-ES_tradnl"/>
        </w:rPr>
      </w:pPr>
      <w:r>
        <w:rPr>
          <w:lang w:val="es-ES_tradnl"/>
        </w:rPr>
        <w:t>direccioncomercial@limpiezasindalicas.com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77777777" w:rsidR="003B124C" w:rsidRDefault="000039D4" w:rsidP="003B124C">
      <w:pPr>
        <w:ind w:right="4393"/>
        <w:jc w:val="center"/>
        <w:rPr>
          <w:lang w:val="es-ES_tradnl"/>
        </w:rPr>
      </w:pPr>
      <w:r>
        <w:rPr>
          <w:lang w:val="es-ES_tradnl"/>
        </w:rPr>
        <w:t>658773196 - 950225966</w:t>
      </w:r>
    </w:p>
    <w:p w14:paraId="28798A98" w14:textId="74EC789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DD1BF9">
        <w:rPr>
          <w:i/>
          <w:lang w:val="es-ES_tradnl"/>
        </w:rPr>
        <w:t xml:space="preserve">08 de </w:t>
      </w:r>
      <w:proofErr w:type="gramStart"/>
      <w:r w:rsidR="00DD1BF9">
        <w:rPr>
          <w:i/>
          <w:lang w:val="es-ES_tradnl"/>
        </w:rPr>
        <w:t>Septiembre</w:t>
      </w:r>
      <w:proofErr w:type="gramEnd"/>
      <w:r w:rsidR="00A42810">
        <w:rPr>
          <w:i/>
          <w:lang w:val="es-ES_tradnl"/>
        </w:rPr>
        <w:t xml:space="preserve"> de 2020</w:t>
      </w:r>
    </w:p>
    <w:p w14:paraId="59C6B9C4" w14:textId="53F4D4FC" w:rsidR="00FF0FF1" w:rsidRDefault="00606D38" w:rsidP="00C626CF">
      <w:pPr>
        <w:pStyle w:val="Ttulo3"/>
      </w:pPr>
      <w:r>
        <w:t xml:space="preserve">PRESUPUESTO </w:t>
      </w:r>
      <w:proofErr w:type="gramStart"/>
      <w:r>
        <w:t>Nº.-</w:t>
      </w:r>
      <w:proofErr w:type="gramEnd"/>
      <w:r>
        <w:t xml:space="preserve"> 00</w:t>
      </w:r>
      <w:r w:rsidR="00DD1BF9">
        <w:t>6008</w:t>
      </w:r>
    </w:p>
    <w:p w14:paraId="37D17829" w14:textId="77777777" w:rsidR="00A42810" w:rsidRDefault="00A42810" w:rsidP="00A42810">
      <w:pPr>
        <w:rPr>
          <w:lang w:val="es-ES_tradnl"/>
        </w:rPr>
      </w:pPr>
    </w:p>
    <w:p w14:paraId="79FB7C35" w14:textId="77777777" w:rsidR="00A42810" w:rsidRDefault="00A42810" w:rsidP="00A42810">
      <w:pPr>
        <w:rPr>
          <w:lang w:val="es-ES_tradnl"/>
        </w:rPr>
      </w:pPr>
    </w:p>
    <w:p w14:paraId="3FD8E9C0" w14:textId="77777777" w:rsidR="00A42810" w:rsidRDefault="00A42810" w:rsidP="00A42810">
      <w:pPr>
        <w:rPr>
          <w:lang w:val="es-ES_tradnl"/>
        </w:rPr>
      </w:pPr>
    </w:p>
    <w:p w14:paraId="7F8C452F" w14:textId="77777777" w:rsidR="00A42810" w:rsidRDefault="00A42810" w:rsidP="00A42810">
      <w:pPr>
        <w:rPr>
          <w:lang w:val="es-ES_tradnl"/>
        </w:rPr>
      </w:pPr>
    </w:p>
    <w:p w14:paraId="4347257E" w14:textId="77777777" w:rsidR="00A42810" w:rsidRPr="00A42810" w:rsidRDefault="00A42810" w:rsidP="00A42810">
      <w:pPr>
        <w:rPr>
          <w:lang w:val="es-ES_tradnl"/>
        </w:rPr>
      </w:pPr>
    </w:p>
    <w:p w14:paraId="1B7631B6" w14:textId="54196EEB" w:rsidR="004528D7" w:rsidRDefault="004528D7" w:rsidP="0073106B">
      <w:pPr>
        <w:pStyle w:val="Ttulo2"/>
      </w:pPr>
      <w:r>
        <w:t>PRESUPUESTO LIMPIEZA</w:t>
      </w:r>
      <w:r w:rsidR="00813002">
        <w:t xml:space="preserve"> </w:t>
      </w:r>
      <w:r w:rsidR="00DD1BF9" w:rsidRPr="00DD1BF9">
        <w:rPr>
          <w:highlight w:val="yellow"/>
        </w:rPr>
        <w:t>OPCION 1</w:t>
      </w:r>
    </w:p>
    <w:p w14:paraId="205DCBEA" w14:textId="77777777" w:rsidR="004528D7" w:rsidRDefault="004528D7" w:rsidP="004528D7">
      <w:pPr>
        <w:jc w:val="center"/>
        <w:rPr>
          <w:u w:val="single"/>
        </w:rPr>
      </w:pPr>
      <w:r w:rsidRPr="000F1EE1">
        <w:rPr>
          <w:highlight w:val="cyan"/>
          <w:u w:val="single"/>
        </w:rPr>
        <w:t>DESCRIPCION DE ACTUACIÓN DE LIMPIEZA</w:t>
      </w:r>
      <w:r>
        <w:rPr>
          <w:u w:val="single"/>
        </w:rPr>
        <w:t xml:space="preserve"> </w:t>
      </w:r>
    </w:p>
    <w:p w14:paraId="49649DB5" w14:textId="77777777" w:rsidR="004528D7" w:rsidRDefault="004528D7" w:rsidP="0073106B">
      <w:pPr>
        <w:rPr>
          <w:u w:val="single"/>
        </w:rPr>
      </w:pPr>
    </w:p>
    <w:p w14:paraId="34031075" w14:textId="77777777" w:rsidR="00A42810" w:rsidRPr="00282759" w:rsidRDefault="00A42810" w:rsidP="0073106B">
      <w:pPr>
        <w:rPr>
          <w:u w:val="single"/>
        </w:rPr>
      </w:pPr>
    </w:p>
    <w:p w14:paraId="749B1AF6" w14:textId="77777777" w:rsidR="004979FD" w:rsidRPr="0073106B" w:rsidRDefault="004979FD" w:rsidP="004979FD">
      <w:pPr>
        <w:rPr>
          <w:sz w:val="16"/>
        </w:rPr>
      </w:pPr>
      <w:proofErr w:type="gramStart"/>
      <w:r w:rsidRPr="0073106B">
        <w:rPr>
          <w:b/>
          <w:i/>
          <w:sz w:val="22"/>
        </w:rPr>
        <w:t xml:space="preserve">LIMPIEZA </w:t>
      </w:r>
      <w:r w:rsidRPr="0073106B">
        <w:rPr>
          <w:b/>
          <w:i/>
          <w:sz w:val="22"/>
          <w:u w:val="single"/>
        </w:rPr>
        <w:t xml:space="preserve"> </w:t>
      </w:r>
      <w:r>
        <w:rPr>
          <w:b/>
          <w:i/>
          <w:sz w:val="22"/>
          <w:u w:val="single"/>
        </w:rPr>
        <w:t>SEMANAL</w:t>
      </w:r>
      <w:proofErr w:type="gramEnd"/>
      <w:r w:rsidRPr="0073106B">
        <w:rPr>
          <w:sz w:val="16"/>
        </w:rPr>
        <w:t>:</w:t>
      </w:r>
    </w:p>
    <w:p w14:paraId="7D6653FD" w14:textId="77777777" w:rsidR="004979FD" w:rsidRDefault="004979FD" w:rsidP="004979FD"/>
    <w:p w14:paraId="32299DED" w14:textId="73898222" w:rsidR="004528D7" w:rsidRDefault="00A42810" w:rsidP="004528D7">
      <w:r>
        <w:t xml:space="preserve">- </w:t>
      </w:r>
      <w:r w:rsidR="00DD1BF9">
        <w:t xml:space="preserve">Limpieza y desinfección de </w:t>
      </w:r>
      <w:proofErr w:type="gramStart"/>
      <w:r w:rsidR="00DD1BF9">
        <w:t>baño .</w:t>
      </w:r>
      <w:proofErr w:type="gramEnd"/>
    </w:p>
    <w:p w14:paraId="7D524690" w14:textId="35777A6D" w:rsidR="00DD1BF9" w:rsidRDefault="00DD1BF9" w:rsidP="004528D7">
      <w:r>
        <w:t xml:space="preserve">- Reposición de toallitas </w:t>
      </w:r>
      <w:proofErr w:type="gramStart"/>
      <w:r>
        <w:t>secamanos ,</w:t>
      </w:r>
      <w:proofErr w:type="gramEnd"/>
      <w:r>
        <w:t xml:space="preserve"> jabón de manos y papel higiénico ( consumibles no incluidos )</w:t>
      </w:r>
    </w:p>
    <w:p w14:paraId="43A06676" w14:textId="5DBB88DF" w:rsidR="00DD1BF9" w:rsidRDefault="00DD1BF9" w:rsidP="004528D7">
      <w:r>
        <w:t xml:space="preserve">- Barrido y fregado de suelos en todo el recinto de </w:t>
      </w:r>
      <w:proofErr w:type="gramStart"/>
      <w:r>
        <w:t>oficina .</w:t>
      </w:r>
      <w:proofErr w:type="gramEnd"/>
    </w:p>
    <w:p w14:paraId="7E7EC6C6" w14:textId="056F83E6" w:rsidR="00DD1BF9" w:rsidRDefault="00DD1BF9" w:rsidP="004528D7">
      <w:r>
        <w:t xml:space="preserve">- Desempolvado de </w:t>
      </w:r>
      <w:proofErr w:type="gramStart"/>
      <w:r>
        <w:t>mobiliario  ,</w:t>
      </w:r>
      <w:proofErr w:type="gramEnd"/>
      <w:r>
        <w:t xml:space="preserve"> material </w:t>
      </w:r>
      <w:proofErr w:type="spellStart"/>
      <w:r>
        <w:t>ofimatica</w:t>
      </w:r>
      <w:proofErr w:type="spellEnd"/>
      <w:r>
        <w:t xml:space="preserve"> , puertas , estantes ,maquinaria , etc.. .</w:t>
      </w:r>
    </w:p>
    <w:p w14:paraId="75061D39" w14:textId="1E34260B" w:rsidR="00DD1BF9" w:rsidRDefault="00DD1BF9" w:rsidP="004528D7">
      <w:r>
        <w:t xml:space="preserve">- Vaciado de papeleras y sustitución de </w:t>
      </w:r>
      <w:proofErr w:type="gramStart"/>
      <w:r>
        <w:t>bolsas .</w:t>
      </w:r>
      <w:proofErr w:type="gramEnd"/>
    </w:p>
    <w:p w14:paraId="51A431A9" w14:textId="22E9770A" w:rsidR="00DD1BF9" w:rsidRDefault="00DD1BF9" w:rsidP="004528D7">
      <w:r>
        <w:t xml:space="preserve">- Limpieza a fondo </w:t>
      </w:r>
      <w:proofErr w:type="gramStart"/>
      <w:r>
        <w:t>“ rotativa</w:t>
      </w:r>
      <w:proofErr w:type="gramEnd"/>
      <w:r>
        <w:t>” de elementos de cada puesto según protocolo organizativo .</w:t>
      </w:r>
    </w:p>
    <w:p w14:paraId="7188767F" w14:textId="77777777" w:rsidR="00DD1BF9" w:rsidRDefault="00DD1BF9" w:rsidP="004528D7"/>
    <w:p w14:paraId="019C673E" w14:textId="77777777" w:rsidR="00A42810" w:rsidRDefault="00A42810" w:rsidP="004528D7"/>
    <w:p w14:paraId="68315657" w14:textId="6E7EB117" w:rsidR="004528D7" w:rsidRDefault="004528D7" w:rsidP="004528D7">
      <w:pPr>
        <w:rPr>
          <w:b/>
          <w:i/>
          <w:sz w:val="22"/>
          <w:u w:val="single"/>
        </w:rPr>
      </w:pPr>
      <w:r w:rsidRPr="0073106B">
        <w:rPr>
          <w:b/>
          <w:i/>
          <w:sz w:val="22"/>
        </w:rPr>
        <w:t>LIMPIEZA</w:t>
      </w:r>
      <w:r w:rsidR="00A42810">
        <w:rPr>
          <w:b/>
          <w:i/>
          <w:sz w:val="22"/>
        </w:rPr>
        <w:t xml:space="preserve"> </w:t>
      </w:r>
      <w:r w:rsidR="005D417D">
        <w:rPr>
          <w:b/>
          <w:i/>
          <w:sz w:val="22"/>
          <w:u w:val="single"/>
        </w:rPr>
        <w:t>TRI</w:t>
      </w:r>
      <w:r w:rsidR="00A42810" w:rsidRPr="00A42810">
        <w:rPr>
          <w:b/>
          <w:i/>
          <w:sz w:val="22"/>
          <w:u w:val="single"/>
        </w:rPr>
        <w:t>MESTRAL</w:t>
      </w:r>
      <w:r w:rsidRPr="00A42810">
        <w:rPr>
          <w:b/>
          <w:i/>
          <w:sz w:val="22"/>
          <w:u w:val="single"/>
        </w:rPr>
        <w:t>:</w:t>
      </w:r>
    </w:p>
    <w:p w14:paraId="00C21DB4" w14:textId="77777777" w:rsidR="00407CF8" w:rsidRDefault="00407CF8" w:rsidP="004528D7">
      <w:pPr>
        <w:rPr>
          <w:b/>
          <w:i/>
          <w:sz w:val="22"/>
          <w:u w:val="single"/>
        </w:rPr>
      </w:pPr>
    </w:p>
    <w:p w14:paraId="50AA1253" w14:textId="5F339E64" w:rsidR="00A42810" w:rsidRDefault="00A42810" w:rsidP="00A42810">
      <w:r>
        <w:t xml:space="preserve">-  Supervisión por parte de nuestro personal técnico del nivel de limpieza </w:t>
      </w:r>
      <w:proofErr w:type="gramStart"/>
      <w:r>
        <w:t>obtenido  y</w:t>
      </w:r>
      <w:proofErr w:type="gramEnd"/>
      <w:r>
        <w:t xml:space="preserve"> comprobación </w:t>
      </w:r>
      <w:r w:rsidR="00407CF8">
        <w:t>del grado de satisfacción cliente .</w:t>
      </w:r>
    </w:p>
    <w:p w14:paraId="232B1089" w14:textId="02396400" w:rsidR="000B14BE" w:rsidRDefault="00407CF8" w:rsidP="004528D7">
      <w:r>
        <w:t xml:space="preserve">- Higienización / desinfección de teclados de ordenador mediante rayos ultravioletas </w:t>
      </w:r>
      <w:proofErr w:type="gramStart"/>
      <w:r>
        <w:t>( eliminación</w:t>
      </w:r>
      <w:proofErr w:type="gramEnd"/>
      <w:r>
        <w:t xml:space="preserve"> de virus , bacterias etc..)</w:t>
      </w:r>
    </w:p>
    <w:p w14:paraId="6EBE158F" w14:textId="40BE9708" w:rsidR="00407CF8" w:rsidRPr="00407CF8" w:rsidRDefault="00407CF8" w:rsidP="004528D7">
      <w:pPr>
        <w:rPr>
          <w:b/>
          <w:i/>
          <w:sz w:val="22"/>
          <w:u w:val="single"/>
        </w:rPr>
      </w:pPr>
      <w:r>
        <w:t xml:space="preserve">- Tratamiento de ozono mediante cañón industrial para desinfección total </w:t>
      </w:r>
      <w:proofErr w:type="gramStart"/>
      <w:r>
        <w:t>( necesario</w:t>
      </w:r>
      <w:proofErr w:type="gramEnd"/>
      <w:r>
        <w:t xml:space="preserve"> el desalojo durante aprox. 20 min de la sala de todo el personal ).</w:t>
      </w:r>
    </w:p>
    <w:p w14:paraId="46262060" w14:textId="77777777" w:rsidR="00606D38" w:rsidRDefault="00606D38" w:rsidP="004528D7"/>
    <w:p w14:paraId="3FB4DD17" w14:textId="77777777" w:rsidR="00A42810" w:rsidRDefault="00A42810" w:rsidP="004528D7"/>
    <w:p w14:paraId="18928982" w14:textId="1EF93714" w:rsidR="00A42810" w:rsidRPr="00407CF8" w:rsidRDefault="00407CF8" w:rsidP="004528D7">
      <w:pPr>
        <w:rPr>
          <w:b/>
          <w:bCs/>
          <w:i/>
          <w:iCs/>
          <w:sz w:val="18"/>
          <w:szCs w:val="18"/>
        </w:rPr>
      </w:pPr>
      <w:r w:rsidRPr="00407CF8">
        <w:rPr>
          <w:b/>
          <w:bCs/>
          <w:i/>
          <w:iCs/>
          <w:sz w:val="18"/>
          <w:szCs w:val="18"/>
        </w:rPr>
        <w:t xml:space="preserve">NOTA: Todas las tareas descritas serán desarrolladas por un operario en una jornada semanal entre lunes y viernes de 1.5 </w:t>
      </w:r>
      <w:proofErr w:type="gramStart"/>
      <w:r w:rsidRPr="00407CF8">
        <w:rPr>
          <w:b/>
          <w:bCs/>
          <w:i/>
          <w:iCs/>
          <w:sz w:val="18"/>
          <w:szCs w:val="18"/>
        </w:rPr>
        <w:t>horas .</w:t>
      </w:r>
      <w:proofErr w:type="gramEnd"/>
    </w:p>
    <w:p w14:paraId="59C2C887" w14:textId="56CB7779" w:rsidR="00407CF8" w:rsidRPr="00407CF8" w:rsidRDefault="00407CF8" w:rsidP="004528D7">
      <w:pPr>
        <w:rPr>
          <w:b/>
          <w:bCs/>
          <w:i/>
          <w:iCs/>
          <w:sz w:val="18"/>
          <w:szCs w:val="18"/>
        </w:rPr>
      </w:pPr>
      <w:r w:rsidRPr="00407CF8">
        <w:rPr>
          <w:b/>
          <w:bCs/>
          <w:i/>
          <w:iCs/>
          <w:sz w:val="18"/>
          <w:szCs w:val="18"/>
        </w:rPr>
        <w:t xml:space="preserve">              Informamos que según protocolo interno para combatir el COVID </w:t>
      </w:r>
      <w:proofErr w:type="gramStart"/>
      <w:r w:rsidRPr="00407CF8">
        <w:rPr>
          <w:b/>
          <w:bCs/>
          <w:i/>
          <w:iCs/>
          <w:sz w:val="18"/>
          <w:szCs w:val="18"/>
        </w:rPr>
        <w:t>19 ,</w:t>
      </w:r>
      <w:proofErr w:type="gramEnd"/>
      <w:r w:rsidRPr="00407CF8">
        <w:rPr>
          <w:b/>
          <w:bCs/>
          <w:i/>
          <w:iCs/>
          <w:sz w:val="18"/>
          <w:szCs w:val="18"/>
        </w:rPr>
        <w:t xml:space="preserve"> el producto utilizado para la limpieza y desinfección del suelo es “</w:t>
      </w:r>
      <w:proofErr w:type="spellStart"/>
      <w:r w:rsidRPr="00407CF8">
        <w:rPr>
          <w:b/>
          <w:bCs/>
          <w:i/>
          <w:iCs/>
          <w:sz w:val="18"/>
          <w:szCs w:val="18"/>
          <w:u w:val="single"/>
        </w:rPr>
        <w:t>Clorsan</w:t>
      </w:r>
      <w:proofErr w:type="spellEnd"/>
      <w:r w:rsidRPr="00407CF8">
        <w:rPr>
          <w:b/>
          <w:bCs/>
          <w:i/>
          <w:iCs/>
          <w:sz w:val="18"/>
          <w:szCs w:val="18"/>
        </w:rPr>
        <w:t xml:space="preserve">” , especialmente recomendado por las autoridades gubernamentales  y la limpieza de superficies como mesas , pomos y demás puntos sensibles se realizarán con el producto “ </w:t>
      </w:r>
      <w:proofErr w:type="spellStart"/>
      <w:r w:rsidRPr="00407CF8">
        <w:rPr>
          <w:b/>
          <w:bCs/>
          <w:i/>
          <w:iCs/>
          <w:sz w:val="18"/>
          <w:szCs w:val="18"/>
          <w:u w:val="single"/>
        </w:rPr>
        <w:t>Limoseptic</w:t>
      </w:r>
      <w:proofErr w:type="spellEnd"/>
      <w:r w:rsidRPr="00407CF8">
        <w:rPr>
          <w:b/>
          <w:bCs/>
          <w:i/>
          <w:iCs/>
          <w:sz w:val="18"/>
          <w:szCs w:val="18"/>
          <w:u w:val="single"/>
        </w:rPr>
        <w:t>-plus</w:t>
      </w:r>
      <w:r w:rsidRPr="00407CF8">
        <w:rPr>
          <w:b/>
          <w:bCs/>
          <w:i/>
          <w:iCs/>
          <w:sz w:val="18"/>
          <w:szCs w:val="18"/>
        </w:rPr>
        <w:t xml:space="preserve"> “ , también producto recomendado por las autoridades gubernamentales . </w:t>
      </w:r>
    </w:p>
    <w:p w14:paraId="48B20503" w14:textId="77777777" w:rsidR="00A42810" w:rsidRDefault="00A42810" w:rsidP="004528D7"/>
    <w:p w14:paraId="70771430" w14:textId="77777777" w:rsidR="00A42810" w:rsidRDefault="00A42810" w:rsidP="004528D7"/>
    <w:p w14:paraId="234E55F2" w14:textId="18964939" w:rsidR="003B124C" w:rsidRDefault="00372AFB" w:rsidP="003B124C">
      <w:pPr>
        <w:pStyle w:val="Textocomentario"/>
        <w:tabs>
          <w:tab w:val="right" w:leader="dot" w:pos="8504"/>
        </w:tabs>
        <w:rPr>
          <w:b/>
        </w:rPr>
      </w:pPr>
      <w:r>
        <w:rPr>
          <w:b/>
        </w:rPr>
        <w:t>IMPORTE MENSUAL</w:t>
      </w:r>
      <w:r>
        <w:rPr>
          <w:b/>
        </w:rPr>
        <w:tab/>
      </w:r>
      <w:r w:rsidR="00407CF8">
        <w:rPr>
          <w:b/>
        </w:rPr>
        <w:t>99.5</w:t>
      </w:r>
      <w:r w:rsidR="003B124C">
        <w:rPr>
          <w:b/>
        </w:rPr>
        <w:t xml:space="preserve"> €</w:t>
      </w:r>
    </w:p>
    <w:p w14:paraId="0F43FCF5" w14:textId="77777777" w:rsidR="00372AFB" w:rsidRPr="00E70C47" w:rsidRDefault="003B124C" w:rsidP="003B124C">
      <w:pPr>
        <w:jc w:val="both"/>
        <w:rPr>
          <w:i/>
          <w:sz w:val="18"/>
        </w:rPr>
      </w:pPr>
      <w:r>
        <w:rPr>
          <w:i/>
          <w:sz w:val="18"/>
        </w:rPr>
        <w:t>El I.V.A. se incrementará al emitir la correspondiente factura.</w:t>
      </w:r>
    </w:p>
    <w:p w14:paraId="3E4C06E4" w14:textId="77777777" w:rsidR="00E524DF" w:rsidRDefault="00E524DF">
      <w:pPr>
        <w:rPr>
          <w:b/>
        </w:rPr>
      </w:pPr>
    </w:p>
    <w:p w14:paraId="05B12209" w14:textId="77777777" w:rsidR="00E524DF" w:rsidRDefault="00E524DF">
      <w:pPr>
        <w:rPr>
          <w:b/>
        </w:rPr>
      </w:pPr>
    </w:p>
    <w:p w14:paraId="77737880" w14:textId="77777777" w:rsidR="00E524DF" w:rsidRDefault="00E524DF">
      <w:pPr>
        <w:rPr>
          <w:b/>
        </w:rPr>
      </w:pPr>
    </w:p>
    <w:p w14:paraId="502F9637" w14:textId="77777777" w:rsidR="00407CF8" w:rsidRPr="00CE358C" w:rsidRDefault="00407CF8" w:rsidP="00407CF8">
      <w:pPr>
        <w:rPr>
          <w:rFonts w:ascii="Arial Narrow" w:hAnsi="Arial Narrow"/>
          <w:sz w:val="22"/>
          <w:lang w:val="es-ES_tradnl"/>
        </w:rPr>
      </w:pPr>
      <w:r>
        <w:rPr>
          <w:noProof/>
        </w:rPr>
        <w:lastRenderedPageBreak/>
        <mc:AlternateContent>
          <mc:Choice Requires="wps">
            <w:drawing>
              <wp:anchor distT="0" distB="0" distL="114300" distR="114300" simplePos="0" relativeHeight="251668480" behindDoc="0" locked="0" layoutInCell="0" allowOverlap="1" wp14:anchorId="6AAB5930" wp14:editId="4A896BAA">
                <wp:simplePos x="0" y="0"/>
                <wp:positionH relativeFrom="column">
                  <wp:posOffset>2679065</wp:posOffset>
                </wp:positionH>
                <wp:positionV relativeFrom="paragraph">
                  <wp:posOffset>-12700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3C3924D" w14:textId="77777777" w:rsidR="00407CF8" w:rsidRDefault="00407CF8" w:rsidP="00407CF8">
                            <w:pPr>
                              <w:pStyle w:val="Textocomentario"/>
                              <w:rPr>
                                <w:b/>
                                <w:sz w:val="18"/>
                              </w:rPr>
                            </w:pPr>
                            <w:r>
                              <w:rPr>
                                <w:b/>
                                <w:sz w:val="18"/>
                              </w:rPr>
                              <w:t>ESTUDIO NIMIO</w:t>
                            </w:r>
                          </w:p>
                          <w:p w14:paraId="70D05888" w14:textId="77777777" w:rsidR="00407CF8" w:rsidRDefault="00407CF8" w:rsidP="00407CF8">
                            <w:pPr>
                              <w:pStyle w:val="Textocomentario"/>
                              <w:rPr>
                                <w:b/>
                                <w:sz w:val="18"/>
                              </w:rPr>
                            </w:pPr>
                            <w:r>
                              <w:rPr>
                                <w:b/>
                                <w:sz w:val="18"/>
                              </w:rPr>
                              <w:t xml:space="preserve">ALAMEDA DE </w:t>
                            </w:r>
                            <w:proofErr w:type="gramStart"/>
                            <w:r>
                              <w:rPr>
                                <w:b/>
                                <w:sz w:val="18"/>
                              </w:rPr>
                              <w:t>COLON ,</w:t>
                            </w:r>
                            <w:proofErr w:type="gramEnd"/>
                            <w:r>
                              <w:rPr>
                                <w:b/>
                                <w:sz w:val="18"/>
                              </w:rPr>
                              <w:t xml:space="preserve"> 12</w:t>
                            </w:r>
                          </w:p>
                          <w:p w14:paraId="03E13AF8" w14:textId="77777777" w:rsidR="00407CF8" w:rsidRDefault="00407CF8" w:rsidP="00407CF8">
                            <w:pPr>
                              <w:pStyle w:val="Textocomentario"/>
                              <w:rPr>
                                <w:b/>
                                <w:sz w:val="18"/>
                              </w:rPr>
                            </w:pPr>
                            <w:r>
                              <w:rPr>
                                <w:b/>
                                <w:sz w:val="18"/>
                              </w:rPr>
                              <w:t>OFICINA 11 PATIO INTERIOR</w:t>
                            </w:r>
                          </w:p>
                          <w:p w14:paraId="729FDC63" w14:textId="77777777" w:rsidR="00407CF8" w:rsidRDefault="00407CF8" w:rsidP="00407CF8">
                            <w:pPr>
                              <w:pStyle w:val="Textocomentario"/>
                              <w:rPr>
                                <w:b/>
                                <w:sz w:val="18"/>
                              </w:rPr>
                            </w:pPr>
                            <w:r>
                              <w:rPr>
                                <w:b/>
                                <w:sz w:val="18"/>
                              </w:rPr>
                              <w:t>MALAGA</w:t>
                            </w:r>
                          </w:p>
                          <w:p w14:paraId="79D6A6D1" w14:textId="77777777" w:rsidR="00407CF8" w:rsidRDefault="00407CF8" w:rsidP="00407CF8">
                            <w:pPr>
                              <w:pStyle w:val="Textocomentario"/>
                              <w:rPr>
                                <w:b/>
                                <w:sz w:val="18"/>
                              </w:rPr>
                            </w:pPr>
                          </w:p>
                          <w:p w14:paraId="3ACA8CA6" w14:textId="77777777" w:rsidR="00407CF8" w:rsidRDefault="00407CF8" w:rsidP="00407CF8">
                            <w:pPr>
                              <w:pStyle w:val="Textocomentario"/>
                              <w:rPr>
                                <w:b/>
                                <w:sz w:val="18"/>
                              </w:rPr>
                            </w:pPr>
                            <w:r>
                              <w:rPr>
                                <w:b/>
                                <w:sz w:val="18"/>
                              </w:rPr>
                              <w:t>A/A Tony</w:t>
                            </w:r>
                          </w:p>
                          <w:p w14:paraId="0782855D" w14:textId="77777777" w:rsidR="00407CF8" w:rsidRDefault="009C7971" w:rsidP="00407CF8">
                            <w:pPr>
                              <w:pStyle w:val="Textocomentario"/>
                              <w:rPr>
                                <w:b/>
                                <w:sz w:val="18"/>
                              </w:rPr>
                            </w:pPr>
                            <w:hyperlink r:id="rId13" w:history="1">
                              <w:r w:rsidR="00407CF8" w:rsidRPr="00AB209A">
                                <w:rPr>
                                  <w:rStyle w:val="Hipervnculo"/>
                                  <w:b/>
                                  <w:sz w:val="18"/>
                                </w:rPr>
                                <w:t>tony@nimioestudio.com</w:t>
                              </w:r>
                            </w:hyperlink>
                          </w:p>
                          <w:p w14:paraId="3542F815" w14:textId="77777777" w:rsidR="00407CF8" w:rsidRDefault="00407CF8" w:rsidP="00407CF8">
                            <w:pPr>
                              <w:pStyle w:val="Textocomentario"/>
                              <w:rPr>
                                <w:b/>
                                <w:sz w:val="18"/>
                              </w:rPr>
                            </w:pPr>
                            <w:r>
                              <w:rPr>
                                <w:b/>
                                <w:sz w:val="18"/>
                              </w:rPr>
                              <w:t>662033341</w:t>
                            </w:r>
                          </w:p>
                          <w:p w14:paraId="6534196A" w14:textId="77777777" w:rsidR="00407CF8" w:rsidRPr="00E11199" w:rsidRDefault="00407CF8" w:rsidP="00407CF8">
                            <w:pPr>
                              <w:pStyle w:val="Textocomentario"/>
                              <w:rPr>
                                <w:b/>
                                <w:sz w:val="18"/>
                              </w:rPr>
                            </w:pPr>
                          </w:p>
                          <w:p w14:paraId="1ABFE4E8" w14:textId="77777777" w:rsidR="00407CF8" w:rsidRDefault="00407CF8" w:rsidP="00407CF8">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AB5930" id="_x0000_s1029" type="#_x0000_t202" style="position:absolute;margin-left:210.95pt;margin-top:-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2JSA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" o:allowincell="f" strokecolor="black [3213]">
                <v:textbox>
                  <w:txbxContent>
                    <w:p w14:paraId="33C3924D" w14:textId="77777777" w:rsidR="00407CF8" w:rsidRDefault="00407CF8" w:rsidP="00407CF8">
                      <w:pPr>
                        <w:pStyle w:val="Textocomentario"/>
                        <w:rPr>
                          <w:b/>
                          <w:sz w:val="18"/>
                        </w:rPr>
                      </w:pPr>
                      <w:r>
                        <w:rPr>
                          <w:b/>
                          <w:sz w:val="18"/>
                        </w:rPr>
                        <w:t>ESTUDIO NIMIO</w:t>
                      </w:r>
                    </w:p>
                    <w:p w14:paraId="70D05888" w14:textId="77777777" w:rsidR="00407CF8" w:rsidRDefault="00407CF8" w:rsidP="00407CF8">
                      <w:pPr>
                        <w:pStyle w:val="Textocomentario"/>
                        <w:rPr>
                          <w:b/>
                          <w:sz w:val="18"/>
                        </w:rPr>
                      </w:pPr>
                      <w:r>
                        <w:rPr>
                          <w:b/>
                          <w:sz w:val="18"/>
                        </w:rPr>
                        <w:t xml:space="preserve">ALAMEDA DE </w:t>
                      </w:r>
                      <w:proofErr w:type="gramStart"/>
                      <w:r>
                        <w:rPr>
                          <w:b/>
                          <w:sz w:val="18"/>
                        </w:rPr>
                        <w:t>COLON ,</w:t>
                      </w:r>
                      <w:proofErr w:type="gramEnd"/>
                      <w:r>
                        <w:rPr>
                          <w:b/>
                          <w:sz w:val="18"/>
                        </w:rPr>
                        <w:t xml:space="preserve"> 12</w:t>
                      </w:r>
                    </w:p>
                    <w:p w14:paraId="03E13AF8" w14:textId="77777777" w:rsidR="00407CF8" w:rsidRDefault="00407CF8" w:rsidP="00407CF8">
                      <w:pPr>
                        <w:pStyle w:val="Textocomentario"/>
                        <w:rPr>
                          <w:b/>
                          <w:sz w:val="18"/>
                        </w:rPr>
                      </w:pPr>
                      <w:r>
                        <w:rPr>
                          <w:b/>
                          <w:sz w:val="18"/>
                        </w:rPr>
                        <w:t>OFICINA 11 PATIO INTERIOR</w:t>
                      </w:r>
                    </w:p>
                    <w:p w14:paraId="729FDC63" w14:textId="77777777" w:rsidR="00407CF8" w:rsidRDefault="00407CF8" w:rsidP="00407CF8">
                      <w:pPr>
                        <w:pStyle w:val="Textocomentario"/>
                        <w:rPr>
                          <w:b/>
                          <w:sz w:val="18"/>
                        </w:rPr>
                      </w:pPr>
                      <w:r>
                        <w:rPr>
                          <w:b/>
                          <w:sz w:val="18"/>
                        </w:rPr>
                        <w:t>MALAGA</w:t>
                      </w:r>
                    </w:p>
                    <w:p w14:paraId="79D6A6D1" w14:textId="77777777" w:rsidR="00407CF8" w:rsidRDefault="00407CF8" w:rsidP="00407CF8">
                      <w:pPr>
                        <w:pStyle w:val="Textocomentario"/>
                        <w:rPr>
                          <w:b/>
                          <w:sz w:val="18"/>
                        </w:rPr>
                      </w:pPr>
                    </w:p>
                    <w:p w14:paraId="3ACA8CA6" w14:textId="77777777" w:rsidR="00407CF8" w:rsidRDefault="00407CF8" w:rsidP="00407CF8">
                      <w:pPr>
                        <w:pStyle w:val="Textocomentario"/>
                        <w:rPr>
                          <w:b/>
                          <w:sz w:val="18"/>
                        </w:rPr>
                      </w:pPr>
                      <w:r>
                        <w:rPr>
                          <w:b/>
                          <w:sz w:val="18"/>
                        </w:rPr>
                        <w:t>A/A Tony</w:t>
                      </w:r>
                    </w:p>
                    <w:p w14:paraId="0782855D" w14:textId="77777777" w:rsidR="00407CF8" w:rsidRDefault="00407CF8" w:rsidP="00407CF8">
                      <w:pPr>
                        <w:pStyle w:val="Textocomentario"/>
                        <w:rPr>
                          <w:b/>
                          <w:sz w:val="18"/>
                        </w:rPr>
                      </w:pPr>
                      <w:hyperlink r:id="rId14" w:history="1">
                        <w:r w:rsidRPr="00AB209A">
                          <w:rPr>
                            <w:rStyle w:val="Hipervnculo"/>
                            <w:b/>
                            <w:sz w:val="18"/>
                          </w:rPr>
                          <w:t>tony@nimioestudio.com</w:t>
                        </w:r>
                      </w:hyperlink>
                    </w:p>
                    <w:p w14:paraId="3542F815" w14:textId="77777777" w:rsidR="00407CF8" w:rsidRDefault="00407CF8" w:rsidP="00407CF8">
                      <w:pPr>
                        <w:pStyle w:val="Textocomentario"/>
                        <w:rPr>
                          <w:b/>
                          <w:sz w:val="18"/>
                        </w:rPr>
                      </w:pPr>
                      <w:r>
                        <w:rPr>
                          <w:b/>
                          <w:sz w:val="18"/>
                        </w:rPr>
                        <w:t>662033341</w:t>
                      </w:r>
                    </w:p>
                    <w:p w14:paraId="6534196A" w14:textId="77777777" w:rsidR="00407CF8" w:rsidRPr="00E11199" w:rsidRDefault="00407CF8" w:rsidP="00407CF8">
                      <w:pPr>
                        <w:pStyle w:val="Textocomentario"/>
                        <w:rPr>
                          <w:b/>
                          <w:sz w:val="18"/>
                        </w:rPr>
                      </w:pPr>
                    </w:p>
                    <w:p w14:paraId="1ABFE4E8" w14:textId="77777777" w:rsidR="00407CF8" w:rsidRDefault="00407CF8" w:rsidP="00407CF8">
                      <w:pPr>
                        <w:pStyle w:val="Textocomentario"/>
                        <w:rPr>
                          <w:b/>
                        </w:rPr>
                      </w:pPr>
                    </w:p>
                  </w:txbxContent>
                </v:textbox>
              </v:shape>
            </w:pict>
          </mc:Fallback>
        </mc:AlternateContent>
      </w:r>
      <w:r>
        <w:rPr>
          <w:noProof/>
        </w:rPr>
        <mc:AlternateContent>
          <mc:Choice Requires="wpg">
            <w:drawing>
              <wp:anchor distT="0" distB="0" distL="114300" distR="114300" simplePos="0" relativeHeight="251667456" behindDoc="1" locked="0" layoutInCell="1" allowOverlap="1" wp14:anchorId="14F441CF" wp14:editId="798D6EFF">
                <wp:simplePos x="0" y="0"/>
                <wp:positionH relativeFrom="page">
                  <wp:posOffset>929640</wp:posOffset>
                </wp:positionH>
                <wp:positionV relativeFrom="page">
                  <wp:posOffset>871220</wp:posOffset>
                </wp:positionV>
                <wp:extent cx="489585" cy="431800"/>
                <wp:effectExtent l="0" t="0" r="0" b="190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1"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612B8B" id="Group 12" o:spid="_x0000_s1026" style="position:absolute;margin-left:73.2pt;margin-top:68.6pt;width:38.55pt;height:34pt;z-index:-25164902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Xa5hcAANq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41E833CF" wp14:editId="041859C1">
            <wp:extent cx="1339850" cy="393700"/>
            <wp:effectExtent l="1905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A29F43" w14:textId="77777777" w:rsidR="00407CF8" w:rsidRDefault="00407CF8" w:rsidP="00407CF8">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15C49AAB" w14:textId="77777777" w:rsidR="00407CF8" w:rsidRDefault="00407CF8" w:rsidP="00407CF8">
      <w:pPr>
        <w:ind w:right="4393"/>
        <w:jc w:val="center"/>
        <w:rPr>
          <w:lang w:val="es-ES_tradnl"/>
        </w:rPr>
      </w:pPr>
    </w:p>
    <w:p w14:paraId="326E56FB" w14:textId="77777777" w:rsidR="00407CF8" w:rsidRDefault="00407CF8" w:rsidP="00407CF8">
      <w:pPr>
        <w:ind w:right="4393"/>
        <w:jc w:val="center"/>
        <w:rPr>
          <w:lang w:val="es-ES_tradnl"/>
        </w:rPr>
      </w:pPr>
      <w:r>
        <w:rPr>
          <w:lang w:val="es-ES_tradnl"/>
        </w:rPr>
        <w:t>MANUEL MATEO MARTIN</w:t>
      </w:r>
    </w:p>
    <w:p w14:paraId="4E0BB240" w14:textId="77777777" w:rsidR="00407CF8" w:rsidRDefault="00407CF8" w:rsidP="00407CF8">
      <w:pPr>
        <w:ind w:right="4393"/>
        <w:jc w:val="center"/>
        <w:rPr>
          <w:lang w:val="es-ES_tradnl"/>
        </w:rPr>
      </w:pPr>
      <w:r>
        <w:rPr>
          <w:lang w:val="es-ES_tradnl"/>
        </w:rPr>
        <w:t>direccioncomercial@limpiezasindalicas.com</w:t>
      </w:r>
    </w:p>
    <w:p w14:paraId="31C21DA3" w14:textId="77777777" w:rsidR="00407CF8" w:rsidRDefault="00407CF8" w:rsidP="00407CF8">
      <w:pPr>
        <w:ind w:right="4393"/>
        <w:jc w:val="center"/>
        <w:rPr>
          <w:lang w:val="es-ES_tradnl"/>
        </w:rPr>
      </w:pPr>
      <w:r>
        <w:rPr>
          <w:lang w:val="es-ES_tradnl"/>
        </w:rPr>
        <w:t>Dpto. comercial de Limpiezas Indalicas</w:t>
      </w:r>
    </w:p>
    <w:p w14:paraId="7EF7CEA0" w14:textId="77777777" w:rsidR="00407CF8" w:rsidRDefault="00407CF8" w:rsidP="00407CF8">
      <w:pPr>
        <w:ind w:right="4393"/>
        <w:jc w:val="center"/>
        <w:rPr>
          <w:lang w:val="es-ES_tradnl"/>
        </w:rPr>
      </w:pPr>
      <w:r>
        <w:rPr>
          <w:lang w:val="es-ES_tradnl"/>
        </w:rPr>
        <w:t>658773196 - 950225966</w:t>
      </w:r>
    </w:p>
    <w:p w14:paraId="03BEDD38" w14:textId="77777777" w:rsidR="00407CF8" w:rsidRDefault="00407CF8" w:rsidP="00407CF8">
      <w:pPr>
        <w:tabs>
          <w:tab w:val="center" w:pos="3969"/>
        </w:tabs>
        <w:jc w:val="center"/>
        <w:rPr>
          <w:i/>
          <w:lang w:val="es-ES_tradnl"/>
        </w:rPr>
      </w:pPr>
      <w:r>
        <w:rPr>
          <w:i/>
          <w:lang w:val="es-ES_tradnl"/>
        </w:rPr>
        <w:t xml:space="preserve">                                                                                      Almería, a 08 de </w:t>
      </w:r>
      <w:proofErr w:type="gramStart"/>
      <w:r>
        <w:rPr>
          <w:i/>
          <w:lang w:val="es-ES_tradnl"/>
        </w:rPr>
        <w:t>Septiembre</w:t>
      </w:r>
      <w:proofErr w:type="gramEnd"/>
      <w:r>
        <w:rPr>
          <w:i/>
          <w:lang w:val="es-ES_tradnl"/>
        </w:rPr>
        <w:t xml:space="preserve"> de 2020</w:t>
      </w:r>
    </w:p>
    <w:p w14:paraId="4C396205" w14:textId="77777777" w:rsidR="00407CF8" w:rsidRDefault="00407CF8" w:rsidP="00407CF8">
      <w:pPr>
        <w:pStyle w:val="Ttulo3"/>
      </w:pPr>
      <w:r>
        <w:t xml:space="preserve">PRESUPUESTO </w:t>
      </w:r>
      <w:proofErr w:type="gramStart"/>
      <w:r>
        <w:t>Nº.-</w:t>
      </w:r>
      <w:proofErr w:type="gramEnd"/>
      <w:r>
        <w:t xml:space="preserve"> 006008</w:t>
      </w:r>
    </w:p>
    <w:p w14:paraId="507227E4" w14:textId="77777777" w:rsidR="00407CF8" w:rsidRDefault="00407CF8" w:rsidP="00407CF8">
      <w:pPr>
        <w:rPr>
          <w:lang w:val="es-ES_tradnl"/>
        </w:rPr>
      </w:pPr>
    </w:p>
    <w:p w14:paraId="46713A02" w14:textId="77777777" w:rsidR="00407CF8" w:rsidRDefault="00407CF8" w:rsidP="00407CF8">
      <w:pPr>
        <w:rPr>
          <w:lang w:val="es-ES_tradnl"/>
        </w:rPr>
      </w:pPr>
    </w:p>
    <w:p w14:paraId="00CB32F3" w14:textId="77777777" w:rsidR="00407CF8" w:rsidRDefault="00407CF8" w:rsidP="00407CF8">
      <w:pPr>
        <w:rPr>
          <w:lang w:val="es-ES_tradnl"/>
        </w:rPr>
      </w:pPr>
    </w:p>
    <w:p w14:paraId="0E6E4E0D" w14:textId="77777777" w:rsidR="00407CF8" w:rsidRDefault="00407CF8" w:rsidP="00407CF8">
      <w:pPr>
        <w:rPr>
          <w:lang w:val="es-ES_tradnl"/>
        </w:rPr>
      </w:pPr>
    </w:p>
    <w:p w14:paraId="38B4FDEC" w14:textId="77777777" w:rsidR="00407CF8" w:rsidRPr="00A42810" w:rsidRDefault="00407CF8" w:rsidP="00407CF8">
      <w:pPr>
        <w:rPr>
          <w:lang w:val="es-ES_tradnl"/>
        </w:rPr>
      </w:pPr>
    </w:p>
    <w:p w14:paraId="127E2ABB" w14:textId="3F0812B5" w:rsidR="00407CF8" w:rsidRDefault="00407CF8" w:rsidP="00407CF8">
      <w:pPr>
        <w:pStyle w:val="Ttulo2"/>
      </w:pPr>
      <w:r>
        <w:t xml:space="preserve">PRESUPUESTO LIMPIEZA </w:t>
      </w:r>
      <w:r w:rsidRPr="00DD1BF9">
        <w:rPr>
          <w:highlight w:val="yellow"/>
        </w:rPr>
        <w:t>OPCION</w:t>
      </w:r>
      <w:r w:rsidRPr="00407CF8">
        <w:rPr>
          <w:highlight w:val="yellow"/>
        </w:rPr>
        <w:t xml:space="preserve"> 2</w:t>
      </w:r>
    </w:p>
    <w:p w14:paraId="0D39F797" w14:textId="77777777" w:rsidR="00407CF8" w:rsidRDefault="00407CF8" w:rsidP="00407CF8">
      <w:pPr>
        <w:jc w:val="center"/>
        <w:rPr>
          <w:u w:val="single"/>
        </w:rPr>
      </w:pPr>
      <w:r w:rsidRPr="000F1EE1">
        <w:rPr>
          <w:highlight w:val="cyan"/>
          <w:u w:val="single"/>
        </w:rPr>
        <w:t>DESCRIPCION DE ACTUACIÓN DE LIMPIEZA</w:t>
      </w:r>
      <w:r>
        <w:rPr>
          <w:u w:val="single"/>
        </w:rPr>
        <w:t xml:space="preserve"> </w:t>
      </w:r>
    </w:p>
    <w:p w14:paraId="03DC236A" w14:textId="77777777" w:rsidR="00407CF8" w:rsidRDefault="00407CF8" w:rsidP="00407CF8">
      <w:pPr>
        <w:rPr>
          <w:u w:val="single"/>
        </w:rPr>
      </w:pPr>
    </w:p>
    <w:p w14:paraId="2F475EE5" w14:textId="77777777" w:rsidR="00407CF8" w:rsidRPr="00282759" w:rsidRDefault="00407CF8" w:rsidP="00407CF8">
      <w:pPr>
        <w:rPr>
          <w:u w:val="single"/>
        </w:rPr>
      </w:pPr>
    </w:p>
    <w:p w14:paraId="6010324F" w14:textId="6D4EA5E3" w:rsidR="00407CF8" w:rsidRPr="0073106B" w:rsidRDefault="00407CF8" w:rsidP="00407CF8">
      <w:pPr>
        <w:rPr>
          <w:sz w:val="16"/>
        </w:rPr>
      </w:pPr>
      <w:proofErr w:type="gramStart"/>
      <w:r w:rsidRPr="0073106B">
        <w:rPr>
          <w:b/>
          <w:i/>
          <w:sz w:val="22"/>
        </w:rPr>
        <w:t xml:space="preserve">LIMPIEZA </w:t>
      </w:r>
      <w:r w:rsidRPr="0073106B">
        <w:rPr>
          <w:b/>
          <w:i/>
          <w:sz w:val="22"/>
          <w:u w:val="single"/>
        </w:rPr>
        <w:t xml:space="preserve"> </w:t>
      </w:r>
      <w:r>
        <w:rPr>
          <w:b/>
          <w:i/>
          <w:sz w:val="22"/>
          <w:u w:val="single"/>
        </w:rPr>
        <w:t>DOS</w:t>
      </w:r>
      <w:proofErr w:type="gramEnd"/>
      <w:r>
        <w:rPr>
          <w:b/>
          <w:i/>
          <w:sz w:val="22"/>
          <w:u w:val="single"/>
        </w:rPr>
        <w:t xml:space="preserve"> VECES EN SEMANA</w:t>
      </w:r>
      <w:r w:rsidRPr="0073106B">
        <w:rPr>
          <w:sz w:val="16"/>
        </w:rPr>
        <w:t>:</w:t>
      </w:r>
    </w:p>
    <w:p w14:paraId="6866E699" w14:textId="77777777" w:rsidR="00407CF8" w:rsidRDefault="00407CF8" w:rsidP="00407CF8"/>
    <w:p w14:paraId="4EA97CFC" w14:textId="77777777" w:rsidR="00407CF8" w:rsidRDefault="00407CF8" w:rsidP="00407CF8">
      <w:r>
        <w:t xml:space="preserve">- Limpieza y desinfección de </w:t>
      </w:r>
      <w:proofErr w:type="gramStart"/>
      <w:r>
        <w:t>baño .</w:t>
      </w:r>
      <w:proofErr w:type="gramEnd"/>
    </w:p>
    <w:p w14:paraId="572C9D9F" w14:textId="77777777" w:rsidR="00407CF8" w:rsidRDefault="00407CF8" w:rsidP="00407CF8">
      <w:r>
        <w:t xml:space="preserve">- Reposición de toallitas </w:t>
      </w:r>
      <w:proofErr w:type="gramStart"/>
      <w:r>
        <w:t>secamanos ,</w:t>
      </w:r>
      <w:proofErr w:type="gramEnd"/>
      <w:r>
        <w:t xml:space="preserve"> jabón de manos y papel higiénico ( consumibles no incluidos )</w:t>
      </w:r>
    </w:p>
    <w:p w14:paraId="6FA1B1C5" w14:textId="666DBD60" w:rsidR="00407CF8" w:rsidRDefault="00407CF8" w:rsidP="00407CF8">
      <w:r>
        <w:t>- Barrido y fregado de suelos en todo el recinto de oficina</w:t>
      </w:r>
      <w:proofErr w:type="gramStart"/>
      <w:r>
        <w:t xml:space="preserve"> ..</w:t>
      </w:r>
      <w:proofErr w:type="gramEnd"/>
    </w:p>
    <w:p w14:paraId="292DB2B3" w14:textId="77777777" w:rsidR="00407CF8" w:rsidRDefault="00407CF8" w:rsidP="00407CF8">
      <w:r>
        <w:t xml:space="preserve">- Vaciado de papeleras y sustitución de </w:t>
      </w:r>
      <w:proofErr w:type="gramStart"/>
      <w:r>
        <w:t>bolsas .</w:t>
      </w:r>
      <w:proofErr w:type="gramEnd"/>
    </w:p>
    <w:p w14:paraId="6FB49D49" w14:textId="781F502B" w:rsidR="00407CF8" w:rsidRDefault="00407CF8" w:rsidP="00407CF8">
      <w:r>
        <w:t xml:space="preserve">- Desempolvado de </w:t>
      </w:r>
      <w:proofErr w:type="gramStart"/>
      <w:r>
        <w:t>mobiliario  ,</w:t>
      </w:r>
      <w:proofErr w:type="gramEnd"/>
      <w:r>
        <w:t xml:space="preserve"> material </w:t>
      </w:r>
      <w:proofErr w:type="spellStart"/>
      <w:r>
        <w:t>ofimatica</w:t>
      </w:r>
      <w:proofErr w:type="spellEnd"/>
      <w:r>
        <w:t xml:space="preserve"> , puertas , estantes ,maquinaria  y</w:t>
      </w:r>
    </w:p>
    <w:p w14:paraId="592D58AA" w14:textId="7F02E2F1" w:rsidR="00407CF8" w:rsidRDefault="00407CF8" w:rsidP="00407CF8">
      <w:r>
        <w:t xml:space="preserve">Limpieza a fondo </w:t>
      </w:r>
      <w:proofErr w:type="gramStart"/>
      <w:r>
        <w:t>“ rotativa</w:t>
      </w:r>
      <w:proofErr w:type="gramEnd"/>
      <w:r>
        <w:t>” de elementos de cada puesto según protocolo organizativo .</w:t>
      </w:r>
    </w:p>
    <w:p w14:paraId="3BAF5138" w14:textId="77777777" w:rsidR="00407CF8" w:rsidRDefault="00407CF8" w:rsidP="00407CF8"/>
    <w:p w14:paraId="4FCB948E" w14:textId="77777777" w:rsidR="00407CF8" w:rsidRDefault="00407CF8" w:rsidP="00407CF8"/>
    <w:p w14:paraId="500EE2CD" w14:textId="77777777" w:rsidR="00407CF8" w:rsidRDefault="00407CF8" w:rsidP="00407CF8">
      <w:pPr>
        <w:rPr>
          <w:b/>
          <w:i/>
          <w:sz w:val="22"/>
          <w:u w:val="single"/>
        </w:rPr>
      </w:pPr>
      <w:r w:rsidRPr="0073106B">
        <w:rPr>
          <w:b/>
          <w:i/>
          <w:sz w:val="22"/>
        </w:rPr>
        <w:t>LIMPIEZA</w:t>
      </w:r>
      <w:r>
        <w:rPr>
          <w:b/>
          <w:i/>
          <w:sz w:val="22"/>
        </w:rPr>
        <w:t xml:space="preserve"> </w:t>
      </w:r>
      <w:r w:rsidRPr="00A42810">
        <w:rPr>
          <w:b/>
          <w:i/>
          <w:sz w:val="22"/>
          <w:u w:val="single"/>
        </w:rPr>
        <w:t>BIMESTRAL:</w:t>
      </w:r>
    </w:p>
    <w:p w14:paraId="661FBCCB" w14:textId="77777777" w:rsidR="00407CF8" w:rsidRDefault="00407CF8" w:rsidP="00407CF8">
      <w:pPr>
        <w:rPr>
          <w:b/>
          <w:i/>
          <w:sz w:val="22"/>
          <w:u w:val="single"/>
        </w:rPr>
      </w:pPr>
    </w:p>
    <w:p w14:paraId="6A9AAE48" w14:textId="77777777" w:rsidR="00407CF8" w:rsidRDefault="00407CF8" w:rsidP="00407CF8">
      <w:r>
        <w:t xml:space="preserve">-  Supervisión por parte de nuestro personal técnico del nivel de limpieza </w:t>
      </w:r>
      <w:proofErr w:type="gramStart"/>
      <w:r>
        <w:t>obtenido  y</w:t>
      </w:r>
      <w:proofErr w:type="gramEnd"/>
      <w:r>
        <w:t xml:space="preserve"> comprobación del grado de satisfacción cliente .</w:t>
      </w:r>
    </w:p>
    <w:p w14:paraId="4B1CE7A2" w14:textId="77777777" w:rsidR="00407CF8" w:rsidRDefault="00407CF8" w:rsidP="00407CF8">
      <w:r>
        <w:t xml:space="preserve">- Higienización / desinfección de teclados de ordenador mediante rayos ultravioletas </w:t>
      </w:r>
      <w:proofErr w:type="gramStart"/>
      <w:r>
        <w:t>( eliminación</w:t>
      </w:r>
      <w:proofErr w:type="gramEnd"/>
      <w:r>
        <w:t xml:space="preserve"> de virus , bacterias etc..)</w:t>
      </w:r>
    </w:p>
    <w:p w14:paraId="2EEF05C6" w14:textId="77777777" w:rsidR="00407CF8" w:rsidRPr="00407CF8" w:rsidRDefault="00407CF8" w:rsidP="00407CF8">
      <w:pPr>
        <w:rPr>
          <w:b/>
          <w:i/>
          <w:sz w:val="22"/>
          <w:u w:val="single"/>
        </w:rPr>
      </w:pPr>
      <w:r>
        <w:t xml:space="preserve">- Tratamiento de ozono mediante cañón industrial para desinfección total </w:t>
      </w:r>
      <w:proofErr w:type="gramStart"/>
      <w:r>
        <w:t>( necesario</w:t>
      </w:r>
      <w:proofErr w:type="gramEnd"/>
      <w:r>
        <w:t xml:space="preserve"> el desalojo durante aprox. 20 min de la sala de todo el personal ).</w:t>
      </w:r>
    </w:p>
    <w:p w14:paraId="22BD4131" w14:textId="77777777" w:rsidR="00407CF8" w:rsidRDefault="00407CF8" w:rsidP="00407CF8"/>
    <w:p w14:paraId="517ABA7C" w14:textId="77777777" w:rsidR="00407CF8" w:rsidRDefault="00407CF8" w:rsidP="00407CF8"/>
    <w:p w14:paraId="6C50FE09" w14:textId="5CD96805" w:rsidR="00407CF8" w:rsidRPr="00407CF8" w:rsidRDefault="00407CF8" w:rsidP="00407CF8">
      <w:pPr>
        <w:rPr>
          <w:b/>
          <w:bCs/>
          <w:i/>
          <w:iCs/>
          <w:sz w:val="18"/>
          <w:szCs w:val="18"/>
        </w:rPr>
      </w:pPr>
      <w:r w:rsidRPr="00407CF8">
        <w:rPr>
          <w:b/>
          <w:bCs/>
          <w:i/>
          <w:iCs/>
          <w:sz w:val="18"/>
          <w:szCs w:val="18"/>
        </w:rPr>
        <w:t xml:space="preserve">NOTA: Todas las tareas descritas serán desarrolladas por un operario en </w:t>
      </w:r>
      <w:r>
        <w:rPr>
          <w:b/>
          <w:bCs/>
          <w:i/>
          <w:iCs/>
          <w:sz w:val="18"/>
          <w:szCs w:val="18"/>
        </w:rPr>
        <w:t>dos</w:t>
      </w:r>
      <w:r w:rsidRPr="00407CF8">
        <w:rPr>
          <w:b/>
          <w:bCs/>
          <w:i/>
          <w:iCs/>
          <w:sz w:val="18"/>
          <w:szCs w:val="18"/>
        </w:rPr>
        <w:t xml:space="preserve"> jornada</w:t>
      </w:r>
      <w:r>
        <w:rPr>
          <w:b/>
          <w:bCs/>
          <w:i/>
          <w:iCs/>
          <w:sz w:val="18"/>
          <w:szCs w:val="18"/>
        </w:rPr>
        <w:t>s</w:t>
      </w:r>
      <w:r w:rsidRPr="00407CF8">
        <w:rPr>
          <w:b/>
          <w:bCs/>
          <w:i/>
          <w:iCs/>
          <w:sz w:val="18"/>
          <w:szCs w:val="18"/>
        </w:rPr>
        <w:t xml:space="preserve"> </w:t>
      </w:r>
      <w:proofErr w:type="spellStart"/>
      <w:r w:rsidRPr="00407CF8">
        <w:rPr>
          <w:b/>
          <w:bCs/>
          <w:i/>
          <w:iCs/>
          <w:sz w:val="18"/>
          <w:szCs w:val="18"/>
        </w:rPr>
        <w:t>semana</w:t>
      </w:r>
      <w:r>
        <w:rPr>
          <w:b/>
          <w:bCs/>
          <w:i/>
          <w:iCs/>
          <w:sz w:val="18"/>
          <w:szCs w:val="18"/>
        </w:rPr>
        <w:t>es</w:t>
      </w:r>
      <w:r w:rsidRPr="00407CF8">
        <w:rPr>
          <w:b/>
          <w:bCs/>
          <w:i/>
          <w:iCs/>
          <w:sz w:val="18"/>
          <w:szCs w:val="18"/>
        </w:rPr>
        <w:t>l</w:t>
      </w:r>
      <w:proofErr w:type="spellEnd"/>
      <w:r w:rsidRPr="00407CF8">
        <w:rPr>
          <w:b/>
          <w:bCs/>
          <w:i/>
          <w:iCs/>
          <w:sz w:val="18"/>
          <w:szCs w:val="18"/>
        </w:rPr>
        <w:t xml:space="preserve"> entre lunes y viernes de 1 </w:t>
      </w:r>
      <w:proofErr w:type="gramStart"/>
      <w:r w:rsidRPr="00407CF8">
        <w:rPr>
          <w:b/>
          <w:bCs/>
          <w:i/>
          <w:iCs/>
          <w:sz w:val="18"/>
          <w:szCs w:val="18"/>
        </w:rPr>
        <w:t>hora .</w:t>
      </w:r>
      <w:proofErr w:type="gramEnd"/>
    </w:p>
    <w:p w14:paraId="7A2E9B0C" w14:textId="77777777" w:rsidR="00407CF8" w:rsidRPr="00407CF8" w:rsidRDefault="00407CF8" w:rsidP="00407CF8">
      <w:pPr>
        <w:rPr>
          <w:b/>
          <w:bCs/>
          <w:i/>
          <w:iCs/>
          <w:sz w:val="18"/>
          <w:szCs w:val="18"/>
        </w:rPr>
      </w:pPr>
      <w:r w:rsidRPr="00407CF8">
        <w:rPr>
          <w:b/>
          <w:bCs/>
          <w:i/>
          <w:iCs/>
          <w:sz w:val="18"/>
          <w:szCs w:val="18"/>
        </w:rPr>
        <w:t xml:space="preserve">              Informamos que según protocolo interno para combatir el COVID </w:t>
      </w:r>
      <w:proofErr w:type="gramStart"/>
      <w:r w:rsidRPr="00407CF8">
        <w:rPr>
          <w:b/>
          <w:bCs/>
          <w:i/>
          <w:iCs/>
          <w:sz w:val="18"/>
          <w:szCs w:val="18"/>
        </w:rPr>
        <w:t>19 ,</w:t>
      </w:r>
      <w:proofErr w:type="gramEnd"/>
      <w:r w:rsidRPr="00407CF8">
        <w:rPr>
          <w:b/>
          <w:bCs/>
          <w:i/>
          <w:iCs/>
          <w:sz w:val="18"/>
          <w:szCs w:val="18"/>
        </w:rPr>
        <w:t xml:space="preserve"> el producto utilizado para la limpieza y desinfección del suelo es “</w:t>
      </w:r>
      <w:proofErr w:type="spellStart"/>
      <w:r w:rsidRPr="00407CF8">
        <w:rPr>
          <w:b/>
          <w:bCs/>
          <w:i/>
          <w:iCs/>
          <w:sz w:val="18"/>
          <w:szCs w:val="18"/>
          <w:u w:val="single"/>
        </w:rPr>
        <w:t>Clorsan</w:t>
      </w:r>
      <w:proofErr w:type="spellEnd"/>
      <w:r w:rsidRPr="00407CF8">
        <w:rPr>
          <w:b/>
          <w:bCs/>
          <w:i/>
          <w:iCs/>
          <w:sz w:val="18"/>
          <w:szCs w:val="18"/>
        </w:rPr>
        <w:t xml:space="preserve">” , especialmente recomendado por las autoridades gubernamentales  y la limpieza de superficies como mesas , pomos y demás puntos sensibles se realizarán con el producto “ </w:t>
      </w:r>
      <w:proofErr w:type="spellStart"/>
      <w:r w:rsidRPr="00407CF8">
        <w:rPr>
          <w:b/>
          <w:bCs/>
          <w:i/>
          <w:iCs/>
          <w:sz w:val="18"/>
          <w:szCs w:val="18"/>
          <w:u w:val="single"/>
        </w:rPr>
        <w:t>Limoseptic</w:t>
      </w:r>
      <w:proofErr w:type="spellEnd"/>
      <w:r w:rsidRPr="00407CF8">
        <w:rPr>
          <w:b/>
          <w:bCs/>
          <w:i/>
          <w:iCs/>
          <w:sz w:val="18"/>
          <w:szCs w:val="18"/>
          <w:u w:val="single"/>
        </w:rPr>
        <w:t>-plus</w:t>
      </w:r>
      <w:r w:rsidRPr="00407CF8">
        <w:rPr>
          <w:b/>
          <w:bCs/>
          <w:i/>
          <w:iCs/>
          <w:sz w:val="18"/>
          <w:szCs w:val="18"/>
        </w:rPr>
        <w:t xml:space="preserve"> “ , también producto recomendado por las autoridades gubernamentales . </w:t>
      </w:r>
    </w:p>
    <w:p w14:paraId="68FF1E42" w14:textId="77777777" w:rsidR="00407CF8" w:rsidRDefault="00407CF8" w:rsidP="00407CF8"/>
    <w:p w14:paraId="1E38B068" w14:textId="77777777" w:rsidR="00407CF8" w:rsidRDefault="00407CF8" w:rsidP="00407CF8"/>
    <w:p w14:paraId="7FD444DE" w14:textId="04D77603" w:rsidR="00407CF8" w:rsidRDefault="00407CF8" w:rsidP="00407CF8">
      <w:pPr>
        <w:pStyle w:val="Textocomentario"/>
        <w:tabs>
          <w:tab w:val="right" w:leader="dot" w:pos="8504"/>
        </w:tabs>
        <w:rPr>
          <w:b/>
        </w:rPr>
      </w:pPr>
      <w:r>
        <w:rPr>
          <w:b/>
        </w:rPr>
        <w:t>IMPORTE MENSUAL</w:t>
      </w:r>
      <w:r>
        <w:rPr>
          <w:b/>
        </w:rPr>
        <w:tab/>
      </w:r>
      <w:r w:rsidR="005D417D">
        <w:rPr>
          <w:b/>
        </w:rPr>
        <w:t>135</w:t>
      </w:r>
      <w:r>
        <w:rPr>
          <w:b/>
        </w:rPr>
        <w:t xml:space="preserve"> €</w:t>
      </w:r>
    </w:p>
    <w:p w14:paraId="0D62F69B" w14:textId="77777777" w:rsidR="00407CF8" w:rsidRPr="00E70C47" w:rsidRDefault="00407CF8" w:rsidP="00407CF8">
      <w:pPr>
        <w:jc w:val="both"/>
        <w:rPr>
          <w:i/>
          <w:sz w:val="18"/>
        </w:rPr>
      </w:pPr>
      <w:r>
        <w:rPr>
          <w:i/>
          <w:sz w:val="18"/>
        </w:rPr>
        <w:t>El I.V.A. se incrementará al emitir la correspondiente factura.</w:t>
      </w:r>
    </w:p>
    <w:p w14:paraId="289B58D3" w14:textId="77777777" w:rsidR="00407CF8" w:rsidRDefault="00407CF8" w:rsidP="00407CF8">
      <w:pPr>
        <w:rPr>
          <w:b/>
        </w:rPr>
      </w:pPr>
    </w:p>
    <w:p w14:paraId="23E2C069" w14:textId="77777777" w:rsidR="00E524DF" w:rsidRDefault="00E524DF">
      <w:pPr>
        <w:rPr>
          <w:b/>
        </w:rPr>
      </w:pPr>
    </w:p>
    <w:p w14:paraId="4CFC4400" w14:textId="77777777" w:rsidR="00E524DF" w:rsidRDefault="00E524DF">
      <w:pPr>
        <w:rPr>
          <w:b/>
        </w:rPr>
      </w:pPr>
    </w:p>
    <w:p w14:paraId="04C99543" w14:textId="77777777" w:rsidR="00E524DF" w:rsidRPr="006A0722" w:rsidRDefault="00E524DF">
      <w:pPr>
        <w:rPr>
          <w:b/>
        </w:rPr>
      </w:pPr>
    </w:p>
    <w:sectPr w:rsidR="00E524DF" w:rsidRPr="006A0722" w:rsidSect="003B124C">
      <w:footerReference w:type="default" r:id="rId15"/>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92EDB" w14:textId="77777777" w:rsidR="004955DB" w:rsidRDefault="004955DB">
      <w:r>
        <w:separator/>
      </w:r>
    </w:p>
  </w:endnote>
  <w:endnote w:type="continuationSeparator" w:id="0">
    <w:p w14:paraId="26BC6E8C" w14:textId="77777777" w:rsidR="004955DB" w:rsidRDefault="0049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8F67B" w14:textId="77777777" w:rsidR="004955DB" w:rsidRDefault="004955DB">
      <w:r>
        <w:separator/>
      </w:r>
    </w:p>
  </w:footnote>
  <w:footnote w:type="continuationSeparator" w:id="0">
    <w:p w14:paraId="6EF0F426" w14:textId="77777777" w:rsidR="004955DB" w:rsidRDefault="004955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07CF8"/>
    <w:rsid w:val="00413A7B"/>
    <w:rsid w:val="00424759"/>
    <w:rsid w:val="004528D7"/>
    <w:rsid w:val="00466BC2"/>
    <w:rsid w:val="00480BF9"/>
    <w:rsid w:val="004878A2"/>
    <w:rsid w:val="004955DB"/>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417D"/>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C7971"/>
    <w:rsid w:val="009D297D"/>
    <w:rsid w:val="00A25383"/>
    <w:rsid w:val="00A336FC"/>
    <w:rsid w:val="00A42810"/>
    <w:rsid w:val="00A57D89"/>
    <w:rsid w:val="00A67179"/>
    <w:rsid w:val="00A72F7C"/>
    <w:rsid w:val="00A75DC0"/>
    <w:rsid w:val="00A945E4"/>
    <w:rsid w:val="00AB2D17"/>
    <w:rsid w:val="00AC6915"/>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D1BF9"/>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F8"/>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link w:val="Ttulo3Car"/>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UnresolvedMention">
    <w:name w:val="Unresolved Mention"/>
    <w:basedOn w:val="Fuentedeprrafopredeter"/>
    <w:uiPriority w:val="99"/>
    <w:semiHidden/>
    <w:unhideWhenUsed/>
    <w:rsid w:val="00DD1BF9"/>
    <w:rPr>
      <w:color w:val="605E5C"/>
      <w:shd w:val="clear" w:color="auto" w:fill="E1DFDD"/>
    </w:rPr>
  </w:style>
  <w:style w:type="character" w:customStyle="1" w:styleId="Ttulo2Car">
    <w:name w:val="Título 2 Car"/>
    <w:basedOn w:val="Fuentedeprrafopredeter"/>
    <w:link w:val="Ttulo2"/>
    <w:rsid w:val="00407CF8"/>
    <w:rPr>
      <w:b/>
      <w:sz w:val="28"/>
      <w:u w:val="single"/>
      <w:lang w:val="es-ES_tradnl"/>
    </w:rPr>
  </w:style>
  <w:style w:type="character" w:customStyle="1" w:styleId="Ttulo3Car">
    <w:name w:val="Título 3 Car"/>
    <w:basedOn w:val="Fuentedeprrafopredeter"/>
    <w:link w:val="Ttulo3"/>
    <w:rsid w:val="00407CF8"/>
    <w:rPr>
      <w: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nimioestudio.com" TargetMode="External"/><Relationship Id="rId13" Type="http://schemas.openxmlformats.org/officeDocument/2006/relationships/hyperlink" Target="mailto:tony@nimioestudi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ony@nimioestudi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ny@nimioestudi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tony@nimioestudio.com" TargetMode="External"/><Relationship Id="rId14" Type="http://schemas.openxmlformats.org/officeDocument/2006/relationships/hyperlink" Target="mailto:tony@nimioestudi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4</Pages>
  <Words>648</Words>
  <Characters>3839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2018-02-23T08:06:00Z</cp:lastPrinted>
  <dcterms:created xsi:type="dcterms:W3CDTF">2022-11-30T14:56:00Z</dcterms:created>
  <dcterms:modified xsi:type="dcterms:W3CDTF">2022-11-30T14:56:00Z</dcterms:modified>
</cp:coreProperties>
</file>