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251E" w:rsidRDefault="00F5251E" w:rsidP="00F5251E">
      <w:pPr>
        <w:ind w:right="3968"/>
        <w:jc w:val="center"/>
        <w:rPr>
          <w:rFonts w:ascii="Arial Narrow" w:hAnsi="Arial Narrow"/>
          <w:sz w:val="22"/>
          <w:lang w:val="es-ES_tradnl"/>
        </w:rPr>
      </w:pPr>
      <w:bookmarkStart w:id="0" w:name="_GoBack"/>
      <w:bookmarkEnd w:id="0"/>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8D6632" w:rsidRDefault="00F51093" w:rsidP="00F5251E">
      <w:pPr>
        <w:ind w:right="4393"/>
        <w:rPr>
          <w:lang w:val="es-ES_tradnl"/>
        </w:rPr>
      </w:pPr>
      <w:r>
        <w:rPr>
          <w:noProof/>
        </w:rPr>
        <mc:AlternateContent>
          <mc:Choice Requires="wpg">
            <w:drawing>
              <wp:anchor distT="0" distB="0" distL="114300" distR="114300" simplePos="0" relativeHeight="251667456" behindDoc="1" locked="0" layoutInCell="1" allowOverlap="1">
                <wp:simplePos x="0" y="0"/>
                <wp:positionH relativeFrom="page">
                  <wp:posOffset>641350</wp:posOffset>
                </wp:positionH>
                <wp:positionV relativeFrom="page">
                  <wp:posOffset>1339215</wp:posOffset>
                </wp:positionV>
                <wp:extent cx="489585" cy="431800"/>
                <wp:effectExtent l="0" t="0" r="0" b="0"/>
                <wp:wrapNone/>
                <wp:docPr id="29" name="Grupo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9585" cy="431800"/>
                          <a:chOff x="683" y="470"/>
                          <a:chExt cx="771" cy="680"/>
                        </a:xfrm>
                      </wpg:grpSpPr>
                      <wps:wsp>
                        <wps:cNvPr id="30" name="Freeform 3"/>
                        <wps:cNvSpPr>
                          <a:spLocks/>
                        </wps:cNvSpPr>
                        <wps:spPr bwMode="auto">
                          <a:xfrm>
                            <a:off x="693" y="495"/>
                            <a:ext cx="651" cy="600"/>
                          </a:xfrm>
                          <a:custGeom>
                            <a:avLst/>
                            <a:gdLst>
                              <a:gd name="T0" fmla="*/ 97 w 651"/>
                              <a:gd name="T1" fmla="*/ 122 h 600"/>
                              <a:gd name="T2" fmla="*/ 51 w 651"/>
                              <a:gd name="T3" fmla="*/ 183 h 600"/>
                              <a:gd name="T4" fmla="*/ 17 w 651"/>
                              <a:gd name="T5" fmla="*/ 253 h 600"/>
                              <a:gd name="T6" fmla="*/ 1 w 651"/>
                              <a:gd name="T7" fmla="*/ 330 h 600"/>
                              <a:gd name="T8" fmla="*/ 1 w 651"/>
                              <a:gd name="T9" fmla="*/ 397 h 600"/>
                              <a:gd name="T10" fmla="*/ 14 w 651"/>
                              <a:gd name="T11" fmla="*/ 460 h 600"/>
                              <a:gd name="T12" fmla="*/ 40 w 651"/>
                              <a:gd name="T13" fmla="*/ 516 h 600"/>
                              <a:gd name="T14" fmla="*/ 76 w 651"/>
                              <a:gd name="T15" fmla="*/ 563 h 600"/>
                              <a:gd name="T16" fmla="*/ 122 w 651"/>
                              <a:gd name="T17" fmla="*/ 600 h 600"/>
                              <a:gd name="T18" fmla="*/ 155 w 651"/>
                              <a:gd name="T19" fmla="*/ 567 h 600"/>
                              <a:gd name="T20" fmla="*/ 204 w 651"/>
                              <a:gd name="T21" fmla="*/ 527 h 600"/>
                              <a:gd name="T22" fmla="*/ 259 w 651"/>
                              <a:gd name="T23" fmla="*/ 493 h 600"/>
                              <a:gd name="T24" fmla="*/ 315 w 651"/>
                              <a:gd name="T25" fmla="*/ 470 h 600"/>
                              <a:gd name="T26" fmla="*/ 372 w 651"/>
                              <a:gd name="T27" fmla="*/ 455 h 600"/>
                              <a:gd name="T28" fmla="*/ 432 w 651"/>
                              <a:gd name="T29" fmla="*/ 455 h 600"/>
                              <a:gd name="T30" fmla="*/ 492 w 651"/>
                              <a:gd name="T31" fmla="*/ 477 h 600"/>
                              <a:gd name="T32" fmla="*/ 529 w 651"/>
                              <a:gd name="T33" fmla="*/ 520 h 600"/>
                              <a:gd name="T34" fmla="*/ 557 w 651"/>
                              <a:gd name="T35" fmla="*/ 515 h 600"/>
                              <a:gd name="T36" fmla="*/ 593 w 651"/>
                              <a:gd name="T37" fmla="*/ 466 h 600"/>
                              <a:gd name="T38" fmla="*/ 622 w 651"/>
                              <a:gd name="T39" fmla="*/ 412 h 600"/>
                              <a:gd name="T40" fmla="*/ 641 w 651"/>
                              <a:gd name="T41" fmla="*/ 356 h 600"/>
                              <a:gd name="T42" fmla="*/ 650 w 651"/>
                              <a:gd name="T43" fmla="*/ 298 h 600"/>
                              <a:gd name="T44" fmla="*/ 648 w 651"/>
                              <a:gd name="T45" fmla="*/ 241 h 600"/>
                              <a:gd name="T46" fmla="*/ 633 w 651"/>
                              <a:gd name="T47" fmla="*/ 245 h 600"/>
                              <a:gd name="T48" fmla="*/ 600 w 651"/>
                              <a:gd name="T49" fmla="*/ 295 h 600"/>
                              <a:gd name="T50" fmla="*/ 555 w 651"/>
                              <a:gd name="T51" fmla="*/ 338 h 600"/>
                              <a:gd name="T52" fmla="*/ 502 w 651"/>
                              <a:gd name="T53" fmla="*/ 375 h 600"/>
                              <a:gd name="T54" fmla="*/ 443 w 651"/>
                              <a:gd name="T55" fmla="*/ 405 h 600"/>
                              <a:gd name="T56" fmla="*/ 381 w 651"/>
                              <a:gd name="T57" fmla="*/ 425 h 600"/>
                              <a:gd name="T58" fmla="*/ 320 w 651"/>
                              <a:gd name="T59" fmla="*/ 432 h 600"/>
                              <a:gd name="T60" fmla="*/ 252 w 651"/>
                              <a:gd name="T61" fmla="*/ 426 h 600"/>
                              <a:gd name="T62" fmla="*/ 191 w 651"/>
                              <a:gd name="T63" fmla="*/ 403 h 600"/>
                              <a:gd name="T64" fmla="*/ 145 w 651"/>
                              <a:gd name="T65" fmla="*/ 366 h 600"/>
                              <a:gd name="T66" fmla="*/ 115 w 651"/>
                              <a:gd name="T67" fmla="*/ 317 h 600"/>
                              <a:gd name="T68" fmla="*/ 105 w 651"/>
                              <a:gd name="T69" fmla="*/ 260 h 600"/>
                              <a:gd name="T70" fmla="*/ 112 w 651"/>
                              <a:gd name="T71" fmla="*/ 216 h 600"/>
                              <a:gd name="T72" fmla="*/ 132 w 651"/>
                              <a:gd name="T73" fmla="*/ 160 h 600"/>
                              <a:gd name="T74" fmla="*/ 166 w 651"/>
                              <a:gd name="T75" fmla="*/ 110 h 600"/>
                              <a:gd name="T76" fmla="*/ 211 w 651"/>
                              <a:gd name="T77" fmla="*/ 65 h 600"/>
                              <a:gd name="T78" fmla="*/ 266 w 651"/>
                              <a:gd name="T79" fmla="*/ 30 h 600"/>
                              <a:gd name="T80" fmla="*/ 329 w 651"/>
                              <a:gd name="T81" fmla="*/ 5 h 600"/>
                              <a:gd name="T82" fmla="*/ 328 w 651"/>
                              <a:gd name="T83" fmla="*/ 1 h 600"/>
                              <a:gd name="T84" fmla="*/ 268 w 651"/>
                              <a:gd name="T85" fmla="*/ 15 h 600"/>
                              <a:gd name="T86" fmla="*/ 197 w 651"/>
                              <a:gd name="T87" fmla="*/ 45 h 600"/>
                              <a:gd name="T88" fmla="*/ 135 w 651"/>
                              <a:gd name="T89" fmla="*/ 87 h 6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651" h="600">
                                <a:moveTo>
                                  <a:pt x="135" y="87"/>
                                </a:moveTo>
                                <a:lnTo>
                                  <a:pt x="116" y="105"/>
                                </a:lnTo>
                                <a:lnTo>
                                  <a:pt x="97" y="122"/>
                                </a:lnTo>
                                <a:lnTo>
                                  <a:pt x="81" y="141"/>
                                </a:lnTo>
                                <a:lnTo>
                                  <a:pt x="66" y="162"/>
                                </a:lnTo>
                                <a:lnTo>
                                  <a:pt x="51" y="183"/>
                                </a:lnTo>
                                <a:lnTo>
                                  <a:pt x="39" y="206"/>
                                </a:lnTo>
                                <a:lnTo>
                                  <a:pt x="27" y="230"/>
                                </a:lnTo>
                                <a:lnTo>
                                  <a:pt x="17" y="253"/>
                                </a:lnTo>
                                <a:lnTo>
                                  <a:pt x="11" y="277"/>
                                </a:lnTo>
                                <a:lnTo>
                                  <a:pt x="5" y="303"/>
                                </a:lnTo>
                                <a:lnTo>
                                  <a:pt x="1" y="330"/>
                                </a:lnTo>
                                <a:lnTo>
                                  <a:pt x="0" y="355"/>
                                </a:lnTo>
                                <a:lnTo>
                                  <a:pt x="0" y="375"/>
                                </a:lnTo>
                                <a:lnTo>
                                  <a:pt x="1" y="397"/>
                                </a:lnTo>
                                <a:lnTo>
                                  <a:pt x="4" y="420"/>
                                </a:lnTo>
                                <a:lnTo>
                                  <a:pt x="7" y="440"/>
                                </a:lnTo>
                                <a:lnTo>
                                  <a:pt x="14" y="460"/>
                                </a:lnTo>
                                <a:lnTo>
                                  <a:pt x="22" y="480"/>
                                </a:lnTo>
                                <a:lnTo>
                                  <a:pt x="30" y="498"/>
                                </a:lnTo>
                                <a:lnTo>
                                  <a:pt x="40" y="516"/>
                                </a:lnTo>
                                <a:lnTo>
                                  <a:pt x="51" y="533"/>
                                </a:lnTo>
                                <a:lnTo>
                                  <a:pt x="62" y="548"/>
                                </a:lnTo>
                                <a:lnTo>
                                  <a:pt x="76" y="563"/>
                                </a:lnTo>
                                <a:lnTo>
                                  <a:pt x="91" y="577"/>
                                </a:lnTo>
                                <a:lnTo>
                                  <a:pt x="106" y="590"/>
                                </a:lnTo>
                                <a:lnTo>
                                  <a:pt x="122" y="600"/>
                                </a:lnTo>
                                <a:lnTo>
                                  <a:pt x="126" y="597"/>
                                </a:lnTo>
                                <a:lnTo>
                                  <a:pt x="140" y="581"/>
                                </a:lnTo>
                                <a:lnTo>
                                  <a:pt x="155" y="567"/>
                                </a:lnTo>
                                <a:lnTo>
                                  <a:pt x="171" y="553"/>
                                </a:lnTo>
                                <a:lnTo>
                                  <a:pt x="187" y="540"/>
                                </a:lnTo>
                                <a:lnTo>
                                  <a:pt x="204" y="527"/>
                                </a:lnTo>
                                <a:lnTo>
                                  <a:pt x="222" y="515"/>
                                </a:lnTo>
                                <a:lnTo>
                                  <a:pt x="240" y="505"/>
                                </a:lnTo>
                                <a:lnTo>
                                  <a:pt x="259" y="493"/>
                                </a:lnTo>
                                <a:lnTo>
                                  <a:pt x="278" y="485"/>
                                </a:lnTo>
                                <a:lnTo>
                                  <a:pt x="297" y="476"/>
                                </a:lnTo>
                                <a:lnTo>
                                  <a:pt x="315" y="470"/>
                                </a:lnTo>
                                <a:lnTo>
                                  <a:pt x="334" y="463"/>
                                </a:lnTo>
                                <a:lnTo>
                                  <a:pt x="353" y="458"/>
                                </a:lnTo>
                                <a:lnTo>
                                  <a:pt x="372" y="455"/>
                                </a:lnTo>
                                <a:lnTo>
                                  <a:pt x="390" y="453"/>
                                </a:lnTo>
                                <a:lnTo>
                                  <a:pt x="408" y="453"/>
                                </a:lnTo>
                                <a:lnTo>
                                  <a:pt x="432" y="455"/>
                                </a:lnTo>
                                <a:lnTo>
                                  <a:pt x="455" y="460"/>
                                </a:lnTo>
                                <a:lnTo>
                                  <a:pt x="475" y="467"/>
                                </a:lnTo>
                                <a:lnTo>
                                  <a:pt x="492" y="477"/>
                                </a:lnTo>
                                <a:lnTo>
                                  <a:pt x="507" y="490"/>
                                </a:lnTo>
                                <a:lnTo>
                                  <a:pt x="519" y="505"/>
                                </a:lnTo>
                                <a:lnTo>
                                  <a:pt x="529" y="520"/>
                                </a:lnTo>
                                <a:lnTo>
                                  <a:pt x="535" y="538"/>
                                </a:lnTo>
                                <a:lnTo>
                                  <a:pt x="543" y="530"/>
                                </a:lnTo>
                                <a:lnTo>
                                  <a:pt x="557" y="515"/>
                                </a:lnTo>
                                <a:lnTo>
                                  <a:pt x="571" y="500"/>
                                </a:lnTo>
                                <a:lnTo>
                                  <a:pt x="583" y="483"/>
                                </a:lnTo>
                                <a:lnTo>
                                  <a:pt x="593" y="466"/>
                                </a:lnTo>
                                <a:lnTo>
                                  <a:pt x="605" y="450"/>
                                </a:lnTo>
                                <a:lnTo>
                                  <a:pt x="613" y="431"/>
                                </a:lnTo>
                                <a:lnTo>
                                  <a:pt x="622" y="412"/>
                                </a:lnTo>
                                <a:lnTo>
                                  <a:pt x="630" y="395"/>
                                </a:lnTo>
                                <a:lnTo>
                                  <a:pt x="636" y="375"/>
                                </a:lnTo>
                                <a:lnTo>
                                  <a:pt x="641" y="356"/>
                                </a:lnTo>
                                <a:lnTo>
                                  <a:pt x="645" y="337"/>
                                </a:lnTo>
                                <a:lnTo>
                                  <a:pt x="648" y="318"/>
                                </a:lnTo>
                                <a:lnTo>
                                  <a:pt x="650" y="298"/>
                                </a:lnTo>
                                <a:lnTo>
                                  <a:pt x="651" y="280"/>
                                </a:lnTo>
                                <a:lnTo>
                                  <a:pt x="650" y="260"/>
                                </a:lnTo>
                                <a:lnTo>
                                  <a:pt x="648" y="241"/>
                                </a:lnTo>
                                <a:lnTo>
                                  <a:pt x="645" y="222"/>
                                </a:lnTo>
                                <a:lnTo>
                                  <a:pt x="643" y="228"/>
                                </a:lnTo>
                                <a:lnTo>
                                  <a:pt x="633" y="245"/>
                                </a:lnTo>
                                <a:lnTo>
                                  <a:pt x="623" y="262"/>
                                </a:lnTo>
                                <a:lnTo>
                                  <a:pt x="613" y="278"/>
                                </a:lnTo>
                                <a:lnTo>
                                  <a:pt x="600" y="295"/>
                                </a:lnTo>
                                <a:lnTo>
                                  <a:pt x="586" y="310"/>
                                </a:lnTo>
                                <a:lnTo>
                                  <a:pt x="571" y="325"/>
                                </a:lnTo>
                                <a:lnTo>
                                  <a:pt x="555" y="338"/>
                                </a:lnTo>
                                <a:lnTo>
                                  <a:pt x="538" y="351"/>
                                </a:lnTo>
                                <a:lnTo>
                                  <a:pt x="520" y="365"/>
                                </a:lnTo>
                                <a:lnTo>
                                  <a:pt x="502" y="375"/>
                                </a:lnTo>
                                <a:lnTo>
                                  <a:pt x="482" y="386"/>
                                </a:lnTo>
                                <a:lnTo>
                                  <a:pt x="463" y="396"/>
                                </a:lnTo>
                                <a:lnTo>
                                  <a:pt x="443" y="405"/>
                                </a:lnTo>
                                <a:lnTo>
                                  <a:pt x="422" y="413"/>
                                </a:lnTo>
                                <a:lnTo>
                                  <a:pt x="402" y="420"/>
                                </a:lnTo>
                                <a:lnTo>
                                  <a:pt x="381" y="425"/>
                                </a:lnTo>
                                <a:lnTo>
                                  <a:pt x="361" y="428"/>
                                </a:lnTo>
                                <a:lnTo>
                                  <a:pt x="340" y="431"/>
                                </a:lnTo>
                                <a:lnTo>
                                  <a:pt x="320" y="432"/>
                                </a:lnTo>
                                <a:lnTo>
                                  <a:pt x="298" y="432"/>
                                </a:lnTo>
                                <a:lnTo>
                                  <a:pt x="274" y="430"/>
                                </a:lnTo>
                                <a:lnTo>
                                  <a:pt x="252" y="426"/>
                                </a:lnTo>
                                <a:lnTo>
                                  <a:pt x="230" y="420"/>
                                </a:lnTo>
                                <a:lnTo>
                                  <a:pt x="210" y="412"/>
                                </a:lnTo>
                                <a:lnTo>
                                  <a:pt x="191" y="403"/>
                                </a:lnTo>
                                <a:lnTo>
                                  <a:pt x="174" y="392"/>
                                </a:lnTo>
                                <a:lnTo>
                                  <a:pt x="157" y="380"/>
                                </a:lnTo>
                                <a:lnTo>
                                  <a:pt x="145" y="366"/>
                                </a:lnTo>
                                <a:lnTo>
                                  <a:pt x="132" y="350"/>
                                </a:lnTo>
                                <a:lnTo>
                                  <a:pt x="122" y="335"/>
                                </a:lnTo>
                                <a:lnTo>
                                  <a:pt x="115" y="317"/>
                                </a:lnTo>
                                <a:lnTo>
                                  <a:pt x="109" y="298"/>
                                </a:lnTo>
                                <a:lnTo>
                                  <a:pt x="106" y="280"/>
                                </a:lnTo>
                                <a:lnTo>
                                  <a:pt x="105" y="260"/>
                                </a:lnTo>
                                <a:lnTo>
                                  <a:pt x="107" y="238"/>
                                </a:lnTo>
                                <a:lnTo>
                                  <a:pt x="107" y="236"/>
                                </a:lnTo>
                                <a:lnTo>
                                  <a:pt x="112" y="216"/>
                                </a:lnTo>
                                <a:lnTo>
                                  <a:pt x="117" y="197"/>
                                </a:lnTo>
                                <a:lnTo>
                                  <a:pt x="124" y="178"/>
                                </a:lnTo>
                                <a:lnTo>
                                  <a:pt x="132" y="160"/>
                                </a:lnTo>
                                <a:lnTo>
                                  <a:pt x="142" y="142"/>
                                </a:lnTo>
                                <a:lnTo>
                                  <a:pt x="154" y="125"/>
                                </a:lnTo>
                                <a:lnTo>
                                  <a:pt x="166" y="110"/>
                                </a:lnTo>
                                <a:lnTo>
                                  <a:pt x="180" y="93"/>
                                </a:lnTo>
                                <a:lnTo>
                                  <a:pt x="195" y="80"/>
                                </a:lnTo>
                                <a:lnTo>
                                  <a:pt x="211" y="65"/>
                                </a:lnTo>
                                <a:lnTo>
                                  <a:pt x="227" y="53"/>
                                </a:lnTo>
                                <a:lnTo>
                                  <a:pt x="246" y="41"/>
                                </a:lnTo>
                                <a:lnTo>
                                  <a:pt x="266" y="30"/>
                                </a:lnTo>
                                <a:lnTo>
                                  <a:pt x="286" y="20"/>
                                </a:lnTo>
                                <a:lnTo>
                                  <a:pt x="307" y="12"/>
                                </a:lnTo>
                                <a:lnTo>
                                  <a:pt x="329" y="5"/>
                                </a:lnTo>
                                <a:lnTo>
                                  <a:pt x="352" y="0"/>
                                </a:lnTo>
                                <a:lnTo>
                                  <a:pt x="340" y="0"/>
                                </a:lnTo>
                                <a:lnTo>
                                  <a:pt x="328" y="1"/>
                                </a:lnTo>
                                <a:lnTo>
                                  <a:pt x="316" y="3"/>
                                </a:lnTo>
                                <a:lnTo>
                                  <a:pt x="292" y="8"/>
                                </a:lnTo>
                                <a:lnTo>
                                  <a:pt x="268" y="15"/>
                                </a:lnTo>
                                <a:lnTo>
                                  <a:pt x="244" y="23"/>
                                </a:lnTo>
                                <a:lnTo>
                                  <a:pt x="220" y="32"/>
                                </a:lnTo>
                                <a:lnTo>
                                  <a:pt x="197" y="45"/>
                                </a:lnTo>
                                <a:lnTo>
                                  <a:pt x="176" y="57"/>
                                </a:lnTo>
                                <a:lnTo>
                                  <a:pt x="155" y="71"/>
                                </a:lnTo>
                                <a:lnTo>
                                  <a:pt x="135" y="87"/>
                                </a:lnTo>
                              </a:path>
                            </a:pathLst>
                          </a:custGeom>
                          <a:solidFill>
                            <a:srgbClr val="004EB1"/>
                          </a:solidFill>
                          <a:ln>
                            <a:noFill/>
                          </a:ln>
                        </wps:spPr>
                        <wps:bodyPr rot="0" vert="horz" wrap="square" lIns="91440" tIns="45720" rIns="91440" bIns="45720" anchor="t" anchorCtr="0" upright="1">
                          <a:noAutofit/>
                        </wps:bodyPr>
                      </wps:wsp>
                      <wps:wsp>
                        <wps:cNvPr id="31" name="Freeform 4"/>
                        <wps:cNvSpPr>
                          <a:spLocks/>
                        </wps:cNvSpPr>
                        <wps:spPr bwMode="auto">
                          <a:xfrm>
                            <a:off x="1000" y="810"/>
                            <a:ext cx="74" cy="58"/>
                          </a:xfrm>
                          <a:custGeom>
                            <a:avLst/>
                            <a:gdLst>
                              <a:gd name="T0" fmla="*/ 50 w 74"/>
                              <a:gd name="T1" fmla="*/ 45 h 58"/>
                              <a:gd name="T2" fmla="*/ 45 w 74"/>
                              <a:gd name="T3" fmla="*/ 45 h 58"/>
                              <a:gd name="T4" fmla="*/ 25 w 74"/>
                              <a:gd name="T5" fmla="*/ 40 h 58"/>
                              <a:gd name="T6" fmla="*/ 10 w 74"/>
                              <a:gd name="T7" fmla="*/ 25 h 58"/>
                              <a:gd name="T8" fmla="*/ 4 w 74"/>
                              <a:gd name="T9" fmla="*/ 3 h 58"/>
                              <a:gd name="T10" fmla="*/ 4 w 74"/>
                              <a:gd name="T11" fmla="*/ 0 h 58"/>
                              <a:gd name="T12" fmla="*/ 0 w 74"/>
                              <a:gd name="T13" fmla="*/ 48 h 58"/>
                              <a:gd name="T14" fmla="*/ 22 w 74"/>
                              <a:gd name="T15" fmla="*/ 55 h 58"/>
                              <a:gd name="T16" fmla="*/ 47 w 74"/>
                              <a:gd name="T17" fmla="*/ 57 h 58"/>
                              <a:gd name="T18" fmla="*/ 74 w 74"/>
                              <a:gd name="T19" fmla="*/ 58 h 58"/>
                              <a:gd name="T20" fmla="*/ 70 w 74"/>
                              <a:gd name="T21" fmla="*/ 38 h 58"/>
                              <a:gd name="T22" fmla="*/ 50 w 74"/>
                              <a:gd name="T23" fmla="*/ 45 h 5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58">
                                <a:moveTo>
                                  <a:pt x="50" y="45"/>
                                </a:moveTo>
                                <a:lnTo>
                                  <a:pt x="45" y="45"/>
                                </a:lnTo>
                                <a:lnTo>
                                  <a:pt x="25" y="40"/>
                                </a:lnTo>
                                <a:lnTo>
                                  <a:pt x="10" y="25"/>
                                </a:lnTo>
                                <a:lnTo>
                                  <a:pt x="4" y="3"/>
                                </a:lnTo>
                                <a:lnTo>
                                  <a:pt x="4" y="0"/>
                                </a:lnTo>
                                <a:lnTo>
                                  <a:pt x="0" y="48"/>
                                </a:lnTo>
                                <a:lnTo>
                                  <a:pt x="22" y="55"/>
                                </a:lnTo>
                                <a:lnTo>
                                  <a:pt x="47" y="57"/>
                                </a:lnTo>
                                <a:lnTo>
                                  <a:pt x="74" y="58"/>
                                </a:lnTo>
                                <a:lnTo>
                                  <a:pt x="70" y="38"/>
                                </a:lnTo>
                                <a:lnTo>
                                  <a:pt x="50" y="45"/>
                                </a:lnTo>
                              </a:path>
                            </a:pathLst>
                          </a:custGeom>
                          <a:solidFill>
                            <a:srgbClr val="FB9F00"/>
                          </a:solidFill>
                          <a:ln>
                            <a:noFill/>
                          </a:ln>
                        </wps:spPr>
                        <wps:bodyPr rot="0" vert="horz" wrap="square" lIns="91440" tIns="45720" rIns="91440" bIns="45720" anchor="t" anchorCtr="0" upright="1">
                          <a:noAutofit/>
                        </wps:bodyPr>
                      </wps:wsp>
                      <wps:wsp>
                        <wps:cNvPr id="32" name="Freeform 5"/>
                        <wps:cNvSpPr>
                          <a:spLocks/>
                        </wps:cNvSpPr>
                        <wps:spPr bwMode="auto">
                          <a:xfrm>
                            <a:off x="903" y="563"/>
                            <a:ext cx="431" cy="305"/>
                          </a:xfrm>
                          <a:custGeom>
                            <a:avLst/>
                            <a:gdLst>
                              <a:gd name="T0" fmla="*/ 107 w 431"/>
                              <a:gd name="T1" fmla="*/ 225 h 305"/>
                              <a:gd name="T2" fmla="*/ 142 w 431"/>
                              <a:gd name="T3" fmla="*/ 204 h 305"/>
                              <a:gd name="T4" fmla="*/ 167 w 431"/>
                              <a:gd name="T5" fmla="*/ 210 h 305"/>
                              <a:gd name="T6" fmla="*/ 187 w 431"/>
                              <a:gd name="T7" fmla="*/ 245 h 305"/>
                              <a:gd name="T8" fmla="*/ 182 w 431"/>
                              <a:gd name="T9" fmla="*/ 270 h 305"/>
                              <a:gd name="T10" fmla="*/ 171 w 431"/>
                              <a:gd name="T11" fmla="*/ 305 h 305"/>
                              <a:gd name="T12" fmla="*/ 200 w 431"/>
                              <a:gd name="T13" fmla="*/ 302 h 305"/>
                              <a:gd name="T14" fmla="*/ 237 w 431"/>
                              <a:gd name="T15" fmla="*/ 292 h 305"/>
                              <a:gd name="T16" fmla="*/ 276 w 431"/>
                              <a:gd name="T17" fmla="*/ 277 h 305"/>
                              <a:gd name="T18" fmla="*/ 313 w 431"/>
                              <a:gd name="T19" fmla="*/ 255 h 305"/>
                              <a:gd name="T20" fmla="*/ 349 w 431"/>
                              <a:gd name="T21" fmla="*/ 230 h 305"/>
                              <a:gd name="T22" fmla="*/ 381 w 431"/>
                              <a:gd name="T23" fmla="*/ 200 h 305"/>
                              <a:gd name="T24" fmla="*/ 408 w 431"/>
                              <a:gd name="T25" fmla="*/ 167 h 305"/>
                              <a:gd name="T26" fmla="*/ 431 w 431"/>
                              <a:gd name="T27" fmla="*/ 132 h 305"/>
                              <a:gd name="T28" fmla="*/ 423 w 431"/>
                              <a:gd name="T29" fmla="*/ 111 h 305"/>
                              <a:gd name="T30" fmla="*/ 402 w 431"/>
                              <a:gd name="T31" fmla="*/ 75 h 305"/>
                              <a:gd name="T32" fmla="*/ 375 w 431"/>
                              <a:gd name="T33" fmla="*/ 46 h 305"/>
                              <a:gd name="T34" fmla="*/ 341 w 431"/>
                              <a:gd name="T35" fmla="*/ 24 h 305"/>
                              <a:gd name="T36" fmla="*/ 301 w 431"/>
                              <a:gd name="T37" fmla="*/ 7 h 305"/>
                              <a:gd name="T38" fmla="*/ 254 w 431"/>
                              <a:gd name="T39" fmla="*/ 0 h 305"/>
                              <a:gd name="T40" fmla="*/ 215 w 431"/>
                              <a:gd name="T41" fmla="*/ 0 h 305"/>
                              <a:gd name="T42" fmla="*/ 170 w 431"/>
                              <a:gd name="T43" fmla="*/ 6 h 305"/>
                              <a:gd name="T44" fmla="*/ 127 w 431"/>
                              <a:gd name="T45" fmla="*/ 17 h 305"/>
                              <a:gd name="T46" fmla="*/ 87 w 431"/>
                              <a:gd name="T47" fmla="*/ 36 h 305"/>
                              <a:gd name="T48" fmla="*/ 54 w 431"/>
                              <a:gd name="T49" fmla="*/ 61 h 305"/>
                              <a:gd name="T50" fmla="*/ 27 w 431"/>
                              <a:gd name="T51" fmla="*/ 91 h 305"/>
                              <a:gd name="T52" fmla="*/ 7 w 431"/>
                              <a:gd name="T53" fmla="*/ 126 h 305"/>
                              <a:gd name="T54" fmla="*/ 0 w 431"/>
                              <a:gd name="T55" fmla="*/ 167 h 305"/>
                              <a:gd name="T56" fmla="*/ 2 w 431"/>
                              <a:gd name="T57" fmla="*/ 196 h 305"/>
                              <a:gd name="T58" fmla="*/ 15 w 431"/>
                              <a:gd name="T59" fmla="*/ 232 h 305"/>
                              <a:gd name="T60" fmla="*/ 41 w 431"/>
                              <a:gd name="T61" fmla="*/ 264 h 305"/>
                              <a:gd name="T62" fmla="*/ 76 w 431"/>
                              <a:gd name="T63" fmla="*/ 287 h 305"/>
                              <a:gd name="T64" fmla="*/ 101 w 431"/>
                              <a:gd name="T65" fmla="*/ 246 h 3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431" h="305">
                                <a:moveTo>
                                  <a:pt x="101" y="246"/>
                                </a:moveTo>
                                <a:lnTo>
                                  <a:pt x="107" y="225"/>
                                </a:lnTo>
                                <a:lnTo>
                                  <a:pt x="122" y="210"/>
                                </a:lnTo>
                                <a:lnTo>
                                  <a:pt x="142" y="204"/>
                                </a:lnTo>
                                <a:lnTo>
                                  <a:pt x="147" y="204"/>
                                </a:lnTo>
                                <a:lnTo>
                                  <a:pt x="167" y="210"/>
                                </a:lnTo>
                                <a:lnTo>
                                  <a:pt x="182" y="225"/>
                                </a:lnTo>
                                <a:lnTo>
                                  <a:pt x="187" y="245"/>
                                </a:lnTo>
                                <a:lnTo>
                                  <a:pt x="187" y="250"/>
                                </a:lnTo>
                                <a:lnTo>
                                  <a:pt x="182" y="270"/>
                                </a:lnTo>
                                <a:lnTo>
                                  <a:pt x="167" y="285"/>
                                </a:lnTo>
                                <a:lnTo>
                                  <a:pt x="171" y="305"/>
                                </a:lnTo>
                                <a:lnTo>
                                  <a:pt x="182" y="305"/>
                                </a:lnTo>
                                <a:lnTo>
                                  <a:pt x="200" y="302"/>
                                </a:lnTo>
                                <a:lnTo>
                                  <a:pt x="217" y="297"/>
                                </a:lnTo>
                                <a:lnTo>
                                  <a:pt x="237" y="292"/>
                                </a:lnTo>
                                <a:lnTo>
                                  <a:pt x="256" y="285"/>
                                </a:lnTo>
                                <a:lnTo>
                                  <a:pt x="276" y="277"/>
                                </a:lnTo>
                                <a:lnTo>
                                  <a:pt x="294" y="267"/>
                                </a:lnTo>
                                <a:lnTo>
                                  <a:pt x="313" y="255"/>
                                </a:lnTo>
                                <a:lnTo>
                                  <a:pt x="331" y="242"/>
                                </a:lnTo>
                                <a:lnTo>
                                  <a:pt x="349" y="230"/>
                                </a:lnTo>
                                <a:lnTo>
                                  <a:pt x="365" y="215"/>
                                </a:lnTo>
                                <a:lnTo>
                                  <a:pt x="381" y="200"/>
                                </a:lnTo>
                                <a:lnTo>
                                  <a:pt x="396" y="184"/>
                                </a:lnTo>
                                <a:lnTo>
                                  <a:pt x="408" y="167"/>
                                </a:lnTo>
                                <a:lnTo>
                                  <a:pt x="421" y="150"/>
                                </a:lnTo>
                                <a:lnTo>
                                  <a:pt x="431" y="132"/>
                                </a:lnTo>
                                <a:lnTo>
                                  <a:pt x="430" y="127"/>
                                </a:lnTo>
                                <a:lnTo>
                                  <a:pt x="423" y="111"/>
                                </a:lnTo>
                                <a:lnTo>
                                  <a:pt x="413" y="92"/>
                                </a:lnTo>
                                <a:lnTo>
                                  <a:pt x="402" y="75"/>
                                </a:lnTo>
                                <a:lnTo>
                                  <a:pt x="388" y="60"/>
                                </a:lnTo>
                                <a:lnTo>
                                  <a:pt x="375" y="46"/>
                                </a:lnTo>
                                <a:lnTo>
                                  <a:pt x="359" y="34"/>
                                </a:lnTo>
                                <a:lnTo>
                                  <a:pt x="341" y="24"/>
                                </a:lnTo>
                                <a:lnTo>
                                  <a:pt x="322" y="15"/>
                                </a:lnTo>
                                <a:lnTo>
                                  <a:pt x="301" y="7"/>
                                </a:lnTo>
                                <a:lnTo>
                                  <a:pt x="278" y="2"/>
                                </a:lnTo>
                                <a:lnTo>
                                  <a:pt x="254" y="0"/>
                                </a:lnTo>
                                <a:lnTo>
                                  <a:pt x="237" y="0"/>
                                </a:lnTo>
                                <a:lnTo>
                                  <a:pt x="215" y="0"/>
                                </a:lnTo>
                                <a:lnTo>
                                  <a:pt x="192" y="2"/>
                                </a:lnTo>
                                <a:lnTo>
                                  <a:pt x="170" y="6"/>
                                </a:lnTo>
                                <a:lnTo>
                                  <a:pt x="149" y="11"/>
                                </a:lnTo>
                                <a:lnTo>
                                  <a:pt x="127" y="17"/>
                                </a:lnTo>
                                <a:lnTo>
                                  <a:pt x="107" y="26"/>
                                </a:lnTo>
                                <a:lnTo>
                                  <a:pt x="87" y="36"/>
                                </a:lnTo>
                                <a:lnTo>
                                  <a:pt x="70" y="47"/>
                                </a:lnTo>
                                <a:lnTo>
                                  <a:pt x="54" y="61"/>
                                </a:lnTo>
                                <a:lnTo>
                                  <a:pt x="39" y="75"/>
                                </a:lnTo>
                                <a:lnTo>
                                  <a:pt x="27" y="91"/>
                                </a:lnTo>
                                <a:lnTo>
                                  <a:pt x="16" y="107"/>
                                </a:lnTo>
                                <a:lnTo>
                                  <a:pt x="7" y="126"/>
                                </a:lnTo>
                                <a:lnTo>
                                  <a:pt x="2" y="146"/>
                                </a:lnTo>
                                <a:lnTo>
                                  <a:pt x="0" y="167"/>
                                </a:lnTo>
                                <a:lnTo>
                                  <a:pt x="0" y="176"/>
                                </a:lnTo>
                                <a:lnTo>
                                  <a:pt x="2" y="196"/>
                                </a:lnTo>
                                <a:lnTo>
                                  <a:pt x="7" y="215"/>
                                </a:lnTo>
                                <a:lnTo>
                                  <a:pt x="15" y="232"/>
                                </a:lnTo>
                                <a:lnTo>
                                  <a:pt x="27" y="249"/>
                                </a:lnTo>
                                <a:lnTo>
                                  <a:pt x="41" y="264"/>
                                </a:lnTo>
                                <a:lnTo>
                                  <a:pt x="57" y="276"/>
                                </a:lnTo>
                                <a:lnTo>
                                  <a:pt x="76" y="287"/>
                                </a:lnTo>
                                <a:lnTo>
                                  <a:pt x="97" y="295"/>
                                </a:lnTo>
                                <a:lnTo>
                                  <a:pt x="101" y="246"/>
                                </a:lnTo>
                              </a:path>
                            </a:pathLst>
                          </a:custGeom>
                          <a:solidFill>
                            <a:srgbClr val="FB9F00"/>
                          </a:solidFill>
                          <a:ln>
                            <a:noFill/>
                          </a:ln>
                        </wps:spPr>
                        <wps:bodyPr rot="0" vert="horz" wrap="square" lIns="91440" tIns="45720" rIns="91440" bIns="45720" anchor="t" anchorCtr="0" upright="1">
                          <a:noAutofit/>
                        </wps:bodyPr>
                      </wps:wsp>
                      <wps:wsp>
                        <wps:cNvPr id="33" name="Freeform 6"/>
                        <wps:cNvSpPr>
                          <a:spLocks/>
                        </wps:cNvSpPr>
                        <wps:spPr bwMode="auto">
                          <a:xfrm>
                            <a:off x="831" y="1015"/>
                            <a:ext cx="295" cy="125"/>
                          </a:xfrm>
                          <a:custGeom>
                            <a:avLst/>
                            <a:gdLst>
                              <a:gd name="T0" fmla="*/ 295 w 295"/>
                              <a:gd name="T1" fmla="*/ 90 h 125"/>
                              <a:gd name="T2" fmla="*/ 295 w 295"/>
                              <a:gd name="T3" fmla="*/ 90 h 125"/>
                              <a:gd name="T4" fmla="*/ 295 w 295"/>
                              <a:gd name="T5" fmla="*/ 90 h 125"/>
                              <a:gd name="T6" fmla="*/ 295 w 295"/>
                              <a:gd name="T7" fmla="*/ 86 h 125"/>
                              <a:gd name="T8" fmla="*/ 292 w 295"/>
                              <a:gd name="T9" fmla="*/ 65 h 125"/>
                              <a:gd name="T10" fmla="*/ 285 w 295"/>
                              <a:gd name="T11" fmla="*/ 47 h 125"/>
                              <a:gd name="T12" fmla="*/ 274 w 295"/>
                              <a:gd name="T13" fmla="*/ 31 h 125"/>
                              <a:gd name="T14" fmla="*/ 259 w 295"/>
                              <a:gd name="T15" fmla="*/ 17 h 125"/>
                              <a:gd name="T16" fmla="*/ 239 w 295"/>
                              <a:gd name="T17" fmla="*/ 7 h 125"/>
                              <a:gd name="T18" fmla="*/ 214 w 295"/>
                              <a:gd name="T19" fmla="*/ 1 h 125"/>
                              <a:gd name="T20" fmla="*/ 184 w 295"/>
                              <a:gd name="T21" fmla="*/ 0 h 125"/>
                              <a:gd name="T22" fmla="*/ 178 w 295"/>
                              <a:gd name="T23" fmla="*/ 0 h 125"/>
                              <a:gd name="T24" fmla="*/ 159 w 295"/>
                              <a:gd name="T25" fmla="*/ 0 h 125"/>
                              <a:gd name="T26" fmla="*/ 140 w 295"/>
                              <a:gd name="T27" fmla="*/ 5 h 125"/>
                              <a:gd name="T28" fmla="*/ 120 w 295"/>
                              <a:gd name="T29" fmla="*/ 10 h 125"/>
                              <a:gd name="T30" fmla="*/ 102 w 295"/>
                              <a:gd name="T31" fmla="*/ 17 h 125"/>
                              <a:gd name="T32" fmla="*/ 83 w 295"/>
                              <a:gd name="T33" fmla="*/ 26 h 125"/>
                              <a:gd name="T34" fmla="*/ 65 w 295"/>
                              <a:gd name="T35" fmla="*/ 37 h 125"/>
                              <a:gd name="T36" fmla="*/ 47 w 295"/>
                              <a:gd name="T37" fmla="*/ 48 h 125"/>
                              <a:gd name="T38" fmla="*/ 31 w 295"/>
                              <a:gd name="T39" fmla="*/ 61 h 125"/>
                              <a:gd name="T40" fmla="*/ 15 w 295"/>
                              <a:gd name="T41" fmla="*/ 75 h 125"/>
                              <a:gd name="T42" fmla="*/ 0 w 295"/>
                              <a:gd name="T43" fmla="*/ 90 h 125"/>
                              <a:gd name="T44" fmla="*/ 13 w 295"/>
                              <a:gd name="T45" fmla="*/ 97 h 125"/>
                              <a:gd name="T46" fmla="*/ 29 w 295"/>
                              <a:gd name="T47" fmla="*/ 105 h 125"/>
                              <a:gd name="T48" fmla="*/ 47 w 295"/>
                              <a:gd name="T49" fmla="*/ 110 h 125"/>
                              <a:gd name="T50" fmla="*/ 64 w 295"/>
                              <a:gd name="T51" fmla="*/ 116 h 125"/>
                              <a:gd name="T52" fmla="*/ 83 w 295"/>
                              <a:gd name="T53" fmla="*/ 120 h 125"/>
                              <a:gd name="T54" fmla="*/ 102 w 295"/>
                              <a:gd name="T55" fmla="*/ 123 h 125"/>
                              <a:gd name="T56" fmla="*/ 121 w 295"/>
                              <a:gd name="T57" fmla="*/ 125 h 125"/>
                              <a:gd name="T58" fmla="*/ 141 w 295"/>
                              <a:gd name="T59" fmla="*/ 125 h 125"/>
                              <a:gd name="T60" fmla="*/ 161 w 295"/>
                              <a:gd name="T61" fmla="*/ 125 h 125"/>
                              <a:gd name="T62" fmla="*/ 181 w 295"/>
                              <a:gd name="T63" fmla="*/ 122 h 125"/>
                              <a:gd name="T64" fmla="*/ 202 w 295"/>
                              <a:gd name="T65" fmla="*/ 120 h 125"/>
                              <a:gd name="T66" fmla="*/ 223 w 295"/>
                              <a:gd name="T67" fmla="*/ 115 h 125"/>
                              <a:gd name="T68" fmla="*/ 245 w 295"/>
                              <a:gd name="T69" fmla="*/ 108 h 125"/>
                              <a:gd name="T70" fmla="*/ 258 w 295"/>
                              <a:gd name="T71" fmla="*/ 105 h 125"/>
                              <a:gd name="T72" fmla="*/ 277 w 295"/>
                              <a:gd name="T73" fmla="*/ 97 h 125"/>
                              <a:gd name="T74" fmla="*/ 295 w 295"/>
                              <a:gd name="T75" fmla="*/ 9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95" h="125">
                                <a:moveTo>
                                  <a:pt x="295" y="90"/>
                                </a:moveTo>
                                <a:lnTo>
                                  <a:pt x="295" y="90"/>
                                </a:lnTo>
                                <a:lnTo>
                                  <a:pt x="295" y="86"/>
                                </a:lnTo>
                                <a:lnTo>
                                  <a:pt x="292" y="65"/>
                                </a:lnTo>
                                <a:lnTo>
                                  <a:pt x="285" y="47"/>
                                </a:lnTo>
                                <a:lnTo>
                                  <a:pt x="274" y="31"/>
                                </a:lnTo>
                                <a:lnTo>
                                  <a:pt x="259" y="17"/>
                                </a:lnTo>
                                <a:lnTo>
                                  <a:pt x="239" y="7"/>
                                </a:lnTo>
                                <a:lnTo>
                                  <a:pt x="214" y="1"/>
                                </a:lnTo>
                                <a:lnTo>
                                  <a:pt x="184" y="0"/>
                                </a:lnTo>
                                <a:lnTo>
                                  <a:pt x="178" y="0"/>
                                </a:lnTo>
                                <a:lnTo>
                                  <a:pt x="159" y="0"/>
                                </a:lnTo>
                                <a:lnTo>
                                  <a:pt x="140" y="5"/>
                                </a:lnTo>
                                <a:lnTo>
                                  <a:pt x="120" y="10"/>
                                </a:lnTo>
                                <a:lnTo>
                                  <a:pt x="102" y="17"/>
                                </a:lnTo>
                                <a:lnTo>
                                  <a:pt x="83" y="26"/>
                                </a:lnTo>
                                <a:lnTo>
                                  <a:pt x="65" y="37"/>
                                </a:lnTo>
                                <a:lnTo>
                                  <a:pt x="47" y="48"/>
                                </a:lnTo>
                                <a:lnTo>
                                  <a:pt x="31" y="61"/>
                                </a:lnTo>
                                <a:lnTo>
                                  <a:pt x="15" y="75"/>
                                </a:lnTo>
                                <a:lnTo>
                                  <a:pt x="0" y="90"/>
                                </a:lnTo>
                                <a:lnTo>
                                  <a:pt x="13" y="97"/>
                                </a:lnTo>
                                <a:lnTo>
                                  <a:pt x="29" y="105"/>
                                </a:lnTo>
                                <a:lnTo>
                                  <a:pt x="47" y="110"/>
                                </a:lnTo>
                                <a:lnTo>
                                  <a:pt x="64" y="116"/>
                                </a:lnTo>
                                <a:lnTo>
                                  <a:pt x="83" y="120"/>
                                </a:lnTo>
                                <a:lnTo>
                                  <a:pt x="102" y="123"/>
                                </a:lnTo>
                                <a:lnTo>
                                  <a:pt x="121" y="125"/>
                                </a:lnTo>
                                <a:lnTo>
                                  <a:pt x="141" y="125"/>
                                </a:lnTo>
                                <a:lnTo>
                                  <a:pt x="161" y="125"/>
                                </a:lnTo>
                                <a:lnTo>
                                  <a:pt x="181" y="122"/>
                                </a:lnTo>
                                <a:lnTo>
                                  <a:pt x="202" y="120"/>
                                </a:lnTo>
                                <a:lnTo>
                                  <a:pt x="223" y="115"/>
                                </a:lnTo>
                                <a:lnTo>
                                  <a:pt x="245" y="108"/>
                                </a:lnTo>
                                <a:lnTo>
                                  <a:pt x="258" y="105"/>
                                </a:lnTo>
                                <a:lnTo>
                                  <a:pt x="277" y="97"/>
                                </a:lnTo>
                                <a:lnTo>
                                  <a:pt x="295" y="90"/>
                                </a:lnTo>
                              </a:path>
                            </a:pathLst>
                          </a:custGeom>
                          <a:solidFill>
                            <a:srgbClr val="004EB1"/>
                          </a:solidFill>
                          <a:ln>
                            <a:noFill/>
                          </a:ln>
                        </wps:spPr>
                        <wps:bodyPr rot="0" vert="horz" wrap="square" lIns="91440" tIns="45720" rIns="91440" bIns="45720" anchor="t" anchorCtr="0" upright="1">
                          <a:noAutofit/>
                        </wps:bodyPr>
                      </wps:wsp>
                      <wps:wsp>
                        <wps:cNvPr id="34" name="Freeform 7"/>
                        <wps:cNvSpPr>
                          <a:spLocks/>
                        </wps:cNvSpPr>
                        <wps:spPr bwMode="auto">
                          <a:xfrm>
                            <a:off x="1082" y="480"/>
                            <a:ext cx="362" cy="197"/>
                          </a:xfrm>
                          <a:custGeom>
                            <a:avLst/>
                            <a:gdLst>
                              <a:gd name="T0" fmla="*/ 15 w 362"/>
                              <a:gd name="T1" fmla="*/ 5 h 197"/>
                              <a:gd name="T2" fmla="*/ 0 w 362"/>
                              <a:gd name="T3" fmla="*/ 7 h 197"/>
                              <a:gd name="T4" fmla="*/ 0 w 362"/>
                              <a:gd name="T5" fmla="*/ 7 h 197"/>
                              <a:gd name="T6" fmla="*/ 7 w 362"/>
                              <a:gd name="T7" fmla="*/ 7 h 197"/>
                              <a:gd name="T8" fmla="*/ 15 w 362"/>
                              <a:gd name="T9" fmla="*/ 6 h 197"/>
                              <a:gd name="T10" fmla="*/ 27 w 362"/>
                              <a:gd name="T11" fmla="*/ 5 h 197"/>
                              <a:gd name="T12" fmla="*/ 40 w 362"/>
                              <a:gd name="T13" fmla="*/ 5 h 197"/>
                              <a:gd name="T14" fmla="*/ 57 w 362"/>
                              <a:gd name="T15" fmla="*/ 6 h 197"/>
                              <a:gd name="T16" fmla="*/ 75 w 362"/>
                              <a:gd name="T17" fmla="*/ 7 h 197"/>
                              <a:gd name="T18" fmla="*/ 93 w 362"/>
                              <a:gd name="T19" fmla="*/ 10 h 197"/>
                              <a:gd name="T20" fmla="*/ 113 w 362"/>
                              <a:gd name="T21" fmla="*/ 15 h 197"/>
                              <a:gd name="T22" fmla="*/ 135 w 362"/>
                              <a:gd name="T23" fmla="*/ 20 h 197"/>
                              <a:gd name="T24" fmla="*/ 155 w 362"/>
                              <a:gd name="T25" fmla="*/ 27 h 197"/>
                              <a:gd name="T26" fmla="*/ 177 w 362"/>
                              <a:gd name="T27" fmla="*/ 37 h 197"/>
                              <a:gd name="T28" fmla="*/ 197 w 362"/>
                              <a:gd name="T29" fmla="*/ 50 h 197"/>
                              <a:gd name="T30" fmla="*/ 217 w 362"/>
                              <a:gd name="T31" fmla="*/ 65 h 197"/>
                              <a:gd name="T32" fmla="*/ 236 w 362"/>
                              <a:gd name="T33" fmla="*/ 83 h 197"/>
                              <a:gd name="T34" fmla="*/ 252 w 362"/>
                              <a:gd name="T35" fmla="*/ 105 h 197"/>
                              <a:gd name="T36" fmla="*/ 268 w 362"/>
                              <a:gd name="T37" fmla="*/ 130 h 197"/>
                              <a:gd name="T38" fmla="*/ 281 w 362"/>
                              <a:gd name="T39" fmla="*/ 158 h 197"/>
                              <a:gd name="T40" fmla="*/ 286 w 362"/>
                              <a:gd name="T41" fmla="*/ 170 h 197"/>
                              <a:gd name="T42" fmla="*/ 298 w 362"/>
                              <a:gd name="T43" fmla="*/ 188 h 197"/>
                              <a:gd name="T44" fmla="*/ 313 w 362"/>
                              <a:gd name="T45" fmla="*/ 196 h 197"/>
                              <a:gd name="T46" fmla="*/ 333 w 362"/>
                              <a:gd name="T47" fmla="*/ 197 h 197"/>
                              <a:gd name="T48" fmla="*/ 336 w 362"/>
                              <a:gd name="T49" fmla="*/ 196 h 197"/>
                              <a:gd name="T50" fmla="*/ 353 w 362"/>
                              <a:gd name="T51" fmla="*/ 185 h 197"/>
                              <a:gd name="T52" fmla="*/ 362 w 362"/>
                              <a:gd name="T53" fmla="*/ 167 h 197"/>
                              <a:gd name="T54" fmla="*/ 362 w 362"/>
                              <a:gd name="T55" fmla="*/ 146 h 197"/>
                              <a:gd name="T56" fmla="*/ 359 w 362"/>
                              <a:gd name="T57" fmla="*/ 135 h 197"/>
                              <a:gd name="T58" fmla="*/ 358 w 362"/>
                              <a:gd name="T59" fmla="*/ 132 h 197"/>
                              <a:gd name="T60" fmla="*/ 352 w 362"/>
                              <a:gd name="T61" fmla="*/ 115 h 197"/>
                              <a:gd name="T62" fmla="*/ 342 w 362"/>
                              <a:gd name="T63" fmla="*/ 97 h 197"/>
                              <a:gd name="T64" fmla="*/ 329 w 362"/>
                              <a:gd name="T65" fmla="*/ 82 h 197"/>
                              <a:gd name="T66" fmla="*/ 316 w 362"/>
                              <a:gd name="T67" fmla="*/ 68 h 197"/>
                              <a:gd name="T68" fmla="*/ 301 w 362"/>
                              <a:gd name="T69" fmla="*/ 56 h 197"/>
                              <a:gd name="T70" fmla="*/ 283 w 362"/>
                              <a:gd name="T71" fmla="*/ 45 h 197"/>
                              <a:gd name="T72" fmla="*/ 264 w 362"/>
                              <a:gd name="T73" fmla="*/ 35 h 197"/>
                              <a:gd name="T74" fmla="*/ 244 w 362"/>
                              <a:gd name="T75" fmla="*/ 26 h 197"/>
                              <a:gd name="T76" fmla="*/ 224 w 362"/>
                              <a:gd name="T77" fmla="*/ 20 h 197"/>
                              <a:gd name="T78" fmla="*/ 203 w 362"/>
                              <a:gd name="T79" fmla="*/ 13 h 197"/>
                              <a:gd name="T80" fmla="*/ 182 w 362"/>
                              <a:gd name="T81" fmla="*/ 8 h 197"/>
                              <a:gd name="T82" fmla="*/ 160 w 362"/>
                              <a:gd name="T83" fmla="*/ 5 h 197"/>
                              <a:gd name="T84" fmla="*/ 137 w 362"/>
                              <a:gd name="T85" fmla="*/ 1 h 197"/>
                              <a:gd name="T86" fmla="*/ 115 w 362"/>
                              <a:gd name="T87" fmla="*/ 0 h 197"/>
                              <a:gd name="T88" fmla="*/ 93 w 362"/>
                              <a:gd name="T89" fmla="*/ 0 h 197"/>
                              <a:gd name="T90" fmla="*/ 72 w 362"/>
                              <a:gd name="T91" fmla="*/ 0 h 197"/>
                              <a:gd name="T92" fmla="*/ 52 w 362"/>
                              <a:gd name="T93" fmla="*/ 0 h 197"/>
                              <a:gd name="T94" fmla="*/ 33 w 362"/>
                              <a:gd name="T95" fmla="*/ 1 h 197"/>
                              <a:gd name="T96" fmla="*/ 15 w 362"/>
                              <a:gd name="T97" fmla="*/ 5 h 1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362" h="197">
                                <a:moveTo>
                                  <a:pt x="15" y="5"/>
                                </a:moveTo>
                                <a:lnTo>
                                  <a:pt x="0" y="7"/>
                                </a:lnTo>
                                <a:lnTo>
                                  <a:pt x="7" y="7"/>
                                </a:lnTo>
                                <a:lnTo>
                                  <a:pt x="15" y="6"/>
                                </a:lnTo>
                                <a:lnTo>
                                  <a:pt x="27" y="5"/>
                                </a:lnTo>
                                <a:lnTo>
                                  <a:pt x="40" y="5"/>
                                </a:lnTo>
                                <a:lnTo>
                                  <a:pt x="57" y="6"/>
                                </a:lnTo>
                                <a:lnTo>
                                  <a:pt x="75" y="7"/>
                                </a:lnTo>
                                <a:lnTo>
                                  <a:pt x="93" y="10"/>
                                </a:lnTo>
                                <a:lnTo>
                                  <a:pt x="113" y="15"/>
                                </a:lnTo>
                                <a:lnTo>
                                  <a:pt x="135" y="20"/>
                                </a:lnTo>
                                <a:lnTo>
                                  <a:pt x="155" y="27"/>
                                </a:lnTo>
                                <a:lnTo>
                                  <a:pt x="177" y="37"/>
                                </a:lnTo>
                                <a:lnTo>
                                  <a:pt x="197" y="50"/>
                                </a:lnTo>
                                <a:lnTo>
                                  <a:pt x="217" y="65"/>
                                </a:lnTo>
                                <a:lnTo>
                                  <a:pt x="236" y="83"/>
                                </a:lnTo>
                                <a:lnTo>
                                  <a:pt x="252" y="105"/>
                                </a:lnTo>
                                <a:lnTo>
                                  <a:pt x="268" y="130"/>
                                </a:lnTo>
                                <a:lnTo>
                                  <a:pt x="281" y="158"/>
                                </a:lnTo>
                                <a:lnTo>
                                  <a:pt x="286" y="170"/>
                                </a:lnTo>
                                <a:lnTo>
                                  <a:pt x="298" y="188"/>
                                </a:lnTo>
                                <a:lnTo>
                                  <a:pt x="313" y="196"/>
                                </a:lnTo>
                                <a:lnTo>
                                  <a:pt x="333" y="197"/>
                                </a:lnTo>
                                <a:lnTo>
                                  <a:pt x="336" y="196"/>
                                </a:lnTo>
                                <a:lnTo>
                                  <a:pt x="353" y="185"/>
                                </a:lnTo>
                                <a:lnTo>
                                  <a:pt x="362" y="167"/>
                                </a:lnTo>
                                <a:lnTo>
                                  <a:pt x="362" y="146"/>
                                </a:lnTo>
                                <a:lnTo>
                                  <a:pt x="359" y="135"/>
                                </a:lnTo>
                                <a:lnTo>
                                  <a:pt x="358" y="132"/>
                                </a:lnTo>
                                <a:lnTo>
                                  <a:pt x="352" y="115"/>
                                </a:lnTo>
                                <a:lnTo>
                                  <a:pt x="342" y="97"/>
                                </a:lnTo>
                                <a:lnTo>
                                  <a:pt x="329" y="82"/>
                                </a:lnTo>
                                <a:lnTo>
                                  <a:pt x="316" y="68"/>
                                </a:lnTo>
                                <a:lnTo>
                                  <a:pt x="301" y="56"/>
                                </a:lnTo>
                                <a:lnTo>
                                  <a:pt x="283" y="45"/>
                                </a:lnTo>
                                <a:lnTo>
                                  <a:pt x="264" y="35"/>
                                </a:lnTo>
                                <a:lnTo>
                                  <a:pt x="244" y="26"/>
                                </a:lnTo>
                                <a:lnTo>
                                  <a:pt x="224" y="20"/>
                                </a:lnTo>
                                <a:lnTo>
                                  <a:pt x="203" y="13"/>
                                </a:lnTo>
                                <a:lnTo>
                                  <a:pt x="182" y="8"/>
                                </a:lnTo>
                                <a:lnTo>
                                  <a:pt x="160" y="5"/>
                                </a:lnTo>
                                <a:lnTo>
                                  <a:pt x="137" y="1"/>
                                </a:lnTo>
                                <a:lnTo>
                                  <a:pt x="115" y="0"/>
                                </a:lnTo>
                                <a:lnTo>
                                  <a:pt x="93" y="0"/>
                                </a:lnTo>
                                <a:lnTo>
                                  <a:pt x="72" y="0"/>
                                </a:lnTo>
                                <a:lnTo>
                                  <a:pt x="52" y="0"/>
                                </a:lnTo>
                                <a:lnTo>
                                  <a:pt x="33" y="1"/>
                                </a:lnTo>
                                <a:lnTo>
                                  <a:pt x="15" y="5"/>
                                </a:lnTo>
                              </a:path>
                            </a:pathLst>
                          </a:custGeom>
                          <a:solidFill>
                            <a:srgbClr val="004EB1"/>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69CFCA" id="Grupo 29" o:spid="_x0000_s1026" style="position:absolute;margin-left:50.5pt;margin-top:105.45pt;width:38.55pt;height:34pt;z-index:-251649024;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p0u7xcAANW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">
                <v:shape id="Freeform 3" o:spid="_x0000_s1027"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4" o:spid="_x0000_s1028"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" path="m50,45r-5,l25,40,10,25,4,3,4,,,48r22,7l47,57r27,1l70,38,50,45e" fillcolor="#fb9f00" stroked="f">
                  <v:path arrowok="t" o:connecttype="custom" o:connectlocs="50,45;45,45;25,40;10,25;4,3;4,0;0,48;22,55;47,57;74,58;70,38;50,45" o:connectangles="0,0,0,0,0,0,0,0,0,0,0,0"/>
                </v:shape>
                <v:shape id="Freeform 5" o:spid="_x0000_s1029"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6" o:spid="_x0000_s1030"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7" o:spid="_x0000_s1031"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mc:Fallback>
        </mc:AlternateContent>
      </w:r>
    </w:p>
    <w:p w:rsidR="00B736B6" w:rsidRDefault="00F51093" w:rsidP="00F5251E">
      <w:pPr>
        <w:ind w:right="4393"/>
        <w:rPr>
          <w:lang w:val="es-ES_tradnl"/>
        </w:rPr>
      </w:pPr>
      <w:r>
        <w:rPr>
          <w:noProof/>
        </w:rPr>
        <mc:AlternateContent>
          <mc:Choice Requires="wps">
            <w:drawing>
              <wp:anchor distT="0" distB="0" distL="114300" distR="114300" simplePos="0" relativeHeight="251668480" behindDoc="0" locked="0" layoutInCell="0" allowOverlap="1">
                <wp:simplePos x="0" y="0"/>
                <wp:positionH relativeFrom="column">
                  <wp:posOffset>2679065</wp:posOffset>
                </wp:positionH>
                <wp:positionV relativeFrom="paragraph">
                  <wp:posOffset>-12700</wp:posOffset>
                </wp:positionV>
                <wp:extent cx="2885440" cy="1172210"/>
                <wp:effectExtent l="0" t="0" r="0" b="889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5440" cy="1172210"/>
                        </a:xfrm>
                        <a:prstGeom prst="rect">
                          <a:avLst/>
                        </a:prstGeom>
                        <a:solidFill>
                          <a:srgbClr val="FFFFFF"/>
                        </a:solidFill>
                        <a:ln w="9525">
                          <a:solidFill>
                            <a:schemeClr val="tx1">
                              <a:lumMod val="100000"/>
                              <a:lumOff val="0"/>
                            </a:schemeClr>
                          </a:solidFill>
                          <a:miter lim="800000"/>
                          <a:headEnd/>
                          <a:tailEnd/>
                        </a:ln>
                      </wps:spPr>
                      <wps:txbx>
                        <w:txbxContent>
                          <w:p w:rsidR="00B30EA9" w:rsidRDefault="00B30EA9" w:rsidP="00B30EA9">
                            <w:pPr>
                              <w:pStyle w:val="Textocomentario"/>
                              <w:rPr>
                                <w:b/>
                                <w:sz w:val="18"/>
                              </w:rPr>
                            </w:pPr>
                            <w:r>
                              <w:rPr>
                                <w:b/>
                                <w:sz w:val="18"/>
                              </w:rPr>
                              <w:t>ISERN</w:t>
                            </w:r>
                          </w:p>
                          <w:p w:rsidR="00B30EA9" w:rsidRDefault="00B30EA9" w:rsidP="00B30EA9">
                            <w:pPr>
                              <w:pStyle w:val="Textocomentario"/>
                              <w:rPr>
                                <w:b/>
                                <w:sz w:val="18"/>
                              </w:rPr>
                            </w:pPr>
                            <w:r>
                              <w:rPr>
                                <w:b/>
                                <w:sz w:val="18"/>
                              </w:rPr>
                              <w:t xml:space="preserve"> ALAMEDA DE COLON, 12 OFICINA 5</w:t>
                            </w:r>
                          </w:p>
                          <w:p w:rsidR="00B30EA9" w:rsidRDefault="00B30EA9" w:rsidP="00B30EA9">
                            <w:pPr>
                              <w:pStyle w:val="Textocomentario"/>
                              <w:rPr>
                                <w:b/>
                                <w:sz w:val="18"/>
                              </w:rPr>
                            </w:pPr>
                          </w:p>
                          <w:p w:rsidR="00B30EA9" w:rsidRDefault="00B30EA9" w:rsidP="00B30EA9">
                            <w:pPr>
                              <w:pStyle w:val="Textocomentario"/>
                              <w:rPr>
                                <w:b/>
                                <w:sz w:val="18"/>
                              </w:rPr>
                            </w:pPr>
                            <w:r>
                              <w:rPr>
                                <w:b/>
                                <w:sz w:val="18"/>
                              </w:rPr>
                              <w:t>MÁLAGA</w:t>
                            </w:r>
                          </w:p>
                          <w:p w:rsidR="00B30EA9" w:rsidRDefault="00B30EA9" w:rsidP="00B30EA9">
                            <w:pPr>
                              <w:pStyle w:val="Textocomentario"/>
                              <w:rPr>
                                <w:b/>
                                <w:sz w:val="18"/>
                              </w:rPr>
                            </w:pPr>
                          </w:p>
                          <w:p w:rsidR="00B30EA9" w:rsidRDefault="00B30EA9" w:rsidP="00B30EA9">
                            <w:pPr>
                              <w:pStyle w:val="Textocomentario"/>
                              <w:rPr>
                                <w:b/>
                                <w:sz w:val="18"/>
                              </w:rPr>
                            </w:pPr>
                            <w:r>
                              <w:rPr>
                                <w:b/>
                                <w:sz w:val="18"/>
                              </w:rPr>
                              <w:t>A/A: Dña. María Martín</w:t>
                            </w:r>
                          </w:p>
                          <w:p w:rsidR="00F5251E" w:rsidRDefault="00F5251E" w:rsidP="00F5251E">
                            <w:pPr>
                              <w:pStyle w:val="Textocomentario"/>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35" o:spid="_x0000_s1026" type="#_x0000_t202" style="position:absolute;margin-left:210.95pt;margin-top:-1pt;width:227.2pt;height:92.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w2USwIAAJE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" o:allowincell="f" strokecolor="black [3213]">
                <v:textbox>
                  <w:txbxContent>
                    <w:p w:rsidR="00B30EA9" w:rsidRDefault="00B30EA9" w:rsidP="00B30EA9">
                      <w:pPr>
                        <w:pStyle w:val="Textocomentario"/>
                        <w:rPr>
                          <w:b/>
                          <w:sz w:val="18"/>
                        </w:rPr>
                      </w:pPr>
                      <w:r>
                        <w:rPr>
                          <w:b/>
                          <w:sz w:val="18"/>
                        </w:rPr>
                        <w:t>ISERN</w:t>
                      </w:r>
                    </w:p>
                    <w:p w:rsidR="00B30EA9" w:rsidRDefault="00B30EA9" w:rsidP="00B30EA9">
                      <w:pPr>
                        <w:pStyle w:val="Textocomentario"/>
                        <w:rPr>
                          <w:b/>
                          <w:sz w:val="18"/>
                        </w:rPr>
                      </w:pPr>
                      <w:r>
                        <w:rPr>
                          <w:b/>
                          <w:sz w:val="18"/>
                        </w:rPr>
                        <w:t xml:space="preserve"> ALAMEDA DE COLON, 12 OFICINA 5</w:t>
                      </w:r>
                    </w:p>
                    <w:p w:rsidR="00B30EA9" w:rsidRDefault="00B30EA9" w:rsidP="00B30EA9">
                      <w:pPr>
                        <w:pStyle w:val="Textocomentario"/>
                        <w:rPr>
                          <w:b/>
                          <w:sz w:val="18"/>
                        </w:rPr>
                      </w:pPr>
                    </w:p>
                    <w:p w:rsidR="00B30EA9" w:rsidRDefault="00B30EA9" w:rsidP="00B30EA9">
                      <w:pPr>
                        <w:pStyle w:val="Textocomentario"/>
                        <w:rPr>
                          <w:b/>
                          <w:sz w:val="18"/>
                        </w:rPr>
                      </w:pPr>
                      <w:r>
                        <w:rPr>
                          <w:b/>
                          <w:sz w:val="18"/>
                        </w:rPr>
                        <w:t>MÁLAGA</w:t>
                      </w:r>
                    </w:p>
                    <w:p w:rsidR="00B30EA9" w:rsidRDefault="00B30EA9" w:rsidP="00B30EA9">
                      <w:pPr>
                        <w:pStyle w:val="Textocomentario"/>
                        <w:rPr>
                          <w:b/>
                          <w:sz w:val="18"/>
                        </w:rPr>
                      </w:pPr>
                    </w:p>
                    <w:p w:rsidR="00B30EA9" w:rsidRDefault="00B30EA9" w:rsidP="00B30EA9">
                      <w:pPr>
                        <w:pStyle w:val="Textocomentario"/>
                        <w:rPr>
                          <w:b/>
                          <w:sz w:val="18"/>
                        </w:rPr>
                      </w:pPr>
                      <w:r>
                        <w:rPr>
                          <w:b/>
                          <w:sz w:val="18"/>
                        </w:rPr>
                        <w:t>A/A: Dña. María Martín</w:t>
                      </w:r>
                    </w:p>
                    <w:p w:rsidR="00F5251E" w:rsidRDefault="00F5251E" w:rsidP="00F5251E">
                      <w:pPr>
                        <w:pStyle w:val="Textocomentario"/>
                        <w:rPr>
                          <w:b/>
                        </w:rPr>
                      </w:pPr>
                    </w:p>
                  </w:txbxContent>
                </v:textbox>
              </v:shape>
            </w:pict>
          </mc:Fallback>
        </mc:AlternateContent>
      </w:r>
      <w:r w:rsidR="00F5251E">
        <w:rPr>
          <w:noProof/>
        </w:rPr>
        <w:drawing>
          <wp:inline distT="0" distB="0" distL="0" distR="0">
            <wp:extent cx="1339850" cy="393700"/>
            <wp:effectExtent l="19050" t="0" r="0" b="0"/>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srcRect/>
                    <a:stretch>
                      <a:fillRect/>
                    </a:stretch>
                  </pic:blipFill>
                  <pic:spPr bwMode="auto">
                    <a:xfrm>
                      <a:off x="0" y="0"/>
                      <a:ext cx="1339850" cy="393700"/>
                    </a:xfrm>
                    <a:prstGeom prst="rect">
                      <a:avLst/>
                    </a:prstGeom>
                    <a:noFill/>
                    <a:ln w="9525">
                      <a:noFill/>
                      <a:miter lim="800000"/>
                      <a:headEnd/>
                      <a:tailEnd/>
                    </a:ln>
                  </pic:spPr>
                </pic:pic>
              </a:graphicData>
            </a:graphic>
          </wp:inline>
        </w:drawing>
      </w:r>
    </w:p>
    <w:p w:rsidR="00F5251E" w:rsidRPr="00B736B6" w:rsidRDefault="00F5251E" w:rsidP="00F5251E">
      <w:pPr>
        <w:ind w:right="4393"/>
        <w:rPr>
          <w:lang w:val="es-ES_tradnl"/>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B736B6">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B736B6">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5251E" w:rsidRDefault="00F5251E" w:rsidP="00F5251E">
      <w:pPr>
        <w:tabs>
          <w:tab w:val="center" w:pos="3969"/>
        </w:tabs>
        <w:jc w:val="center"/>
        <w:rPr>
          <w:i/>
          <w:lang w:val="es-ES_tradnl"/>
        </w:rPr>
      </w:pPr>
      <w:r>
        <w:rPr>
          <w:i/>
          <w:lang w:val="es-ES_tradnl"/>
        </w:rPr>
        <w:t xml:space="preserve">                                                                                     </w:t>
      </w:r>
      <w:r w:rsidR="001173CE">
        <w:rPr>
          <w:i/>
          <w:lang w:val="es-ES_tradnl"/>
        </w:rPr>
        <w:t>Málaga a 02</w:t>
      </w:r>
      <w:r w:rsidR="00B30EA9">
        <w:rPr>
          <w:i/>
          <w:lang w:val="es-ES_tradnl"/>
        </w:rPr>
        <w:t xml:space="preserve"> de Octubre</w:t>
      </w:r>
      <w:r w:rsidR="00892E1A">
        <w:rPr>
          <w:i/>
          <w:lang w:val="es-ES_tradnl"/>
        </w:rPr>
        <w:t xml:space="preserve"> de  2020</w:t>
      </w:r>
    </w:p>
    <w:p w:rsidR="00F5251E" w:rsidRPr="00D97320" w:rsidRDefault="00B30EA9" w:rsidP="00D97320">
      <w:pPr>
        <w:pStyle w:val="Ttulo3"/>
      </w:pPr>
      <w:r>
        <w:t>PRESUPUESTO Nº.- MA2018</w:t>
      </w:r>
      <w:r w:rsidR="002F11AE">
        <w:t xml:space="preserve">                                                                        </w:t>
      </w:r>
    </w:p>
    <w:p w:rsidR="00F5251E" w:rsidRPr="00F5251E" w:rsidRDefault="00F5251E" w:rsidP="00F5251E">
      <w:pPr>
        <w:rPr>
          <w:lang w:val="es-ES_tradnl"/>
        </w:rPr>
      </w:pPr>
    </w:p>
    <w:p w:rsidR="00F5251E" w:rsidRDefault="00F5251E" w:rsidP="00F5251E">
      <w:pPr>
        <w:pStyle w:val="Ttulo2"/>
      </w:pPr>
      <w:r>
        <w:t xml:space="preserve">PRESUPUESTO LIMPIEZA </w:t>
      </w:r>
      <w:r w:rsidR="00320204">
        <w:t xml:space="preserve"> OPCIÓN 1</w:t>
      </w:r>
    </w:p>
    <w:p w:rsidR="00F5251E" w:rsidRDefault="00F5251E" w:rsidP="00F5251E">
      <w:pPr>
        <w:jc w:val="center"/>
        <w:rPr>
          <w:u w:val="single"/>
        </w:rPr>
      </w:pPr>
    </w:p>
    <w:p w:rsidR="00F5251E" w:rsidRDefault="00F5251E" w:rsidP="00F5251E">
      <w:pPr>
        <w:jc w:val="center"/>
        <w:rPr>
          <w:u w:val="single"/>
        </w:rPr>
      </w:pPr>
      <w:r>
        <w:rPr>
          <w:u w:val="single"/>
        </w:rPr>
        <w:t xml:space="preserve">DESCRIPCION DE ACTUACIÓN DE LIMPIEZA </w:t>
      </w:r>
      <w:r w:rsidR="00D335D1">
        <w:rPr>
          <w:u w:val="single"/>
        </w:rPr>
        <w:t xml:space="preserve"> </w:t>
      </w:r>
    </w:p>
    <w:p w:rsidR="00F5251E" w:rsidRPr="00282759" w:rsidRDefault="00F5251E" w:rsidP="00F5251E">
      <w:pPr>
        <w:jc w:val="center"/>
        <w:rPr>
          <w:u w:val="single"/>
        </w:rPr>
      </w:pPr>
    </w:p>
    <w:p w:rsidR="00F5251E" w:rsidRPr="00C86156" w:rsidRDefault="00F5251E" w:rsidP="00F5251E">
      <w:pPr>
        <w:rPr>
          <w:sz w:val="18"/>
        </w:rPr>
      </w:pPr>
      <w:r w:rsidRPr="008F325F">
        <w:rPr>
          <w:b/>
          <w:i/>
          <w:sz w:val="24"/>
        </w:rPr>
        <w:t xml:space="preserve">LIMPIEZA </w:t>
      </w:r>
      <w:r w:rsidR="00865DA3">
        <w:rPr>
          <w:b/>
          <w:i/>
          <w:sz w:val="24"/>
        </w:rPr>
        <w:t xml:space="preserve"> </w:t>
      </w:r>
      <w:r w:rsidR="002123A7">
        <w:rPr>
          <w:b/>
          <w:i/>
          <w:sz w:val="24"/>
          <w:u w:val="single"/>
        </w:rPr>
        <w:t>QUINCENAL</w:t>
      </w:r>
      <w:r w:rsidR="002123A7">
        <w:rPr>
          <w:sz w:val="18"/>
        </w:rPr>
        <w:t xml:space="preserve"> </w:t>
      </w:r>
      <w:r w:rsidR="00B30EA9">
        <w:rPr>
          <w:sz w:val="18"/>
        </w:rPr>
        <w:t xml:space="preserve"> </w:t>
      </w:r>
    </w:p>
    <w:p w:rsidR="00F5251E" w:rsidRDefault="00F5251E" w:rsidP="00F5251E"/>
    <w:p w:rsidR="00F5251E" w:rsidRDefault="00B30EA9" w:rsidP="00F5251E">
      <w:r>
        <w:t>- Limpieza y desinfección del baño.</w:t>
      </w:r>
    </w:p>
    <w:p w:rsidR="002123A7" w:rsidRDefault="00B30EA9" w:rsidP="00F5251E">
      <w:r>
        <w:t>- Reposición de toallitas secamanos, jabón de manos y papel higiénico (consumibles no incluidos).</w:t>
      </w:r>
    </w:p>
    <w:p w:rsidR="00D335D1" w:rsidRPr="002123A7" w:rsidRDefault="00B30EA9" w:rsidP="00D335D1">
      <w:r>
        <w:t>- Barrido y fregado de suelos de todo el recinto de oficina.</w:t>
      </w:r>
    </w:p>
    <w:p w:rsidR="00F5251E" w:rsidRDefault="00B30EA9" w:rsidP="002974FF">
      <w:r>
        <w:t>- Desempolvado de mobiliario, material ofimática, puertas, maquinaria,  etc.</w:t>
      </w:r>
    </w:p>
    <w:p w:rsidR="00B30EA9" w:rsidRDefault="00B30EA9" w:rsidP="002974FF">
      <w:r>
        <w:t>- Vaciado de papeleras y sustitución de bolsas.</w:t>
      </w:r>
    </w:p>
    <w:p w:rsidR="00B30EA9" w:rsidRDefault="00B30EA9" w:rsidP="002974FF">
      <w:r>
        <w:t xml:space="preserve">- Limpieza a fondo </w:t>
      </w:r>
      <w:r w:rsidR="00E8365D">
        <w:t>“rotativa” de elementos de cada puesto según protocolo organizativo.</w:t>
      </w:r>
    </w:p>
    <w:p w:rsidR="00E8365D" w:rsidRDefault="00E8365D" w:rsidP="002974FF">
      <w:r>
        <w:t>- Limpieza de huellas digitales en cristales, ventanas, etc.</w:t>
      </w:r>
    </w:p>
    <w:p w:rsidR="00E8365D" w:rsidRDefault="000D1327" w:rsidP="002974FF">
      <w:r>
        <w:t xml:space="preserve"> -</w:t>
      </w:r>
      <w:r w:rsidR="00E8365D">
        <w:t>Limpieza y desinfección de pomos, pulsadores de luz, etc.</w:t>
      </w:r>
    </w:p>
    <w:p w:rsidR="00892E1A" w:rsidRDefault="00892E1A" w:rsidP="00F5251E">
      <w:pPr>
        <w:rPr>
          <w:b/>
          <w:i/>
          <w:sz w:val="24"/>
        </w:rPr>
      </w:pPr>
    </w:p>
    <w:p w:rsidR="00A0000A" w:rsidRDefault="00A0000A" w:rsidP="00604633">
      <w:pPr>
        <w:rPr>
          <w:b/>
          <w:i/>
          <w:sz w:val="24"/>
        </w:rPr>
      </w:pPr>
    </w:p>
    <w:p w:rsidR="00FF4778" w:rsidRPr="00372AFB" w:rsidRDefault="00FF4778" w:rsidP="00FF4778">
      <w:pPr>
        <w:rPr>
          <w:b/>
          <w:i/>
          <w:sz w:val="24"/>
          <w:u w:val="single"/>
        </w:rPr>
      </w:pPr>
      <w:r w:rsidRPr="008F325F">
        <w:rPr>
          <w:b/>
          <w:i/>
          <w:sz w:val="24"/>
        </w:rPr>
        <w:t xml:space="preserve">LIMPIEZA </w:t>
      </w:r>
      <w:r w:rsidR="00E8365D">
        <w:rPr>
          <w:b/>
          <w:i/>
          <w:sz w:val="24"/>
          <w:u w:val="single"/>
        </w:rPr>
        <w:t>TR</w:t>
      </w:r>
      <w:r>
        <w:rPr>
          <w:b/>
          <w:i/>
          <w:sz w:val="24"/>
          <w:u w:val="single"/>
        </w:rPr>
        <w:t>IMESTR</w:t>
      </w:r>
      <w:r w:rsidRPr="008F325F">
        <w:rPr>
          <w:b/>
          <w:i/>
          <w:sz w:val="24"/>
          <w:u w:val="single"/>
        </w:rPr>
        <w:t>AL:</w:t>
      </w:r>
    </w:p>
    <w:p w:rsidR="00FF4778" w:rsidRDefault="00FF4778" w:rsidP="00FF4778"/>
    <w:p w:rsidR="00FF4778" w:rsidRDefault="004A7F79" w:rsidP="00FF4778">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p>
    <w:p w:rsidR="00D97320" w:rsidRDefault="00D97320" w:rsidP="00FF4778">
      <w:r>
        <w:t>-</w:t>
      </w:r>
      <w:r w:rsidR="00E8365D">
        <w:t xml:space="preserve"> </w:t>
      </w:r>
      <w:r>
        <w:t xml:space="preserve">Limpieza </w:t>
      </w:r>
      <w:r w:rsidR="00E8365D">
        <w:t xml:space="preserve"> de ventanas por ambos lados.</w:t>
      </w:r>
    </w:p>
    <w:p w:rsidR="00E8365D" w:rsidRDefault="00E8365D" w:rsidP="00FF4778">
      <w:r>
        <w:t>- Limpieza del cristal separador por ambos lados.</w:t>
      </w:r>
    </w:p>
    <w:p w:rsidR="00604633" w:rsidRDefault="00E8365D" w:rsidP="00F5251E">
      <w:pPr>
        <w:pStyle w:val="Textocomentario"/>
        <w:tabs>
          <w:tab w:val="right" w:leader="dot" w:pos="8504"/>
        </w:tabs>
      </w:pPr>
      <w:r>
        <w:t>- Desinfección mediante cañón nebulizador  de todas las zonas de la oficina contra COVID-19.</w:t>
      </w:r>
    </w:p>
    <w:p w:rsidR="00E8365D" w:rsidRDefault="00E8365D" w:rsidP="00F5251E">
      <w:pPr>
        <w:pStyle w:val="Textocomentario"/>
        <w:tabs>
          <w:tab w:val="right" w:leader="dot" w:pos="8504"/>
        </w:tabs>
      </w:pPr>
      <w:r>
        <w:t>- Esterilización de teclados mediante rayos ultravioleta.</w:t>
      </w:r>
    </w:p>
    <w:p w:rsidR="00E8365D" w:rsidRDefault="00E8365D" w:rsidP="00F5251E">
      <w:pPr>
        <w:pStyle w:val="Textocomentario"/>
        <w:tabs>
          <w:tab w:val="right" w:leader="dot" w:pos="8504"/>
        </w:tabs>
        <w:rPr>
          <w:b/>
        </w:rPr>
      </w:pPr>
    </w:p>
    <w:p w:rsidR="001173CE" w:rsidRPr="002C7B11" w:rsidRDefault="001173CE" w:rsidP="001173CE">
      <w:pPr>
        <w:rPr>
          <w:b/>
          <w:i/>
          <w:sz w:val="18"/>
          <w:szCs w:val="18"/>
        </w:rPr>
      </w:pPr>
      <w:r w:rsidRPr="00FB5804">
        <w:rPr>
          <w:b/>
          <w:i/>
        </w:rPr>
        <w:t>NOTA</w:t>
      </w:r>
      <w:r>
        <w:rPr>
          <w:b/>
          <w:i/>
          <w:sz w:val="24"/>
        </w:rPr>
        <w:t xml:space="preserve">: </w:t>
      </w:r>
      <w:r w:rsidRPr="002C7B11">
        <w:rPr>
          <w:b/>
          <w:i/>
          <w:sz w:val="18"/>
          <w:szCs w:val="18"/>
        </w:rPr>
        <w:t xml:space="preserve">Todas las tareas descritas serán desarrolladas por un operario/a, en una jornada  quincenal de 1,5 horas </w:t>
      </w:r>
    </w:p>
    <w:p w:rsidR="001173CE" w:rsidRPr="002C7B11" w:rsidRDefault="001173CE" w:rsidP="001173CE">
      <w:pPr>
        <w:rPr>
          <w:b/>
          <w:i/>
          <w:sz w:val="18"/>
          <w:szCs w:val="18"/>
          <w:u w:val="single"/>
        </w:rPr>
      </w:pPr>
      <w:r w:rsidRPr="002C7B11">
        <w:rPr>
          <w:b/>
          <w:i/>
          <w:sz w:val="18"/>
          <w:szCs w:val="18"/>
        </w:rPr>
        <w:t xml:space="preserve">            Informamos que según protocolo interno para combatir el COVID 19, el producto utilizado para la limpieza y desinfección del suelo es “</w:t>
      </w:r>
      <w:r w:rsidRPr="002C7B11">
        <w:rPr>
          <w:b/>
          <w:i/>
          <w:sz w:val="18"/>
          <w:szCs w:val="18"/>
          <w:u w:val="single"/>
        </w:rPr>
        <w:t>Clorsan</w:t>
      </w:r>
      <w:r w:rsidRPr="002C7B11">
        <w:rPr>
          <w:b/>
          <w:i/>
          <w:sz w:val="18"/>
          <w:szCs w:val="18"/>
        </w:rPr>
        <w:t>”, especialmente recomendado por las autoridades gubernamentales y la limpieza de superficies tales como mesas, pomos y demás puntos sensibles se realizarán con el producto “</w:t>
      </w:r>
      <w:r w:rsidRPr="002C7B11">
        <w:rPr>
          <w:b/>
          <w:i/>
          <w:sz w:val="18"/>
          <w:szCs w:val="18"/>
          <w:u w:val="single"/>
        </w:rPr>
        <w:t>Limoseptic-plus</w:t>
      </w:r>
      <w:r w:rsidRPr="002C7B11">
        <w:rPr>
          <w:b/>
          <w:i/>
          <w:sz w:val="18"/>
          <w:szCs w:val="18"/>
        </w:rPr>
        <w:t xml:space="preserve">”, también producto recomendado por las autoridades gubernamentales. </w:t>
      </w:r>
    </w:p>
    <w:p w:rsidR="001173CE" w:rsidRDefault="001173CE" w:rsidP="001173CE"/>
    <w:p w:rsidR="00A0000A" w:rsidRDefault="00A0000A" w:rsidP="00A0000A"/>
    <w:p w:rsidR="00604633" w:rsidRDefault="00604633" w:rsidP="00F5251E">
      <w:pPr>
        <w:pStyle w:val="Textocomentario"/>
        <w:tabs>
          <w:tab w:val="right" w:leader="dot" w:pos="8504"/>
        </w:tabs>
        <w:rPr>
          <w:b/>
        </w:rPr>
      </w:pPr>
    </w:p>
    <w:p w:rsidR="00F5251E" w:rsidRDefault="00001CA3" w:rsidP="00F5251E">
      <w:pPr>
        <w:pStyle w:val="Textocomentario"/>
        <w:tabs>
          <w:tab w:val="right" w:leader="dot" w:pos="8504"/>
        </w:tabs>
        <w:rPr>
          <w:b/>
        </w:rPr>
      </w:pPr>
      <w:r>
        <w:rPr>
          <w:b/>
        </w:rPr>
        <w:t>I</w:t>
      </w:r>
      <w:r w:rsidR="00AA4F51">
        <w:rPr>
          <w:b/>
        </w:rPr>
        <w:t>MPORT</w:t>
      </w:r>
      <w:r w:rsidR="00A0000A">
        <w:rPr>
          <w:b/>
        </w:rPr>
        <w:t>E MENSUAL</w:t>
      </w:r>
      <w:r w:rsidR="00A0000A">
        <w:rPr>
          <w:b/>
        </w:rPr>
        <w:tab/>
      </w:r>
      <w:r w:rsidR="001173CE">
        <w:rPr>
          <w:b/>
        </w:rPr>
        <w:t>56</w:t>
      </w:r>
      <w:r w:rsidR="0056665D">
        <w:rPr>
          <w:b/>
        </w:rPr>
        <w:t>.00</w:t>
      </w:r>
      <w:r w:rsidR="00F5251E">
        <w:rPr>
          <w:b/>
        </w:rPr>
        <w:t xml:space="preserve"> €</w:t>
      </w:r>
    </w:p>
    <w:p w:rsidR="00F5251E" w:rsidRDefault="00F5251E" w:rsidP="00F5251E">
      <w:pPr>
        <w:jc w:val="both"/>
        <w:rPr>
          <w:i/>
          <w:sz w:val="18"/>
        </w:rPr>
      </w:pPr>
      <w:r>
        <w:rPr>
          <w:i/>
          <w:sz w:val="18"/>
        </w:rPr>
        <w:t>El I.V.A. se incrementará al emitir la correspondiente factura.</w:t>
      </w:r>
    </w:p>
    <w:p w:rsidR="00B736B6" w:rsidRDefault="00B736B6" w:rsidP="005C7E9D">
      <w:pPr>
        <w:pStyle w:val="Textocomentario"/>
        <w:tabs>
          <w:tab w:val="right" w:leader="dot" w:pos="8504"/>
        </w:tabs>
        <w:jc w:val="both"/>
        <w:rPr>
          <w:b/>
          <w:i/>
          <w:sz w:val="18"/>
        </w:rPr>
      </w:pPr>
    </w:p>
    <w:sectPr w:rsidR="00B736B6" w:rsidSect="003B124C">
      <w:footerReference w:type="default" r:id="rId8"/>
      <w:pgSz w:w="11906" w:h="16838" w:code="9"/>
      <w:pgMar w:top="1417" w:right="1701" w:bottom="1417"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1EBD" w:rsidRDefault="007B1EBD">
      <w:r>
        <w:separator/>
      </w:r>
    </w:p>
  </w:endnote>
  <w:endnote w:type="continuationSeparator" w:id="0">
    <w:p w:rsidR="007B1EBD" w:rsidRDefault="007B1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Dotum"/>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w:t>
    </w:r>
    <w:r w:rsidR="000D1327">
      <w:rPr>
        <w:rFonts w:ascii="Arial" w:hAnsi="Arial" w:cs="Arial"/>
        <w:iCs/>
        <w:sz w:val="14"/>
        <w:szCs w:val="18"/>
      </w:rPr>
      <w:t>to de las obligaciones legales s</w:t>
    </w:r>
    <w:r>
      <w:rPr>
        <w:rFonts w:ascii="Arial" w:hAnsi="Arial" w:cs="Arial"/>
        <w:iCs/>
        <w:sz w:val="14"/>
        <w:szCs w:val="18"/>
      </w:rPr>
      <w:t xml:space="preserve">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w:t>
    </w:r>
    <w:r w:rsidR="000D1327">
      <w:rPr>
        <w:rFonts w:ascii="Arial" w:hAnsi="Arial" w:cs="Arial"/>
        <w:iCs/>
        <w:sz w:val="14"/>
        <w:szCs w:val="18"/>
      </w:rPr>
      <w:t xml:space="preserve">.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1EBD" w:rsidRDefault="007B1EBD">
      <w:r>
        <w:separator/>
      </w:r>
    </w:p>
  </w:footnote>
  <w:footnote w:type="continuationSeparator" w:id="0">
    <w:p w:rsidR="007B1EBD" w:rsidRDefault="007B1EB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2"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5"/>
  </w:num>
  <w:num w:numId="4">
    <w:abstractNumId w:val="11"/>
  </w:num>
  <w:num w:numId="5">
    <w:abstractNumId w:val="4"/>
  </w:num>
  <w:num w:numId="6">
    <w:abstractNumId w:val="8"/>
  </w:num>
  <w:num w:numId="7">
    <w:abstractNumId w:val="7"/>
  </w:num>
  <w:num w:numId="8">
    <w:abstractNumId w:val="17"/>
  </w:num>
  <w:num w:numId="9">
    <w:abstractNumId w:val="16"/>
  </w:num>
  <w:num w:numId="10">
    <w:abstractNumId w:val="2"/>
  </w:num>
  <w:num w:numId="11">
    <w:abstractNumId w:val="12"/>
  </w:num>
  <w:num w:numId="12">
    <w:abstractNumId w:val="10"/>
  </w:num>
  <w:num w:numId="13">
    <w:abstractNumId w:val="18"/>
  </w:num>
  <w:num w:numId="14">
    <w:abstractNumId w:val="13"/>
  </w:num>
  <w:num w:numId="15">
    <w:abstractNumId w:val="14"/>
  </w:num>
  <w:num w:numId="16">
    <w:abstractNumId w:val="3"/>
  </w:num>
  <w:num w:numId="17">
    <w:abstractNumId w:val="6"/>
  </w:num>
  <w:num w:numId="18">
    <w:abstractNumId w:val="1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CA3"/>
    <w:rsid w:val="000039D4"/>
    <w:rsid w:val="0000579B"/>
    <w:rsid w:val="00011F64"/>
    <w:rsid w:val="000232A4"/>
    <w:rsid w:val="0004393E"/>
    <w:rsid w:val="000469CE"/>
    <w:rsid w:val="000531A7"/>
    <w:rsid w:val="000837C4"/>
    <w:rsid w:val="0008659D"/>
    <w:rsid w:val="000B14BE"/>
    <w:rsid w:val="000C17CE"/>
    <w:rsid w:val="000D1239"/>
    <w:rsid w:val="000D1327"/>
    <w:rsid w:val="000D2881"/>
    <w:rsid w:val="000D6255"/>
    <w:rsid w:val="000E0144"/>
    <w:rsid w:val="000E3978"/>
    <w:rsid w:val="000E47F6"/>
    <w:rsid w:val="000E63AA"/>
    <w:rsid w:val="000E7BF1"/>
    <w:rsid w:val="000F1EE1"/>
    <w:rsid w:val="000F5E07"/>
    <w:rsid w:val="000F5E4A"/>
    <w:rsid w:val="001173CE"/>
    <w:rsid w:val="00117431"/>
    <w:rsid w:val="00126D8D"/>
    <w:rsid w:val="0013775E"/>
    <w:rsid w:val="00137E68"/>
    <w:rsid w:val="001451D1"/>
    <w:rsid w:val="00171CF9"/>
    <w:rsid w:val="001904D2"/>
    <w:rsid w:val="001A0F09"/>
    <w:rsid w:val="001A127A"/>
    <w:rsid w:val="001A4425"/>
    <w:rsid w:val="001A7FF6"/>
    <w:rsid w:val="001B5145"/>
    <w:rsid w:val="001C238B"/>
    <w:rsid w:val="001C3459"/>
    <w:rsid w:val="001D41E4"/>
    <w:rsid w:val="001D4E1C"/>
    <w:rsid w:val="001E77D4"/>
    <w:rsid w:val="001E7FCC"/>
    <w:rsid w:val="001F62D8"/>
    <w:rsid w:val="002033AF"/>
    <w:rsid w:val="002123A7"/>
    <w:rsid w:val="00212664"/>
    <w:rsid w:val="00225975"/>
    <w:rsid w:val="002262F4"/>
    <w:rsid w:val="002426D3"/>
    <w:rsid w:val="002530B2"/>
    <w:rsid w:val="002545B7"/>
    <w:rsid w:val="00260DCB"/>
    <w:rsid w:val="00265A1F"/>
    <w:rsid w:val="00274EA3"/>
    <w:rsid w:val="002779FB"/>
    <w:rsid w:val="00291923"/>
    <w:rsid w:val="002923FC"/>
    <w:rsid w:val="002974FF"/>
    <w:rsid w:val="002B1D34"/>
    <w:rsid w:val="002C53A0"/>
    <w:rsid w:val="002C7B11"/>
    <w:rsid w:val="002E5B1E"/>
    <w:rsid w:val="002F11AE"/>
    <w:rsid w:val="002F2868"/>
    <w:rsid w:val="002F5343"/>
    <w:rsid w:val="00303AFC"/>
    <w:rsid w:val="00304A04"/>
    <w:rsid w:val="00305586"/>
    <w:rsid w:val="00307411"/>
    <w:rsid w:val="0031051E"/>
    <w:rsid w:val="0031740F"/>
    <w:rsid w:val="00320204"/>
    <w:rsid w:val="00331DFA"/>
    <w:rsid w:val="00342D7C"/>
    <w:rsid w:val="00353451"/>
    <w:rsid w:val="00366B1B"/>
    <w:rsid w:val="00371D66"/>
    <w:rsid w:val="00372AFB"/>
    <w:rsid w:val="00375E68"/>
    <w:rsid w:val="00381940"/>
    <w:rsid w:val="003935C9"/>
    <w:rsid w:val="003A0AF3"/>
    <w:rsid w:val="003A62FA"/>
    <w:rsid w:val="003B124C"/>
    <w:rsid w:val="003B307B"/>
    <w:rsid w:val="004010E0"/>
    <w:rsid w:val="00406075"/>
    <w:rsid w:val="00413A7B"/>
    <w:rsid w:val="00421671"/>
    <w:rsid w:val="00424759"/>
    <w:rsid w:val="00434C2F"/>
    <w:rsid w:val="00450E2C"/>
    <w:rsid w:val="004528D7"/>
    <w:rsid w:val="00466BC2"/>
    <w:rsid w:val="00480BF9"/>
    <w:rsid w:val="004878A2"/>
    <w:rsid w:val="004979FD"/>
    <w:rsid w:val="004A7F79"/>
    <w:rsid w:val="004B60B0"/>
    <w:rsid w:val="004C0C4D"/>
    <w:rsid w:val="004D4E36"/>
    <w:rsid w:val="00502B8E"/>
    <w:rsid w:val="0050790F"/>
    <w:rsid w:val="00512F86"/>
    <w:rsid w:val="00516668"/>
    <w:rsid w:val="00530F40"/>
    <w:rsid w:val="005321AC"/>
    <w:rsid w:val="00545EC0"/>
    <w:rsid w:val="00554410"/>
    <w:rsid w:val="00555768"/>
    <w:rsid w:val="00560351"/>
    <w:rsid w:val="0056665D"/>
    <w:rsid w:val="0057285F"/>
    <w:rsid w:val="00575695"/>
    <w:rsid w:val="0057655E"/>
    <w:rsid w:val="005A1E09"/>
    <w:rsid w:val="005A44A0"/>
    <w:rsid w:val="005B0B9E"/>
    <w:rsid w:val="005B3F1E"/>
    <w:rsid w:val="005C23A2"/>
    <w:rsid w:val="005C5B57"/>
    <w:rsid w:val="005C72E3"/>
    <w:rsid w:val="005C7E9D"/>
    <w:rsid w:val="005D7ED7"/>
    <w:rsid w:val="005F005F"/>
    <w:rsid w:val="005F46B1"/>
    <w:rsid w:val="00600EDD"/>
    <w:rsid w:val="006026A5"/>
    <w:rsid w:val="00604633"/>
    <w:rsid w:val="00606D38"/>
    <w:rsid w:val="00612411"/>
    <w:rsid w:val="00627249"/>
    <w:rsid w:val="006462E3"/>
    <w:rsid w:val="00646378"/>
    <w:rsid w:val="00660CED"/>
    <w:rsid w:val="006802BC"/>
    <w:rsid w:val="006A0722"/>
    <w:rsid w:val="006B6DB3"/>
    <w:rsid w:val="006C4403"/>
    <w:rsid w:val="006E1477"/>
    <w:rsid w:val="006E7204"/>
    <w:rsid w:val="007119BA"/>
    <w:rsid w:val="00727CF6"/>
    <w:rsid w:val="0073106B"/>
    <w:rsid w:val="007358F9"/>
    <w:rsid w:val="007412CE"/>
    <w:rsid w:val="007539C8"/>
    <w:rsid w:val="00755C77"/>
    <w:rsid w:val="007560FF"/>
    <w:rsid w:val="00766F29"/>
    <w:rsid w:val="00773F60"/>
    <w:rsid w:val="007843B0"/>
    <w:rsid w:val="00797A08"/>
    <w:rsid w:val="007B1EBD"/>
    <w:rsid w:val="007B6989"/>
    <w:rsid w:val="007D14C0"/>
    <w:rsid w:val="007D322B"/>
    <w:rsid w:val="007D6289"/>
    <w:rsid w:val="007F0995"/>
    <w:rsid w:val="00813002"/>
    <w:rsid w:val="008217D7"/>
    <w:rsid w:val="00831AE1"/>
    <w:rsid w:val="00831F47"/>
    <w:rsid w:val="00836FA2"/>
    <w:rsid w:val="00844B8A"/>
    <w:rsid w:val="00865DA3"/>
    <w:rsid w:val="008714C3"/>
    <w:rsid w:val="0087568E"/>
    <w:rsid w:val="008764A1"/>
    <w:rsid w:val="008861BE"/>
    <w:rsid w:val="008861CB"/>
    <w:rsid w:val="00886817"/>
    <w:rsid w:val="00886956"/>
    <w:rsid w:val="00887F69"/>
    <w:rsid w:val="00892E1A"/>
    <w:rsid w:val="00892EA2"/>
    <w:rsid w:val="008977B9"/>
    <w:rsid w:val="008A7730"/>
    <w:rsid w:val="008B23CC"/>
    <w:rsid w:val="008C34C5"/>
    <w:rsid w:val="008D0F59"/>
    <w:rsid w:val="008D1D9D"/>
    <w:rsid w:val="008D6632"/>
    <w:rsid w:val="008E1702"/>
    <w:rsid w:val="008E237D"/>
    <w:rsid w:val="008F325F"/>
    <w:rsid w:val="008F38B1"/>
    <w:rsid w:val="008F7028"/>
    <w:rsid w:val="009367C7"/>
    <w:rsid w:val="00956D83"/>
    <w:rsid w:val="00960403"/>
    <w:rsid w:val="00964A0F"/>
    <w:rsid w:val="00982084"/>
    <w:rsid w:val="00984F5A"/>
    <w:rsid w:val="00991362"/>
    <w:rsid w:val="009A334A"/>
    <w:rsid w:val="009A33BB"/>
    <w:rsid w:val="009A6E9F"/>
    <w:rsid w:val="009B16AE"/>
    <w:rsid w:val="009C1ECF"/>
    <w:rsid w:val="009C3A9C"/>
    <w:rsid w:val="009D297D"/>
    <w:rsid w:val="00A0000A"/>
    <w:rsid w:val="00A247FC"/>
    <w:rsid w:val="00A25383"/>
    <w:rsid w:val="00A327EF"/>
    <w:rsid w:val="00A336FC"/>
    <w:rsid w:val="00A42810"/>
    <w:rsid w:val="00A57D89"/>
    <w:rsid w:val="00A67179"/>
    <w:rsid w:val="00A72F7C"/>
    <w:rsid w:val="00A75DC0"/>
    <w:rsid w:val="00A945E4"/>
    <w:rsid w:val="00AA4F51"/>
    <w:rsid w:val="00AB2D17"/>
    <w:rsid w:val="00AC6915"/>
    <w:rsid w:val="00AE0DC9"/>
    <w:rsid w:val="00AF527F"/>
    <w:rsid w:val="00B12D9A"/>
    <w:rsid w:val="00B20E33"/>
    <w:rsid w:val="00B23921"/>
    <w:rsid w:val="00B307BF"/>
    <w:rsid w:val="00B30EA9"/>
    <w:rsid w:val="00B3727B"/>
    <w:rsid w:val="00B46420"/>
    <w:rsid w:val="00B54F26"/>
    <w:rsid w:val="00B66DCF"/>
    <w:rsid w:val="00B707F2"/>
    <w:rsid w:val="00B736B6"/>
    <w:rsid w:val="00BB4724"/>
    <w:rsid w:val="00BD11F5"/>
    <w:rsid w:val="00BD7E59"/>
    <w:rsid w:val="00BF6029"/>
    <w:rsid w:val="00C02077"/>
    <w:rsid w:val="00C04131"/>
    <w:rsid w:val="00C069C6"/>
    <w:rsid w:val="00C11B1A"/>
    <w:rsid w:val="00C14DFE"/>
    <w:rsid w:val="00C31AA5"/>
    <w:rsid w:val="00C36471"/>
    <w:rsid w:val="00C37E98"/>
    <w:rsid w:val="00C404BD"/>
    <w:rsid w:val="00C41638"/>
    <w:rsid w:val="00C43C52"/>
    <w:rsid w:val="00C61F72"/>
    <w:rsid w:val="00C626CF"/>
    <w:rsid w:val="00C6409D"/>
    <w:rsid w:val="00C7666B"/>
    <w:rsid w:val="00C86156"/>
    <w:rsid w:val="00C87F36"/>
    <w:rsid w:val="00C90DA7"/>
    <w:rsid w:val="00CD28FC"/>
    <w:rsid w:val="00CE0AD8"/>
    <w:rsid w:val="00CE358C"/>
    <w:rsid w:val="00D04A3C"/>
    <w:rsid w:val="00D26729"/>
    <w:rsid w:val="00D30421"/>
    <w:rsid w:val="00D31F43"/>
    <w:rsid w:val="00D335D1"/>
    <w:rsid w:val="00D66E98"/>
    <w:rsid w:val="00D72439"/>
    <w:rsid w:val="00D72AE3"/>
    <w:rsid w:val="00D7315D"/>
    <w:rsid w:val="00D8465F"/>
    <w:rsid w:val="00D92EC4"/>
    <w:rsid w:val="00D97320"/>
    <w:rsid w:val="00DE322F"/>
    <w:rsid w:val="00DE5089"/>
    <w:rsid w:val="00DF0684"/>
    <w:rsid w:val="00E0548D"/>
    <w:rsid w:val="00E1037C"/>
    <w:rsid w:val="00E11199"/>
    <w:rsid w:val="00E124D5"/>
    <w:rsid w:val="00E1430E"/>
    <w:rsid w:val="00E26FF2"/>
    <w:rsid w:val="00E36EA2"/>
    <w:rsid w:val="00E463C1"/>
    <w:rsid w:val="00E524DF"/>
    <w:rsid w:val="00E54F4E"/>
    <w:rsid w:val="00E56163"/>
    <w:rsid w:val="00E6266B"/>
    <w:rsid w:val="00E70C47"/>
    <w:rsid w:val="00E80794"/>
    <w:rsid w:val="00E82050"/>
    <w:rsid w:val="00E8365D"/>
    <w:rsid w:val="00E87DB4"/>
    <w:rsid w:val="00E9384B"/>
    <w:rsid w:val="00E93F05"/>
    <w:rsid w:val="00EA39D7"/>
    <w:rsid w:val="00EC0AA4"/>
    <w:rsid w:val="00EC2BBF"/>
    <w:rsid w:val="00ED3C33"/>
    <w:rsid w:val="00F01ED9"/>
    <w:rsid w:val="00F04E1B"/>
    <w:rsid w:val="00F14E50"/>
    <w:rsid w:val="00F2119E"/>
    <w:rsid w:val="00F31987"/>
    <w:rsid w:val="00F51093"/>
    <w:rsid w:val="00F52211"/>
    <w:rsid w:val="00F5251E"/>
    <w:rsid w:val="00F600B3"/>
    <w:rsid w:val="00F60576"/>
    <w:rsid w:val="00F6246B"/>
    <w:rsid w:val="00F64AAB"/>
    <w:rsid w:val="00F763E7"/>
    <w:rsid w:val="00F77B5B"/>
    <w:rsid w:val="00F834CF"/>
    <w:rsid w:val="00FA0E12"/>
    <w:rsid w:val="00FA4C9B"/>
    <w:rsid w:val="00FA52F8"/>
    <w:rsid w:val="00FB2F46"/>
    <w:rsid w:val="00FB5804"/>
    <w:rsid w:val="00FC2222"/>
    <w:rsid w:val="00FC41A5"/>
    <w:rsid w:val="00FD0B7F"/>
    <w:rsid w:val="00FE24F9"/>
    <w:rsid w:val="00FE2B77"/>
    <w:rsid w:val="00FE6458"/>
    <w:rsid w:val="00FF0FF1"/>
    <w:rsid w:val="00FF4778"/>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2BC6AC31-2F7F-4C18-A787-6A9BE4794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semiHidden/>
    <w:unhideWhenUsed/>
    <w:rsid w:val="00DF06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1</TotalTime>
  <Pages>1</Pages>
  <Words>309</Words>
  <Characters>1700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Manuel Mateo</cp:lastModifiedBy>
  <cp:revision>2</cp:revision>
  <cp:lastPrinted>2020-10-02T07:48:00Z</cp:lastPrinted>
  <dcterms:created xsi:type="dcterms:W3CDTF">2022-11-30T14:54:00Z</dcterms:created>
  <dcterms:modified xsi:type="dcterms:W3CDTF">2022-11-30T14:54:00Z</dcterms:modified>
</cp:coreProperties>
</file>