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E43B75" w:rsidP="000B14BE">
      <w:pPr>
        <w:ind w:right="4393"/>
        <w:rPr>
          <w:rFonts w:ascii="Batang" w:eastAsia="Batang" w:cs="Batang"/>
          <w:color w:val="000000"/>
          <w:sz w:val="26"/>
          <w:szCs w:val="26"/>
        </w:rPr>
      </w:pPr>
      <w:r w:rsidRPr="00E43B75">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3429E" w:rsidP="00F3429E">
                  <w:pPr>
                    <w:rPr>
                      <w:sz w:val="16"/>
                      <w:szCs w:val="16"/>
                    </w:rPr>
                  </w:pPr>
                  <w:r w:rsidRPr="00E54C9F">
                    <w:rPr>
                      <w:sz w:val="16"/>
                      <w:szCs w:val="16"/>
                    </w:rPr>
                    <w:t>Avd. de Barcelona , 17</w:t>
                  </w:r>
                </w:p>
                <w:p w:rsidR="00F3429E" w:rsidRPr="00E54C9F" w:rsidRDefault="00F3429E" w:rsidP="00F3429E">
                  <w:pPr>
                    <w:rPr>
                      <w:sz w:val="16"/>
                      <w:szCs w:val="16"/>
                    </w:rPr>
                  </w:pPr>
                  <w:r>
                    <w:rPr>
                      <w:sz w:val="16"/>
                      <w:szCs w:val="16"/>
                    </w:rPr>
                    <w:t>29009 Má</w:t>
                  </w:r>
                  <w:r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E43B75"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1532D9" w:rsidP="003B124C">
                  <w:pPr>
                    <w:pStyle w:val="Textocomentario"/>
                    <w:rPr>
                      <w:b/>
                      <w:sz w:val="18"/>
                    </w:rPr>
                  </w:pPr>
                  <w:r>
                    <w:rPr>
                      <w:b/>
                      <w:sz w:val="18"/>
                    </w:rPr>
                    <w:t>ALJOPE AGENCIA DE SEGUROS S. L.</w:t>
                  </w:r>
                </w:p>
                <w:p w:rsidR="00AB50F4" w:rsidRDefault="001532D9" w:rsidP="003B124C">
                  <w:pPr>
                    <w:pStyle w:val="Textocomentario"/>
                    <w:rPr>
                      <w:b/>
                      <w:sz w:val="18"/>
                    </w:rPr>
                  </w:pPr>
                  <w:r>
                    <w:rPr>
                      <w:b/>
                      <w:sz w:val="18"/>
                    </w:rPr>
                    <w:t>C/ SALITRE 28 BAJO</w:t>
                  </w:r>
                </w:p>
                <w:p w:rsidR="00A42810" w:rsidRDefault="00B23921" w:rsidP="003B124C">
                  <w:pPr>
                    <w:pStyle w:val="Textocomentario"/>
                    <w:rPr>
                      <w:b/>
                      <w:sz w:val="18"/>
                    </w:rPr>
                  </w:pPr>
                  <w:r>
                    <w:rPr>
                      <w:b/>
                      <w:sz w:val="18"/>
                    </w:rPr>
                    <w:t>MALAGA</w:t>
                  </w:r>
                </w:p>
                <w:p w:rsidR="007649E4" w:rsidRDefault="007649E4" w:rsidP="003B124C">
                  <w:pPr>
                    <w:pStyle w:val="Textocomentario"/>
                    <w:rPr>
                      <w:b/>
                      <w:sz w:val="18"/>
                    </w:rPr>
                  </w:pPr>
                </w:p>
                <w:p w:rsidR="007649E4" w:rsidRDefault="00D335D1" w:rsidP="003B124C">
                  <w:pPr>
                    <w:pStyle w:val="Textocomentario"/>
                    <w:rPr>
                      <w:b/>
                      <w:sz w:val="18"/>
                    </w:rPr>
                  </w:pPr>
                  <w:r>
                    <w:rPr>
                      <w:b/>
                      <w:sz w:val="18"/>
                    </w:rPr>
                    <w:t>A</w:t>
                  </w:r>
                  <w:r w:rsidR="00272105">
                    <w:rPr>
                      <w:b/>
                      <w:sz w:val="18"/>
                    </w:rPr>
                    <w:t>/</w:t>
                  </w:r>
                  <w:r w:rsidR="001532D9">
                    <w:rPr>
                      <w:b/>
                      <w:sz w:val="18"/>
                    </w:rPr>
                    <w:t xml:space="preserve">A: Alberto Ruiz </w:t>
                  </w:r>
                </w:p>
                <w:p w:rsidR="007A40C9" w:rsidRDefault="007649E4" w:rsidP="003B124C">
                  <w:pPr>
                    <w:pStyle w:val="Textocomentario"/>
                    <w:rPr>
                      <w:b/>
                      <w:sz w:val="18"/>
                    </w:rPr>
                  </w:pPr>
                  <w:r>
                    <w:rPr>
                      <w:b/>
                      <w:sz w:val="18"/>
                    </w:rPr>
                    <w:t>Telf.</w:t>
                  </w:r>
                  <w:r w:rsidR="001532D9">
                    <w:t>616656101</w:t>
                  </w:r>
                </w:p>
                <w:p w:rsidR="007649E4" w:rsidRDefault="001532D9" w:rsidP="003B124C">
                  <w:pPr>
                    <w:pStyle w:val="Textocomentario"/>
                  </w:pPr>
                  <w:r>
                    <w:t>administracion@aljope.es</w:t>
                  </w:r>
                </w:p>
                <w:p w:rsidR="00AB50F4" w:rsidRDefault="00AB50F4" w:rsidP="003B124C">
                  <w:pPr>
                    <w:pStyle w:val="Textocomentario"/>
                  </w:pPr>
                </w:p>
                <w:p w:rsidR="007649E4" w:rsidRDefault="007649E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1532D9">
        <w:rPr>
          <w:rFonts w:ascii="Arial Narrow" w:hAnsi="Arial Narrow"/>
          <w:sz w:val="22"/>
          <w:lang w:val="es-ES_tradnl"/>
        </w:rPr>
        <w:t>, a 22 de Marzo</w:t>
      </w:r>
      <w:r w:rsidR="00724B0D">
        <w:rPr>
          <w:rFonts w:ascii="Arial Narrow" w:hAnsi="Arial Narrow"/>
          <w:sz w:val="22"/>
          <w:lang w:val="es-ES_tradnl"/>
        </w:rPr>
        <w:t xml:space="preserve"> de  2023</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E43B75"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1532D9" w:rsidRDefault="001532D9" w:rsidP="001532D9">
                  <w:pPr>
                    <w:pStyle w:val="Textocomentario"/>
                    <w:rPr>
                      <w:b/>
                      <w:sz w:val="18"/>
                    </w:rPr>
                  </w:pPr>
                  <w:r>
                    <w:rPr>
                      <w:b/>
                      <w:sz w:val="18"/>
                    </w:rPr>
                    <w:t>ALJOPE AGENCIA DE SEGUROS S. L.</w:t>
                  </w:r>
                </w:p>
                <w:p w:rsidR="001532D9" w:rsidRDefault="001532D9" w:rsidP="001532D9">
                  <w:pPr>
                    <w:pStyle w:val="Textocomentario"/>
                    <w:rPr>
                      <w:b/>
                      <w:sz w:val="18"/>
                    </w:rPr>
                  </w:pPr>
                  <w:r>
                    <w:rPr>
                      <w:b/>
                      <w:sz w:val="18"/>
                    </w:rPr>
                    <w:t>C/ SALITRE 28 BAJO</w:t>
                  </w:r>
                </w:p>
                <w:p w:rsidR="001532D9" w:rsidRDefault="001532D9" w:rsidP="001532D9">
                  <w:pPr>
                    <w:pStyle w:val="Textocomentario"/>
                    <w:rPr>
                      <w:b/>
                      <w:sz w:val="18"/>
                    </w:rPr>
                  </w:pPr>
                  <w:r>
                    <w:rPr>
                      <w:b/>
                      <w:sz w:val="18"/>
                    </w:rPr>
                    <w:t>MALAGA</w:t>
                  </w:r>
                </w:p>
                <w:p w:rsidR="001532D9" w:rsidRDefault="001532D9" w:rsidP="001532D9">
                  <w:pPr>
                    <w:pStyle w:val="Textocomentario"/>
                    <w:rPr>
                      <w:b/>
                      <w:sz w:val="18"/>
                    </w:rPr>
                  </w:pPr>
                </w:p>
                <w:p w:rsidR="001532D9" w:rsidRDefault="001532D9" w:rsidP="001532D9">
                  <w:pPr>
                    <w:pStyle w:val="Textocomentario"/>
                    <w:rPr>
                      <w:b/>
                      <w:sz w:val="18"/>
                    </w:rPr>
                  </w:pPr>
                  <w:r>
                    <w:rPr>
                      <w:b/>
                      <w:sz w:val="18"/>
                    </w:rPr>
                    <w:t xml:space="preserve">A/A: Alberto Ruiz </w:t>
                  </w:r>
                </w:p>
                <w:p w:rsidR="001532D9" w:rsidRDefault="001532D9" w:rsidP="001532D9">
                  <w:pPr>
                    <w:pStyle w:val="Textocomentario"/>
                    <w:rPr>
                      <w:b/>
                      <w:sz w:val="18"/>
                    </w:rPr>
                  </w:pPr>
                  <w:r>
                    <w:rPr>
                      <w:b/>
                      <w:sz w:val="18"/>
                    </w:rPr>
                    <w:t>Telf.</w:t>
                  </w:r>
                  <w:r>
                    <w:t>616656101</w:t>
                  </w:r>
                </w:p>
                <w:p w:rsidR="001532D9" w:rsidRDefault="001532D9" w:rsidP="001532D9">
                  <w:pPr>
                    <w:pStyle w:val="Textocomentario"/>
                  </w:pPr>
                  <w:r>
                    <w:t>administracion@aljope.es</w:t>
                  </w:r>
                </w:p>
                <w:p w:rsidR="001532D9" w:rsidRDefault="001532D9" w:rsidP="001532D9">
                  <w:pPr>
                    <w:pStyle w:val="Textocomentario"/>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1532D9">
        <w:rPr>
          <w:i/>
          <w:lang w:val="es-ES_tradnl"/>
        </w:rPr>
        <w:t>laga, a 22 de Marzo</w:t>
      </w:r>
      <w:r w:rsidR="00724B0D">
        <w:rPr>
          <w:i/>
          <w:lang w:val="es-ES_tradnl"/>
        </w:rPr>
        <w:t xml:space="preserve">  de  2023</w:t>
      </w:r>
    </w:p>
    <w:p w:rsidR="00F5251E" w:rsidRPr="00643520" w:rsidRDefault="001532D9" w:rsidP="00643520">
      <w:pPr>
        <w:pStyle w:val="Ttulo3"/>
      </w:pPr>
      <w:r>
        <w:t>PRESUPUESTO Nº.- MAJ23226</w:t>
      </w:r>
      <w:r w:rsidR="002F11AE">
        <w:t xml:space="preserve">                                                            </w:t>
      </w:r>
    </w:p>
    <w:p w:rsidR="00F5251E" w:rsidRPr="00F5251E" w:rsidRDefault="00F5251E" w:rsidP="00F5251E">
      <w:pPr>
        <w:rPr>
          <w:lang w:val="es-ES_tradnl"/>
        </w:rPr>
      </w:pPr>
    </w:p>
    <w:p w:rsidR="00F5251E" w:rsidRDefault="00F5251E" w:rsidP="00F5251E">
      <w:pPr>
        <w:pStyle w:val="Ttulo2"/>
      </w:pPr>
      <w:r>
        <w:t>PRESUPUESTO</w:t>
      </w:r>
      <w:r w:rsidR="007649E4">
        <w:t xml:space="preserve"> MANTENIMIENTO DE </w:t>
      </w:r>
      <w:r>
        <w:t xml:space="preserve"> LIMPIEZA </w:t>
      </w:r>
    </w:p>
    <w:p w:rsidR="00F5251E" w:rsidRDefault="00F5251E" w:rsidP="00F5251E">
      <w:pPr>
        <w:jc w:val="center"/>
        <w:rPr>
          <w:u w:val="single"/>
        </w:rPr>
      </w:pPr>
    </w:p>
    <w:p w:rsidR="00F5251E" w:rsidRPr="00F4180C" w:rsidRDefault="00F5251E" w:rsidP="00F5251E">
      <w:pPr>
        <w:jc w:val="center"/>
        <w:rPr>
          <w:b/>
          <w:u w:val="single"/>
        </w:rPr>
      </w:pPr>
      <w:r>
        <w:rPr>
          <w:u w:val="single"/>
        </w:rPr>
        <w:t xml:space="preserve">DESCRIPCION DE ACTUACIÓN DE LIMPIEZA </w:t>
      </w:r>
      <w:r w:rsidR="00F4180C">
        <w:rPr>
          <w:u w:val="single"/>
        </w:rPr>
        <w:t xml:space="preserve">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F4180C">
        <w:rPr>
          <w:b/>
          <w:i/>
          <w:sz w:val="24"/>
          <w:u w:val="single"/>
        </w:rPr>
        <w:t>UNA VEZ</w:t>
      </w:r>
      <w:r w:rsidR="007649E4">
        <w:rPr>
          <w:b/>
          <w:i/>
          <w:sz w:val="24"/>
          <w:u w:val="single"/>
        </w:rPr>
        <w:t xml:space="preserve"> EN SEMANA:</w:t>
      </w:r>
      <w:r w:rsidR="00892E1A">
        <w:rPr>
          <w:b/>
          <w:i/>
          <w:sz w:val="24"/>
        </w:rPr>
        <w:t xml:space="preserve"> </w:t>
      </w:r>
      <w:r w:rsidR="007649E4">
        <w:rPr>
          <w:sz w:val="18"/>
        </w:rPr>
        <w:t xml:space="preserve"> </w:t>
      </w:r>
    </w:p>
    <w:p w:rsidR="001532D9" w:rsidRDefault="001532D9" w:rsidP="00F5251E">
      <w:r>
        <w:t>- Barrido y fregado de la rampa de acceso a la oficina.</w:t>
      </w:r>
    </w:p>
    <w:p w:rsidR="00F5251E" w:rsidRDefault="00B23921" w:rsidP="00F5251E">
      <w:r w:rsidRPr="00724B0D">
        <w:t>- Barrido y fregado</w:t>
      </w:r>
      <w:r w:rsidR="00272105" w:rsidRPr="00724B0D">
        <w:t xml:space="preserve"> </w:t>
      </w:r>
      <w:r w:rsidR="00F4180C">
        <w:t>o mopa según necesidad</w:t>
      </w:r>
      <w:r w:rsidRPr="00724B0D">
        <w:t xml:space="preserve"> </w:t>
      </w:r>
      <w:r w:rsidR="004A7F79" w:rsidRPr="00724B0D">
        <w:t>de</w:t>
      </w:r>
      <w:r w:rsidR="001532D9">
        <w:t xml:space="preserve"> suelos</w:t>
      </w:r>
      <w:r w:rsidR="007649E4">
        <w:t>.</w:t>
      </w:r>
    </w:p>
    <w:p w:rsidR="00797073" w:rsidRDefault="00797073" w:rsidP="00F5251E">
      <w:r>
        <w:t>- Limpieza de la recepcion.</w:t>
      </w:r>
    </w:p>
    <w:p w:rsidR="007649E4" w:rsidRDefault="007649E4" w:rsidP="00F5251E">
      <w:r>
        <w:t>- Limpieza de huellas d</w:t>
      </w:r>
      <w:r w:rsidR="00F4180C">
        <w:t>igitales en cristales, puertas</w:t>
      </w:r>
      <w:r>
        <w:t>, etc.</w:t>
      </w:r>
    </w:p>
    <w:p w:rsidR="001532D9" w:rsidRDefault="001532D9" w:rsidP="00F5251E">
      <w:r>
        <w:t>- limpieza de repaso y según necesidad de los cristales bajos de la fachada</w:t>
      </w:r>
    </w:p>
    <w:p w:rsidR="007649E4" w:rsidRDefault="007649E4" w:rsidP="00F5251E">
      <w:r>
        <w:t xml:space="preserve">- </w:t>
      </w:r>
      <w:r w:rsidR="00F4180C">
        <w:t xml:space="preserve">Limpieza </w:t>
      </w:r>
      <w:r w:rsidR="00797073">
        <w:t xml:space="preserve"> rotativa </w:t>
      </w:r>
      <w:r w:rsidR="00F4180C">
        <w:t>de los puestos de trabajo</w:t>
      </w:r>
      <w:r w:rsidR="00797073">
        <w:t xml:space="preserve"> en planta baja y alta.</w:t>
      </w:r>
    </w:p>
    <w:p w:rsidR="00797073" w:rsidRDefault="00797073" w:rsidP="00F5251E">
      <w:r>
        <w:t>- Limpieza  según necesidad de la sala de la planta suerior.</w:t>
      </w:r>
    </w:p>
    <w:p w:rsidR="001532D9" w:rsidRDefault="001532D9" w:rsidP="00F5251E">
      <w:r>
        <w:t>- Limpieza y desifección del aseo.</w:t>
      </w:r>
    </w:p>
    <w:p w:rsidR="007649E4" w:rsidRDefault="00351CAD" w:rsidP="00F5251E">
      <w:r>
        <w:t>- Limpieza rotativa de sillas. Mobiliario, etc</w:t>
      </w:r>
    </w:p>
    <w:p w:rsidR="00AB50F4" w:rsidRPr="00F4180C" w:rsidRDefault="007649E4" w:rsidP="00F5251E">
      <w:r>
        <w:t>- Retirada y reposicion de bolsas en papeleras.</w:t>
      </w:r>
    </w:p>
    <w:p w:rsidR="001532D9" w:rsidRDefault="001532D9" w:rsidP="00F5251E">
      <w:pPr>
        <w:rPr>
          <w:b/>
          <w:i/>
          <w:sz w:val="24"/>
        </w:rPr>
      </w:pPr>
    </w:p>
    <w:p w:rsidR="00272105" w:rsidRDefault="001532D9" w:rsidP="00F5251E">
      <w:pPr>
        <w:rPr>
          <w:b/>
          <w:i/>
          <w:sz w:val="24"/>
          <w:u w:val="single"/>
        </w:rPr>
      </w:pPr>
      <w:r w:rsidRPr="008F325F">
        <w:rPr>
          <w:b/>
          <w:i/>
          <w:sz w:val="24"/>
        </w:rPr>
        <w:t xml:space="preserve">LIMPIEZA </w:t>
      </w:r>
      <w:r>
        <w:rPr>
          <w:b/>
          <w:i/>
          <w:sz w:val="24"/>
          <w:u w:val="single"/>
        </w:rPr>
        <w:t>BIMESTR</w:t>
      </w:r>
      <w:r w:rsidRPr="008F325F">
        <w:rPr>
          <w:b/>
          <w:i/>
          <w:sz w:val="24"/>
          <w:u w:val="single"/>
        </w:rPr>
        <w:t>AL:</w:t>
      </w:r>
    </w:p>
    <w:p w:rsidR="001532D9" w:rsidRDefault="001532D9" w:rsidP="00F5251E">
      <w:r>
        <w:t>- Limpieza rotativa de ventanas por ambos lados.</w:t>
      </w:r>
    </w:p>
    <w:p w:rsidR="001532D9" w:rsidRDefault="001532D9" w:rsidP="00F5251E">
      <w:r>
        <w:t>- Limpieza de repaso de los cristales medios y altos de la fachada.</w:t>
      </w:r>
    </w:p>
    <w:p w:rsidR="00797073" w:rsidRDefault="00797073" w:rsidP="00F5251E">
      <w:r>
        <w:t>- Limpieza de los cristales separadores interiores.</w:t>
      </w:r>
    </w:p>
    <w:p w:rsidR="001532D9" w:rsidRDefault="001532D9" w:rsidP="00F5251E"/>
    <w:p w:rsidR="001532D9" w:rsidRDefault="001532D9" w:rsidP="00F5251E"/>
    <w:p w:rsidR="00F4180C" w:rsidRDefault="00F4180C" w:rsidP="00F4180C">
      <w:pPr>
        <w:rPr>
          <w:b/>
          <w:i/>
          <w:sz w:val="24"/>
          <w:u w:val="single"/>
        </w:rPr>
      </w:pPr>
      <w:r w:rsidRPr="008F325F">
        <w:rPr>
          <w:b/>
          <w:i/>
          <w:sz w:val="24"/>
        </w:rPr>
        <w:t xml:space="preserve">LIMPIEZA </w:t>
      </w:r>
      <w:r>
        <w:rPr>
          <w:b/>
          <w:i/>
          <w:sz w:val="24"/>
          <w:u w:val="single"/>
        </w:rPr>
        <w:t>SEMESTR</w:t>
      </w:r>
      <w:r w:rsidRPr="008F325F">
        <w:rPr>
          <w:b/>
          <w:i/>
          <w:sz w:val="24"/>
          <w:u w:val="single"/>
        </w:rPr>
        <w:t>AL:</w:t>
      </w:r>
    </w:p>
    <w:p w:rsidR="007649E4" w:rsidRDefault="00F4180C" w:rsidP="00F5251E">
      <w:r w:rsidRPr="00F4180C">
        <w:t>-Desinfección de teclados mediante maquinaria de rayos ultraviolet</w:t>
      </w:r>
      <w:r>
        <w:t>a.</w:t>
      </w:r>
    </w:p>
    <w:p w:rsidR="001202FD" w:rsidRDefault="001202FD"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797073">
        <w:rPr>
          <w:b/>
        </w:rPr>
        <w:t>139.0</w:t>
      </w:r>
      <w:r w:rsidR="00AB50F4">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A350CC" w:rsidRDefault="00A350CC" w:rsidP="00A350CC"/>
    <w:p w:rsidR="00A350CC" w:rsidRDefault="00A350CC" w:rsidP="00A350CC"/>
    <w:p w:rsidR="00F4180C" w:rsidRDefault="00F4180C" w:rsidP="00F4180C">
      <w:pPr>
        <w:jc w:val="center"/>
        <w:rPr>
          <w:u w:val="single"/>
        </w:rPr>
      </w:pPr>
    </w:p>
    <w:p w:rsidR="00A350CC" w:rsidRDefault="00A350CC" w:rsidP="00A350CC">
      <w:pPr>
        <w:pStyle w:val="Textocomentario"/>
        <w:tabs>
          <w:tab w:val="right" w:leader="dot" w:pos="8504"/>
        </w:tabs>
        <w:jc w:val="both"/>
        <w:rPr>
          <w:b/>
          <w:i/>
        </w:rPr>
      </w:pPr>
    </w:p>
    <w:p w:rsidR="00AB50F4" w:rsidRDefault="00AB50F4" w:rsidP="00A350CC">
      <w:r>
        <w:t xml:space="preserve">NOTA: Los trabajos se realizaran por una operaria cualificada y perfectamente uniformada a razon de </w:t>
      </w:r>
    </w:p>
    <w:p w:rsidR="00A350CC" w:rsidRPr="00A350CC" w:rsidRDefault="00797073" w:rsidP="00A350CC">
      <w:r>
        <w:t xml:space="preserve">2 horas </w:t>
      </w:r>
      <w:r w:rsidR="00AB50F4">
        <w:t xml:space="preserve"> por servicio una vez a la semana.</w:t>
      </w:r>
    </w:p>
    <w:sectPr w:rsidR="00A350CC" w:rsidRPr="00A350CC"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44D" w:rsidRDefault="00A6144D">
      <w:r>
        <w:separator/>
      </w:r>
    </w:p>
  </w:endnote>
  <w:endnote w:type="continuationSeparator" w:id="1">
    <w:p w:rsidR="00A6144D" w:rsidRDefault="00A614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44D" w:rsidRDefault="00A6144D">
      <w:r>
        <w:separator/>
      </w:r>
    </w:p>
  </w:footnote>
  <w:footnote w:type="continuationSeparator" w:id="1">
    <w:p w:rsidR="00A6144D" w:rsidRDefault="00A61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8546"/>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8598A"/>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142A"/>
    <w:rsid w:val="00112A7E"/>
    <w:rsid w:val="00117431"/>
    <w:rsid w:val="001202FD"/>
    <w:rsid w:val="0012238B"/>
    <w:rsid w:val="00126D8D"/>
    <w:rsid w:val="0013775E"/>
    <w:rsid w:val="001451D1"/>
    <w:rsid w:val="00152304"/>
    <w:rsid w:val="001532D9"/>
    <w:rsid w:val="00171CF9"/>
    <w:rsid w:val="00173290"/>
    <w:rsid w:val="00185985"/>
    <w:rsid w:val="001904D2"/>
    <w:rsid w:val="001A0F09"/>
    <w:rsid w:val="001A4425"/>
    <w:rsid w:val="001B5145"/>
    <w:rsid w:val="001C238B"/>
    <w:rsid w:val="001C3459"/>
    <w:rsid w:val="001C47CC"/>
    <w:rsid w:val="001D41E4"/>
    <w:rsid w:val="001D4E1C"/>
    <w:rsid w:val="001E77D4"/>
    <w:rsid w:val="001E7FCC"/>
    <w:rsid w:val="001F62D8"/>
    <w:rsid w:val="002033AF"/>
    <w:rsid w:val="00212664"/>
    <w:rsid w:val="002262F4"/>
    <w:rsid w:val="002426D3"/>
    <w:rsid w:val="002530B2"/>
    <w:rsid w:val="002545B7"/>
    <w:rsid w:val="00260DCB"/>
    <w:rsid w:val="00265A1F"/>
    <w:rsid w:val="00272105"/>
    <w:rsid w:val="00274EA3"/>
    <w:rsid w:val="002779FB"/>
    <w:rsid w:val="00291923"/>
    <w:rsid w:val="002923FC"/>
    <w:rsid w:val="00296D30"/>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1CAD"/>
    <w:rsid w:val="00366B1B"/>
    <w:rsid w:val="00366D23"/>
    <w:rsid w:val="00371D66"/>
    <w:rsid w:val="00372AFB"/>
    <w:rsid w:val="00375E68"/>
    <w:rsid w:val="00376CE1"/>
    <w:rsid w:val="00381940"/>
    <w:rsid w:val="00390C6E"/>
    <w:rsid w:val="003935C9"/>
    <w:rsid w:val="00395FB1"/>
    <w:rsid w:val="003A0AF3"/>
    <w:rsid w:val="003A62FA"/>
    <w:rsid w:val="003A7240"/>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72C5"/>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E18"/>
    <w:rsid w:val="006802BC"/>
    <w:rsid w:val="006A0722"/>
    <w:rsid w:val="006B4C03"/>
    <w:rsid w:val="006B6DB3"/>
    <w:rsid w:val="006C4403"/>
    <w:rsid w:val="006D34DB"/>
    <w:rsid w:val="006E1477"/>
    <w:rsid w:val="006E7204"/>
    <w:rsid w:val="007119BA"/>
    <w:rsid w:val="00724B0D"/>
    <w:rsid w:val="00727CF6"/>
    <w:rsid w:val="0073106B"/>
    <w:rsid w:val="007539C8"/>
    <w:rsid w:val="00755C77"/>
    <w:rsid w:val="007649E4"/>
    <w:rsid w:val="00766F29"/>
    <w:rsid w:val="00773F60"/>
    <w:rsid w:val="007815FE"/>
    <w:rsid w:val="007843B0"/>
    <w:rsid w:val="00797073"/>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0101"/>
    <w:rsid w:val="00956D83"/>
    <w:rsid w:val="00960403"/>
    <w:rsid w:val="00964A0F"/>
    <w:rsid w:val="00964C28"/>
    <w:rsid w:val="00982084"/>
    <w:rsid w:val="00984F5A"/>
    <w:rsid w:val="00991362"/>
    <w:rsid w:val="009A334A"/>
    <w:rsid w:val="009A33BB"/>
    <w:rsid w:val="009A6E9F"/>
    <w:rsid w:val="009B16AE"/>
    <w:rsid w:val="009B43E5"/>
    <w:rsid w:val="009C1ECF"/>
    <w:rsid w:val="009C3A9C"/>
    <w:rsid w:val="009D297D"/>
    <w:rsid w:val="00A0000A"/>
    <w:rsid w:val="00A247FC"/>
    <w:rsid w:val="00A24901"/>
    <w:rsid w:val="00A25383"/>
    <w:rsid w:val="00A327EF"/>
    <w:rsid w:val="00A336FC"/>
    <w:rsid w:val="00A350CC"/>
    <w:rsid w:val="00A42810"/>
    <w:rsid w:val="00A57D89"/>
    <w:rsid w:val="00A6144D"/>
    <w:rsid w:val="00A61B81"/>
    <w:rsid w:val="00A67179"/>
    <w:rsid w:val="00A72F7C"/>
    <w:rsid w:val="00A75DC0"/>
    <w:rsid w:val="00A76E7F"/>
    <w:rsid w:val="00A945E4"/>
    <w:rsid w:val="00AA4F51"/>
    <w:rsid w:val="00AB2D17"/>
    <w:rsid w:val="00AB50F4"/>
    <w:rsid w:val="00AC6915"/>
    <w:rsid w:val="00AE0DC9"/>
    <w:rsid w:val="00AE7CC7"/>
    <w:rsid w:val="00B12D9A"/>
    <w:rsid w:val="00B20E33"/>
    <w:rsid w:val="00B23921"/>
    <w:rsid w:val="00B307BF"/>
    <w:rsid w:val="00B3727B"/>
    <w:rsid w:val="00B4743C"/>
    <w:rsid w:val="00B66DCF"/>
    <w:rsid w:val="00B707F2"/>
    <w:rsid w:val="00B736B6"/>
    <w:rsid w:val="00B7594F"/>
    <w:rsid w:val="00BB4724"/>
    <w:rsid w:val="00BC4E3A"/>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CF2F79"/>
    <w:rsid w:val="00D04A3C"/>
    <w:rsid w:val="00D26729"/>
    <w:rsid w:val="00D30421"/>
    <w:rsid w:val="00D31F43"/>
    <w:rsid w:val="00D335D1"/>
    <w:rsid w:val="00D41793"/>
    <w:rsid w:val="00D66E98"/>
    <w:rsid w:val="00D71404"/>
    <w:rsid w:val="00D72439"/>
    <w:rsid w:val="00D72AE3"/>
    <w:rsid w:val="00D7315D"/>
    <w:rsid w:val="00D8465F"/>
    <w:rsid w:val="00D90EC6"/>
    <w:rsid w:val="00D92EC4"/>
    <w:rsid w:val="00DB0C9C"/>
    <w:rsid w:val="00DC07C2"/>
    <w:rsid w:val="00DE2E5D"/>
    <w:rsid w:val="00DE322F"/>
    <w:rsid w:val="00DE5089"/>
    <w:rsid w:val="00DF0684"/>
    <w:rsid w:val="00E0548D"/>
    <w:rsid w:val="00E1037C"/>
    <w:rsid w:val="00E11199"/>
    <w:rsid w:val="00E124D5"/>
    <w:rsid w:val="00E1430E"/>
    <w:rsid w:val="00E26FF2"/>
    <w:rsid w:val="00E36EA2"/>
    <w:rsid w:val="00E43B75"/>
    <w:rsid w:val="00E463C1"/>
    <w:rsid w:val="00E524DF"/>
    <w:rsid w:val="00E54F4E"/>
    <w:rsid w:val="00E56163"/>
    <w:rsid w:val="00E571D8"/>
    <w:rsid w:val="00E61BE7"/>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2783"/>
    <w:rsid w:val="00F3429E"/>
    <w:rsid w:val="00F4180C"/>
    <w:rsid w:val="00F51E4A"/>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E24F9"/>
    <w:rsid w:val="00FE2B77"/>
    <w:rsid w:val="00FE6458"/>
    <w:rsid w:val="00FF0FF1"/>
    <w:rsid w:val="00FF4778"/>
    <w:rsid w:val="00FF500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505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449</TotalTime>
  <Pages>1</Pages>
  <Words>328</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 de Windows</cp:lastModifiedBy>
  <cp:revision>67</cp:revision>
  <cp:lastPrinted>2023-03-22T13:14:00Z</cp:lastPrinted>
  <dcterms:created xsi:type="dcterms:W3CDTF">2020-07-08T05:54:00Z</dcterms:created>
  <dcterms:modified xsi:type="dcterms:W3CDTF">2023-03-22T13:14:00Z</dcterms:modified>
</cp:coreProperties>
</file>