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8F62B0" w:rsidP="000B14BE">
      <w:pPr>
        <w:ind w:right="4393"/>
        <w:rPr>
          <w:lang w:val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140589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C44F9" w:rsidRPr="00E54C9F" w:rsidRDefault="000C44F9" w:rsidP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SEDE MALAGA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Avd. de Barcelona , 17</w:t>
                            </w:r>
                          </w:p>
                          <w:p w:rsidR="000C44F9" w:rsidRPr="00E54C9F" w:rsidRDefault="00D7694A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29009 Má</w:t>
                            </w:r>
                            <w:r w:rsidR="000C44F9" w:rsidRPr="00E54C9F">
                              <w:rPr>
                                <w:sz w:val="16"/>
                                <w:szCs w:val="16"/>
                              </w:rPr>
                              <w:t>laga</w:t>
                            </w:r>
                          </w:p>
                          <w:p w:rsidR="000C44F9" w:rsidRPr="00E54C9F" w:rsidRDefault="000C44F9" w:rsidP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619262813</w:t>
                            </w:r>
                          </w:p>
                          <w:p w:rsidR="000C44F9" w:rsidRDefault="000C44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SEDE </w:t>
                            </w:r>
                            <w:r w:rsidR="00E54C9F" w:rsidRPr="00E54C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 xml:space="preserve">C/ 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Estaño 109 , Pol . Ind. Sector 20</w:t>
                            </w:r>
                          </w:p>
                          <w:p w:rsidR="003B124C" w:rsidRPr="00E54C9F" w:rsidRDefault="003B12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4C9F">
                              <w:rPr>
                                <w:sz w:val="16"/>
                                <w:szCs w:val="16"/>
                              </w:rPr>
                              <w:t>0400</w:t>
                            </w:r>
                            <w:r w:rsidR="00BE6B5F" w:rsidRPr="00E54C9F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  <w:r w:rsidRPr="00E54C9F">
                              <w:rPr>
                                <w:sz w:val="16"/>
                                <w:szCs w:val="16"/>
                              </w:rPr>
                              <w:t>Almeria</w:t>
                            </w:r>
                          </w:p>
                          <w:p w:rsidR="003B124C" w:rsidRDefault="000C44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950 225966 / 619262813 /657556785</w:t>
                            </w:r>
                          </w:p>
                          <w:p w:rsidR="003B124C" w:rsidRPr="00E54C9F" w:rsidRDefault="000C44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ventas</w:t>
                            </w:r>
                            <w:r w:rsidR="003B124C" w:rsidRPr="00E54C9F">
                              <w:rPr>
                                <w:sz w:val="18"/>
                                <w:szCs w:val="18"/>
                              </w:rPr>
                              <w:t>@limpiezasindalicas.com</w:t>
                            </w:r>
                          </w:p>
                          <w:p w:rsidR="000B14BE" w:rsidRPr="00E54C9F" w:rsidRDefault="000B14BE">
                            <w:pPr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54C9F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www.limpiezasindalicas.com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110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    <v:textbox style="mso-fit-shape-to-text:t">
                  <w:txbxContent>
                    <w:p w:rsidR="000C44F9" w:rsidRPr="00E54C9F" w:rsidRDefault="000C44F9" w:rsidP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>SEDE MALAGA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Avd. de Barcelona , 17</w:t>
                      </w:r>
                    </w:p>
                    <w:p w:rsidR="000C44F9" w:rsidRPr="00E54C9F" w:rsidRDefault="00D7694A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29009 Má</w:t>
                      </w:r>
                      <w:r w:rsidR="000C44F9" w:rsidRPr="00E54C9F">
                        <w:rPr>
                          <w:sz w:val="16"/>
                          <w:szCs w:val="16"/>
                        </w:rPr>
                        <w:t>laga</w:t>
                      </w:r>
                    </w:p>
                    <w:p w:rsidR="000C44F9" w:rsidRPr="00E54C9F" w:rsidRDefault="000C44F9" w:rsidP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619262813</w:t>
                      </w:r>
                    </w:p>
                    <w:p w:rsidR="000C44F9" w:rsidRDefault="000C44F9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4BE" w:rsidRPr="00E54C9F" w:rsidRDefault="000B14B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54C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SEDE </w:t>
                      </w:r>
                      <w:r w:rsidR="00E54C9F" w:rsidRPr="00E54C9F">
                        <w:rPr>
                          <w:b/>
                          <w:bCs/>
                          <w:sz w:val="16"/>
                          <w:szCs w:val="16"/>
                        </w:rPr>
                        <w:t>ALMERIA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 xml:space="preserve">C/ 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Estaño 109 , Pol . Ind. Sector 20</w:t>
                      </w:r>
                    </w:p>
                    <w:p w:rsidR="003B124C" w:rsidRPr="00E54C9F" w:rsidRDefault="003B124C">
                      <w:pPr>
                        <w:rPr>
                          <w:sz w:val="16"/>
                          <w:szCs w:val="16"/>
                        </w:rPr>
                      </w:pPr>
                      <w:r w:rsidRPr="00E54C9F">
                        <w:rPr>
                          <w:sz w:val="16"/>
                          <w:szCs w:val="16"/>
                        </w:rPr>
                        <w:t>0400</w:t>
                      </w:r>
                      <w:r w:rsidR="00BE6B5F" w:rsidRPr="00E54C9F">
                        <w:rPr>
                          <w:sz w:val="16"/>
                          <w:szCs w:val="16"/>
                        </w:rPr>
                        <w:t>9</w:t>
                      </w:r>
                      <w:r w:rsidRPr="00E54C9F">
                        <w:rPr>
                          <w:sz w:val="16"/>
                          <w:szCs w:val="16"/>
                        </w:rPr>
                        <w:t>Almeria</w:t>
                      </w:r>
                    </w:p>
                    <w:p w:rsidR="003B124C" w:rsidRDefault="000C44F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950 225966 / 619262813 /657556785</w:t>
                      </w:r>
                    </w:p>
                    <w:p w:rsidR="003B124C" w:rsidRPr="00E54C9F" w:rsidRDefault="000C44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ventas</w:t>
                      </w:r>
                      <w:r w:rsidR="003B124C" w:rsidRPr="00E54C9F">
                        <w:rPr>
                          <w:sz w:val="18"/>
                          <w:szCs w:val="18"/>
                        </w:rPr>
                        <w:t>@limpiezasindalicas.com</w:t>
                      </w:r>
                    </w:p>
                    <w:p w:rsidR="000B14BE" w:rsidRPr="00E54C9F" w:rsidRDefault="000B14BE">
                      <w:pPr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E54C9F">
                        <w:rPr>
                          <w:b/>
                          <w:color w:val="0070C0"/>
                          <w:sz w:val="18"/>
                          <w:szCs w:val="18"/>
                        </w:rPr>
                        <w:t>www.limpiezasindalicas.com</w:t>
                      </w:r>
                    </w:p>
                  </w:txbxContent>
                </v:textbox>
              </v:shape>
            </w:pict>
          </mc:Fallback>
        </mc:AlternateContent>
      </w:r>
    </w:p>
    <w:p w:rsidR="003B124C" w:rsidRDefault="008F62B0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95250</wp:posOffset>
                </wp:positionV>
                <wp:extent cx="2885440" cy="1172210"/>
                <wp:effectExtent l="0" t="0" r="0" b="889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368" w:rsidRDefault="00CF41B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PARQUET ASTORGA</w:t>
                            </w:r>
                          </w:p>
                          <w:p w:rsidR="00EE0368" w:rsidRDefault="00CF41B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C/ SALITRE 28</w:t>
                            </w:r>
                          </w:p>
                          <w:p w:rsidR="001545AD" w:rsidRDefault="001545AD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2B2C4A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Default="000C44F9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="00CF41BA">
                              <w:rPr>
                                <w:b/>
                                <w:sz w:val="18"/>
                              </w:rPr>
                              <w:t>/A: CRISTINA ASTOGA</w:t>
                            </w:r>
                          </w:p>
                          <w:p w:rsidR="00EE0368" w:rsidRDefault="00CF41B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Telef.: </w:t>
                            </w:r>
                            <w:r>
                              <w:t>665583793</w:t>
                            </w:r>
                          </w:p>
                          <w:p w:rsidR="00EE0368" w:rsidRDefault="008F62B0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hyperlink r:id="rId7" w:history="1">
                              <w:r w:rsidR="00CF41BA">
                                <w:rPr>
                                  <w:rStyle w:val="Hipervnculo"/>
                                </w:rPr>
                                <w:t>cristina@parquetastorga.com</w:t>
                              </w:r>
                            </w:hyperlink>
                          </w:p>
                          <w:p w:rsidR="001545AD" w:rsidRDefault="001545AD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EE0368" w:rsidRDefault="00EE0368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2B2C4A" w:rsidRPr="00E11199" w:rsidRDefault="002B2C4A" w:rsidP="002B2C4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B2ADA" w:rsidRDefault="00FB2ADA" w:rsidP="00FB2AD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17.8pt;margin-top:7.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    <v:textbox>
                  <w:txbxContent>
                    <w:p w:rsidR="00EE0368" w:rsidRDefault="00CF41B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PARQUET ASTORGA</w:t>
                      </w:r>
                    </w:p>
                    <w:p w:rsidR="00EE0368" w:rsidRDefault="00CF41B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C/ SALITRE 28</w:t>
                      </w:r>
                    </w:p>
                    <w:p w:rsidR="001545AD" w:rsidRDefault="001545AD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2B2C4A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Default="000C44F9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</w:t>
                      </w:r>
                      <w:r w:rsidR="00CF41BA">
                        <w:rPr>
                          <w:b/>
                          <w:sz w:val="18"/>
                        </w:rPr>
                        <w:t>/A: CRISTINA ASTOGA</w:t>
                      </w:r>
                    </w:p>
                    <w:p w:rsidR="00EE0368" w:rsidRDefault="00CF41B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Telef.: </w:t>
                      </w:r>
                      <w:r>
                        <w:t>665583793</w:t>
                      </w:r>
                    </w:p>
                    <w:p w:rsidR="00EE0368" w:rsidRDefault="008F62B0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hyperlink r:id="rId8" w:history="1">
                        <w:r w:rsidR="00CF41BA">
                          <w:rPr>
                            <w:rStyle w:val="Hipervnculo"/>
                          </w:rPr>
                          <w:t>cristina@parquetastorga.com</w:t>
                        </w:r>
                      </w:hyperlink>
                    </w:p>
                    <w:p w:rsidR="001545AD" w:rsidRDefault="001545AD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EE0368" w:rsidRDefault="00EE0368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2B2C4A" w:rsidRPr="00E11199" w:rsidRDefault="002B2C4A" w:rsidP="002B2C4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FB2ADA" w:rsidRDefault="00FB2ADA" w:rsidP="00FB2AD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CF41BA">
        <w:rPr>
          <w:rFonts w:ascii="Arial Narrow" w:hAnsi="Arial Narrow"/>
          <w:sz w:val="22"/>
          <w:lang w:val="es-ES_tradnl"/>
        </w:rPr>
        <w:t>, a 25</w:t>
      </w:r>
      <w:r w:rsidR="002C57F1">
        <w:rPr>
          <w:rFonts w:ascii="Arial Narrow" w:hAnsi="Arial Narrow"/>
          <w:sz w:val="22"/>
          <w:lang w:val="es-ES_tradnl"/>
        </w:rPr>
        <w:t xml:space="preserve"> de Enero  de 2022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8F62B0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-1062355</wp:posOffset>
                </wp:positionV>
                <wp:extent cx="2885440" cy="1172210"/>
                <wp:effectExtent l="0" t="0" r="0" b="889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1BA" w:rsidRDefault="00CF41BA" w:rsidP="00CF41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PARQUET ASTORGA</w:t>
                            </w:r>
                          </w:p>
                          <w:p w:rsidR="00CF41BA" w:rsidRDefault="00CF41BA" w:rsidP="00CF41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C/ SALITRE 28</w:t>
                            </w:r>
                          </w:p>
                          <w:p w:rsidR="00CF41BA" w:rsidRDefault="00CF41BA" w:rsidP="00CF41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F41BA" w:rsidRDefault="00CF41BA" w:rsidP="00CF41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MÁLAGA</w:t>
                            </w:r>
                          </w:p>
                          <w:p w:rsidR="00CF41BA" w:rsidRDefault="00CF41BA" w:rsidP="00CF41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CF41BA" w:rsidRDefault="00CF41BA" w:rsidP="00CF41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A/A: CRISTINA ASTOGA</w:t>
                            </w:r>
                          </w:p>
                          <w:p w:rsidR="00CF41BA" w:rsidRDefault="00CF41BA" w:rsidP="00CF41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Telef.: </w:t>
                            </w:r>
                            <w:r>
                              <w:t>665583793</w:t>
                            </w:r>
                          </w:p>
                          <w:p w:rsidR="00CF41BA" w:rsidRDefault="008F62B0" w:rsidP="00CF41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hyperlink r:id="rId11" w:history="1">
                              <w:r w:rsidR="00CF41BA">
                                <w:rPr>
                                  <w:rStyle w:val="Hipervnculo"/>
                                </w:rPr>
                                <w:t>cristina@parquetastorga.com</w:t>
                              </w:r>
                            </w:hyperlink>
                          </w:p>
                          <w:p w:rsidR="001B5145" w:rsidRDefault="001B5145" w:rsidP="004D06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9.65pt;margin-top:-83.65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    <v:textbox>
                  <w:txbxContent>
                    <w:p w:rsidR="00CF41BA" w:rsidRDefault="00CF41BA" w:rsidP="00CF41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PARQUET ASTORGA</w:t>
                      </w:r>
                    </w:p>
                    <w:p w:rsidR="00CF41BA" w:rsidRDefault="00CF41BA" w:rsidP="00CF41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C/ SALITRE 28</w:t>
                      </w:r>
                    </w:p>
                    <w:p w:rsidR="00CF41BA" w:rsidRDefault="00CF41BA" w:rsidP="00CF41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CF41BA" w:rsidRDefault="00CF41BA" w:rsidP="00CF41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MÁLAGA</w:t>
                      </w:r>
                    </w:p>
                    <w:p w:rsidR="00CF41BA" w:rsidRDefault="00CF41BA" w:rsidP="00CF41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CF41BA" w:rsidRDefault="00CF41BA" w:rsidP="00CF41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A/A: CRISTINA ASTOGA</w:t>
                      </w:r>
                    </w:p>
                    <w:p w:rsidR="00CF41BA" w:rsidRDefault="00CF41BA" w:rsidP="00CF41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Telef.: </w:t>
                      </w:r>
                      <w:r>
                        <w:t>665583793</w:t>
                      </w:r>
                    </w:p>
                    <w:p w:rsidR="00CF41BA" w:rsidRDefault="008F62B0" w:rsidP="00CF41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hyperlink r:id="rId12" w:history="1">
                        <w:r w:rsidR="00CF41BA">
                          <w:rPr>
                            <w:rStyle w:val="Hipervnculo"/>
                          </w:rPr>
                          <w:t>cristina@parquetastorga.com</w:t>
                        </w:r>
                      </w:hyperlink>
                    </w:p>
                    <w:p w:rsidR="001B5145" w:rsidRDefault="001B5145" w:rsidP="004D060B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94A">
        <w:rPr>
          <w:lang w:val="es-ES_tradnl"/>
        </w:rPr>
        <w:t>JOSE ANTONIO LOPEZ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72FB2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890A9D" w:rsidRDefault="00890A9D" w:rsidP="00472FB2">
      <w:pPr>
        <w:rPr>
          <w:lang w:val="es-ES_tradnl"/>
        </w:rPr>
      </w:pP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CF41BA">
        <w:rPr>
          <w:i/>
          <w:lang w:val="es-ES_tradnl"/>
        </w:rPr>
        <w:t>25</w:t>
      </w:r>
      <w:r w:rsidR="002C57F1">
        <w:rPr>
          <w:i/>
          <w:lang w:val="es-ES_tradnl"/>
        </w:rPr>
        <w:t xml:space="preserve"> de Enero</w:t>
      </w:r>
      <w:r>
        <w:rPr>
          <w:i/>
          <w:lang w:val="es-ES_tradnl"/>
        </w:rPr>
        <w:t xml:space="preserve"> </w:t>
      </w:r>
      <w:r w:rsidR="002C57F1">
        <w:rPr>
          <w:i/>
          <w:lang w:val="es-ES_tradnl"/>
        </w:rPr>
        <w:t>de 2022</w:t>
      </w:r>
    </w:p>
    <w:p w:rsidR="00A42810" w:rsidRDefault="00606D38" w:rsidP="003B5C93">
      <w:pPr>
        <w:pStyle w:val="Ttulo3"/>
      </w:pPr>
      <w:r>
        <w:t>PRE</w:t>
      </w:r>
      <w:r w:rsidR="00CF41BA">
        <w:t>SUPUESTO Nº.MAJ2215</w:t>
      </w:r>
    </w:p>
    <w:p w:rsidR="003B5C93" w:rsidRDefault="003B5C93" w:rsidP="00A42810">
      <w:pPr>
        <w:rPr>
          <w:lang w:val="es-ES_tradnl"/>
        </w:rPr>
      </w:pPr>
    </w:p>
    <w:p w:rsidR="000F6047" w:rsidRPr="00A42810" w:rsidRDefault="000F6047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CF41BA">
        <w:t xml:space="preserve"> CRISTALES</w:t>
      </w:r>
    </w:p>
    <w:p w:rsidR="00EE0368" w:rsidRPr="00822D4D" w:rsidRDefault="00EE0368" w:rsidP="00EE0368">
      <w:pPr>
        <w:tabs>
          <w:tab w:val="left" w:pos="6900"/>
        </w:tabs>
        <w:rPr>
          <w:b/>
        </w:rPr>
      </w:pPr>
      <w:r>
        <w:tab/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3430E3" w:rsidRDefault="00EE0368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UNA VEZ EN SEMANA</w:t>
      </w:r>
      <w:r w:rsidRPr="003430E3">
        <w:rPr>
          <w:rFonts w:ascii="Arial" w:hAnsi="Arial" w:cs="Arial"/>
          <w:b/>
          <w:u w:val="single"/>
        </w:rPr>
        <w:t>:</w:t>
      </w:r>
    </w:p>
    <w:p w:rsidR="00AC6ED7" w:rsidRDefault="00CF41BA" w:rsidP="00CF41BA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</w:t>
      </w:r>
    </w:p>
    <w:p w:rsidR="00CF41BA" w:rsidRDefault="00CF41BA" w:rsidP="00CF41BA">
      <w:pPr>
        <w:rPr>
          <w:rFonts w:ascii="Arial" w:hAnsi="Arial" w:cs="Arial"/>
        </w:rPr>
      </w:pPr>
      <w:r>
        <w:rPr>
          <w:rFonts w:ascii="Arial" w:hAnsi="Arial" w:cs="Arial"/>
          <w:b/>
          <w:sz w:val="18"/>
        </w:rPr>
        <w:t xml:space="preserve">       </w:t>
      </w:r>
      <w:r w:rsidR="0016532F">
        <w:rPr>
          <w:rFonts w:ascii="Arial" w:hAnsi="Arial" w:cs="Arial"/>
          <w:b/>
          <w:sz w:val="18"/>
        </w:rPr>
        <w:t xml:space="preserve">   </w:t>
      </w:r>
      <w:r>
        <w:rPr>
          <w:rFonts w:ascii="Arial" w:hAnsi="Arial" w:cs="Arial"/>
          <w:b/>
          <w:sz w:val="18"/>
        </w:rPr>
        <w:t xml:space="preserve">  </w:t>
      </w:r>
      <w:r w:rsidRPr="00CF41BA">
        <w:rPr>
          <w:rFonts w:ascii="Arial" w:hAnsi="Arial" w:cs="Arial"/>
          <w:sz w:val="18"/>
        </w:rPr>
        <w:t xml:space="preserve"> - Limpieza de cristales escaprates por su parte exterior.</w:t>
      </w:r>
    </w:p>
    <w:p w:rsidR="00CF41BA" w:rsidRPr="00CF41BA" w:rsidRDefault="00CF41BA" w:rsidP="00CF41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6532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- Limpieza de la puerta de cristal por ambos lados.</w:t>
      </w:r>
    </w:p>
    <w:p w:rsidR="001545AD" w:rsidRDefault="001545AD" w:rsidP="001545AD">
      <w:pPr>
        <w:jc w:val="both"/>
        <w:rPr>
          <w:rFonts w:ascii="Arial" w:hAnsi="Arial" w:cs="Arial"/>
          <w:b/>
          <w:u w:val="single"/>
        </w:rPr>
      </w:pPr>
    </w:p>
    <w:p w:rsidR="00EE0368" w:rsidRDefault="00CF41BA" w:rsidP="00CF41BA">
      <w:pPr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LIMPIEZA QUINCENAL</w:t>
      </w:r>
      <w:r w:rsidR="00EE0368" w:rsidRPr="00391417">
        <w:rPr>
          <w:rFonts w:ascii="Arial" w:hAnsi="Arial" w:cs="Arial"/>
          <w:b/>
          <w:u w:val="single"/>
        </w:rPr>
        <w:t>:</w:t>
      </w:r>
    </w:p>
    <w:p w:rsidR="00CF41BA" w:rsidRPr="00CF41BA" w:rsidRDefault="00CF41BA" w:rsidP="00CF41BA">
      <w:pPr>
        <w:ind w:left="720"/>
        <w:jc w:val="both"/>
        <w:rPr>
          <w:rFonts w:ascii="Arial" w:hAnsi="Arial" w:cs="Arial"/>
          <w:b/>
          <w:u w:val="single"/>
        </w:rPr>
      </w:pPr>
    </w:p>
    <w:p w:rsidR="00CF41BA" w:rsidRPr="00CF41BA" w:rsidRDefault="00CF41BA" w:rsidP="00CF41BA">
      <w:pPr>
        <w:ind w:left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16532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-  Limpieza de cristales escaparates y puerta de cristal, por ambos  lados.</w:t>
      </w:r>
    </w:p>
    <w:p w:rsidR="00EE0368" w:rsidRPr="00AC6ED7" w:rsidRDefault="00EE0368" w:rsidP="00AC6ED7">
      <w:pPr>
        <w:rPr>
          <w:rFonts w:ascii="Arial" w:hAnsi="Arial" w:cs="Arial"/>
          <w:b/>
          <w:u w:val="single"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CF41BA" w:rsidRPr="00CF41BA" w:rsidRDefault="00CF41BA" w:rsidP="00CF41BA">
      <w:pPr>
        <w:numPr>
          <w:ilvl w:val="0"/>
          <w:numId w:val="2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</w:t>
      </w:r>
      <w:r w:rsidR="0016532F">
        <w:rPr>
          <w:rFonts w:ascii="Arial" w:hAnsi="Arial" w:cs="Arial"/>
          <w:b/>
          <w:u w:val="single"/>
        </w:rPr>
        <w:t>IMPIEZA BIMESTRAL</w:t>
      </w:r>
      <w:r w:rsidRPr="00391417">
        <w:rPr>
          <w:rFonts w:ascii="Arial" w:hAnsi="Arial" w:cs="Arial"/>
          <w:b/>
          <w:u w:val="single"/>
        </w:rPr>
        <w:t>:</w:t>
      </w:r>
    </w:p>
    <w:p w:rsidR="00CF41BA" w:rsidRDefault="00CF41BA" w:rsidP="00CF41BA">
      <w:pPr>
        <w:ind w:left="720"/>
        <w:jc w:val="both"/>
        <w:rPr>
          <w:rFonts w:ascii="Arial" w:hAnsi="Arial" w:cs="Arial"/>
        </w:rPr>
      </w:pPr>
    </w:p>
    <w:p w:rsidR="00CF41BA" w:rsidRDefault="00CF41BA" w:rsidP="00CF41B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6532F">
        <w:rPr>
          <w:rFonts w:ascii="Arial" w:hAnsi="Arial" w:cs="Arial"/>
        </w:rPr>
        <w:t xml:space="preserve"> Limpieza de las letras en fachada.</w:t>
      </w:r>
    </w:p>
    <w:p w:rsidR="0016532F" w:rsidRDefault="0016532F" w:rsidP="00CF41BA">
      <w:pPr>
        <w:ind w:lef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- Limpieza de la parte de la fachada que rodea la puerta.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MENSUAL…</w:t>
      </w:r>
      <w:r w:rsidR="0016532F">
        <w:rPr>
          <w:b/>
        </w:rPr>
        <w:t>…………………………………………………………….……64</w:t>
      </w:r>
      <w:r w:rsidR="00684121">
        <w:rPr>
          <w:b/>
        </w:rPr>
        <w:t>.00</w:t>
      </w:r>
      <w:r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AC6ED7" w:rsidRPr="000F6047" w:rsidRDefault="00AC6ED7" w:rsidP="00E6088C">
      <w:pPr>
        <w:pStyle w:val="Textocomentario"/>
        <w:tabs>
          <w:tab w:val="right" w:leader="dot" w:pos="8504"/>
        </w:tabs>
        <w:jc w:val="both"/>
      </w:pPr>
    </w:p>
    <w:sectPr w:rsidR="00AC6ED7" w:rsidRPr="000F6047" w:rsidSect="003B124C">
      <w:headerReference w:type="default" r:id="rId13"/>
      <w:footerReference w:type="default" r:id="rId14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A0" w:rsidRDefault="006F0EA0">
      <w:r>
        <w:separator/>
      </w:r>
    </w:p>
  </w:endnote>
  <w:endnote w:type="continuationSeparator" w:id="0">
    <w:p w:rsidR="006F0EA0" w:rsidRDefault="006F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A0" w:rsidRDefault="006F0EA0">
      <w:r>
        <w:separator/>
      </w:r>
    </w:p>
  </w:footnote>
  <w:footnote w:type="continuationSeparator" w:id="0">
    <w:p w:rsidR="006F0EA0" w:rsidRDefault="006F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8" w15:restartNumberingAfterBreak="0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62778"/>
    <w:multiLevelType w:val="hybridMultilevel"/>
    <w:tmpl w:val="1AD009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13"/>
  </w:num>
  <w:num w:numId="8">
    <w:abstractNumId w:val="25"/>
  </w:num>
  <w:num w:numId="9">
    <w:abstractNumId w:val="24"/>
  </w:num>
  <w:num w:numId="10">
    <w:abstractNumId w:val="5"/>
  </w:num>
  <w:num w:numId="11">
    <w:abstractNumId w:val="20"/>
  </w:num>
  <w:num w:numId="12">
    <w:abstractNumId w:val="16"/>
  </w:num>
  <w:num w:numId="13">
    <w:abstractNumId w:val="26"/>
  </w:num>
  <w:num w:numId="14">
    <w:abstractNumId w:val="21"/>
  </w:num>
  <w:num w:numId="15">
    <w:abstractNumId w:val="22"/>
  </w:num>
  <w:num w:numId="16">
    <w:abstractNumId w:val="7"/>
  </w:num>
  <w:num w:numId="17">
    <w:abstractNumId w:val="10"/>
  </w:num>
  <w:num w:numId="18">
    <w:abstractNumId w:val="23"/>
  </w:num>
  <w:num w:numId="19">
    <w:abstractNumId w:val="15"/>
  </w:num>
  <w:num w:numId="20">
    <w:abstractNumId w:val="2"/>
  </w:num>
  <w:num w:numId="21">
    <w:abstractNumId w:val="4"/>
  </w:num>
  <w:num w:numId="22">
    <w:abstractNumId w:val="3"/>
  </w:num>
  <w:num w:numId="23">
    <w:abstractNumId w:val="11"/>
  </w:num>
  <w:num w:numId="24">
    <w:abstractNumId w:val="27"/>
  </w:num>
  <w:num w:numId="25">
    <w:abstractNumId w:val="12"/>
  </w:num>
  <w:num w:numId="26">
    <w:abstractNumId w:val="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23C39"/>
    <w:rsid w:val="00126D8D"/>
    <w:rsid w:val="0013677E"/>
    <w:rsid w:val="0013775E"/>
    <w:rsid w:val="001451D1"/>
    <w:rsid w:val="0014760C"/>
    <w:rsid w:val="001545AD"/>
    <w:rsid w:val="0016532F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B072F"/>
    <w:rsid w:val="004C0C4D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6F0EA0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62D1"/>
    <w:rsid w:val="008B23CC"/>
    <w:rsid w:val="008E1702"/>
    <w:rsid w:val="008F325F"/>
    <w:rsid w:val="008F62B0"/>
    <w:rsid w:val="008F7028"/>
    <w:rsid w:val="0090237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60403"/>
    <w:rsid w:val="0096251F"/>
    <w:rsid w:val="00964A0F"/>
    <w:rsid w:val="009674B4"/>
    <w:rsid w:val="00984F5A"/>
    <w:rsid w:val="009910FE"/>
    <w:rsid w:val="00991362"/>
    <w:rsid w:val="00991F54"/>
    <w:rsid w:val="009A0B71"/>
    <w:rsid w:val="009A334A"/>
    <w:rsid w:val="009A33BB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66DCF"/>
    <w:rsid w:val="00B744E2"/>
    <w:rsid w:val="00B90AE3"/>
    <w:rsid w:val="00BB031B"/>
    <w:rsid w:val="00BD0C18"/>
    <w:rsid w:val="00BD11F5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CF41BA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22F"/>
    <w:rsid w:val="00DE5089"/>
    <w:rsid w:val="00DF0684"/>
    <w:rsid w:val="00E0548D"/>
    <w:rsid w:val="00E11199"/>
    <w:rsid w:val="00E1430E"/>
    <w:rsid w:val="00E2288F"/>
    <w:rsid w:val="00E36EA2"/>
    <w:rsid w:val="00E37F15"/>
    <w:rsid w:val="00E463C1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0F389F67-0181-4363-BF07-25414908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@parquetastorga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istina@parquetastorga.com" TargetMode="External"/><Relationship Id="rId12" Type="http://schemas.openxmlformats.org/officeDocument/2006/relationships/hyperlink" Target="mailto:cristina@parquetastorg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stina@parquetastorga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57F2AE1D-B70E-41A7-9622-AF5C2FC599B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Manuel Mateo</cp:lastModifiedBy>
  <cp:revision>2</cp:revision>
  <cp:lastPrinted>2022-01-25T10:29:00Z</cp:lastPrinted>
  <dcterms:created xsi:type="dcterms:W3CDTF">2022-11-30T15:07:00Z</dcterms:created>
  <dcterms:modified xsi:type="dcterms:W3CDTF">2022-11-30T15:07:00Z</dcterms:modified>
</cp:coreProperties>
</file>