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623814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140589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4F9" w:rsidRPr="00E54C9F" w:rsidRDefault="000C44F9" w:rsidP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Avd. de Barcelona , 17</w:t>
                            </w:r>
                          </w:p>
                          <w:p w:rsidR="000C44F9" w:rsidRPr="00E54C9F" w:rsidRDefault="00D7694A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29009 Má</w:t>
                            </w:r>
                            <w:r w:rsidR="000C44F9" w:rsidRPr="00E54C9F">
                              <w:rPr>
                                <w:sz w:val="16"/>
                                <w:szCs w:val="16"/>
                              </w:rPr>
                              <w:t>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619262813</w:t>
                            </w:r>
                          </w:p>
                          <w:p w:rsidR="000C44F9" w:rsidRDefault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Estaño 109 , Pol . Ind. Sector 20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Default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950 225966 / 619262813 /657556785</w:t>
                            </w:r>
                          </w:p>
                          <w:p w:rsidR="003B124C" w:rsidRPr="00E54C9F" w:rsidRDefault="000C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ventas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10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    <v:textbox style="mso-fit-shape-to-text:t">
                  <w:txbxContent>
                    <w:p w:rsidR="000C44F9" w:rsidRPr="00E54C9F" w:rsidRDefault="000C44F9" w:rsidP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Avd. de Barcelona , 17</w:t>
                      </w:r>
                    </w:p>
                    <w:p w:rsidR="000C44F9" w:rsidRPr="00E54C9F" w:rsidRDefault="00D7694A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29009 Má</w:t>
                      </w:r>
                      <w:r w:rsidR="000C44F9" w:rsidRPr="00E54C9F">
                        <w:rPr>
                          <w:sz w:val="16"/>
                          <w:szCs w:val="16"/>
                        </w:rPr>
                        <w:t>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619262813</w:t>
                      </w:r>
                    </w:p>
                    <w:p w:rsidR="000C44F9" w:rsidRDefault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Estaño 109 , Pol . Ind. Sector 20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</w:p>
                    <w:p w:rsidR="003B124C" w:rsidRDefault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950 225966 / 619262813 /657556785</w:t>
                      </w:r>
                    </w:p>
                    <w:p w:rsidR="003B124C" w:rsidRPr="00E54C9F" w:rsidRDefault="000C44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ventas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623814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0" t="0" r="0" b="889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D3" w:rsidRDefault="001A06BF" w:rsidP="00B5456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COMUNIDAD </w:t>
                            </w:r>
                            <w:r w:rsidR="0059312E">
                              <w:rPr>
                                <w:b/>
                                <w:sz w:val="18"/>
                              </w:rPr>
                              <w:t>DE PROPI</w:t>
                            </w:r>
                            <w:r w:rsidR="00CB25FD">
                              <w:rPr>
                                <w:b/>
                                <w:sz w:val="18"/>
                              </w:rPr>
                              <w:t xml:space="preserve">ETARIOS MARTINEZ DE LA ROSA </w:t>
                            </w:r>
                            <w:r w:rsidR="00E3205E"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="00CB25FD"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  <w:p w:rsidR="00BE53C7" w:rsidRDefault="00BE53C7" w:rsidP="00B5456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B54564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2B2C4A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D177DF">
                              <w:rPr>
                                <w:b/>
                                <w:sz w:val="18"/>
                              </w:rPr>
                              <w:t>/A: Magdalena</w:t>
                            </w:r>
                          </w:p>
                          <w:p w:rsidR="00D177DF" w:rsidRDefault="00D177DF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Telf. 680172882</w:t>
                            </w:r>
                          </w:p>
                          <w:p w:rsidR="002B2C4A" w:rsidRDefault="00623814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hyperlink r:id="rId7" w:history="1">
                              <w:r w:rsidR="00865329" w:rsidRPr="00BF2936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Lena67@hotmail.es</w:t>
                              </w:r>
                            </w:hyperlink>
                          </w:p>
                          <w:p w:rsidR="00865329" w:rsidRPr="00E11199" w:rsidRDefault="0086532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NkVx4dH&#10;AgAAkAQAAA4AAAAAAAAAAAAAAAAALgIAAGRycy9lMm9Eb2MueG1sUEsBAi0AFAAGAAgAAAAhAMjA&#10;eXPfAAAACgEAAA8AAAAAAAAAAAAAAAAAoQQAAGRycy9kb3ducmV2LnhtbFBLBQYAAAAABAAEAPMA&#10;AACtBQAAAAA=&#10;" o:allowincell="f" strokecolor="black [3213]">
                <v:textbox>
                  <w:txbxContent>
                    <w:p w:rsidR="00F25FD3" w:rsidRDefault="001A06BF" w:rsidP="00B5456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COMUNIDAD </w:t>
                      </w:r>
                      <w:r w:rsidR="0059312E">
                        <w:rPr>
                          <w:b/>
                          <w:sz w:val="18"/>
                        </w:rPr>
                        <w:t>DE PROPI</w:t>
                      </w:r>
                      <w:r w:rsidR="00CB25FD">
                        <w:rPr>
                          <w:b/>
                          <w:sz w:val="18"/>
                        </w:rPr>
                        <w:t xml:space="preserve">ETARIOS MARTINEZ DE LA ROSA </w:t>
                      </w:r>
                      <w:r w:rsidR="00E3205E">
                        <w:rPr>
                          <w:b/>
                          <w:sz w:val="18"/>
                        </w:rPr>
                        <w:t>1</w:t>
                      </w:r>
                      <w:r w:rsidR="00CB25FD">
                        <w:rPr>
                          <w:b/>
                          <w:sz w:val="18"/>
                        </w:rPr>
                        <w:t>5</w:t>
                      </w:r>
                    </w:p>
                    <w:p w:rsidR="00BE53C7" w:rsidRDefault="00BE53C7" w:rsidP="00B5456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B54564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2B2C4A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D177DF">
                        <w:rPr>
                          <w:b/>
                          <w:sz w:val="18"/>
                        </w:rPr>
                        <w:t>/A: Magdalena</w:t>
                      </w:r>
                    </w:p>
                    <w:p w:rsidR="00D177DF" w:rsidRDefault="00D177DF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Telf. 680172882</w:t>
                      </w:r>
                    </w:p>
                    <w:p w:rsidR="002B2C4A" w:rsidRDefault="00623814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hyperlink r:id="rId8" w:history="1">
                        <w:r w:rsidR="00865329" w:rsidRPr="00BF2936">
                          <w:rPr>
                            <w:rStyle w:val="Hipervnculo"/>
                            <w:b/>
                            <w:sz w:val="18"/>
                          </w:rPr>
                          <w:t>Lena67@hotmail.es</w:t>
                        </w:r>
                      </w:hyperlink>
                    </w:p>
                    <w:p w:rsidR="00865329" w:rsidRPr="00E11199" w:rsidRDefault="0086532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D177DF">
        <w:rPr>
          <w:rFonts w:ascii="Arial Narrow" w:hAnsi="Arial Narrow"/>
          <w:sz w:val="22"/>
          <w:lang w:val="es-ES_tradnl"/>
        </w:rPr>
        <w:t>, a 22 de Junio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D177DF">
        <w:rPr>
          <w:rFonts w:ascii="Arial Narrow" w:hAnsi="Arial Narrow"/>
          <w:sz w:val="22"/>
          <w:lang w:val="es-ES_tradnl"/>
        </w:rPr>
        <w:t xml:space="preserve"> de 2022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623814" w:rsidP="009201CA">
      <w:pPr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-786765</wp:posOffset>
                </wp:positionV>
                <wp:extent cx="2234565" cy="1000125"/>
                <wp:effectExtent l="8890" t="13335" r="13970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56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7DF" w:rsidRDefault="00D177DF" w:rsidP="00D177DF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DE PROPIETARIOS MARTINEZ DE LA ROSA 15</w:t>
                            </w:r>
                          </w:p>
                          <w:p w:rsidR="00D177DF" w:rsidRDefault="00D177DF" w:rsidP="00D177DF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D177DF" w:rsidRDefault="00D177DF" w:rsidP="00D177DF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D177DF" w:rsidRDefault="00D177DF" w:rsidP="00D177DF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D177DF" w:rsidRDefault="00D177DF" w:rsidP="00D177DF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A/A: Magdalena</w:t>
                            </w:r>
                          </w:p>
                          <w:p w:rsidR="00D177DF" w:rsidRDefault="00D177DF" w:rsidP="00D177DF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Telf. 680172882</w:t>
                            </w:r>
                          </w:p>
                          <w:p w:rsidR="00D177DF" w:rsidRPr="00E11199" w:rsidRDefault="00D177DF" w:rsidP="00D177DF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96DAB" w:rsidRPr="00E11199" w:rsidRDefault="00496DAB" w:rsidP="00496DAB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9312E" w:rsidRDefault="005931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68.15pt;margin-top:-61.95pt;width:175.9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">
                <v:textbox>
                  <w:txbxContent>
                    <w:p w:rsidR="00D177DF" w:rsidRDefault="00D177DF" w:rsidP="00D177DF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COMUNIDAD DE PROPIETARIOS MARTINEZ DE LA ROSA 15</w:t>
                      </w:r>
                    </w:p>
                    <w:p w:rsidR="00D177DF" w:rsidRDefault="00D177DF" w:rsidP="00D177DF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D177DF" w:rsidRDefault="00D177DF" w:rsidP="00D177DF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D177DF" w:rsidRDefault="00D177DF" w:rsidP="00D177DF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D177DF" w:rsidRDefault="00D177DF" w:rsidP="00D177DF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A/A: Magdalena</w:t>
                      </w:r>
                    </w:p>
                    <w:p w:rsidR="00D177DF" w:rsidRDefault="00D177DF" w:rsidP="00D177DF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Telf. 680172882</w:t>
                      </w:r>
                    </w:p>
                    <w:p w:rsidR="00D177DF" w:rsidRPr="00E11199" w:rsidRDefault="00D177DF" w:rsidP="00D177DF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496DAB" w:rsidRPr="00E11199" w:rsidRDefault="00496DAB" w:rsidP="00496DAB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59312E" w:rsidRDefault="0059312E"/>
                  </w:txbxContent>
                </v:textbox>
              </v:rect>
            </w:pict>
          </mc:Fallback>
        </mc:AlternateConten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496DAB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</w:t>
      </w:r>
      <w:r w:rsidR="00D177DF">
        <w:rPr>
          <w:i/>
          <w:lang w:val="es-ES_tradnl"/>
        </w:rPr>
        <w:t xml:space="preserve">      Málaga, a 22 de Junio</w:t>
      </w:r>
      <w:r w:rsidR="00717D86">
        <w:rPr>
          <w:i/>
          <w:lang w:val="es-ES_tradnl"/>
        </w:rPr>
        <w:t xml:space="preserve"> </w:t>
      </w:r>
      <w:r w:rsidR="00D177DF">
        <w:rPr>
          <w:i/>
          <w:lang w:val="es-ES_tradnl"/>
        </w:rPr>
        <w:t xml:space="preserve"> de 2022</w:t>
      </w:r>
    </w:p>
    <w:p w:rsidR="009201CA" w:rsidRDefault="00D177DF" w:rsidP="009201CA">
      <w:pPr>
        <w:pStyle w:val="Ttulo3"/>
      </w:pPr>
      <w:r>
        <w:t>PRESUPUESTO Nº.-MAJ2189</w:t>
      </w:r>
    </w:p>
    <w:p w:rsidR="009201CA" w:rsidRDefault="009201CA" w:rsidP="009201CA">
      <w:pPr>
        <w:pStyle w:val="Ttulo2"/>
      </w:pPr>
      <w:r>
        <w:t>PRESUPUESTO LIMPIEZA</w:t>
      </w:r>
    </w:p>
    <w:p w:rsidR="009201CA" w:rsidRDefault="009201CA" w:rsidP="009201CA">
      <w:pPr>
        <w:jc w:val="center"/>
        <w:rPr>
          <w:u w:val="single"/>
        </w:rPr>
      </w:pPr>
      <w:r>
        <w:rPr>
          <w:highlight w:val="cyan"/>
          <w:u w:val="single"/>
        </w:rPr>
        <w:t xml:space="preserve">DESCRIPCION DE ACTUACIÓN DE LIMPIEZA </w:t>
      </w:r>
    </w:p>
    <w:p w:rsidR="009201CA" w:rsidRDefault="009201CA" w:rsidP="009201CA">
      <w:pPr>
        <w:rPr>
          <w:u w:val="single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sz w:val="16"/>
        </w:rPr>
      </w:pPr>
      <w:r>
        <w:rPr>
          <w:b/>
          <w:i/>
          <w:sz w:val="22"/>
        </w:rPr>
        <w:t xml:space="preserve">LIMPIEZA </w:t>
      </w:r>
      <w:r w:rsidR="00496DAB">
        <w:rPr>
          <w:b/>
          <w:i/>
          <w:sz w:val="22"/>
          <w:u w:val="single"/>
        </w:rPr>
        <w:t>TRES VECES EN SEMANA</w:t>
      </w:r>
      <w:r>
        <w:rPr>
          <w:b/>
          <w:i/>
          <w:sz w:val="22"/>
        </w:rPr>
        <w:t xml:space="preserve"> </w:t>
      </w:r>
      <w:r>
        <w:rPr>
          <w:sz w:val="16"/>
        </w:rPr>
        <w:t>:(excepto festivos)</w:t>
      </w:r>
    </w:p>
    <w:p w:rsidR="009201CA" w:rsidRDefault="009201CA" w:rsidP="009201CA">
      <w:r>
        <w:t>- Desempolvado de la puerta exterior, puertas comunitarias,  puntos de luz, portero automatico, etc.</w:t>
      </w:r>
    </w:p>
    <w:p w:rsidR="00D177DF" w:rsidRDefault="009201CA" w:rsidP="00D177DF">
      <w:r>
        <w:t>- Limpieza de huellas digitales en revestimientos del  portal,  cristales, espejos etc.</w:t>
      </w:r>
    </w:p>
    <w:p w:rsidR="00D177DF" w:rsidRPr="007C0D04" w:rsidRDefault="00D177DF" w:rsidP="00D177DF">
      <w:r w:rsidRPr="007C0D04">
        <w:t>- Limpieza de ascensor incluidas ranuras y puertas correderas, etc.</w:t>
      </w:r>
    </w:p>
    <w:p w:rsidR="00717D86" w:rsidRDefault="009201CA" w:rsidP="009201CA">
      <w:r>
        <w:t>- Barrido y fregado o mopa según necesidad  del suelo del portal.</w:t>
      </w:r>
    </w:p>
    <w:p w:rsidR="00D177DF" w:rsidRDefault="00D177DF" w:rsidP="009201CA">
      <w:r>
        <w:t>- Barrido y fregado de la parte de acera correspondiente al portal.</w:t>
      </w:r>
    </w:p>
    <w:p w:rsidR="009201CA" w:rsidRDefault="009201CA" w:rsidP="009201CA">
      <w:pPr>
        <w:rPr>
          <w:u w:val="single"/>
        </w:rPr>
      </w:pPr>
    </w:p>
    <w:p w:rsidR="004529AE" w:rsidRDefault="004529AE" w:rsidP="004529AE">
      <w:pPr>
        <w:rPr>
          <w:b/>
          <w:i/>
          <w:sz w:val="22"/>
        </w:rPr>
      </w:pPr>
    </w:p>
    <w:p w:rsidR="004529AE" w:rsidRDefault="004529AE" w:rsidP="004529AE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UNA VEZ EN </w:t>
      </w:r>
      <w:r>
        <w:rPr>
          <w:b/>
          <w:i/>
          <w:sz w:val="22"/>
          <w:u w:val="single"/>
        </w:rPr>
        <w:t>SEMANA</w:t>
      </w:r>
    </w:p>
    <w:p w:rsidR="004529AE" w:rsidRDefault="004529AE" w:rsidP="004529AE">
      <w:pPr>
        <w:rPr>
          <w:sz w:val="22"/>
        </w:rPr>
      </w:pPr>
      <w:r>
        <w:rPr>
          <w:sz w:val="22"/>
        </w:rPr>
        <w:t>- Limpieza de repaso de pasillos y escaleras.</w:t>
      </w:r>
    </w:p>
    <w:p w:rsidR="004529AE" w:rsidRPr="004529AE" w:rsidRDefault="004529AE" w:rsidP="004529AE">
      <w:pPr>
        <w:rPr>
          <w:sz w:val="16"/>
        </w:rPr>
      </w:pPr>
      <w:r>
        <w:rPr>
          <w:sz w:val="22"/>
        </w:rPr>
        <w:t>- Barrido de la suciedad más significativa (hojas, colillas papeles) en suelo del patio.</w:t>
      </w:r>
    </w:p>
    <w:p w:rsidR="009201CA" w:rsidRDefault="009201CA" w:rsidP="009201CA">
      <w:pPr>
        <w:rPr>
          <w:b/>
          <w:i/>
          <w:sz w:val="22"/>
        </w:rPr>
      </w:pPr>
    </w:p>
    <w:p w:rsidR="004529AE" w:rsidRDefault="004529AE" w:rsidP="009201CA">
      <w:pPr>
        <w:rPr>
          <w:b/>
          <w:i/>
          <w:sz w:val="22"/>
        </w:rPr>
      </w:pPr>
    </w:p>
    <w:p w:rsidR="009201CA" w:rsidRDefault="009201CA" w:rsidP="009201CA">
      <w:pPr>
        <w:rPr>
          <w:sz w:val="16"/>
        </w:rPr>
      </w:pPr>
      <w:r>
        <w:rPr>
          <w:b/>
          <w:i/>
          <w:sz w:val="22"/>
        </w:rPr>
        <w:t xml:space="preserve">LIMPIEZA UNA VEZ EN </w:t>
      </w:r>
      <w:r>
        <w:rPr>
          <w:b/>
          <w:i/>
          <w:sz w:val="22"/>
          <w:u w:val="single"/>
        </w:rPr>
        <w:t>SEMANA</w:t>
      </w:r>
    </w:p>
    <w:p w:rsidR="009201CA" w:rsidRDefault="009201CA" w:rsidP="009201CA">
      <w:r>
        <w:t>- Barrido y fregado</w:t>
      </w:r>
      <w:r w:rsidR="0059312E">
        <w:t xml:space="preserve"> o mopa según necesidad</w:t>
      </w:r>
      <w:r>
        <w:t xml:space="preserve"> de suelo de pasillos desde el acceso a azotea  hasta el portal.</w:t>
      </w:r>
    </w:p>
    <w:p w:rsidR="009201CA" w:rsidRDefault="009201CA" w:rsidP="009201CA">
      <w:r>
        <w:t>- Barrido y fregado  de escaleras desde el acceso a azotea hasta  el portal.</w:t>
      </w:r>
    </w:p>
    <w:p w:rsidR="009201CA" w:rsidRDefault="009201CA" w:rsidP="009201CA">
      <w:r>
        <w:t>- Desempolvado de barandas, rodapiés,  extintores. etc.</w:t>
      </w:r>
    </w:p>
    <w:p w:rsidR="009201CA" w:rsidRDefault="00D177DF" w:rsidP="009201CA">
      <w:r>
        <w:t>- Limpieza y desinfección de los pulsadores de la luz, pomos de puertas comunitarias, pasamanos, botones de ascensor y demás puntos sensibles</w:t>
      </w:r>
    </w:p>
    <w:p w:rsidR="009201CA" w:rsidRDefault="009201CA" w:rsidP="009201CA">
      <w:pPr>
        <w:rPr>
          <w:b/>
          <w:i/>
          <w:sz w:val="22"/>
        </w:rPr>
      </w:pPr>
    </w:p>
    <w:p w:rsidR="004529AE" w:rsidRDefault="004529AE" w:rsidP="009201CA">
      <w:pPr>
        <w:rPr>
          <w:b/>
          <w:i/>
          <w:sz w:val="22"/>
        </w:rPr>
      </w:pPr>
    </w:p>
    <w:p w:rsidR="004529AE" w:rsidRDefault="004529AE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MENSUAL:</w:t>
      </w:r>
    </w:p>
    <w:p w:rsidR="009201CA" w:rsidRDefault="009201CA" w:rsidP="009201CA">
      <w:pPr>
        <w:rPr>
          <w:sz w:val="22"/>
        </w:rPr>
      </w:pPr>
      <w:r>
        <w:rPr>
          <w:i/>
          <w:sz w:val="22"/>
        </w:rPr>
        <w:t xml:space="preserve">- </w:t>
      </w:r>
      <w:r>
        <w:rPr>
          <w:sz w:val="22"/>
        </w:rPr>
        <w:t>Limpieza a fondo de la puerta exte</w:t>
      </w:r>
      <w:r w:rsidR="0059312E">
        <w:rPr>
          <w:sz w:val="22"/>
        </w:rPr>
        <w:t>r</w:t>
      </w:r>
      <w:r w:rsidR="00496DAB">
        <w:rPr>
          <w:sz w:val="22"/>
        </w:rPr>
        <w:t>ior</w:t>
      </w:r>
    </w:p>
    <w:p w:rsidR="00D177DF" w:rsidRDefault="00D177DF" w:rsidP="00D177DF">
      <w:pPr>
        <w:rPr>
          <w:sz w:val="22"/>
        </w:rPr>
      </w:pPr>
      <w:r>
        <w:t xml:space="preserve">- </w:t>
      </w:r>
      <w:r w:rsidRPr="004A7F79">
        <w:t>Limpieza a fondo de  revestimientos de  ascensor, ranuras de correderas  y puertas de ascensor  en planta</w:t>
      </w:r>
      <w:r w:rsidRPr="00DE341B">
        <w:rPr>
          <w:sz w:val="22"/>
        </w:rPr>
        <w:t>.</w:t>
      </w:r>
    </w:p>
    <w:p w:rsidR="004529AE" w:rsidRDefault="004529AE" w:rsidP="00D177DF">
      <w:r>
        <w:rPr>
          <w:sz w:val="22"/>
        </w:rPr>
        <w:t>- Fregado del suelo del patio.</w:t>
      </w:r>
    </w:p>
    <w:p w:rsidR="009201CA" w:rsidRDefault="009201CA" w:rsidP="009201CA">
      <w:pPr>
        <w:rPr>
          <w:b/>
          <w:i/>
          <w:sz w:val="22"/>
        </w:rPr>
      </w:pPr>
    </w:p>
    <w:p w:rsidR="004529AE" w:rsidRDefault="004529AE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BIMESTRAL:</w:t>
      </w:r>
    </w:p>
    <w:p w:rsidR="009201CA" w:rsidRDefault="009201CA" w:rsidP="009201CA">
      <w:r>
        <w:t>- Supervisión por parte de nuestro personal técnico del nivel de limpieza obtenido  y comprobación de  su grado de satisfacción.</w:t>
      </w:r>
    </w:p>
    <w:p w:rsidR="00E3205E" w:rsidRDefault="0059312E" w:rsidP="009201CA">
      <w:r>
        <w:t xml:space="preserve">- Limpieza de ventanas por </w:t>
      </w:r>
      <w:r w:rsidR="004529AE">
        <w:t>ambos lados, rejas y</w:t>
      </w:r>
      <w:r>
        <w:t xml:space="preserve"> poyetes de las mismas.</w:t>
      </w: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E3205E" w:rsidRDefault="00E3205E" w:rsidP="009201CA">
      <w:pPr>
        <w:rPr>
          <w:b/>
          <w:i/>
          <w:sz w:val="22"/>
        </w:rPr>
      </w:pPr>
    </w:p>
    <w:p w:rsidR="00E3205E" w:rsidRDefault="00E3205E" w:rsidP="009201CA">
      <w:pPr>
        <w:rPr>
          <w:b/>
          <w:i/>
          <w:sz w:val="22"/>
        </w:rPr>
      </w:pPr>
    </w:p>
    <w:p w:rsidR="00E3205E" w:rsidRDefault="00E3205E" w:rsidP="009201CA">
      <w:pPr>
        <w:rPr>
          <w:b/>
          <w:i/>
          <w:sz w:val="22"/>
        </w:rPr>
      </w:pPr>
    </w:p>
    <w:p w:rsidR="00E3205E" w:rsidRDefault="00E3205E" w:rsidP="009201CA">
      <w:pPr>
        <w:rPr>
          <w:b/>
          <w:i/>
          <w:sz w:val="22"/>
        </w:rPr>
      </w:pPr>
    </w:p>
    <w:p w:rsidR="00E3205E" w:rsidRDefault="00E3205E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SEMESTRAL:</w:t>
      </w:r>
    </w:p>
    <w:p w:rsidR="009201CA" w:rsidRDefault="009201CA" w:rsidP="009201CA">
      <w:r>
        <w:t>- Barrido de la suciedad más significativa en suelo de la</w:t>
      </w:r>
      <w:r w:rsidR="0059312E">
        <w:t>s</w:t>
      </w:r>
      <w:r>
        <w:t xml:space="preserve"> azotea</w:t>
      </w:r>
      <w:r w:rsidR="004529AE">
        <w:t xml:space="preserve">s y </w:t>
      </w:r>
      <w:r w:rsidR="0059312E">
        <w:t xml:space="preserve"> </w:t>
      </w:r>
      <w:r w:rsidR="001D48B9">
        <w:t xml:space="preserve">limpieza de sumideros </w:t>
      </w:r>
    </w:p>
    <w:p w:rsidR="009201CA" w:rsidRDefault="009201CA" w:rsidP="009201CA">
      <w:r>
        <w:t>- Limpieza de cuartos técnicos (RTVI, agua, luz etc.)</w:t>
      </w:r>
    </w:p>
    <w:p w:rsidR="004529AE" w:rsidRDefault="004529AE" w:rsidP="004529AE">
      <w:pPr>
        <w:rPr>
          <w:b/>
          <w:sz w:val="24"/>
          <w:szCs w:val="24"/>
        </w:rPr>
      </w:pPr>
      <w:r>
        <w:t>- Desempolvado de las paredes de los rellanos y escaleras del edificio.</w:t>
      </w:r>
      <w:r>
        <w:rPr>
          <w:b/>
          <w:sz w:val="24"/>
          <w:szCs w:val="24"/>
        </w:rPr>
        <w:t xml:space="preserve">  </w:t>
      </w:r>
    </w:p>
    <w:p w:rsidR="009201CA" w:rsidRDefault="009201CA" w:rsidP="009201CA">
      <w:pPr>
        <w:rPr>
          <w:b/>
          <w:i/>
          <w:sz w:val="22"/>
        </w:rPr>
      </w:pPr>
    </w:p>
    <w:p w:rsidR="004529AE" w:rsidRDefault="004529AE" w:rsidP="009201CA">
      <w:pPr>
        <w:rPr>
          <w:b/>
          <w:i/>
          <w:sz w:val="22"/>
        </w:rPr>
      </w:pPr>
    </w:p>
    <w:p w:rsidR="00D32EA8" w:rsidRDefault="00D32EA8" w:rsidP="009201CA">
      <w:pPr>
        <w:rPr>
          <w:b/>
          <w:sz w:val="24"/>
          <w:szCs w:val="24"/>
        </w:rPr>
      </w:pPr>
    </w:p>
    <w:p w:rsidR="009201CA" w:rsidRDefault="009201CA" w:rsidP="009201CA">
      <w:r>
        <w:rPr>
          <w:b/>
          <w:sz w:val="24"/>
          <w:szCs w:val="24"/>
        </w:rPr>
        <w:t xml:space="preserve">            </w:t>
      </w:r>
    </w:p>
    <w:p w:rsidR="009201CA" w:rsidRPr="00D32EA8" w:rsidRDefault="009201CA" w:rsidP="009201CA">
      <w:pPr>
        <w:pStyle w:val="Textocomentario"/>
        <w:tabs>
          <w:tab w:val="right" w:leader="dot" w:pos="8504"/>
        </w:tabs>
      </w:pPr>
    </w:p>
    <w:p w:rsidR="009201CA" w:rsidRDefault="00251B02" w:rsidP="009201CA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MENSUAL.</w:t>
      </w:r>
      <w:r>
        <w:rPr>
          <w:b/>
        </w:rPr>
        <w:tab/>
        <w:t>232</w:t>
      </w:r>
      <w:r w:rsidR="001D48B9">
        <w:rPr>
          <w:b/>
        </w:rPr>
        <w:t>.00</w:t>
      </w:r>
      <w:r w:rsidR="009201CA">
        <w:rPr>
          <w:b/>
        </w:rPr>
        <w:t xml:space="preserve"> €</w:t>
      </w:r>
    </w:p>
    <w:p w:rsidR="009201CA" w:rsidRDefault="009201CA" w:rsidP="009201C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9201CA" w:rsidRDefault="009201CA" w:rsidP="009201CA">
      <w:pPr>
        <w:ind w:right="4393"/>
        <w:rPr>
          <w:lang w:val="es-ES_tradnl"/>
        </w:rPr>
      </w:pPr>
      <w:r>
        <w:rPr>
          <w:lang w:val="es-ES_tradnl"/>
        </w:rPr>
        <w:t xml:space="preserve">       </w:t>
      </w:r>
    </w:p>
    <w:p w:rsidR="009201CA" w:rsidRDefault="009201CA" w:rsidP="009201CA">
      <w:pPr>
        <w:ind w:right="4393"/>
        <w:rPr>
          <w:u w:val="single"/>
        </w:rPr>
      </w:pPr>
      <w:r>
        <w:rPr>
          <w:lang w:val="es-ES_tradnl"/>
        </w:rPr>
        <w:t xml:space="preserve">         </w:t>
      </w:r>
    </w:p>
    <w:p w:rsidR="009201CA" w:rsidRDefault="009201CA" w:rsidP="009201CA">
      <w:pPr>
        <w:jc w:val="both"/>
        <w:rPr>
          <w:i/>
          <w:sz w:val="18"/>
        </w:rPr>
      </w:pPr>
      <w:r>
        <w:rPr>
          <w:i/>
          <w:sz w:val="18"/>
        </w:rPr>
        <w:t>.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b/>
          <w:sz w:val="16"/>
          <w:szCs w:val="16"/>
        </w:rPr>
        <w:t>Conscientes de la importancia de la desinfección en estos momentos, Limpiezas Indalicas desarrolla un protocolo de desinfección preventiva, utilizando productos  establecidos por el Ministerio de Sanidad tales como LIMOSEPTIC PLUS  y  CLORSAN, prestando una especial atención a puntos más críticos como; pomos de puertas comunitarias, botonaduras de ascensor tanto interior como exterior, interruptores comunitarios, todos aquellos puntos con alto nivel de uso/contacto,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b/>
          <w:sz w:val="16"/>
          <w:szCs w:val="16"/>
        </w:rPr>
        <w:t>Así como la implicación de todos nuestros trabajadores, para obtener una desinfección y dar a nuestros clientes la seguridad y tranquilidad que merecen.  </w:t>
      </w:r>
    </w:p>
    <w:p w:rsidR="00E6088C" w:rsidRPr="000764B5" w:rsidRDefault="00E6088C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sectPr w:rsidR="00E6088C" w:rsidRPr="000764B5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14" w:rsidRDefault="00987014">
      <w:r>
        <w:separator/>
      </w:r>
    </w:p>
  </w:endnote>
  <w:endnote w:type="continuationSeparator" w:id="0">
    <w:p w:rsidR="00987014" w:rsidRDefault="009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14" w:rsidRDefault="00987014">
      <w:r>
        <w:separator/>
      </w:r>
    </w:p>
  </w:footnote>
  <w:footnote w:type="continuationSeparator" w:id="0">
    <w:p w:rsidR="00987014" w:rsidRDefault="0098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91923"/>
    <w:rsid w:val="002923FC"/>
    <w:rsid w:val="002A43B7"/>
    <w:rsid w:val="002B2C4A"/>
    <w:rsid w:val="002B63DC"/>
    <w:rsid w:val="002C53A0"/>
    <w:rsid w:val="002D2356"/>
    <w:rsid w:val="002D7A97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6DAB"/>
    <w:rsid w:val="004974CF"/>
    <w:rsid w:val="004979FD"/>
    <w:rsid w:val="004A1E0C"/>
    <w:rsid w:val="004A3367"/>
    <w:rsid w:val="004A4709"/>
    <w:rsid w:val="004C0C4D"/>
    <w:rsid w:val="004D472D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9086C"/>
    <w:rsid w:val="0059312E"/>
    <w:rsid w:val="005A1E09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814"/>
    <w:rsid w:val="00623DFB"/>
    <w:rsid w:val="00627249"/>
    <w:rsid w:val="006462E3"/>
    <w:rsid w:val="00646378"/>
    <w:rsid w:val="00653C8F"/>
    <w:rsid w:val="00660CED"/>
    <w:rsid w:val="006802BC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4EAF"/>
    <w:rsid w:val="006C69EB"/>
    <w:rsid w:val="006E1477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44B1"/>
    <w:rsid w:val="007F473E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87014"/>
    <w:rsid w:val="00991362"/>
    <w:rsid w:val="009A334A"/>
    <w:rsid w:val="009A33BB"/>
    <w:rsid w:val="009A68CC"/>
    <w:rsid w:val="009B16AE"/>
    <w:rsid w:val="009B3CB5"/>
    <w:rsid w:val="009C1382"/>
    <w:rsid w:val="009C3A9C"/>
    <w:rsid w:val="009D297D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A5B5F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B25FD"/>
    <w:rsid w:val="00CB7D20"/>
    <w:rsid w:val="00CC388E"/>
    <w:rsid w:val="00CD28FC"/>
    <w:rsid w:val="00CE0AD8"/>
    <w:rsid w:val="00CE358C"/>
    <w:rsid w:val="00CE5590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90A88"/>
    <w:rsid w:val="00FA0E12"/>
    <w:rsid w:val="00FA1502"/>
    <w:rsid w:val="00FA4C9B"/>
    <w:rsid w:val="00FA52F8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5:docId w15:val="{64D0FB05-80D1-4BDB-9739-959CBE15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67@hotmail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67@hotmail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57F2AE1D-B70E-41A7-9622-AF5C2FC599B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3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2022-06-22T09:54:00Z</cp:lastPrinted>
  <dcterms:created xsi:type="dcterms:W3CDTF">2022-11-30T15:22:00Z</dcterms:created>
  <dcterms:modified xsi:type="dcterms:W3CDTF">2022-11-30T15:22:00Z</dcterms:modified>
</cp:coreProperties>
</file>