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24C" w:rsidRPr="00815EF8" w:rsidRDefault="00E03BCC" w:rsidP="000B14BE">
      <w:pPr>
        <w:ind w:right="4393"/>
        <w:rPr>
          <w:lang w:val="es-ES_tradnl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133985</wp:posOffset>
                </wp:positionV>
                <wp:extent cx="2322830" cy="1405890"/>
                <wp:effectExtent l="0" t="0" r="0" b="0"/>
                <wp:wrapNone/>
                <wp:docPr id="1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2830" cy="140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C44F9" w:rsidRPr="00E54C9F" w:rsidRDefault="000C44F9" w:rsidP="000C44F9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54C9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SEDE MALAGA</w:t>
                            </w:r>
                          </w:p>
                          <w:p w:rsidR="000C44F9" w:rsidRPr="00E54C9F" w:rsidRDefault="000C44F9" w:rsidP="000C44F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54C9F">
                              <w:rPr>
                                <w:sz w:val="16"/>
                                <w:szCs w:val="16"/>
                              </w:rPr>
                              <w:t>Avd. de Barcelona , 17</w:t>
                            </w:r>
                          </w:p>
                          <w:p w:rsidR="000C44F9" w:rsidRPr="00E54C9F" w:rsidRDefault="00D7694A" w:rsidP="000C44F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29009 Má</w:t>
                            </w:r>
                            <w:r w:rsidR="000C44F9" w:rsidRPr="00E54C9F">
                              <w:rPr>
                                <w:sz w:val="16"/>
                                <w:szCs w:val="16"/>
                              </w:rPr>
                              <w:t>laga</w:t>
                            </w:r>
                          </w:p>
                          <w:p w:rsidR="000C44F9" w:rsidRPr="00E54C9F" w:rsidRDefault="000C44F9" w:rsidP="000C44F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619262813</w:t>
                            </w:r>
                          </w:p>
                          <w:p w:rsidR="000C44F9" w:rsidRDefault="000C44F9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B14BE" w:rsidRPr="00E54C9F" w:rsidRDefault="000B14BE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54C9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SEDE </w:t>
                            </w:r>
                            <w:r w:rsidR="00E54C9F" w:rsidRPr="00E54C9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ALMERIA</w:t>
                            </w:r>
                          </w:p>
                          <w:p w:rsidR="003B124C" w:rsidRPr="00E54C9F" w:rsidRDefault="003B124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54C9F">
                              <w:rPr>
                                <w:sz w:val="16"/>
                                <w:szCs w:val="16"/>
                              </w:rPr>
                              <w:t xml:space="preserve">C/ </w:t>
                            </w:r>
                            <w:r w:rsidR="00BE6B5F" w:rsidRPr="00E54C9F">
                              <w:rPr>
                                <w:sz w:val="16"/>
                                <w:szCs w:val="16"/>
                              </w:rPr>
                              <w:t>Estaño 109 , Pol . Ind. Sector 20</w:t>
                            </w:r>
                          </w:p>
                          <w:p w:rsidR="003B124C" w:rsidRPr="00E54C9F" w:rsidRDefault="003B124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54C9F">
                              <w:rPr>
                                <w:sz w:val="16"/>
                                <w:szCs w:val="16"/>
                              </w:rPr>
                              <w:t>0400</w:t>
                            </w:r>
                            <w:r w:rsidR="00BE6B5F" w:rsidRPr="00E54C9F">
                              <w:rPr>
                                <w:sz w:val="16"/>
                                <w:szCs w:val="16"/>
                              </w:rPr>
                              <w:t>9</w:t>
                            </w:r>
                            <w:r w:rsidRPr="00E54C9F">
                              <w:rPr>
                                <w:sz w:val="16"/>
                                <w:szCs w:val="16"/>
                              </w:rPr>
                              <w:t>Almeria</w:t>
                            </w:r>
                          </w:p>
                          <w:p w:rsidR="003B124C" w:rsidRDefault="000C44F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950 225966 / 619262813 /657556785</w:t>
                            </w:r>
                          </w:p>
                          <w:p w:rsidR="003B124C" w:rsidRPr="00E54C9F" w:rsidRDefault="000C44F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ventas</w:t>
                            </w:r>
                            <w:r w:rsidR="003B124C" w:rsidRPr="00E54C9F">
                              <w:rPr>
                                <w:sz w:val="18"/>
                                <w:szCs w:val="18"/>
                              </w:rPr>
                              <w:t>@limpiezasindalicas.com</w:t>
                            </w:r>
                          </w:p>
                          <w:p w:rsidR="000B14BE" w:rsidRPr="00E54C9F" w:rsidRDefault="000B14BE">
                            <w:pPr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E54C9F"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  <w:t>www.limpiezasindalicas.com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-11.35pt;margin-top:10.55pt;width:182.9pt;height:110.7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" stroked="f">
                <v:textbox style="mso-fit-shape-to-text:t">
                  <w:txbxContent>
                    <w:p w:rsidR="000C44F9" w:rsidRPr="00E54C9F" w:rsidRDefault="000C44F9" w:rsidP="000C44F9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E54C9F">
                        <w:rPr>
                          <w:b/>
                          <w:bCs/>
                          <w:sz w:val="16"/>
                          <w:szCs w:val="16"/>
                        </w:rPr>
                        <w:t>SEDE MALAGA</w:t>
                      </w:r>
                    </w:p>
                    <w:p w:rsidR="000C44F9" w:rsidRPr="00E54C9F" w:rsidRDefault="000C44F9" w:rsidP="000C44F9">
                      <w:pPr>
                        <w:rPr>
                          <w:sz w:val="16"/>
                          <w:szCs w:val="16"/>
                        </w:rPr>
                      </w:pPr>
                      <w:r w:rsidRPr="00E54C9F">
                        <w:rPr>
                          <w:sz w:val="16"/>
                          <w:szCs w:val="16"/>
                        </w:rPr>
                        <w:t>Avd. de Barcelona , 17</w:t>
                      </w:r>
                    </w:p>
                    <w:p w:rsidR="000C44F9" w:rsidRPr="00E54C9F" w:rsidRDefault="00D7694A" w:rsidP="000C44F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29009 Má</w:t>
                      </w:r>
                      <w:r w:rsidR="000C44F9" w:rsidRPr="00E54C9F">
                        <w:rPr>
                          <w:sz w:val="16"/>
                          <w:szCs w:val="16"/>
                        </w:rPr>
                        <w:t>laga</w:t>
                      </w:r>
                    </w:p>
                    <w:p w:rsidR="000C44F9" w:rsidRPr="00E54C9F" w:rsidRDefault="000C44F9" w:rsidP="000C44F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619262813</w:t>
                      </w:r>
                    </w:p>
                    <w:p w:rsidR="000C44F9" w:rsidRDefault="000C44F9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B14BE" w:rsidRPr="00E54C9F" w:rsidRDefault="000B14BE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E54C9F">
                        <w:rPr>
                          <w:b/>
                          <w:bCs/>
                          <w:sz w:val="16"/>
                          <w:szCs w:val="16"/>
                        </w:rPr>
                        <w:t xml:space="preserve">SEDE </w:t>
                      </w:r>
                      <w:r w:rsidR="00E54C9F" w:rsidRPr="00E54C9F">
                        <w:rPr>
                          <w:b/>
                          <w:bCs/>
                          <w:sz w:val="16"/>
                          <w:szCs w:val="16"/>
                        </w:rPr>
                        <w:t>ALMERIA</w:t>
                      </w:r>
                    </w:p>
                    <w:p w:rsidR="003B124C" w:rsidRPr="00E54C9F" w:rsidRDefault="003B124C">
                      <w:pPr>
                        <w:rPr>
                          <w:sz w:val="16"/>
                          <w:szCs w:val="16"/>
                        </w:rPr>
                      </w:pPr>
                      <w:r w:rsidRPr="00E54C9F">
                        <w:rPr>
                          <w:sz w:val="16"/>
                          <w:szCs w:val="16"/>
                        </w:rPr>
                        <w:t xml:space="preserve">C/ </w:t>
                      </w:r>
                      <w:r w:rsidR="00BE6B5F" w:rsidRPr="00E54C9F">
                        <w:rPr>
                          <w:sz w:val="16"/>
                          <w:szCs w:val="16"/>
                        </w:rPr>
                        <w:t>Estaño 109 , Pol . Ind. Sector 20</w:t>
                      </w:r>
                    </w:p>
                    <w:p w:rsidR="003B124C" w:rsidRPr="00E54C9F" w:rsidRDefault="003B124C">
                      <w:pPr>
                        <w:rPr>
                          <w:sz w:val="16"/>
                          <w:szCs w:val="16"/>
                        </w:rPr>
                      </w:pPr>
                      <w:r w:rsidRPr="00E54C9F">
                        <w:rPr>
                          <w:sz w:val="16"/>
                          <w:szCs w:val="16"/>
                        </w:rPr>
                        <w:t>0400</w:t>
                      </w:r>
                      <w:r w:rsidR="00BE6B5F" w:rsidRPr="00E54C9F">
                        <w:rPr>
                          <w:sz w:val="16"/>
                          <w:szCs w:val="16"/>
                        </w:rPr>
                        <w:t>9</w:t>
                      </w:r>
                      <w:r w:rsidRPr="00E54C9F">
                        <w:rPr>
                          <w:sz w:val="16"/>
                          <w:szCs w:val="16"/>
                        </w:rPr>
                        <w:t>Almeria</w:t>
                      </w:r>
                    </w:p>
                    <w:p w:rsidR="003B124C" w:rsidRDefault="000C44F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950 225966 / 619262813 /657556785</w:t>
                      </w:r>
                    </w:p>
                    <w:p w:rsidR="003B124C" w:rsidRPr="00E54C9F" w:rsidRDefault="000C44F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ventas</w:t>
                      </w:r>
                      <w:r w:rsidR="003B124C" w:rsidRPr="00E54C9F">
                        <w:rPr>
                          <w:sz w:val="18"/>
                          <w:szCs w:val="18"/>
                        </w:rPr>
                        <w:t>@limpiezasindalicas.com</w:t>
                      </w:r>
                    </w:p>
                    <w:p w:rsidR="000B14BE" w:rsidRPr="00E54C9F" w:rsidRDefault="000B14BE">
                      <w:pPr>
                        <w:rPr>
                          <w:b/>
                          <w:color w:val="0070C0"/>
                          <w:sz w:val="18"/>
                          <w:szCs w:val="18"/>
                        </w:rPr>
                      </w:pPr>
                      <w:r w:rsidRPr="00E54C9F">
                        <w:rPr>
                          <w:b/>
                          <w:color w:val="0070C0"/>
                          <w:sz w:val="18"/>
                          <w:szCs w:val="18"/>
                        </w:rPr>
                        <w:t>www.limpiezasindalicas.com</w:t>
                      </w:r>
                    </w:p>
                  </w:txbxContent>
                </v:textbox>
              </v:shape>
            </w:pict>
          </mc:Fallback>
        </mc:AlternateContent>
      </w:r>
    </w:p>
    <w:p w:rsidR="003B124C" w:rsidRDefault="00E03BCC">
      <w:pPr>
        <w:rPr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2766060</wp:posOffset>
                </wp:positionH>
                <wp:positionV relativeFrom="paragraph">
                  <wp:posOffset>95250</wp:posOffset>
                </wp:positionV>
                <wp:extent cx="2885440" cy="1172210"/>
                <wp:effectExtent l="0" t="0" r="0" b="8890"/>
                <wp:wrapNone/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71CD" w:rsidRDefault="00254D70" w:rsidP="006071CD">
                            <w:r>
                              <w:rPr>
                                <w:b/>
                                <w:bCs/>
                                <w:color w:val="0B5394"/>
                                <w:sz w:val="27"/>
                                <w:szCs w:val="27"/>
                              </w:rPr>
                              <w:t>APARTAMENTOS  PORTAZGO</w:t>
                            </w:r>
                          </w:p>
                          <w:p w:rsidR="006071CD" w:rsidRDefault="004B4909" w:rsidP="006071CD">
                            <w:r>
                              <w:t>C/ PORTAZGO 8-3-A</w:t>
                            </w:r>
                          </w:p>
                          <w:p w:rsidR="002B2C4A" w:rsidRDefault="004B4909" w:rsidP="002B2C4A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MALAGA</w:t>
                            </w:r>
                          </w:p>
                          <w:p w:rsidR="002B2C4A" w:rsidRDefault="000C44F9" w:rsidP="002B2C4A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</w:t>
                            </w:r>
                            <w:r w:rsidR="004B4909">
                              <w:rPr>
                                <w:b/>
                                <w:sz w:val="18"/>
                              </w:rPr>
                              <w:t xml:space="preserve">/A: </w:t>
                            </w:r>
                            <w:r w:rsidR="00D130F4">
                              <w:rPr>
                                <w:b/>
                                <w:sz w:val="18"/>
                              </w:rPr>
                              <w:t>Mª CANDELA</w:t>
                            </w:r>
                          </w:p>
                          <w:p w:rsidR="003A4EF7" w:rsidRDefault="004B4909" w:rsidP="002B2C4A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Telef.  </w:t>
                            </w:r>
                            <w:r w:rsidR="00D130F4">
                              <w:rPr>
                                <w:b/>
                                <w:sz w:val="18"/>
                              </w:rPr>
                              <w:t>669782848</w:t>
                            </w:r>
                          </w:p>
                          <w:p w:rsidR="002B2C4A" w:rsidRPr="00E11199" w:rsidRDefault="002B2C4A" w:rsidP="002B2C4A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FB2ADA" w:rsidRDefault="00FB2ADA" w:rsidP="00FB2ADA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7" type="#_x0000_t202" style="position:absolute;margin-left:217.8pt;margin-top:7.5pt;width:227.2pt;height:92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" o:allowincell="f" strokecolor="black [3213]">
                <v:textbox>
                  <w:txbxContent>
                    <w:p w:rsidR="006071CD" w:rsidRDefault="00254D70" w:rsidP="006071CD">
                      <w:r>
                        <w:rPr>
                          <w:b/>
                          <w:bCs/>
                          <w:color w:val="0B5394"/>
                          <w:sz w:val="27"/>
                          <w:szCs w:val="27"/>
                        </w:rPr>
                        <w:t>APARTAMENTOS  PORTAZGO</w:t>
                      </w:r>
                    </w:p>
                    <w:p w:rsidR="006071CD" w:rsidRDefault="004B4909" w:rsidP="006071CD">
                      <w:r>
                        <w:t>C/ PORTAZGO 8-3-A</w:t>
                      </w:r>
                    </w:p>
                    <w:p w:rsidR="002B2C4A" w:rsidRDefault="004B4909" w:rsidP="002B2C4A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MALAGA</w:t>
                      </w:r>
                    </w:p>
                    <w:p w:rsidR="002B2C4A" w:rsidRDefault="000C44F9" w:rsidP="002B2C4A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A</w:t>
                      </w:r>
                      <w:r w:rsidR="004B4909">
                        <w:rPr>
                          <w:b/>
                          <w:sz w:val="18"/>
                        </w:rPr>
                        <w:t xml:space="preserve">/A: </w:t>
                      </w:r>
                      <w:r w:rsidR="00D130F4">
                        <w:rPr>
                          <w:b/>
                          <w:sz w:val="18"/>
                        </w:rPr>
                        <w:t>Mª CANDELA</w:t>
                      </w:r>
                    </w:p>
                    <w:p w:rsidR="003A4EF7" w:rsidRDefault="004B4909" w:rsidP="002B2C4A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Telef.  </w:t>
                      </w:r>
                      <w:r w:rsidR="00D130F4">
                        <w:rPr>
                          <w:b/>
                          <w:sz w:val="18"/>
                        </w:rPr>
                        <w:t>669782848</w:t>
                      </w:r>
                    </w:p>
                    <w:p w:rsidR="002B2C4A" w:rsidRPr="00E11199" w:rsidRDefault="002B2C4A" w:rsidP="002B2C4A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</w:p>
                    <w:p w:rsidR="00FB2ADA" w:rsidRDefault="00FB2ADA" w:rsidP="00FB2ADA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B124C" w:rsidRDefault="003B124C" w:rsidP="003B124C">
      <w:pPr>
        <w:tabs>
          <w:tab w:val="left" w:pos="3516"/>
        </w:tabs>
        <w:rPr>
          <w:lang w:val="es-ES_tradnl"/>
        </w:rPr>
      </w:pPr>
      <w:r>
        <w:rPr>
          <w:lang w:val="es-ES_tradnl"/>
        </w:rPr>
        <w:tab/>
      </w: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b/>
        </w:rPr>
      </w:pPr>
    </w:p>
    <w:p w:rsidR="003B124C" w:rsidRDefault="003B124C">
      <w:pPr>
        <w:rPr>
          <w:b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0C44F9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En Málaga</w:t>
      </w:r>
      <w:r w:rsidR="001541DA">
        <w:rPr>
          <w:rFonts w:ascii="Arial Narrow" w:hAnsi="Arial Narrow"/>
          <w:sz w:val="22"/>
          <w:lang w:val="es-ES_tradnl"/>
        </w:rPr>
        <w:t>, a 22</w:t>
      </w:r>
      <w:r w:rsidR="006071CD">
        <w:rPr>
          <w:rFonts w:ascii="Arial Narrow" w:hAnsi="Arial Narrow"/>
          <w:sz w:val="22"/>
          <w:lang w:val="es-ES_tradnl"/>
        </w:rPr>
        <w:t xml:space="preserve"> de Marzo</w:t>
      </w:r>
      <w:r w:rsidR="00F40326">
        <w:rPr>
          <w:rFonts w:ascii="Arial Narrow" w:hAnsi="Arial Narrow"/>
          <w:sz w:val="22"/>
          <w:lang w:val="es-ES_tradnl"/>
        </w:rPr>
        <w:t xml:space="preserve"> </w:t>
      </w:r>
      <w:r w:rsidR="006071CD">
        <w:rPr>
          <w:rFonts w:ascii="Arial Narrow" w:hAnsi="Arial Narrow"/>
          <w:sz w:val="22"/>
          <w:lang w:val="es-ES_tradnl"/>
        </w:rPr>
        <w:t xml:space="preserve"> de 2022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FB6DB3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Muy sres.</w:t>
      </w:r>
      <w:r w:rsidR="003B124C">
        <w:rPr>
          <w:rFonts w:ascii="Arial Narrow" w:hAnsi="Arial Narrow"/>
          <w:sz w:val="22"/>
          <w:lang w:val="es-ES_tradnl"/>
        </w:rPr>
        <w:t xml:space="preserve"> Nuestros: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En la medida de atender las necesidades de limpieza de sus instalaciones apreciadas </w:t>
      </w:r>
      <w:r w:rsidR="00823902">
        <w:rPr>
          <w:rFonts w:ascii="Arial Narrow" w:hAnsi="Arial Narrow"/>
          <w:sz w:val="22"/>
          <w:lang w:val="es-ES_tradnl"/>
        </w:rPr>
        <w:t>a través del análisis realizado</w:t>
      </w:r>
      <w:r>
        <w:rPr>
          <w:rFonts w:ascii="Arial Narrow" w:hAnsi="Arial Narrow"/>
          <w:sz w:val="22"/>
          <w:lang w:val="es-ES_tradnl"/>
        </w:rPr>
        <w:t xml:space="preserve">, tenemos la satisfacción de ofrecerles nuestra oferta </w:t>
      </w:r>
      <w:r w:rsidR="001A06BF">
        <w:rPr>
          <w:rFonts w:ascii="Arial Narrow" w:hAnsi="Arial Narrow"/>
          <w:sz w:val="22"/>
          <w:lang w:val="es-ES_tradnl"/>
        </w:rPr>
        <w:t xml:space="preserve">mediante el presupuesto anexo </w:t>
      </w:r>
      <w:r>
        <w:rPr>
          <w:rFonts w:ascii="Arial Narrow" w:hAnsi="Arial Narrow"/>
          <w:sz w:val="22"/>
          <w:lang w:val="es-ES_tradnl"/>
        </w:rPr>
        <w:t>confiando en que éste sea de su agrado.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Sin otro particular y poniéndonos a su disposición para cuantas ac</w:t>
      </w:r>
      <w:r w:rsidR="002F67B3">
        <w:rPr>
          <w:rFonts w:ascii="Arial Narrow" w:hAnsi="Arial Narrow"/>
          <w:sz w:val="22"/>
          <w:lang w:val="es-ES_tradnl"/>
        </w:rPr>
        <w:t>laraciones precisen al respecto</w:t>
      </w:r>
      <w:r>
        <w:rPr>
          <w:rFonts w:ascii="Arial Narrow" w:hAnsi="Arial Narrow"/>
          <w:sz w:val="22"/>
          <w:lang w:val="es-ES_tradnl"/>
        </w:rPr>
        <w:t>, aprovecho la ocasión para saludarles atentamente.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</w:t>
      </w:r>
      <w:r w:rsidR="000C44F9">
        <w:rPr>
          <w:rFonts w:ascii="Arial Narrow" w:hAnsi="Arial Narrow"/>
          <w:sz w:val="22"/>
          <w:lang w:val="es-ES_tradnl"/>
        </w:rPr>
        <w:t xml:space="preserve">      En espera de sus noticias</w:t>
      </w:r>
      <w:r>
        <w:rPr>
          <w:rFonts w:ascii="Arial Narrow" w:hAnsi="Arial Narrow"/>
          <w:sz w:val="22"/>
          <w:lang w:val="es-ES_tradnl"/>
        </w:rPr>
        <w:t>, atentamente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815EF8" w:rsidRDefault="003B124C" w:rsidP="00815EF8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Fdo: </w:t>
      </w:r>
      <w:r w:rsidR="000C44F9">
        <w:rPr>
          <w:rFonts w:ascii="Arial Narrow" w:hAnsi="Arial Narrow"/>
          <w:sz w:val="22"/>
          <w:lang w:val="es-ES_tradnl"/>
        </w:rPr>
        <w:t>José An</w:t>
      </w:r>
      <w:r w:rsidR="00D7694A">
        <w:rPr>
          <w:rFonts w:ascii="Arial Narrow" w:hAnsi="Arial Narrow"/>
          <w:sz w:val="22"/>
          <w:lang w:val="es-ES_tradnl"/>
        </w:rPr>
        <w:t>tonio</w:t>
      </w:r>
      <w:r w:rsidR="001A06BF">
        <w:rPr>
          <w:rFonts w:ascii="Arial Narrow" w:hAnsi="Arial Narrow"/>
          <w:sz w:val="22"/>
          <w:lang w:val="es-ES_tradnl"/>
        </w:rPr>
        <w:t xml:space="preserve"> López</w:t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815EF8" w:rsidRDefault="00D7694A" w:rsidP="00815EF8">
      <w:pPr>
        <w:rPr>
          <w:rFonts w:ascii="Arial Narrow" w:hAnsi="Arial Narrow"/>
          <w:sz w:val="22"/>
          <w:lang w:val="es-ES_tradnl"/>
        </w:rPr>
      </w:pPr>
      <w:r w:rsidRPr="00D7694A">
        <w:rPr>
          <w:rFonts w:ascii="Arial Narrow" w:hAnsi="Arial Narrow"/>
          <w:noProof/>
          <w:sz w:val="22"/>
        </w:rPr>
        <w:drawing>
          <wp:inline distT="0" distB="0" distL="0" distR="0">
            <wp:extent cx="1682159" cy="860347"/>
            <wp:effectExtent l="19050" t="0" r="0" b="0"/>
            <wp:docPr id="19" name="57F2AE1D-B70E-41A7-9622-AF5C2FC599B5" descr="cid:57F2AE1D-B70E-41A7-9622-AF5C2FC599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F2AE1D-B70E-41A7-9622-AF5C2FC599B5" descr="cid:57F2AE1D-B70E-41A7-9622-AF5C2FC599B5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 l="23348" t="31399" r="13687" b="44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59" cy="860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9201CA" w:rsidRDefault="00E03BCC" w:rsidP="009201CA">
      <w:pPr>
        <w:rPr>
          <w:lang w:val="es-ES_tradn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3405505</wp:posOffset>
                </wp:positionH>
                <wp:positionV relativeFrom="paragraph">
                  <wp:posOffset>-786765</wp:posOffset>
                </wp:positionV>
                <wp:extent cx="2570480" cy="1095375"/>
                <wp:effectExtent l="8890" t="13335" r="11430" b="571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048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30F4" w:rsidRDefault="00D130F4" w:rsidP="00D130F4">
                            <w:r>
                              <w:rPr>
                                <w:b/>
                                <w:bCs/>
                                <w:color w:val="0B5394"/>
                                <w:sz w:val="27"/>
                                <w:szCs w:val="27"/>
                              </w:rPr>
                              <w:t>APARTAMENTOS  PORTAZGO</w:t>
                            </w:r>
                          </w:p>
                          <w:p w:rsidR="00D130F4" w:rsidRDefault="00D130F4" w:rsidP="00D130F4">
                            <w:r>
                              <w:t>C/ PORTAZGO 8-3-A</w:t>
                            </w:r>
                          </w:p>
                          <w:p w:rsidR="00D130F4" w:rsidRDefault="00D130F4" w:rsidP="00D130F4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MALAGA</w:t>
                            </w:r>
                          </w:p>
                          <w:p w:rsidR="00D130F4" w:rsidRDefault="00D130F4" w:rsidP="00D130F4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A/A: Mª CANDELA</w:t>
                            </w:r>
                          </w:p>
                          <w:p w:rsidR="00D130F4" w:rsidRDefault="00D130F4" w:rsidP="00D130F4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Telef.  669782848</w:t>
                            </w:r>
                          </w:p>
                          <w:p w:rsidR="00D130F4" w:rsidRPr="00E11199" w:rsidRDefault="00D130F4" w:rsidP="00D130F4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D130F4" w:rsidRDefault="00D130F4" w:rsidP="00D130F4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1541DA" w:rsidRDefault="001541DA" w:rsidP="001541DA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59312E" w:rsidRDefault="005931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margin-left:268.15pt;margin-top:-61.95pt;width:202.4pt;height:8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">
                <v:textbox>
                  <w:txbxContent>
                    <w:p w:rsidR="00D130F4" w:rsidRDefault="00D130F4" w:rsidP="00D130F4">
                      <w:r>
                        <w:rPr>
                          <w:b/>
                          <w:bCs/>
                          <w:color w:val="0B5394"/>
                          <w:sz w:val="27"/>
                          <w:szCs w:val="27"/>
                        </w:rPr>
                        <w:t>APARTAMENTOS  PORTAZGO</w:t>
                      </w:r>
                    </w:p>
                    <w:p w:rsidR="00D130F4" w:rsidRDefault="00D130F4" w:rsidP="00D130F4">
                      <w:r>
                        <w:t>C/ PORTAZGO 8-3-A</w:t>
                      </w:r>
                    </w:p>
                    <w:p w:rsidR="00D130F4" w:rsidRDefault="00D130F4" w:rsidP="00D130F4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MALAGA</w:t>
                      </w:r>
                    </w:p>
                    <w:p w:rsidR="00D130F4" w:rsidRDefault="00D130F4" w:rsidP="00D130F4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A/A: Mª CANDELA</w:t>
                      </w:r>
                    </w:p>
                    <w:p w:rsidR="00D130F4" w:rsidRDefault="00D130F4" w:rsidP="00D130F4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Telef.  669782848</w:t>
                      </w:r>
                    </w:p>
                    <w:p w:rsidR="00D130F4" w:rsidRPr="00E11199" w:rsidRDefault="00D130F4" w:rsidP="00D130F4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</w:p>
                    <w:p w:rsidR="00D130F4" w:rsidRDefault="00D130F4" w:rsidP="00D130F4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1541DA" w:rsidRDefault="001541DA" w:rsidP="001541DA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59312E" w:rsidRDefault="0059312E"/>
                  </w:txbxContent>
                </v:textbox>
              </v:rect>
            </w:pict>
          </mc:Fallback>
        </mc:AlternateContent>
      </w:r>
      <w:r w:rsidR="009201CA">
        <w:rPr>
          <w:lang w:val="es-ES_tradnl"/>
        </w:rPr>
        <w:t xml:space="preserve">                   JOSE ANTONIO LOPEZ</w:t>
      </w:r>
    </w:p>
    <w:p w:rsidR="009201CA" w:rsidRDefault="009201CA" w:rsidP="009201CA">
      <w:pPr>
        <w:ind w:right="4393"/>
        <w:jc w:val="center"/>
        <w:rPr>
          <w:lang w:val="es-ES_tradnl"/>
        </w:rPr>
      </w:pPr>
      <w:r>
        <w:rPr>
          <w:lang w:val="es-ES_tradnl"/>
        </w:rPr>
        <w:t>ventas@limpiezasindalicas.com</w:t>
      </w:r>
    </w:p>
    <w:p w:rsidR="009201CA" w:rsidRDefault="009201CA" w:rsidP="009201CA">
      <w:pPr>
        <w:ind w:right="4393"/>
        <w:jc w:val="center"/>
        <w:rPr>
          <w:lang w:val="es-ES_tradnl"/>
        </w:rPr>
      </w:pPr>
      <w:r>
        <w:rPr>
          <w:lang w:val="es-ES_tradnl"/>
        </w:rPr>
        <w:t>Dpto. comercial de Limpiezas Indalicas</w:t>
      </w:r>
    </w:p>
    <w:p w:rsidR="009201CA" w:rsidRDefault="009201CA" w:rsidP="009201CA">
      <w:pPr>
        <w:rPr>
          <w:lang w:val="es-ES_tradnl"/>
        </w:rPr>
      </w:pPr>
      <w:r>
        <w:rPr>
          <w:lang w:val="es-ES_tradnl"/>
        </w:rPr>
        <w:t xml:space="preserve">                   619262813 - 950225966</w:t>
      </w:r>
    </w:p>
    <w:p w:rsidR="009201CA" w:rsidRDefault="001541DA" w:rsidP="009201CA">
      <w:pPr>
        <w:tabs>
          <w:tab w:val="center" w:pos="3969"/>
        </w:tabs>
        <w:jc w:val="center"/>
        <w:rPr>
          <w:i/>
          <w:lang w:val="es-ES_tradnl"/>
        </w:rPr>
      </w:pPr>
      <w:r>
        <w:rPr>
          <w:i/>
          <w:lang w:val="es-ES_tradnl"/>
        </w:rPr>
        <w:t xml:space="preserve">         Málaga, a 22</w:t>
      </w:r>
      <w:r w:rsidR="006071CD">
        <w:rPr>
          <w:i/>
          <w:lang w:val="es-ES_tradnl"/>
        </w:rPr>
        <w:t xml:space="preserve"> de Marzo</w:t>
      </w:r>
      <w:r w:rsidR="00717D86">
        <w:rPr>
          <w:i/>
          <w:lang w:val="es-ES_tradnl"/>
        </w:rPr>
        <w:t xml:space="preserve"> </w:t>
      </w:r>
      <w:r w:rsidR="006071CD">
        <w:rPr>
          <w:i/>
          <w:lang w:val="es-ES_tradnl"/>
        </w:rPr>
        <w:t xml:space="preserve"> de 2022</w:t>
      </w:r>
    </w:p>
    <w:p w:rsidR="009201CA" w:rsidRDefault="00D130F4" w:rsidP="009201CA">
      <w:pPr>
        <w:pStyle w:val="Ttulo3"/>
      </w:pPr>
      <w:r>
        <w:t>PRESUPUESTO Nº.-MAJ 2281</w:t>
      </w:r>
    </w:p>
    <w:p w:rsidR="009201CA" w:rsidRDefault="009201CA" w:rsidP="009201CA">
      <w:pPr>
        <w:pStyle w:val="Ttulo2"/>
      </w:pPr>
      <w:r>
        <w:t>PRESUPUESTO LIMPIEZA</w:t>
      </w:r>
    </w:p>
    <w:p w:rsidR="009201CA" w:rsidRDefault="009201CA" w:rsidP="009201CA">
      <w:pPr>
        <w:jc w:val="center"/>
        <w:rPr>
          <w:u w:val="single"/>
        </w:rPr>
      </w:pPr>
      <w:r>
        <w:rPr>
          <w:highlight w:val="cyan"/>
          <w:u w:val="single"/>
        </w:rPr>
        <w:t xml:space="preserve">DESCRIPCION DE ACTUACIÓN DE LIMPIEZA </w:t>
      </w:r>
      <w:r w:rsidR="0031663B">
        <w:rPr>
          <w:u w:val="single"/>
        </w:rPr>
        <w:t xml:space="preserve"> </w:t>
      </w:r>
    </w:p>
    <w:p w:rsidR="009201CA" w:rsidRDefault="009201CA" w:rsidP="009201CA">
      <w:pPr>
        <w:rPr>
          <w:u w:val="single"/>
        </w:rPr>
      </w:pPr>
    </w:p>
    <w:p w:rsidR="009201CA" w:rsidRDefault="009201CA" w:rsidP="009201CA">
      <w:pPr>
        <w:rPr>
          <w:b/>
          <w:i/>
          <w:sz w:val="22"/>
        </w:rPr>
      </w:pPr>
    </w:p>
    <w:p w:rsidR="0031663B" w:rsidRDefault="0031663B" w:rsidP="009201CA">
      <w:pPr>
        <w:pStyle w:val="Textocomentario"/>
        <w:tabs>
          <w:tab w:val="right" w:leader="dot" w:pos="8504"/>
        </w:tabs>
        <w:jc w:val="both"/>
        <w:rPr>
          <w:b/>
          <w:i/>
          <w:sz w:val="18"/>
        </w:rPr>
      </w:pPr>
    </w:p>
    <w:p w:rsidR="0031663B" w:rsidRDefault="0031663B" w:rsidP="009201CA">
      <w:pPr>
        <w:pStyle w:val="Textocomentario"/>
        <w:tabs>
          <w:tab w:val="right" w:leader="dot" w:pos="8504"/>
        </w:tabs>
        <w:jc w:val="both"/>
        <w:rPr>
          <w:b/>
          <w:i/>
          <w:sz w:val="18"/>
        </w:rPr>
      </w:pPr>
    </w:p>
    <w:p w:rsidR="0031663B" w:rsidRPr="0031663B" w:rsidRDefault="0031663B" w:rsidP="009201CA">
      <w:pPr>
        <w:pStyle w:val="Textocomentario"/>
        <w:tabs>
          <w:tab w:val="right" w:leader="dot" w:pos="8504"/>
        </w:tabs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</w:rPr>
        <w:t xml:space="preserve">                                      </w:t>
      </w:r>
      <w:r w:rsidR="001541DA">
        <w:rPr>
          <w:b/>
          <w:i/>
          <w:sz w:val="22"/>
          <w:szCs w:val="22"/>
          <w:u w:val="single"/>
        </w:rPr>
        <w:t>APARTA</w:t>
      </w:r>
      <w:r w:rsidR="00D130F4">
        <w:rPr>
          <w:b/>
          <w:i/>
          <w:sz w:val="22"/>
          <w:szCs w:val="22"/>
          <w:u w:val="single"/>
        </w:rPr>
        <w:t>MENTO C/ PORTAZGO</w:t>
      </w:r>
    </w:p>
    <w:p w:rsidR="0031663B" w:rsidRDefault="0031663B" w:rsidP="009201CA">
      <w:pPr>
        <w:pStyle w:val="Textocomentario"/>
        <w:tabs>
          <w:tab w:val="right" w:leader="dot" w:pos="8504"/>
        </w:tabs>
        <w:jc w:val="both"/>
        <w:rPr>
          <w:b/>
          <w:i/>
          <w:sz w:val="18"/>
        </w:rPr>
      </w:pPr>
    </w:p>
    <w:p w:rsidR="0031663B" w:rsidRDefault="0031663B" w:rsidP="009201CA">
      <w:pPr>
        <w:pStyle w:val="Textocomentario"/>
        <w:tabs>
          <w:tab w:val="right" w:leader="dot" w:pos="8504"/>
        </w:tabs>
        <w:jc w:val="both"/>
        <w:rPr>
          <w:b/>
          <w:i/>
          <w:sz w:val="18"/>
        </w:rPr>
      </w:pPr>
    </w:p>
    <w:p w:rsidR="0031663B" w:rsidRPr="007E7AC0" w:rsidRDefault="0031663B" w:rsidP="009201CA">
      <w:pPr>
        <w:pStyle w:val="Textocomentario"/>
        <w:tabs>
          <w:tab w:val="right" w:leader="dot" w:pos="8504"/>
        </w:tabs>
        <w:jc w:val="both"/>
        <w:rPr>
          <w:b/>
          <w:i/>
          <w:sz w:val="22"/>
          <w:szCs w:val="22"/>
          <w:u w:val="single"/>
        </w:rPr>
      </w:pPr>
      <w:r w:rsidRPr="007E7AC0">
        <w:rPr>
          <w:b/>
          <w:i/>
          <w:sz w:val="22"/>
          <w:szCs w:val="22"/>
          <w:u w:val="single"/>
        </w:rPr>
        <w:t>SALIDAS:</w:t>
      </w:r>
    </w:p>
    <w:p w:rsidR="0031663B" w:rsidRDefault="0031663B" w:rsidP="009201CA">
      <w:pPr>
        <w:pStyle w:val="Textocomentario"/>
        <w:tabs>
          <w:tab w:val="right" w:leader="dot" w:pos="8504"/>
        </w:tabs>
        <w:jc w:val="both"/>
        <w:rPr>
          <w:sz w:val="22"/>
          <w:szCs w:val="22"/>
        </w:rPr>
      </w:pPr>
      <w:r w:rsidRPr="0031663B">
        <w:rPr>
          <w:sz w:val="22"/>
          <w:szCs w:val="22"/>
        </w:rPr>
        <w:t xml:space="preserve">-Limpieza </w:t>
      </w:r>
      <w:r w:rsidR="001541DA">
        <w:rPr>
          <w:sz w:val="22"/>
          <w:szCs w:val="22"/>
        </w:rPr>
        <w:t>total del apartamento</w:t>
      </w:r>
      <w:r w:rsidR="00743B48">
        <w:rPr>
          <w:sz w:val="22"/>
          <w:szCs w:val="22"/>
        </w:rPr>
        <w:t xml:space="preserve">. </w:t>
      </w:r>
      <w:r w:rsidR="002E7486">
        <w:rPr>
          <w:sz w:val="22"/>
          <w:szCs w:val="22"/>
        </w:rPr>
        <w:t>(lavado de ropa de cama y toallas.</w:t>
      </w:r>
      <w:r w:rsidR="00743B48">
        <w:rPr>
          <w:sz w:val="22"/>
          <w:szCs w:val="22"/>
        </w:rPr>
        <w:t>, desinfeccion de</w:t>
      </w:r>
      <w:r w:rsidR="001541DA">
        <w:rPr>
          <w:sz w:val="22"/>
          <w:szCs w:val="22"/>
        </w:rPr>
        <w:t>l baño</w:t>
      </w:r>
      <w:r w:rsidR="00743B48">
        <w:rPr>
          <w:sz w:val="22"/>
          <w:szCs w:val="22"/>
        </w:rPr>
        <w:t xml:space="preserve">, cocina según necesidad, barrido y fregado de suelos, desempolvado del moviliario, </w:t>
      </w:r>
      <w:r w:rsidR="001541DA">
        <w:rPr>
          <w:sz w:val="22"/>
          <w:szCs w:val="22"/>
        </w:rPr>
        <w:t xml:space="preserve"> patio, </w:t>
      </w:r>
      <w:r w:rsidR="00743B48">
        <w:rPr>
          <w:sz w:val="22"/>
          <w:szCs w:val="22"/>
        </w:rPr>
        <w:t>etc)</w:t>
      </w:r>
    </w:p>
    <w:p w:rsidR="006071CD" w:rsidRDefault="006071CD" w:rsidP="009201CA">
      <w:pPr>
        <w:pStyle w:val="Textocomentario"/>
        <w:tabs>
          <w:tab w:val="right" w:leader="dot" w:pos="8504"/>
        </w:tabs>
        <w:jc w:val="both"/>
        <w:rPr>
          <w:sz w:val="22"/>
          <w:szCs w:val="22"/>
        </w:rPr>
      </w:pPr>
    </w:p>
    <w:p w:rsidR="00C8080C" w:rsidRDefault="00D130F4" w:rsidP="00B923B4">
      <w:pPr>
        <w:pStyle w:val="Textocomentario"/>
        <w:tabs>
          <w:tab w:val="right" w:leader="dot" w:pos="8504"/>
        </w:tabs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Lavado de ropa de capa 8 €</w:t>
      </w:r>
    </w:p>
    <w:p w:rsidR="00B923B4" w:rsidRDefault="00C8080C" w:rsidP="00B923B4">
      <w:pPr>
        <w:pStyle w:val="Textocomentario"/>
        <w:tabs>
          <w:tab w:val="right" w:leader="dot" w:pos="8504"/>
        </w:tabs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                                                                                        </w:t>
      </w:r>
    </w:p>
    <w:p w:rsidR="00B923B4" w:rsidRPr="00815CD9" w:rsidRDefault="00B923B4" w:rsidP="00B923B4">
      <w:pPr>
        <w:pStyle w:val="Textocomentario"/>
        <w:tabs>
          <w:tab w:val="right" w:leader="dot" w:pos="8504"/>
        </w:tabs>
        <w:jc w:val="both"/>
        <w:rPr>
          <w:b/>
          <w:sz w:val="16"/>
          <w:szCs w:val="16"/>
        </w:rPr>
      </w:pPr>
    </w:p>
    <w:p w:rsidR="00B923B4" w:rsidRPr="006071CD" w:rsidRDefault="00D130F4" w:rsidP="00B923B4">
      <w:pPr>
        <w:pStyle w:val="Textocomentario"/>
        <w:tabs>
          <w:tab w:val="right" w:leader="dot" w:pos="8504"/>
        </w:tabs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IMPORTE …...15.00</w:t>
      </w:r>
      <w:r w:rsidR="00B923B4" w:rsidRPr="006071CD">
        <w:rPr>
          <w:b/>
          <w:sz w:val="16"/>
          <w:szCs w:val="16"/>
        </w:rPr>
        <w:t xml:space="preserve"> €</w:t>
      </w:r>
      <w:r>
        <w:rPr>
          <w:b/>
          <w:sz w:val="16"/>
          <w:szCs w:val="16"/>
        </w:rPr>
        <w:t xml:space="preserve"> /H</w:t>
      </w:r>
      <w:r w:rsidR="00B923B4" w:rsidRPr="006071CD">
        <w:rPr>
          <w:b/>
          <w:sz w:val="16"/>
          <w:szCs w:val="16"/>
        </w:rPr>
        <w:t xml:space="preserve"> + IVA</w:t>
      </w:r>
    </w:p>
    <w:p w:rsidR="00B923B4" w:rsidRPr="006071CD" w:rsidRDefault="00B923B4" w:rsidP="00B923B4">
      <w:pPr>
        <w:pStyle w:val="Textocomentario"/>
        <w:tabs>
          <w:tab w:val="right" w:leader="dot" w:pos="8504"/>
        </w:tabs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IMPORTE </w:t>
      </w:r>
      <w:r w:rsidRPr="006071CD">
        <w:rPr>
          <w:b/>
          <w:sz w:val="16"/>
          <w:szCs w:val="16"/>
        </w:rPr>
        <w:t xml:space="preserve">  (Sábados, </w:t>
      </w:r>
      <w:r w:rsidR="00D130F4">
        <w:rPr>
          <w:b/>
          <w:sz w:val="16"/>
          <w:szCs w:val="16"/>
        </w:rPr>
        <w:t>Domingos y festivos;...20/H</w:t>
      </w:r>
      <w:r w:rsidRPr="006071CD">
        <w:rPr>
          <w:b/>
          <w:sz w:val="16"/>
          <w:szCs w:val="16"/>
        </w:rPr>
        <w:t xml:space="preserve"> € + IVA</w:t>
      </w:r>
    </w:p>
    <w:p w:rsidR="00B923B4" w:rsidRDefault="00B923B4" w:rsidP="00B923B4">
      <w:pPr>
        <w:pStyle w:val="Textocomentario"/>
        <w:tabs>
          <w:tab w:val="right" w:leader="dot" w:pos="8504"/>
        </w:tabs>
        <w:jc w:val="both"/>
        <w:rPr>
          <w:b/>
          <w:sz w:val="22"/>
          <w:szCs w:val="22"/>
          <w:u w:val="single"/>
        </w:rPr>
      </w:pPr>
    </w:p>
    <w:p w:rsidR="00BD08E9" w:rsidRDefault="00BD08E9" w:rsidP="00F81F4F">
      <w:pPr>
        <w:pStyle w:val="Textocomentario"/>
        <w:tabs>
          <w:tab w:val="right" w:leader="dot" w:pos="8504"/>
        </w:tabs>
        <w:jc w:val="both"/>
        <w:rPr>
          <w:b/>
        </w:rPr>
      </w:pPr>
    </w:p>
    <w:p w:rsidR="006955B3" w:rsidRDefault="006955B3" w:rsidP="009201CA">
      <w:pPr>
        <w:pStyle w:val="Textocomentario"/>
        <w:tabs>
          <w:tab w:val="right" w:leader="dot" w:pos="8504"/>
        </w:tabs>
        <w:jc w:val="both"/>
        <w:rPr>
          <w:b/>
        </w:rPr>
      </w:pPr>
      <w:r>
        <w:rPr>
          <w:b/>
        </w:rPr>
        <w:t>-Todos los servicios descritos en este presupuesto serán deserrollados por personal cualificado, perfectamente uniformados a disposición del personal que lo solicite (seguridad social, hacienda, seguro de responsabilidad civil. Etc)</w:t>
      </w:r>
    </w:p>
    <w:p w:rsidR="00BD08E9" w:rsidRDefault="00BD08E9" w:rsidP="009201CA">
      <w:pPr>
        <w:pStyle w:val="Textocomentario"/>
        <w:tabs>
          <w:tab w:val="right" w:leader="dot" w:pos="8504"/>
        </w:tabs>
        <w:jc w:val="both"/>
        <w:rPr>
          <w:b/>
        </w:rPr>
      </w:pPr>
    </w:p>
    <w:p w:rsidR="009201CA" w:rsidRDefault="009201CA" w:rsidP="009201CA">
      <w:pPr>
        <w:pStyle w:val="Textocomentario"/>
        <w:tabs>
          <w:tab w:val="right" w:leader="dot" w:pos="8504"/>
        </w:tabs>
        <w:jc w:val="both"/>
        <w:rPr>
          <w:sz w:val="16"/>
          <w:szCs w:val="16"/>
        </w:rPr>
      </w:pPr>
      <w:r>
        <w:rPr>
          <w:b/>
          <w:sz w:val="16"/>
          <w:szCs w:val="16"/>
        </w:rPr>
        <w:t>Conscientes de la importancia de la desinfección en estos momentos, Limpiezas Indalicas desarrolla un protocolo de desinfección preventiva, utilizando productos  establecidos por el Ministerio de Sanidad tales como LIMOSEPTIC PLUS  y  CLORSAN, prestando una especial atención a puntos más críticos como; pomos de puertas comunitarias, botonaduras de ascensor tanto interior como exterior, interruptores comunitarios, todos aquellos puntos con alto nivel de uso/contacto,</w:t>
      </w:r>
    </w:p>
    <w:p w:rsidR="009201CA" w:rsidRDefault="009201CA" w:rsidP="009201CA">
      <w:pPr>
        <w:pStyle w:val="Textocomentario"/>
        <w:tabs>
          <w:tab w:val="right" w:leader="dot" w:pos="8504"/>
        </w:tabs>
        <w:jc w:val="both"/>
        <w:rPr>
          <w:sz w:val="16"/>
          <w:szCs w:val="16"/>
        </w:rPr>
      </w:pPr>
      <w:r>
        <w:rPr>
          <w:b/>
          <w:sz w:val="16"/>
          <w:szCs w:val="16"/>
        </w:rPr>
        <w:t>Así como la implicación de todos nuestros trabajadores, para obtener una desinfección y dar a nuestros clientes la seguridad y tranquilidad que merecen.  </w:t>
      </w:r>
    </w:p>
    <w:p w:rsidR="00E6088C" w:rsidRDefault="00E6088C" w:rsidP="00E6088C">
      <w:pPr>
        <w:pStyle w:val="Textocomentario"/>
        <w:tabs>
          <w:tab w:val="right" w:leader="dot" w:pos="8504"/>
        </w:tabs>
        <w:jc w:val="both"/>
        <w:rPr>
          <w:sz w:val="16"/>
          <w:szCs w:val="16"/>
        </w:rPr>
      </w:pPr>
    </w:p>
    <w:p w:rsidR="00B57604" w:rsidRDefault="00B57604" w:rsidP="00E6088C">
      <w:pPr>
        <w:pStyle w:val="Textocomentario"/>
        <w:tabs>
          <w:tab w:val="right" w:leader="dot" w:pos="8504"/>
        </w:tabs>
        <w:jc w:val="both"/>
        <w:rPr>
          <w:sz w:val="16"/>
          <w:szCs w:val="16"/>
        </w:rPr>
      </w:pPr>
    </w:p>
    <w:p w:rsidR="00D130F4" w:rsidRDefault="00D130F4" w:rsidP="00E6088C">
      <w:pPr>
        <w:pStyle w:val="Textocomentario"/>
        <w:tabs>
          <w:tab w:val="right" w:leader="dot" w:pos="8504"/>
        </w:tabs>
        <w:jc w:val="both"/>
        <w:rPr>
          <w:sz w:val="16"/>
          <w:szCs w:val="16"/>
        </w:rPr>
      </w:pPr>
    </w:p>
    <w:p w:rsidR="00D130F4" w:rsidRDefault="00D130F4" w:rsidP="00E6088C">
      <w:pPr>
        <w:pStyle w:val="Textocomentario"/>
        <w:tabs>
          <w:tab w:val="right" w:leader="dot" w:pos="8504"/>
        </w:tabs>
        <w:jc w:val="both"/>
        <w:rPr>
          <w:sz w:val="16"/>
          <w:szCs w:val="16"/>
        </w:rPr>
      </w:pPr>
    </w:p>
    <w:p w:rsidR="00D130F4" w:rsidRPr="00D130F4" w:rsidRDefault="00D130F4" w:rsidP="00E6088C">
      <w:pPr>
        <w:pStyle w:val="Textocomentario"/>
        <w:tabs>
          <w:tab w:val="right" w:leader="dot" w:pos="8504"/>
        </w:tabs>
        <w:jc w:val="both"/>
        <w:rPr>
          <w:b/>
          <w:sz w:val="22"/>
          <w:szCs w:val="22"/>
        </w:rPr>
      </w:pPr>
      <w:r w:rsidRPr="00D130F4">
        <w:rPr>
          <w:b/>
          <w:sz w:val="22"/>
          <w:szCs w:val="22"/>
        </w:rPr>
        <w:t>MARIA CANDELARIA QUERO GIRALDEZ</w:t>
      </w:r>
    </w:p>
    <w:p w:rsidR="00D130F4" w:rsidRPr="00D130F4" w:rsidRDefault="00D130F4" w:rsidP="00E6088C">
      <w:pPr>
        <w:pStyle w:val="Textocomentario"/>
        <w:tabs>
          <w:tab w:val="right" w:leader="dot" w:pos="8504"/>
        </w:tabs>
        <w:jc w:val="both"/>
        <w:rPr>
          <w:b/>
          <w:sz w:val="22"/>
          <w:szCs w:val="22"/>
        </w:rPr>
      </w:pPr>
      <w:r w:rsidRPr="00D130F4">
        <w:rPr>
          <w:b/>
          <w:sz w:val="22"/>
          <w:szCs w:val="22"/>
        </w:rPr>
        <w:t>76874161 L</w:t>
      </w:r>
    </w:p>
    <w:p w:rsidR="00D130F4" w:rsidRPr="00D130F4" w:rsidRDefault="00D130F4" w:rsidP="00E6088C">
      <w:pPr>
        <w:pStyle w:val="Textocomentario"/>
        <w:tabs>
          <w:tab w:val="right" w:leader="dot" w:pos="8504"/>
        </w:tabs>
        <w:jc w:val="both"/>
        <w:rPr>
          <w:b/>
          <w:sz w:val="22"/>
          <w:szCs w:val="22"/>
        </w:rPr>
      </w:pPr>
      <w:r w:rsidRPr="00D130F4">
        <w:rPr>
          <w:b/>
          <w:sz w:val="22"/>
          <w:szCs w:val="22"/>
        </w:rPr>
        <w:t>candelaquero@gmail.com</w:t>
      </w:r>
    </w:p>
    <w:sectPr w:rsidR="00D130F4" w:rsidRPr="00D130F4" w:rsidSect="003B124C">
      <w:headerReference w:type="default" r:id="rId9"/>
      <w:footerReference w:type="default" r:id="rId10"/>
      <w:pgSz w:w="11906" w:h="16838" w:code="9"/>
      <w:pgMar w:top="1417" w:right="1701" w:bottom="1417" w:left="1701" w:header="720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FBC" w:rsidRDefault="007D6FBC">
      <w:r>
        <w:separator/>
      </w:r>
    </w:p>
  </w:endnote>
  <w:endnote w:type="continuationSeparator" w:id="0">
    <w:p w:rsidR="007D6FBC" w:rsidRDefault="007D6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Pr="00DF0684" w:rsidRDefault="00844B8A" w:rsidP="00DF0684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815EF8" w:rsidRDefault="00DF0684" w:rsidP="00815EF8">
    <w:pPr>
      <w:keepLines/>
      <w:widowControl w:val="0"/>
      <w:tabs>
        <w:tab w:val="right" w:pos="9356"/>
      </w:tabs>
      <w:autoSpaceDE w:val="0"/>
      <w:autoSpaceDN w:val="0"/>
      <w:adjustRightInd w:val="0"/>
      <w:spacing w:before="120" w:after="120"/>
      <w:jc w:val="both"/>
      <w:rPr>
        <w:rFonts w:ascii="Arial" w:hAnsi="Arial" w:cs="Arial"/>
        <w:iCs/>
        <w:sz w:val="14"/>
        <w:szCs w:val="18"/>
      </w:rPr>
    </w:pPr>
    <w:r>
      <w:rPr>
        <w:rFonts w:ascii="Arial" w:hAnsi="Arial" w:cs="Arial"/>
        <w:iCs/>
        <w:sz w:val="14"/>
        <w:szCs w:val="18"/>
      </w:rPr>
      <w:t xml:space="preserve">De conformidad con lo establecido en la normativa vigente en Protección de Datos de Carácter Personal, le informamos que sus datos serán incorporados al sistema de tratamiento titularidad de </w:t>
    </w:r>
    <w:r w:rsidR="00815EF8">
      <w:rPr>
        <w:rFonts w:ascii="Arial" w:hAnsi="Arial" w:cs="Arial"/>
        <w:iCs/>
        <w:sz w:val="14"/>
        <w:szCs w:val="18"/>
      </w:rPr>
      <w:t>PROACTIVE CLEANING SERVICES SL</w:t>
    </w:r>
    <w:r>
      <w:rPr>
        <w:rFonts w:ascii="Arial" w:hAnsi="Arial" w:cs="Arial"/>
        <w:iCs/>
        <w:sz w:val="14"/>
        <w:szCs w:val="18"/>
      </w:rPr>
      <w:t xml:space="preserve">., y solo se utilizarán para el cumplimiento de la prestación del servicio solicitado, incluyendo cualquier tipo de solicitud, formulario o cesiones estrictamente necesarias para la ejecución de los productos o servicios contratados por usted. Los datos proporcionados se conservarán mientras se mantenga la relación contractual o durante los años necesarios para el cumplimiento de las obligaciones legales.Según el Art 22 del Reglamento de la UE 2016/679 se le informa expresamente que podrá ejercitar los derechos de acceso, rectificación, oposición, supresión, limitación, portabilidad y revocación de los consentimientos y autorizaciones concedidas dirigiéndose a nuestra empresa a través de la dirección de correo electrónico </w:t>
    </w:r>
    <w:hyperlink r:id="rId1" w:history="1">
      <w:r w:rsidR="00815EF8" w:rsidRPr="00842B27">
        <w:rPr>
          <w:rStyle w:val="Hipervnculo"/>
          <w:rFonts w:ascii="Arial" w:hAnsi="Arial" w:cs="Arial"/>
          <w:iCs/>
          <w:sz w:val="14"/>
          <w:szCs w:val="18"/>
        </w:rPr>
        <w:t>calidad@limpiezasindalicas.com</w:t>
      </w:r>
    </w:hyperlink>
    <w:r>
      <w:rPr>
        <w:rFonts w:ascii="Arial" w:hAnsi="Arial" w:cs="Arial"/>
        <w:iCs/>
        <w:sz w:val="14"/>
        <w:szCs w:val="18"/>
      </w:rPr>
      <w:t xml:space="preserve"> e indicando textualmente en el asunto: “El ejercicio del derecho solicitado seguido de su nombre completo”.Por último indicarle que la información adicional relativa a la Política de Protección de Datos estará disponible físicamente en nuestro centro de trabajo y/o publicada en nuestra página web.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FBC" w:rsidRDefault="007D6FBC">
      <w:r>
        <w:separator/>
      </w:r>
    </w:p>
  </w:footnote>
  <w:footnote w:type="continuationSeparator" w:id="0">
    <w:p w:rsidR="007D6FBC" w:rsidRDefault="007D6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EF8" w:rsidRDefault="00815EF8">
    <w:pPr>
      <w:pStyle w:val="Encabezado"/>
    </w:pPr>
    <w:r>
      <w:rPr>
        <w:noProof/>
      </w:rPr>
      <w:drawing>
        <wp:inline distT="0" distB="0" distL="0" distR="0">
          <wp:extent cx="1988127" cy="1290740"/>
          <wp:effectExtent l="0" t="0" r="0" b="5080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658" cy="1294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38E53C1"/>
    <w:multiLevelType w:val="hybridMultilevel"/>
    <w:tmpl w:val="94A61A4E"/>
    <w:lvl w:ilvl="0" w:tplc="2D72BFBE"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C0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3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3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2"/>
  </w:num>
  <w:num w:numId="5">
    <w:abstractNumId w:val="5"/>
  </w:num>
  <w:num w:numId="6">
    <w:abstractNumId w:val="9"/>
  </w:num>
  <w:num w:numId="7">
    <w:abstractNumId w:val="8"/>
  </w:num>
  <w:num w:numId="8">
    <w:abstractNumId w:val="18"/>
  </w:num>
  <w:num w:numId="9">
    <w:abstractNumId w:val="17"/>
  </w:num>
  <w:num w:numId="10">
    <w:abstractNumId w:val="3"/>
  </w:num>
  <w:num w:numId="11">
    <w:abstractNumId w:val="13"/>
  </w:num>
  <w:num w:numId="12">
    <w:abstractNumId w:val="11"/>
  </w:num>
  <w:num w:numId="13">
    <w:abstractNumId w:val="19"/>
  </w:num>
  <w:num w:numId="14">
    <w:abstractNumId w:val="14"/>
  </w:num>
  <w:num w:numId="15">
    <w:abstractNumId w:val="15"/>
  </w:num>
  <w:num w:numId="16">
    <w:abstractNumId w:val="4"/>
  </w:num>
  <w:num w:numId="17">
    <w:abstractNumId w:val="7"/>
  </w:num>
  <w:num w:numId="18">
    <w:abstractNumId w:val="16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185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F1"/>
    <w:rsid w:val="000039D4"/>
    <w:rsid w:val="0000579B"/>
    <w:rsid w:val="000103DB"/>
    <w:rsid w:val="00011F64"/>
    <w:rsid w:val="000232A4"/>
    <w:rsid w:val="000269FF"/>
    <w:rsid w:val="00042C5B"/>
    <w:rsid w:val="0004393E"/>
    <w:rsid w:val="000439FE"/>
    <w:rsid w:val="000469CE"/>
    <w:rsid w:val="000531A7"/>
    <w:rsid w:val="0006641E"/>
    <w:rsid w:val="000764B5"/>
    <w:rsid w:val="00080854"/>
    <w:rsid w:val="000974EE"/>
    <w:rsid w:val="000A1600"/>
    <w:rsid w:val="000B14BE"/>
    <w:rsid w:val="000B7449"/>
    <w:rsid w:val="000C17CE"/>
    <w:rsid w:val="000C1C5B"/>
    <w:rsid w:val="000C44F9"/>
    <w:rsid w:val="000D2881"/>
    <w:rsid w:val="000D6255"/>
    <w:rsid w:val="000E3978"/>
    <w:rsid w:val="000E47F6"/>
    <w:rsid w:val="000E4A01"/>
    <w:rsid w:val="000E7BF1"/>
    <w:rsid w:val="000F1EE1"/>
    <w:rsid w:val="000F5D08"/>
    <w:rsid w:val="000F5E07"/>
    <w:rsid w:val="000F5E4A"/>
    <w:rsid w:val="000F71F5"/>
    <w:rsid w:val="000F7C24"/>
    <w:rsid w:val="001034A0"/>
    <w:rsid w:val="00110FEC"/>
    <w:rsid w:val="00117431"/>
    <w:rsid w:val="00122558"/>
    <w:rsid w:val="00123C39"/>
    <w:rsid w:val="00126D8D"/>
    <w:rsid w:val="001352C2"/>
    <w:rsid w:val="0013775E"/>
    <w:rsid w:val="00137EED"/>
    <w:rsid w:val="001451D1"/>
    <w:rsid w:val="00145F9A"/>
    <w:rsid w:val="001470B5"/>
    <w:rsid w:val="0014760C"/>
    <w:rsid w:val="001541DA"/>
    <w:rsid w:val="00166372"/>
    <w:rsid w:val="001668DE"/>
    <w:rsid w:val="001825E1"/>
    <w:rsid w:val="001904D2"/>
    <w:rsid w:val="001950A7"/>
    <w:rsid w:val="0019511E"/>
    <w:rsid w:val="001A06BF"/>
    <w:rsid w:val="001A4425"/>
    <w:rsid w:val="001B5145"/>
    <w:rsid w:val="001C3459"/>
    <w:rsid w:val="001C3E53"/>
    <w:rsid w:val="001D3AFB"/>
    <w:rsid w:val="001D41E4"/>
    <w:rsid w:val="001D48B9"/>
    <w:rsid w:val="001D4E1C"/>
    <w:rsid w:val="001E2B14"/>
    <w:rsid w:val="001E77D4"/>
    <w:rsid w:val="001E7FCC"/>
    <w:rsid w:val="001F62D8"/>
    <w:rsid w:val="00212664"/>
    <w:rsid w:val="0021685D"/>
    <w:rsid w:val="002262F4"/>
    <w:rsid w:val="002530B2"/>
    <w:rsid w:val="00254D70"/>
    <w:rsid w:val="00256C5B"/>
    <w:rsid w:val="00260DCB"/>
    <w:rsid w:val="00261271"/>
    <w:rsid w:val="00265A1F"/>
    <w:rsid w:val="00274EA3"/>
    <w:rsid w:val="002779FB"/>
    <w:rsid w:val="0028754A"/>
    <w:rsid w:val="00291923"/>
    <w:rsid w:val="002923FC"/>
    <w:rsid w:val="002A43B7"/>
    <w:rsid w:val="002B2C4A"/>
    <w:rsid w:val="002B63DC"/>
    <w:rsid w:val="002C53A0"/>
    <w:rsid w:val="002D2356"/>
    <w:rsid w:val="002E3312"/>
    <w:rsid w:val="002E5B1E"/>
    <w:rsid w:val="002E7486"/>
    <w:rsid w:val="002F2868"/>
    <w:rsid w:val="002F3838"/>
    <w:rsid w:val="002F5343"/>
    <w:rsid w:val="002F67B3"/>
    <w:rsid w:val="00303AFC"/>
    <w:rsid w:val="00305586"/>
    <w:rsid w:val="00307411"/>
    <w:rsid w:val="0031051E"/>
    <w:rsid w:val="0031663B"/>
    <w:rsid w:val="0031740F"/>
    <w:rsid w:val="00342D7C"/>
    <w:rsid w:val="00362A9F"/>
    <w:rsid w:val="00366B1B"/>
    <w:rsid w:val="00371D66"/>
    <w:rsid w:val="00372AFB"/>
    <w:rsid w:val="00372DBF"/>
    <w:rsid w:val="00374032"/>
    <w:rsid w:val="00375E68"/>
    <w:rsid w:val="00381940"/>
    <w:rsid w:val="00385D79"/>
    <w:rsid w:val="003935C9"/>
    <w:rsid w:val="00394582"/>
    <w:rsid w:val="00394FF8"/>
    <w:rsid w:val="003A4EF7"/>
    <w:rsid w:val="003A5EF2"/>
    <w:rsid w:val="003A62FA"/>
    <w:rsid w:val="003B124C"/>
    <w:rsid w:val="003B307B"/>
    <w:rsid w:val="003B5C93"/>
    <w:rsid w:val="003C483F"/>
    <w:rsid w:val="003C68CC"/>
    <w:rsid w:val="003D29E9"/>
    <w:rsid w:val="003D52CE"/>
    <w:rsid w:val="003E129E"/>
    <w:rsid w:val="003E4E54"/>
    <w:rsid w:val="00400C7D"/>
    <w:rsid w:val="004010E0"/>
    <w:rsid w:val="00404CC0"/>
    <w:rsid w:val="00406075"/>
    <w:rsid w:val="00411F17"/>
    <w:rsid w:val="00413A7B"/>
    <w:rsid w:val="00424759"/>
    <w:rsid w:val="00446091"/>
    <w:rsid w:val="004528D7"/>
    <w:rsid w:val="00461038"/>
    <w:rsid w:val="004628D6"/>
    <w:rsid w:val="00466BC2"/>
    <w:rsid w:val="00480BF9"/>
    <w:rsid w:val="0048600F"/>
    <w:rsid w:val="004878A2"/>
    <w:rsid w:val="00496DAB"/>
    <w:rsid w:val="004974CF"/>
    <w:rsid w:val="004979FD"/>
    <w:rsid w:val="004A1E0C"/>
    <w:rsid w:val="004A3367"/>
    <w:rsid w:val="004A4709"/>
    <w:rsid w:val="004B4909"/>
    <w:rsid w:val="004C0C4D"/>
    <w:rsid w:val="004D472D"/>
    <w:rsid w:val="004D4E36"/>
    <w:rsid w:val="00502B8E"/>
    <w:rsid w:val="0050790F"/>
    <w:rsid w:val="00512F86"/>
    <w:rsid w:val="00516668"/>
    <w:rsid w:val="00530F40"/>
    <w:rsid w:val="00545EC0"/>
    <w:rsid w:val="00554410"/>
    <w:rsid w:val="00555768"/>
    <w:rsid w:val="00560351"/>
    <w:rsid w:val="0056166C"/>
    <w:rsid w:val="0057285F"/>
    <w:rsid w:val="0057655E"/>
    <w:rsid w:val="0059086C"/>
    <w:rsid w:val="0059312E"/>
    <w:rsid w:val="005A1E09"/>
    <w:rsid w:val="005C23A2"/>
    <w:rsid w:val="005C268E"/>
    <w:rsid w:val="005C72E3"/>
    <w:rsid w:val="005D395F"/>
    <w:rsid w:val="005D7ED7"/>
    <w:rsid w:val="005E0AA8"/>
    <w:rsid w:val="005F005F"/>
    <w:rsid w:val="005F0487"/>
    <w:rsid w:val="005F2404"/>
    <w:rsid w:val="00600EDD"/>
    <w:rsid w:val="00606D38"/>
    <w:rsid w:val="006071CD"/>
    <w:rsid w:val="0061211C"/>
    <w:rsid w:val="00612411"/>
    <w:rsid w:val="00623DFB"/>
    <w:rsid w:val="00627249"/>
    <w:rsid w:val="006462E3"/>
    <w:rsid w:val="00646378"/>
    <w:rsid w:val="00660CED"/>
    <w:rsid w:val="006802BC"/>
    <w:rsid w:val="00683F60"/>
    <w:rsid w:val="006910ED"/>
    <w:rsid w:val="006915DD"/>
    <w:rsid w:val="006955B3"/>
    <w:rsid w:val="006A0722"/>
    <w:rsid w:val="006A328A"/>
    <w:rsid w:val="006B27CE"/>
    <w:rsid w:val="006B6DB3"/>
    <w:rsid w:val="006C28E8"/>
    <w:rsid w:val="006C34BD"/>
    <w:rsid w:val="006C69EB"/>
    <w:rsid w:val="006E1477"/>
    <w:rsid w:val="006E7204"/>
    <w:rsid w:val="007009EC"/>
    <w:rsid w:val="007119BA"/>
    <w:rsid w:val="00717D86"/>
    <w:rsid w:val="00727CF6"/>
    <w:rsid w:val="00727F86"/>
    <w:rsid w:val="0073106B"/>
    <w:rsid w:val="00743B48"/>
    <w:rsid w:val="007468A4"/>
    <w:rsid w:val="007539C8"/>
    <w:rsid w:val="00755C77"/>
    <w:rsid w:val="0076356B"/>
    <w:rsid w:val="007843B0"/>
    <w:rsid w:val="0079682C"/>
    <w:rsid w:val="00797A08"/>
    <w:rsid w:val="007A5EE0"/>
    <w:rsid w:val="007B19F0"/>
    <w:rsid w:val="007B6989"/>
    <w:rsid w:val="007C7A48"/>
    <w:rsid w:val="007D322B"/>
    <w:rsid w:val="007D6289"/>
    <w:rsid w:val="007D6FBC"/>
    <w:rsid w:val="007E1A9E"/>
    <w:rsid w:val="007E6ABE"/>
    <w:rsid w:val="007E71B6"/>
    <w:rsid w:val="007E7AC0"/>
    <w:rsid w:val="007F0995"/>
    <w:rsid w:val="007F44B1"/>
    <w:rsid w:val="007F473E"/>
    <w:rsid w:val="00803E80"/>
    <w:rsid w:val="00813002"/>
    <w:rsid w:val="00815CD9"/>
    <w:rsid w:val="00815EF8"/>
    <w:rsid w:val="008217D7"/>
    <w:rsid w:val="00822D7C"/>
    <w:rsid w:val="00823902"/>
    <w:rsid w:val="00831F47"/>
    <w:rsid w:val="00836FA2"/>
    <w:rsid w:val="00841632"/>
    <w:rsid w:val="00844B8A"/>
    <w:rsid w:val="00856879"/>
    <w:rsid w:val="00867B88"/>
    <w:rsid w:val="0087146D"/>
    <w:rsid w:val="008714C3"/>
    <w:rsid w:val="008737EA"/>
    <w:rsid w:val="0087568E"/>
    <w:rsid w:val="00876339"/>
    <w:rsid w:val="008764A1"/>
    <w:rsid w:val="008861BE"/>
    <w:rsid w:val="008861CB"/>
    <w:rsid w:val="00886817"/>
    <w:rsid w:val="00886956"/>
    <w:rsid w:val="00887F69"/>
    <w:rsid w:val="00892EA2"/>
    <w:rsid w:val="008977B9"/>
    <w:rsid w:val="008A13A9"/>
    <w:rsid w:val="008B23CC"/>
    <w:rsid w:val="008B4CA9"/>
    <w:rsid w:val="008D212C"/>
    <w:rsid w:val="008E1702"/>
    <w:rsid w:val="008E36CE"/>
    <w:rsid w:val="008F073F"/>
    <w:rsid w:val="008F2D4B"/>
    <w:rsid w:val="008F2D58"/>
    <w:rsid w:val="008F325F"/>
    <w:rsid w:val="008F37C7"/>
    <w:rsid w:val="008F7028"/>
    <w:rsid w:val="009201CA"/>
    <w:rsid w:val="00931BBE"/>
    <w:rsid w:val="009367C7"/>
    <w:rsid w:val="0094348F"/>
    <w:rsid w:val="00956D83"/>
    <w:rsid w:val="00960403"/>
    <w:rsid w:val="0096481E"/>
    <w:rsid w:val="00964A0F"/>
    <w:rsid w:val="009846BB"/>
    <w:rsid w:val="00984F5A"/>
    <w:rsid w:val="00991362"/>
    <w:rsid w:val="009A238D"/>
    <w:rsid w:val="009A334A"/>
    <w:rsid w:val="009A33BB"/>
    <w:rsid w:val="009A68CC"/>
    <w:rsid w:val="009B16AE"/>
    <w:rsid w:val="009B3CB5"/>
    <w:rsid w:val="009C1382"/>
    <w:rsid w:val="009C3A9C"/>
    <w:rsid w:val="009D297D"/>
    <w:rsid w:val="009F3001"/>
    <w:rsid w:val="00A06985"/>
    <w:rsid w:val="00A07CB5"/>
    <w:rsid w:val="00A17446"/>
    <w:rsid w:val="00A22D6F"/>
    <w:rsid w:val="00A25383"/>
    <w:rsid w:val="00A336FC"/>
    <w:rsid w:val="00A42810"/>
    <w:rsid w:val="00A436F8"/>
    <w:rsid w:val="00A5172D"/>
    <w:rsid w:val="00A5372A"/>
    <w:rsid w:val="00A578D6"/>
    <w:rsid w:val="00A57D89"/>
    <w:rsid w:val="00A57E50"/>
    <w:rsid w:val="00A67179"/>
    <w:rsid w:val="00A72F7C"/>
    <w:rsid w:val="00A73EF6"/>
    <w:rsid w:val="00A75DC0"/>
    <w:rsid w:val="00A945E4"/>
    <w:rsid w:val="00A96481"/>
    <w:rsid w:val="00AA12AD"/>
    <w:rsid w:val="00AA39E3"/>
    <w:rsid w:val="00AB2D17"/>
    <w:rsid w:val="00AB782D"/>
    <w:rsid w:val="00AC660C"/>
    <w:rsid w:val="00AC6915"/>
    <w:rsid w:val="00AE5AB9"/>
    <w:rsid w:val="00AF1C41"/>
    <w:rsid w:val="00B011DD"/>
    <w:rsid w:val="00B05783"/>
    <w:rsid w:val="00B20E33"/>
    <w:rsid w:val="00B23880"/>
    <w:rsid w:val="00B307BF"/>
    <w:rsid w:val="00B3727B"/>
    <w:rsid w:val="00B54564"/>
    <w:rsid w:val="00B571DB"/>
    <w:rsid w:val="00B57604"/>
    <w:rsid w:val="00B576A8"/>
    <w:rsid w:val="00B6122A"/>
    <w:rsid w:val="00B6381E"/>
    <w:rsid w:val="00B66DCF"/>
    <w:rsid w:val="00B923B4"/>
    <w:rsid w:val="00BA5B5F"/>
    <w:rsid w:val="00BB009A"/>
    <w:rsid w:val="00BB5D9C"/>
    <w:rsid w:val="00BD08E9"/>
    <w:rsid w:val="00BD0C18"/>
    <w:rsid w:val="00BD11F5"/>
    <w:rsid w:val="00BD7E59"/>
    <w:rsid w:val="00BE1F6A"/>
    <w:rsid w:val="00BE53C7"/>
    <w:rsid w:val="00BE6B5F"/>
    <w:rsid w:val="00BF6029"/>
    <w:rsid w:val="00BF64A4"/>
    <w:rsid w:val="00C02077"/>
    <w:rsid w:val="00C04131"/>
    <w:rsid w:val="00C069C6"/>
    <w:rsid w:val="00C07472"/>
    <w:rsid w:val="00C14DFE"/>
    <w:rsid w:val="00C206D9"/>
    <w:rsid w:val="00C25E0E"/>
    <w:rsid w:val="00C31AA5"/>
    <w:rsid w:val="00C35AE2"/>
    <w:rsid w:val="00C36471"/>
    <w:rsid w:val="00C41C81"/>
    <w:rsid w:val="00C61F72"/>
    <w:rsid w:val="00C626CF"/>
    <w:rsid w:val="00C6409D"/>
    <w:rsid w:val="00C7666B"/>
    <w:rsid w:val="00C8080C"/>
    <w:rsid w:val="00C86156"/>
    <w:rsid w:val="00C90DA7"/>
    <w:rsid w:val="00CB7D20"/>
    <w:rsid w:val="00CC388E"/>
    <w:rsid w:val="00CD0863"/>
    <w:rsid w:val="00CD28FC"/>
    <w:rsid w:val="00CE0AD8"/>
    <w:rsid w:val="00CE358C"/>
    <w:rsid w:val="00CE5590"/>
    <w:rsid w:val="00CF1017"/>
    <w:rsid w:val="00D04A3C"/>
    <w:rsid w:val="00D130F4"/>
    <w:rsid w:val="00D26729"/>
    <w:rsid w:val="00D30421"/>
    <w:rsid w:val="00D31F43"/>
    <w:rsid w:val="00D322EE"/>
    <w:rsid w:val="00D32EA8"/>
    <w:rsid w:val="00D437A4"/>
    <w:rsid w:val="00D54150"/>
    <w:rsid w:val="00D564FC"/>
    <w:rsid w:val="00D72439"/>
    <w:rsid w:val="00D72AE3"/>
    <w:rsid w:val="00D7315D"/>
    <w:rsid w:val="00D7694A"/>
    <w:rsid w:val="00D82B74"/>
    <w:rsid w:val="00D8465F"/>
    <w:rsid w:val="00D95B1D"/>
    <w:rsid w:val="00DA0B4C"/>
    <w:rsid w:val="00DA76ED"/>
    <w:rsid w:val="00DB2F79"/>
    <w:rsid w:val="00DC0356"/>
    <w:rsid w:val="00DC4FDF"/>
    <w:rsid w:val="00DD34E5"/>
    <w:rsid w:val="00DD6FCC"/>
    <w:rsid w:val="00DE322F"/>
    <w:rsid w:val="00DE5089"/>
    <w:rsid w:val="00DF0684"/>
    <w:rsid w:val="00E03BCC"/>
    <w:rsid w:val="00E03EE5"/>
    <w:rsid w:val="00E0548D"/>
    <w:rsid w:val="00E11199"/>
    <w:rsid w:val="00E1430E"/>
    <w:rsid w:val="00E36EA2"/>
    <w:rsid w:val="00E463C1"/>
    <w:rsid w:val="00E524DF"/>
    <w:rsid w:val="00E54C9F"/>
    <w:rsid w:val="00E54F4E"/>
    <w:rsid w:val="00E6088C"/>
    <w:rsid w:val="00E6266B"/>
    <w:rsid w:val="00E70C47"/>
    <w:rsid w:val="00E71374"/>
    <w:rsid w:val="00E80794"/>
    <w:rsid w:val="00E82050"/>
    <w:rsid w:val="00E9384B"/>
    <w:rsid w:val="00E93F05"/>
    <w:rsid w:val="00E96CE2"/>
    <w:rsid w:val="00EA2AF1"/>
    <w:rsid w:val="00EA39D7"/>
    <w:rsid w:val="00EC5FAA"/>
    <w:rsid w:val="00ED3C33"/>
    <w:rsid w:val="00ED4797"/>
    <w:rsid w:val="00EE13E2"/>
    <w:rsid w:val="00EF728D"/>
    <w:rsid w:val="00F01ED9"/>
    <w:rsid w:val="00F07A9B"/>
    <w:rsid w:val="00F14E50"/>
    <w:rsid w:val="00F2119E"/>
    <w:rsid w:val="00F2493B"/>
    <w:rsid w:val="00F25FD3"/>
    <w:rsid w:val="00F30FA2"/>
    <w:rsid w:val="00F31987"/>
    <w:rsid w:val="00F336E5"/>
    <w:rsid w:val="00F3589A"/>
    <w:rsid w:val="00F40326"/>
    <w:rsid w:val="00F52211"/>
    <w:rsid w:val="00F57EF9"/>
    <w:rsid w:val="00F600B3"/>
    <w:rsid w:val="00F60576"/>
    <w:rsid w:val="00F64AAB"/>
    <w:rsid w:val="00F763E7"/>
    <w:rsid w:val="00F77B5B"/>
    <w:rsid w:val="00F8030B"/>
    <w:rsid w:val="00F81F4F"/>
    <w:rsid w:val="00F834CF"/>
    <w:rsid w:val="00FA0E12"/>
    <w:rsid w:val="00FA1502"/>
    <w:rsid w:val="00FA4C9B"/>
    <w:rsid w:val="00FA52F8"/>
    <w:rsid w:val="00FB2ADA"/>
    <w:rsid w:val="00FB2F46"/>
    <w:rsid w:val="00FB3887"/>
    <w:rsid w:val="00FB6DB3"/>
    <w:rsid w:val="00FC2222"/>
    <w:rsid w:val="00FC41A5"/>
    <w:rsid w:val="00FD0B7F"/>
    <w:rsid w:val="00FD784A"/>
    <w:rsid w:val="00FE24F9"/>
    <w:rsid w:val="00FE2B77"/>
    <w:rsid w:val="00FF0FF1"/>
    <w:rsid w:val="00FF6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5345"/>
    <o:shapelayout v:ext="edit">
      <o:idmap v:ext="edit" data="1"/>
    </o:shapelayout>
  </w:shapeDefaults>
  <w:decimalSymbol w:val=","/>
  <w:listSeparator w:val=";"/>
  <w15:docId w15:val="{E505B4B5-FEFD-4C70-97B6-485D2AC6A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C4A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uiPriority w:val="99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B124C"/>
  </w:style>
  <w:style w:type="paragraph" w:styleId="Encabezado">
    <w:name w:val="header"/>
    <w:basedOn w:val="Normal"/>
    <w:link w:val="EncabezadoCar"/>
    <w:uiPriority w:val="99"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124C"/>
  </w:style>
  <w:style w:type="character" w:styleId="Hipervnculo">
    <w:name w:val="Hyperlink"/>
    <w:basedOn w:val="Fuentedeprrafopredeter"/>
    <w:uiPriority w:val="99"/>
    <w:unhideWhenUsed/>
    <w:rsid w:val="00DF0684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E6088C"/>
    <w:rPr>
      <w:b/>
      <w:sz w:val="28"/>
      <w:u w:val="single"/>
      <w:lang w:val="es-ES_tradnl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15EF8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rsid w:val="009201CA"/>
    <w:rPr>
      <w:i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57F2AE1D-B70E-41A7-9622-AF5C2FC599B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lidad@limpiezasindalic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0</TotalTime>
  <Pages>2</Pages>
  <Words>346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Manuel Mateo</cp:lastModifiedBy>
  <cp:revision>2</cp:revision>
  <cp:lastPrinted>2022-03-01T11:11:00Z</cp:lastPrinted>
  <dcterms:created xsi:type="dcterms:W3CDTF">2022-11-30T15:13:00Z</dcterms:created>
  <dcterms:modified xsi:type="dcterms:W3CDTF">2022-11-30T15:13:00Z</dcterms:modified>
</cp:coreProperties>
</file>