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24C" w:rsidRPr="00815EF8" w:rsidRDefault="00B02839" w:rsidP="000B14BE">
      <w:pPr>
        <w:ind w:right="4393"/>
        <w:rPr>
          <w:lang w:val="es-ES_tradnl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8" o:spid="_x0000_s1026" type="#_x0000_t202" style="position:absolute;margin-left:-11.35pt;margin-top:10.55pt;width:182.9pt;height:76.2pt;z-index:251663360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" stroked="f">
            <v:textbox style="mso-fit-shape-to-text:t">
              <w:txbxContent>
                <w:p w:rsidR="000C44F9" w:rsidRPr="00E54C9F" w:rsidRDefault="000C44F9" w:rsidP="000C44F9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00E54C9F">
                    <w:rPr>
                      <w:b/>
                      <w:bCs/>
                      <w:sz w:val="16"/>
                      <w:szCs w:val="16"/>
                    </w:rPr>
                    <w:t>SEDE MALAGA</w:t>
                  </w:r>
                </w:p>
                <w:p w:rsidR="000C44F9" w:rsidRPr="00E54C9F" w:rsidRDefault="00767B57" w:rsidP="000C44F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Pasaje Urbasa 6 loc. 2</w:t>
                  </w:r>
                </w:p>
                <w:p w:rsidR="000C44F9" w:rsidRPr="00E54C9F" w:rsidRDefault="00767B57" w:rsidP="000C44F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29010</w:t>
                  </w:r>
                  <w:r w:rsidR="00D7694A">
                    <w:rPr>
                      <w:sz w:val="16"/>
                      <w:szCs w:val="16"/>
                    </w:rPr>
                    <w:t xml:space="preserve"> Má</w:t>
                  </w:r>
                  <w:r w:rsidR="000C44F9" w:rsidRPr="00E54C9F">
                    <w:rPr>
                      <w:sz w:val="16"/>
                      <w:szCs w:val="16"/>
                    </w:rPr>
                    <w:t>laga</w:t>
                  </w:r>
                </w:p>
                <w:p w:rsidR="000C44F9" w:rsidRPr="00E54C9F" w:rsidRDefault="000C44F9" w:rsidP="000C44F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619262813</w:t>
                  </w:r>
                </w:p>
                <w:p w:rsidR="000C44F9" w:rsidRDefault="000C44F9">
                  <w:pPr>
                    <w:rPr>
                      <w:b/>
                      <w:bCs/>
                      <w:sz w:val="16"/>
                      <w:szCs w:val="16"/>
                    </w:rPr>
                  </w:pPr>
                </w:p>
                <w:p w:rsidR="000B14BE" w:rsidRPr="00E54C9F" w:rsidRDefault="000B14BE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00E54C9F">
                    <w:rPr>
                      <w:b/>
                      <w:bCs/>
                      <w:sz w:val="16"/>
                      <w:szCs w:val="16"/>
                    </w:rPr>
                    <w:t xml:space="preserve">SEDE </w:t>
                  </w:r>
                  <w:r w:rsidR="00E54C9F" w:rsidRPr="00E54C9F">
                    <w:rPr>
                      <w:b/>
                      <w:bCs/>
                      <w:sz w:val="16"/>
                      <w:szCs w:val="16"/>
                    </w:rPr>
                    <w:t>ALMERIA</w:t>
                  </w:r>
                </w:p>
                <w:p w:rsidR="003B124C" w:rsidRPr="00E54C9F" w:rsidRDefault="003B124C">
                  <w:pPr>
                    <w:rPr>
                      <w:sz w:val="16"/>
                      <w:szCs w:val="16"/>
                    </w:rPr>
                  </w:pPr>
                  <w:r w:rsidRPr="00E54C9F">
                    <w:rPr>
                      <w:sz w:val="16"/>
                      <w:szCs w:val="16"/>
                    </w:rPr>
                    <w:t xml:space="preserve">C/ </w:t>
                  </w:r>
                  <w:r w:rsidR="00767B57">
                    <w:rPr>
                      <w:sz w:val="16"/>
                      <w:szCs w:val="16"/>
                    </w:rPr>
                    <w:t xml:space="preserve">Estaño 109, Pol. </w:t>
                  </w:r>
                  <w:r w:rsidR="00BE6B5F" w:rsidRPr="00E54C9F">
                    <w:rPr>
                      <w:sz w:val="16"/>
                      <w:szCs w:val="16"/>
                    </w:rPr>
                    <w:t xml:space="preserve"> Ind. Sector 20</w:t>
                  </w:r>
                </w:p>
                <w:p w:rsidR="003B124C" w:rsidRPr="00E54C9F" w:rsidRDefault="003B124C">
                  <w:pPr>
                    <w:rPr>
                      <w:sz w:val="16"/>
                      <w:szCs w:val="16"/>
                    </w:rPr>
                  </w:pPr>
                  <w:r w:rsidRPr="00E54C9F">
                    <w:rPr>
                      <w:sz w:val="16"/>
                      <w:szCs w:val="16"/>
                    </w:rPr>
                    <w:t>0400</w:t>
                  </w:r>
                  <w:r w:rsidR="00BE6B5F" w:rsidRPr="00E54C9F">
                    <w:rPr>
                      <w:sz w:val="16"/>
                      <w:szCs w:val="16"/>
                    </w:rPr>
                    <w:t>9</w:t>
                  </w:r>
                  <w:r w:rsidRPr="00E54C9F">
                    <w:rPr>
                      <w:sz w:val="16"/>
                      <w:szCs w:val="16"/>
                    </w:rPr>
                    <w:t>Almeria</w:t>
                  </w:r>
                </w:p>
                <w:p w:rsidR="003B124C" w:rsidRDefault="000C44F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950 225966 / 619262813 /657556785</w:t>
                  </w:r>
                </w:p>
                <w:p w:rsidR="003B124C" w:rsidRPr="00E54C9F" w:rsidRDefault="000C44F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ventas</w:t>
                  </w:r>
                  <w:r w:rsidR="003B124C" w:rsidRPr="00E54C9F">
                    <w:rPr>
                      <w:sz w:val="18"/>
                      <w:szCs w:val="18"/>
                    </w:rPr>
                    <w:t>@limpiezasindalicas.com</w:t>
                  </w:r>
                </w:p>
                <w:p w:rsidR="000B14BE" w:rsidRPr="00E54C9F" w:rsidRDefault="000B14BE">
                  <w:pPr>
                    <w:rPr>
                      <w:b/>
                      <w:color w:val="0070C0"/>
                      <w:sz w:val="18"/>
                      <w:szCs w:val="18"/>
                    </w:rPr>
                  </w:pPr>
                  <w:r w:rsidRPr="00E54C9F">
                    <w:rPr>
                      <w:b/>
                      <w:color w:val="0070C0"/>
                      <w:sz w:val="18"/>
                      <w:szCs w:val="18"/>
                    </w:rPr>
                    <w:t>www.limpiezasindalicas.com</w:t>
                  </w:r>
                </w:p>
              </w:txbxContent>
            </v:textbox>
          </v:shape>
        </w:pict>
      </w:r>
    </w:p>
    <w:p w:rsidR="003B124C" w:rsidRDefault="00B02839">
      <w:pPr>
        <w:rPr>
          <w:lang w:val="es-ES_tradnl"/>
        </w:rPr>
      </w:pPr>
      <w:r>
        <w:rPr>
          <w:noProof/>
        </w:rPr>
        <w:pict>
          <v:shape id="Text Box 19" o:spid="_x0000_s1027" type="#_x0000_t202" style="position:absolute;margin-left:217.8pt;margin-top:7.5pt;width:227.2pt;height:92.3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" o:allowincell="f" strokecolor="black [3213]">
            <v:textbox>
              <w:txbxContent>
                <w:p w:rsidR="002043C5" w:rsidRDefault="002A454F" w:rsidP="00B54564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C.P. PLAZA DE TOROS VIEJA</w:t>
                  </w:r>
                </w:p>
                <w:p w:rsidR="002043C5" w:rsidRDefault="002A454F" w:rsidP="002B2C4A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C/ PLAZA DE TOROS VIEJA 6</w:t>
                  </w:r>
                </w:p>
                <w:p w:rsidR="00282A9A" w:rsidRDefault="002043C5" w:rsidP="002B2C4A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 xml:space="preserve"> </w:t>
                  </w:r>
                  <w:r w:rsidR="00B54564">
                    <w:rPr>
                      <w:b/>
                      <w:sz w:val="18"/>
                    </w:rPr>
                    <w:t>MÁLAGA</w:t>
                  </w:r>
                </w:p>
                <w:p w:rsidR="002043C5" w:rsidRDefault="002043C5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2B2C4A" w:rsidRDefault="000C44F9" w:rsidP="002B2C4A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A</w:t>
                  </w:r>
                  <w:r w:rsidR="00767B57">
                    <w:rPr>
                      <w:b/>
                      <w:sz w:val="18"/>
                    </w:rPr>
                    <w:t>/A: Santiago Lucena</w:t>
                  </w:r>
                </w:p>
                <w:p w:rsidR="00767B57" w:rsidRDefault="00767B57" w:rsidP="00767B57">
                  <w:pPr>
                    <w:pStyle w:val="NormalWeb"/>
                    <w:spacing w:before="0" w:beforeAutospacing="0" w:after="0" w:afterAutospacing="0"/>
                  </w:pPr>
                  <w:r>
                    <w:rPr>
                      <w:b/>
                      <w:sz w:val="18"/>
                    </w:rPr>
                    <w:t xml:space="preserve">Telef. </w:t>
                  </w:r>
                  <w:r w:rsidRPr="00767B57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952.22.13.40 / 658.80.28.26</w:t>
                  </w:r>
                </w:p>
                <w:p w:rsidR="002B2C4A" w:rsidRDefault="002B2C4A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865329" w:rsidRDefault="00B02839" w:rsidP="002B2C4A">
                  <w:pPr>
                    <w:pStyle w:val="Textocomentario"/>
                    <w:rPr>
                      <w:b/>
                      <w:sz w:val="18"/>
                    </w:rPr>
                  </w:pPr>
                  <w:hyperlink r:id="rId8" w:history="1">
                    <w:r w:rsidR="00221CC2" w:rsidRPr="007054F9">
                      <w:rPr>
                        <w:rStyle w:val="Hipervnculo"/>
                        <w:b/>
                        <w:sz w:val="18"/>
                      </w:rPr>
                      <w:t>repisolucena@gmail.com</w:t>
                    </w:r>
                  </w:hyperlink>
                </w:p>
                <w:p w:rsidR="00221CC2" w:rsidRPr="00E11199" w:rsidRDefault="00221CC2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FB2ADA" w:rsidRDefault="00FB2ADA" w:rsidP="00FB2ADA">
                  <w:pPr>
                    <w:pStyle w:val="Textocomentario"/>
                    <w:rPr>
                      <w:b/>
                    </w:rPr>
                  </w:pPr>
                </w:p>
              </w:txbxContent>
            </v:textbox>
          </v:shape>
        </w:pict>
      </w:r>
    </w:p>
    <w:p w:rsidR="003B124C" w:rsidRDefault="003B124C" w:rsidP="003B124C">
      <w:pPr>
        <w:tabs>
          <w:tab w:val="left" w:pos="3516"/>
        </w:tabs>
        <w:rPr>
          <w:lang w:val="es-ES_tradnl"/>
        </w:rPr>
      </w:pPr>
      <w:r>
        <w:rPr>
          <w:lang w:val="es-ES_tradnl"/>
        </w:rPr>
        <w:tab/>
      </w:r>
    </w:p>
    <w:p w:rsidR="003B124C" w:rsidRDefault="003B124C">
      <w:pPr>
        <w:rPr>
          <w:lang w:val="es-ES_tradnl"/>
        </w:rPr>
      </w:pPr>
    </w:p>
    <w:p w:rsidR="003B124C" w:rsidRDefault="003B124C">
      <w:pPr>
        <w:rPr>
          <w:lang w:val="es-ES_tradnl"/>
        </w:rPr>
      </w:pPr>
    </w:p>
    <w:p w:rsidR="003B124C" w:rsidRDefault="003B124C">
      <w:pPr>
        <w:rPr>
          <w:b/>
        </w:rPr>
      </w:pPr>
    </w:p>
    <w:p w:rsidR="003B124C" w:rsidRDefault="003B124C">
      <w:pPr>
        <w:rPr>
          <w:b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282A9A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 xml:space="preserve">                                      </w:t>
      </w: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0C44F9" w:rsidP="003B124C">
      <w:pPr>
        <w:ind w:right="3968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>En Málaga</w:t>
      </w:r>
      <w:r w:rsidR="00767B57">
        <w:rPr>
          <w:rFonts w:ascii="Arial Narrow" w:hAnsi="Arial Narrow"/>
          <w:sz w:val="22"/>
          <w:lang w:val="es-ES_tradnl"/>
        </w:rPr>
        <w:t>, a 30 de Abril</w:t>
      </w:r>
      <w:r w:rsidR="00F40326">
        <w:rPr>
          <w:rFonts w:ascii="Arial Narrow" w:hAnsi="Arial Narrow"/>
          <w:sz w:val="22"/>
          <w:lang w:val="es-ES_tradnl"/>
        </w:rPr>
        <w:t xml:space="preserve"> </w:t>
      </w:r>
      <w:r w:rsidR="00767B57">
        <w:rPr>
          <w:rFonts w:ascii="Arial Narrow" w:hAnsi="Arial Narrow"/>
          <w:sz w:val="22"/>
          <w:lang w:val="es-ES_tradnl"/>
        </w:rPr>
        <w:t xml:space="preserve"> de 2025</w:t>
      </w:r>
    </w:p>
    <w:p w:rsidR="003B124C" w:rsidRDefault="003B124C" w:rsidP="003B124C">
      <w:pPr>
        <w:ind w:right="3968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rPr>
          <w:rFonts w:ascii="Arial Narrow" w:hAnsi="Arial Narrow"/>
          <w:sz w:val="22"/>
          <w:lang w:val="es-ES_tradnl"/>
        </w:rPr>
      </w:pPr>
    </w:p>
    <w:p w:rsidR="003B124C" w:rsidRDefault="00FB6DB3" w:rsidP="003B124C">
      <w:pPr>
        <w:ind w:right="3968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>Muy sres.</w:t>
      </w:r>
      <w:r w:rsidR="003B124C">
        <w:rPr>
          <w:rFonts w:ascii="Arial Narrow" w:hAnsi="Arial Narrow"/>
          <w:sz w:val="22"/>
          <w:lang w:val="es-ES_tradnl"/>
        </w:rPr>
        <w:t xml:space="preserve"> Nuestros:</w:t>
      </w:r>
    </w:p>
    <w:p w:rsidR="003B124C" w:rsidRDefault="003B124C" w:rsidP="003B124C">
      <w:pPr>
        <w:ind w:right="3968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 xml:space="preserve">               En la medida de atender las necesidades de limpieza de sus instalaciones apreciadas </w:t>
      </w:r>
      <w:r w:rsidR="00823902">
        <w:rPr>
          <w:rFonts w:ascii="Arial Narrow" w:hAnsi="Arial Narrow"/>
          <w:sz w:val="22"/>
          <w:lang w:val="es-ES_tradnl"/>
        </w:rPr>
        <w:t>a través del análisis realizado</w:t>
      </w:r>
      <w:r>
        <w:rPr>
          <w:rFonts w:ascii="Arial Narrow" w:hAnsi="Arial Narrow"/>
          <w:sz w:val="22"/>
          <w:lang w:val="es-ES_tradnl"/>
        </w:rPr>
        <w:t xml:space="preserve">, tenemos la satisfacción de ofrecerles nuestra oferta </w:t>
      </w:r>
      <w:r w:rsidR="001A06BF">
        <w:rPr>
          <w:rFonts w:ascii="Arial Narrow" w:hAnsi="Arial Narrow"/>
          <w:sz w:val="22"/>
          <w:lang w:val="es-ES_tradnl"/>
        </w:rPr>
        <w:t xml:space="preserve">mediante el presupuesto anexo </w:t>
      </w:r>
      <w:r>
        <w:rPr>
          <w:rFonts w:ascii="Arial Narrow" w:hAnsi="Arial Narrow"/>
          <w:sz w:val="22"/>
          <w:lang w:val="es-ES_tradnl"/>
        </w:rPr>
        <w:t>confiando en que éste sea de su agrado.</w:t>
      </w: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 xml:space="preserve">               Sin otro particular y poniéndonos a su disposición para cuantas ac</w:t>
      </w:r>
      <w:r w:rsidR="002F67B3">
        <w:rPr>
          <w:rFonts w:ascii="Arial Narrow" w:hAnsi="Arial Narrow"/>
          <w:sz w:val="22"/>
          <w:lang w:val="es-ES_tradnl"/>
        </w:rPr>
        <w:t>laraciones precisen al respecto</w:t>
      </w:r>
      <w:r>
        <w:rPr>
          <w:rFonts w:ascii="Arial Narrow" w:hAnsi="Arial Narrow"/>
          <w:sz w:val="22"/>
          <w:lang w:val="es-ES_tradnl"/>
        </w:rPr>
        <w:t>, aprovecho la ocasión para saludarles atentamente.</w:t>
      </w: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 xml:space="preserve">  </w:t>
      </w:r>
      <w:r w:rsidR="000C44F9">
        <w:rPr>
          <w:rFonts w:ascii="Arial Narrow" w:hAnsi="Arial Narrow"/>
          <w:sz w:val="22"/>
          <w:lang w:val="es-ES_tradnl"/>
        </w:rPr>
        <w:t xml:space="preserve">      En espera de sus noticias</w:t>
      </w:r>
      <w:r>
        <w:rPr>
          <w:rFonts w:ascii="Arial Narrow" w:hAnsi="Arial Narrow"/>
          <w:sz w:val="22"/>
          <w:lang w:val="es-ES_tradnl"/>
        </w:rPr>
        <w:t>, atentamente</w:t>
      </w: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815EF8" w:rsidRDefault="003B124C" w:rsidP="00815EF8">
      <w:pPr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 xml:space="preserve">Fdo: </w:t>
      </w:r>
      <w:r w:rsidR="000C44F9">
        <w:rPr>
          <w:rFonts w:ascii="Arial Narrow" w:hAnsi="Arial Narrow"/>
          <w:sz w:val="22"/>
          <w:lang w:val="es-ES_tradnl"/>
        </w:rPr>
        <w:t>José An</w:t>
      </w:r>
      <w:r w:rsidR="00D7694A">
        <w:rPr>
          <w:rFonts w:ascii="Arial Narrow" w:hAnsi="Arial Narrow"/>
          <w:sz w:val="22"/>
          <w:lang w:val="es-ES_tradnl"/>
        </w:rPr>
        <w:t>tonio</w:t>
      </w:r>
      <w:r w:rsidR="001A06BF">
        <w:rPr>
          <w:rFonts w:ascii="Arial Narrow" w:hAnsi="Arial Narrow"/>
          <w:sz w:val="22"/>
          <w:lang w:val="es-ES_tradnl"/>
        </w:rPr>
        <w:t xml:space="preserve"> López</w:t>
      </w:r>
    </w:p>
    <w:p w:rsidR="00815EF8" w:rsidRDefault="00815EF8" w:rsidP="00815EF8">
      <w:pPr>
        <w:rPr>
          <w:rFonts w:ascii="Arial Narrow" w:hAnsi="Arial Narrow"/>
          <w:sz w:val="22"/>
          <w:lang w:val="es-ES_tradnl"/>
        </w:rPr>
      </w:pPr>
    </w:p>
    <w:p w:rsidR="00815EF8" w:rsidRDefault="00D7694A" w:rsidP="00815EF8">
      <w:pPr>
        <w:rPr>
          <w:rFonts w:ascii="Arial Narrow" w:hAnsi="Arial Narrow"/>
          <w:sz w:val="22"/>
          <w:lang w:val="es-ES_tradnl"/>
        </w:rPr>
      </w:pPr>
      <w:r w:rsidRPr="00D7694A">
        <w:rPr>
          <w:rFonts w:ascii="Arial Narrow" w:hAnsi="Arial Narrow"/>
          <w:noProof/>
          <w:sz w:val="22"/>
        </w:rPr>
        <w:drawing>
          <wp:inline distT="0" distB="0" distL="0" distR="0">
            <wp:extent cx="1682159" cy="860347"/>
            <wp:effectExtent l="19050" t="0" r="0" b="0"/>
            <wp:docPr id="19" name="57F2AE1D-B70E-41A7-9622-AF5C2FC599B5" descr="cid:57F2AE1D-B70E-41A7-9622-AF5C2FC599B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7F2AE1D-B70E-41A7-9622-AF5C2FC599B5" descr="cid:57F2AE1D-B70E-41A7-9622-AF5C2FC599B5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/>
                    <a:srcRect l="23348" t="31399" r="13687" b="444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159" cy="8603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5EF8" w:rsidRDefault="00815EF8" w:rsidP="00815EF8">
      <w:pPr>
        <w:rPr>
          <w:rFonts w:ascii="Arial Narrow" w:hAnsi="Arial Narrow"/>
          <w:sz w:val="22"/>
          <w:lang w:val="es-ES_tradnl"/>
        </w:rPr>
      </w:pPr>
    </w:p>
    <w:p w:rsidR="00815EF8" w:rsidRDefault="00815EF8" w:rsidP="00815EF8">
      <w:pPr>
        <w:rPr>
          <w:rFonts w:ascii="Arial Narrow" w:hAnsi="Arial Narrow"/>
          <w:sz w:val="22"/>
          <w:lang w:val="es-ES_tradnl"/>
        </w:rPr>
      </w:pPr>
    </w:p>
    <w:p w:rsidR="002872E6" w:rsidRDefault="00B02839" w:rsidP="00221CC2">
      <w:pPr>
        <w:rPr>
          <w:sz w:val="18"/>
          <w:szCs w:val="18"/>
        </w:rPr>
      </w:pPr>
      <w:r w:rsidRPr="00B02839">
        <w:rPr>
          <w:noProof/>
        </w:rPr>
        <w:lastRenderedPageBreak/>
        <w:pict>
          <v:rect id="_x0000_s1029" style="position:absolute;margin-left:268.15pt;margin-top:-61.95pt;width:200.4pt;height:78.75pt;z-index:251668480">
            <v:textbox style="mso-next-textbox:#_x0000_s1029">
              <w:txbxContent>
                <w:p w:rsidR="00767B57" w:rsidRDefault="00767B57" w:rsidP="00767B57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C.P. PLAZA DE TOROS VIEJA</w:t>
                  </w:r>
                </w:p>
                <w:p w:rsidR="00767B57" w:rsidRDefault="00767B57" w:rsidP="00767B57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C/ PLAZA DE TOROS VIEJA 6</w:t>
                  </w:r>
                </w:p>
                <w:p w:rsidR="00767B57" w:rsidRDefault="00767B57" w:rsidP="00767B57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 xml:space="preserve"> MÁLAGA</w:t>
                  </w:r>
                </w:p>
                <w:p w:rsidR="00767B57" w:rsidRDefault="00767B57" w:rsidP="00767B57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A/A: Santiago Lucena</w:t>
                  </w:r>
                </w:p>
                <w:p w:rsidR="00767B57" w:rsidRDefault="00767B57" w:rsidP="00767B57">
                  <w:pPr>
                    <w:pStyle w:val="NormalWeb"/>
                    <w:spacing w:before="0" w:beforeAutospacing="0" w:after="0" w:afterAutospacing="0"/>
                  </w:pPr>
                  <w:r>
                    <w:rPr>
                      <w:b/>
                      <w:sz w:val="18"/>
                    </w:rPr>
                    <w:t xml:space="preserve">Telef. </w:t>
                  </w:r>
                  <w:r w:rsidRPr="00767B57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952.22.13.40 / 658.80.28.26</w:t>
                  </w:r>
                </w:p>
                <w:p w:rsidR="00767B57" w:rsidRDefault="00767B57" w:rsidP="00767B57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767B57" w:rsidRDefault="00767B57" w:rsidP="00767B57">
                  <w:pPr>
                    <w:pStyle w:val="Textocomentario"/>
                    <w:rPr>
                      <w:b/>
                      <w:sz w:val="18"/>
                    </w:rPr>
                  </w:pPr>
                  <w:hyperlink r:id="rId11" w:history="1">
                    <w:r w:rsidRPr="007054F9">
                      <w:rPr>
                        <w:rStyle w:val="Hipervnculo"/>
                        <w:b/>
                        <w:sz w:val="18"/>
                      </w:rPr>
                      <w:t>repisolucena@gmail.com</w:t>
                    </w:r>
                  </w:hyperlink>
                </w:p>
                <w:p w:rsidR="00767B57" w:rsidRPr="00E11199" w:rsidRDefault="00767B57" w:rsidP="00767B57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221CC2" w:rsidRPr="00E11199" w:rsidRDefault="00221CC2" w:rsidP="00221CC2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D177DF" w:rsidRPr="00E11199" w:rsidRDefault="00D177DF" w:rsidP="00D177DF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496DAB" w:rsidRPr="00E11199" w:rsidRDefault="00496DAB" w:rsidP="00496DAB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59312E" w:rsidRDefault="0059312E"/>
              </w:txbxContent>
            </v:textbox>
          </v:rect>
        </w:pict>
      </w:r>
      <w:r w:rsidR="009201CA">
        <w:rPr>
          <w:lang w:val="es-ES_tradnl"/>
        </w:rPr>
        <w:t xml:space="preserve">                   </w:t>
      </w:r>
    </w:p>
    <w:p w:rsidR="002872E6" w:rsidRDefault="002872E6" w:rsidP="002872E6">
      <w:pPr>
        <w:pStyle w:val="Textocomentario"/>
        <w:tabs>
          <w:tab w:val="left" w:pos="6127"/>
        </w:tabs>
        <w:jc w:val="both"/>
        <w:rPr>
          <w:sz w:val="18"/>
          <w:szCs w:val="18"/>
        </w:rPr>
      </w:pPr>
    </w:p>
    <w:p w:rsidR="002872E6" w:rsidRDefault="002872E6" w:rsidP="002872E6">
      <w:pPr>
        <w:pStyle w:val="Textocomentario"/>
        <w:tabs>
          <w:tab w:val="left" w:pos="6127"/>
        </w:tabs>
        <w:jc w:val="both"/>
        <w:rPr>
          <w:sz w:val="18"/>
          <w:szCs w:val="18"/>
        </w:rPr>
      </w:pPr>
    </w:p>
    <w:p w:rsidR="007F5730" w:rsidRDefault="004D051D" w:rsidP="007F5730">
      <w:pPr>
        <w:rPr>
          <w:lang w:val="es-ES_tradnl"/>
        </w:rPr>
      </w:pPr>
      <w:r>
        <w:t xml:space="preserve">              </w:t>
      </w:r>
      <w:r w:rsidR="007F5730">
        <w:rPr>
          <w:lang w:val="es-ES_tradnl"/>
        </w:rPr>
        <w:t>JOSE ANTONIO LOPEZ</w:t>
      </w:r>
    </w:p>
    <w:p w:rsidR="007F5730" w:rsidRDefault="00767B57" w:rsidP="007F5730">
      <w:pPr>
        <w:ind w:right="4393"/>
        <w:jc w:val="center"/>
        <w:rPr>
          <w:lang w:val="es-ES_tradnl"/>
        </w:rPr>
      </w:pPr>
      <w:r>
        <w:rPr>
          <w:lang w:val="es-ES_tradnl"/>
        </w:rPr>
        <w:t>Jose.lopez</w:t>
      </w:r>
      <w:r w:rsidR="007F5730">
        <w:rPr>
          <w:lang w:val="es-ES_tradnl"/>
        </w:rPr>
        <w:t>@limpiezasindalicas.com</w:t>
      </w:r>
    </w:p>
    <w:p w:rsidR="007F5730" w:rsidRDefault="007F5730" w:rsidP="007F5730">
      <w:pPr>
        <w:ind w:right="4393"/>
        <w:jc w:val="center"/>
        <w:rPr>
          <w:lang w:val="es-ES_tradnl"/>
        </w:rPr>
      </w:pPr>
      <w:r>
        <w:rPr>
          <w:lang w:val="es-ES_tradnl"/>
        </w:rPr>
        <w:t>Dpto. comercial de Limpiezas Indalicas</w:t>
      </w:r>
    </w:p>
    <w:p w:rsidR="004D051D" w:rsidRPr="007F5730" w:rsidRDefault="00767B57" w:rsidP="007F5730">
      <w:pPr>
        <w:pStyle w:val="Textocomentario"/>
        <w:tabs>
          <w:tab w:val="right" w:leader="dot" w:pos="8504"/>
        </w:tabs>
        <w:jc w:val="both"/>
        <w:rPr>
          <w:sz w:val="16"/>
          <w:szCs w:val="16"/>
        </w:rPr>
      </w:pPr>
      <w:r>
        <w:rPr>
          <w:lang w:val="es-ES_tradnl"/>
        </w:rPr>
        <w:t xml:space="preserve">                  </w:t>
      </w:r>
      <w:r w:rsidR="007F5730">
        <w:rPr>
          <w:lang w:val="es-ES_tradnl"/>
        </w:rPr>
        <w:t xml:space="preserve"> 619262813 - 950225966</w:t>
      </w:r>
    </w:p>
    <w:p w:rsidR="007F5730" w:rsidRDefault="007F5730" w:rsidP="007F5730">
      <w:pPr>
        <w:rPr>
          <w:lang w:val="es-ES_tradnl"/>
        </w:rPr>
      </w:pPr>
    </w:p>
    <w:p w:rsidR="007F5730" w:rsidRDefault="00767B57" w:rsidP="007F5730">
      <w:pPr>
        <w:tabs>
          <w:tab w:val="center" w:pos="3969"/>
        </w:tabs>
        <w:jc w:val="center"/>
        <w:rPr>
          <w:i/>
          <w:lang w:val="es-ES_tradnl"/>
        </w:rPr>
      </w:pPr>
      <w:r>
        <w:rPr>
          <w:i/>
          <w:lang w:val="es-ES_tradnl"/>
        </w:rPr>
        <w:t xml:space="preserve">         Málaga, a 30 de Abril  de 2025</w:t>
      </w:r>
    </w:p>
    <w:p w:rsidR="007F5730" w:rsidRDefault="00767B57" w:rsidP="007F5730">
      <w:pPr>
        <w:pStyle w:val="Ttulo3"/>
      </w:pPr>
      <w:r>
        <w:t>PRESUPUESTO Nº.-MAJ250277</w:t>
      </w:r>
    </w:p>
    <w:p w:rsidR="007F5730" w:rsidRDefault="007F5730" w:rsidP="007F5730">
      <w:pPr>
        <w:pStyle w:val="Ttulo2"/>
        <w:jc w:val="left"/>
        <w:rPr>
          <w:i/>
          <w:sz w:val="22"/>
          <w:u w:val="none"/>
          <w:lang w:val="es-ES"/>
        </w:rPr>
      </w:pPr>
    </w:p>
    <w:p w:rsidR="007F5730" w:rsidRPr="007F5730" w:rsidRDefault="00767B57" w:rsidP="007F5730">
      <w:pPr>
        <w:pStyle w:val="Ttulo2"/>
        <w:jc w:val="left"/>
        <w:rPr>
          <w:sz w:val="22"/>
          <w:szCs w:val="22"/>
        </w:rPr>
      </w:pPr>
      <w:r>
        <w:rPr>
          <w:sz w:val="22"/>
          <w:szCs w:val="22"/>
          <w:u w:val="none"/>
        </w:rPr>
        <w:t xml:space="preserve">                                     </w:t>
      </w:r>
      <w:r w:rsidR="007F5730" w:rsidRPr="007F5730">
        <w:rPr>
          <w:sz w:val="22"/>
          <w:szCs w:val="22"/>
        </w:rPr>
        <w:t>PRESUPUESTO LIMPIEZ</w:t>
      </w:r>
      <w:r>
        <w:rPr>
          <w:sz w:val="22"/>
          <w:szCs w:val="22"/>
        </w:rPr>
        <w:t>A PUNTUAL</w:t>
      </w:r>
    </w:p>
    <w:p w:rsidR="007F5730" w:rsidRPr="007F5730" w:rsidRDefault="00BC59CC" w:rsidP="007F5730">
      <w:pPr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                          </w:t>
      </w:r>
      <w:r>
        <w:rPr>
          <w:sz w:val="22"/>
          <w:szCs w:val="22"/>
          <w:u w:val="single"/>
        </w:rPr>
        <w:t xml:space="preserve"> </w:t>
      </w:r>
      <w:r w:rsidR="007F5730" w:rsidRPr="00BC59CC">
        <w:rPr>
          <w:sz w:val="22"/>
          <w:szCs w:val="22"/>
          <w:u w:val="single"/>
        </w:rPr>
        <w:t xml:space="preserve"> </w:t>
      </w:r>
      <w:r w:rsidR="007F5730" w:rsidRPr="007F5730">
        <w:rPr>
          <w:sz w:val="22"/>
          <w:szCs w:val="22"/>
          <w:highlight w:val="cyan"/>
          <w:u w:val="single"/>
        </w:rPr>
        <w:t>DESCRIPCIÓN DE ACTUACIÓN DE LIMPIEZA</w:t>
      </w:r>
    </w:p>
    <w:p w:rsidR="007F5730" w:rsidRPr="007F5730" w:rsidRDefault="007F5730" w:rsidP="007F5730">
      <w:pPr>
        <w:jc w:val="center"/>
        <w:rPr>
          <w:sz w:val="22"/>
          <w:szCs w:val="22"/>
          <w:u w:val="single"/>
        </w:rPr>
      </w:pPr>
    </w:p>
    <w:p w:rsidR="007F5730" w:rsidRPr="007F5730" w:rsidRDefault="007F5730" w:rsidP="007F5730">
      <w:pPr>
        <w:rPr>
          <w:sz w:val="22"/>
          <w:szCs w:val="22"/>
        </w:rPr>
      </w:pPr>
      <w:r w:rsidRPr="007F5730">
        <w:rPr>
          <w:b/>
          <w:i/>
          <w:sz w:val="22"/>
          <w:szCs w:val="22"/>
        </w:rPr>
        <w:t xml:space="preserve">LIMPIEZA </w:t>
      </w:r>
      <w:r w:rsidR="00767B57">
        <w:rPr>
          <w:b/>
          <w:i/>
          <w:sz w:val="22"/>
          <w:szCs w:val="22"/>
          <w:u w:val="single"/>
        </w:rPr>
        <w:t>DE LOS REVESTIMIENTOS DEL SOPORTAL</w:t>
      </w:r>
    </w:p>
    <w:p w:rsidR="007F5730" w:rsidRDefault="00767B57" w:rsidP="007F5730">
      <w:pPr>
        <w:rPr>
          <w:sz w:val="22"/>
          <w:szCs w:val="22"/>
        </w:rPr>
      </w:pPr>
      <w:r>
        <w:rPr>
          <w:sz w:val="22"/>
          <w:szCs w:val="22"/>
        </w:rPr>
        <w:t>- Limpieza de la rejilla de ventilación situada encima de la puerta del garaje.</w:t>
      </w:r>
    </w:p>
    <w:p w:rsidR="00767B57" w:rsidRDefault="00767B57" w:rsidP="007F5730">
      <w:pPr>
        <w:rPr>
          <w:sz w:val="22"/>
          <w:szCs w:val="22"/>
        </w:rPr>
      </w:pPr>
      <w:r>
        <w:rPr>
          <w:sz w:val="22"/>
          <w:szCs w:val="22"/>
        </w:rPr>
        <w:t>- Limpieza del techo del soportal.</w:t>
      </w:r>
    </w:p>
    <w:p w:rsidR="00767B57" w:rsidRDefault="00767B57" w:rsidP="007F5730">
      <w:pPr>
        <w:rPr>
          <w:sz w:val="22"/>
          <w:szCs w:val="22"/>
        </w:rPr>
      </w:pPr>
      <w:r>
        <w:rPr>
          <w:sz w:val="22"/>
          <w:szCs w:val="22"/>
        </w:rPr>
        <w:t>- Limpieza de los revestimientos del soportal (granito) con hidro- limpiadora y manual.</w:t>
      </w:r>
    </w:p>
    <w:p w:rsidR="00767B57" w:rsidRDefault="00767B57" w:rsidP="007F5730">
      <w:pPr>
        <w:rPr>
          <w:sz w:val="22"/>
          <w:szCs w:val="22"/>
        </w:rPr>
      </w:pPr>
      <w:r>
        <w:rPr>
          <w:sz w:val="22"/>
          <w:szCs w:val="22"/>
        </w:rPr>
        <w:t>- Limpieza a fondo de la reja.</w:t>
      </w:r>
    </w:p>
    <w:p w:rsidR="00767B57" w:rsidRDefault="00767B57" w:rsidP="007F5730">
      <w:pPr>
        <w:rPr>
          <w:sz w:val="22"/>
          <w:szCs w:val="22"/>
        </w:rPr>
      </w:pPr>
      <w:r>
        <w:rPr>
          <w:sz w:val="22"/>
          <w:szCs w:val="22"/>
        </w:rPr>
        <w:t>- limpieza del suelo.</w:t>
      </w:r>
    </w:p>
    <w:p w:rsidR="00767B57" w:rsidRPr="007F5730" w:rsidRDefault="00767B57" w:rsidP="007F5730">
      <w:pPr>
        <w:rPr>
          <w:sz w:val="22"/>
          <w:szCs w:val="22"/>
        </w:rPr>
      </w:pPr>
    </w:p>
    <w:p w:rsidR="007F5730" w:rsidRDefault="007F5730" w:rsidP="007F5730">
      <w:pPr>
        <w:pStyle w:val="Textocomentario"/>
        <w:tabs>
          <w:tab w:val="right" w:leader="dot" w:pos="8504"/>
        </w:tabs>
        <w:rPr>
          <w:b/>
          <w:sz w:val="22"/>
          <w:szCs w:val="22"/>
        </w:rPr>
      </w:pPr>
    </w:p>
    <w:p w:rsidR="007F5730" w:rsidRDefault="007F5730" w:rsidP="007F5730">
      <w:pPr>
        <w:pStyle w:val="Textocomentario"/>
        <w:tabs>
          <w:tab w:val="right" w:leader="dot" w:pos="8504"/>
        </w:tabs>
        <w:rPr>
          <w:b/>
          <w:sz w:val="22"/>
          <w:szCs w:val="22"/>
        </w:rPr>
      </w:pPr>
    </w:p>
    <w:p w:rsidR="007F5730" w:rsidRDefault="007F5730" w:rsidP="007F5730">
      <w:pPr>
        <w:pStyle w:val="Textocomentario"/>
        <w:tabs>
          <w:tab w:val="right" w:leader="dot" w:pos="8504"/>
        </w:tabs>
        <w:rPr>
          <w:b/>
          <w:sz w:val="22"/>
          <w:szCs w:val="22"/>
        </w:rPr>
      </w:pPr>
    </w:p>
    <w:p w:rsidR="007F5730" w:rsidRDefault="007F5730" w:rsidP="007F5730">
      <w:pPr>
        <w:pStyle w:val="Textocomentario"/>
        <w:tabs>
          <w:tab w:val="right" w:leader="dot" w:pos="8504"/>
        </w:tabs>
        <w:rPr>
          <w:b/>
          <w:sz w:val="22"/>
          <w:szCs w:val="22"/>
        </w:rPr>
      </w:pPr>
    </w:p>
    <w:p w:rsidR="007F5730" w:rsidRPr="007F5730" w:rsidRDefault="00767B57" w:rsidP="007F5730">
      <w:pPr>
        <w:pStyle w:val="Textocomentario"/>
        <w:tabs>
          <w:tab w:val="right" w:leader="dot" w:pos="8504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IMPORTE ECONÓMICO </w:t>
      </w:r>
      <w:r>
        <w:rPr>
          <w:b/>
          <w:sz w:val="22"/>
          <w:szCs w:val="22"/>
        </w:rPr>
        <w:tab/>
        <w:t>212</w:t>
      </w:r>
      <w:r w:rsidR="007F5730" w:rsidRPr="007F5730">
        <w:rPr>
          <w:b/>
          <w:sz w:val="22"/>
          <w:szCs w:val="22"/>
        </w:rPr>
        <w:t>.00 €</w:t>
      </w:r>
    </w:p>
    <w:p w:rsidR="004D051D" w:rsidRPr="007F5730" w:rsidRDefault="007F5730" w:rsidP="007F5730">
      <w:pPr>
        <w:jc w:val="both"/>
        <w:rPr>
          <w:b/>
          <w:i/>
          <w:sz w:val="22"/>
          <w:szCs w:val="22"/>
        </w:rPr>
      </w:pPr>
      <w:r w:rsidRPr="007F5730">
        <w:rPr>
          <w:b/>
          <w:i/>
          <w:sz w:val="22"/>
          <w:szCs w:val="22"/>
        </w:rPr>
        <w:t>El I.V.A. se incrementará al emitir la correspondiente factura.</w:t>
      </w:r>
    </w:p>
    <w:p w:rsidR="007F5730" w:rsidRPr="007F5730" w:rsidRDefault="007F5730" w:rsidP="004D051D">
      <w:pPr>
        <w:pStyle w:val="Textocomentario"/>
        <w:tabs>
          <w:tab w:val="right" w:leader="dot" w:pos="8504"/>
        </w:tabs>
        <w:jc w:val="both"/>
        <w:rPr>
          <w:sz w:val="22"/>
          <w:szCs w:val="22"/>
        </w:rPr>
      </w:pPr>
    </w:p>
    <w:p w:rsidR="004D051D" w:rsidRPr="007F5730" w:rsidRDefault="004D051D" w:rsidP="00767B57">
      <w:pPr>
        <w:pStyle w:val="Textocomentario"/>
        <w:tabs>
          <w:tab w:val="right" w:leader="dot" w:pos="8504"/>
        </w:tabs>
        <w:jc w:val="both"/>
        <w:rPr>
          <w:sz w:val="22"/>
          <w:szCs w:val="22"/>
        </w:rPr>
      </w:pPr>
      <w:r w:rsidRPr="007F5730">
        <w:rPr>
          <w:sz w:val="22"/>
          <w:szCs w:val="22"/>
        </w:rPr>
        <w:t>*</w:t>
      </w:r>
      <w:r w:rsidR="00BC59CC">
        <w:rPr>
          <w:sz w:val="22"/>
          <w:szCs w:val="22"/>
        </w:rPr>
        <w:t>Para la correcta realización de este servicio es necesaria toma de agua y corriente.</w:t>
      </w:r>
      <w:r w:rsidRPr="007F5730">
        <w:rPr>
          <w:sz w:val="22"/>
          <w:szCs w:val="22"/>
          <w:lang w:val="es-ES_tradnl"/>
        </w:rPr>
        <w:t xml:space="preserve"> </w:t>
      </w:r>
    </w:p>
    <w:p w:rsidR="004D051D" w:rsidRPr="007F5730" w:rsidRDefault="004D051D" w:rsidP="00E6088C">
      <w:pPr>
        <w:pStyle w:val="Textocomentario"/>
        <w:tabs>
          <w:tab w:val="right" w:leader="dot" w:pos="8504"/>
        </w:tabs>
        <w:jc w:val="both"/>
        <w:rPr>
          <w:sz w:val="22"/>
          <w:szCs w:val="22"/>
        </w:rPr>
      </w:pPr>
    </w:p>
    <w:sectPr w:rsidR="004D051D" w:rsidRPr="007F5730" w:rsidSect="003B124C">
      <w:headerReference w:type="default" r:id="rId12"/>
      <w:footerReference w:type="default" r:id="rId13"/>
      <w:pgSz w:w="11906" w:h="16838" w:code="9"/>
      <w:pgMar w:top="1417" w:right="1701" w:bottom="1417" w:left="1701" w:header="720" w:footer="851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054B" w:rsidRDefault="0082054B">
      <w:r>
        <w:separator/>
      </w:r>
    </w:p>
  </w:endnote>
  <w:endnote w:type="continuationSeparator" w:id="1">
    <w:p w:rsidR="0082054B" w:rsidRDefault="008205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4B8A" w:rsidRPr="00DF0684" w:rsidRDefault="00844B8A" w:rsidP="00DF0684">
    <w:pPr>
      <w:pStyle w:val="Piedepgina"/>
      <w:pBdr>
        <w:top w:val="single" w:sz="4" w:space="1" w:color="auto"/>
      </w:pBdr>
      <w:jc w:val="both"/>
      <w:rPr>
        <w:i/>
        <w:lang w:val="es-ES_tradnl"/>
      </w:rPr>
    </w:pPr>
    <w:r>
      <w:rPr>
        <w:i/>
        <w:lang w:val="es-ES_tradnl"/>
      </w:rPr>
      <w:t>. Se incluye mano de obra, utensilios y productos, S.S, S.R.C.  y S.P.</w:t>
    </w:r>
  </w:p>
  <w:p w:rsidR="00844B8A" w:rsidRPr="00815EF8" w:rsidRDefault="00DF0684" w:rsidP="00815EF8">
    <w:pPr>
      <w:keepLines/>
      <w:widowControl w:val="0"/>
      <w:tabs>
        <w:tab w:val="right" w:pos="9356"/>
      </w:tabs>
      <w:autoSpaceDE w:val="0"/>
      <w:autoSpaceDN w:val="0"/>
      <w:adjustRightInd w:val="0"/>
      <w:spacing w:before="120" w:after="120"/>
      <w:jc w:val="both"/>
      <w:rPr>
        <w:rFonts w:ascii="Arial" w:hAnsi="Arial" w:cs="Arial"/>
        <w:iCs/>
        <w:sz w:val="14"/>
        <w:szCs w:val="18"/>
      </w:rPr>
    </w:pPr>
    <w:r>
      <w:rPr>
        <w:rFonts w:ascii="Arial" w:hAnsi="Arial" w:cs="Arial"/>
        <w:iCs/>
        <w:sz w:val="14"/>
        <w:szCs w:val="18"/>
      </w:rPr>
      <w:t xml:space="preserve">De conformidad con lo establecido en la normativa vigente en Protección de Datos de Carácter Personal, le informamos que sus datos serán incorporados al sistema de tratamiento titularidad de </w:t>
    </w:r>
    <w:r w:rsidR="00815EF8">
      <w:rPr>
        <w:rFonts w:ascii="Arial" w:hAnsi="Arial" w:cs="Arial"/>
        <w:iCs/>
        <w:sz w:val="14"/>
        <w:szCs w:val="18"/>
      </w:rPr>
      <w:t>PROACTIVE CLEANING SERVICES SL</w:t>
    </w:r>
    <w:r>
      <w:rPr>
        <w:rFonts w:ascii="Arial" w:hAnsi="Arial" w:cs="Arial"/>
        <w:iCs/>
        <w:sz w:val="14"/>
        <w:szCs w:val="18"/>
      </w:rPr>
      <w:t xml:space="preserve">., y solo se utilizarán para el cumplimiento de la prestación del servicio solicitado, incluyendo cualquier tipo de solicitud, formulario o cesiones estrictamente necesarias para la ejecución de los productos o servicios contratados por usted. Los datos proporcionados se conservarán mientras se mantenga la relación contractual o durante los años necesarios para el cumplimiento de las obligaciones legales.Según el Art 22 del Reglamento de la UE 2016/679 se le informa expresamente que podrá ejercitar los derechos de acceso, rectificación, oposición, supresión, limitación, portabilidad y revocación de los consentimientos y autorizaciones concedidas dirigiéndose a nuestra empresa a través de la dirección de correo electrónico </w:t>
    </w:r>
    <w:hyperlink r:id="rId1" w:history="1">
      <w:r w:rsidR="00815EF8" w:rsidRPr="00842B27">
        <w:rPr>
          <w:rStyle w:val="Hipervnculo"/>
          <w:rFonts w:ascii="Arial" w:hAnsi="Arial" w:cs="Arial"/>
          <w:iCs/>
          <w:sz w:val="14"/>
          <w:szCs w:val="18"/>
        </w:rPr>
        <w:t>calidad@limpiezasindalicas.com</w:t>
      </w:r>
    </w:hyperlink>
    <w:r>
      <w:rPr>
        <w:rFonts w:ascii="Arial" w:hAnsi="Arial" w:cs="Arial"/>
        <w:iCs/>
        <w:sz w:val="14"/>
        <w:szCs w:val="18"/>
      </w:rPr>
      <w:t xml:space="preserve"> e indicando textualmente en el asunto: “El ejercicio del derecho solicitado seguido de su nombre completo”.Por último indicarle que la información adicional relativa a la Política de Protección de Datos estará disponible físicamente en nuestro centro de trabajo y/o publicada en nuestra página web.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054B" w:rsidRDefault="0082054B">
      <w:r>
        <w:separator/>
      </w:r>
    </w:p>
  </w:footnote>
  <w:footnote w:type="continuationSeparator" w:id="1">
    <w:p w:rsidR="0082054B" w:rsidRDefault="008205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5EF8" w:rsidRDefault="00815EF8">
    <w:pPr>
      <w:pStyle w:val="Encabezado"/>
    </w:pPr>
    <w:r>
      <w:rPr>
        <w:noProof/>
      </w:rPr>
      <w:drawing>
        <wp:inline distT="0" distB="0" distL="0" distR="0">
          <wp:extent cx="1988127" cy="1290740"/>
          <wp:effectExtent l="0" t="0" r="0" b="5080"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n 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4658" cy="12949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52A3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</w:abstractNum>
  <w:abstractNum w:abstractNumId="1">
    <w:nsid w:val="098C7AE9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138E53C1"/>
    <w:multiLevelType w:val="hybridMultilevel"/>
    <w:tmpl w:val="94A61A4E"/>
    <w:lvl w:ilvl="0" w:tplc="2D72BFBE">
      <w:numFmt w:val="bullet"/>
      <w:lvlText w:val="-"/>
      <w:lvlJc w:val="left"/>
      <w:pPr>
        <w:ind w:left="525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C0A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3">
    <w:nsid w:val="1DAB702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1E055A8D"/>
    <w:multiLevelType w:val="hybridMultilevel"/>
    <w:tmpl w:val="44641EA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B514B6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39244A7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>
    <w:nsid w:val="3B474BF5"/>
    <w:multiLevelType w:val="hybridMultilevel"/>
    <w:tmpl w:val="3D1E1EF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157B6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3EE229E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410C1F71"/>
    <w:multiLevelType w:val="hybridMultilevel"/>
    <w:tmpl w:val="DD0EEC4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AE5672"/>
    <w:multiLevelType w:val="hybridMultilevel"/>
    <w:tmpl w:val="2724EC98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>
    <w:nsid w:val="50C724B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</w:abstractNum>
  <w:abstractNum w:abstractNumId="13">
    <w:nsid w:val="5F225543"/>
    <w:multiLevelType w:val="hybridMultilevel"/>
    <w:tmpl w:val="4488A17A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>
    <w:nsid w:val="62202E05"/>
    <w:multiLevelType w:val="hybridMultilevel"/>
    <w:tmpl w:val="A28EC61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3661E37"/>
    <w:multiLevelType w:val="hybridMultilevel"/>
    <w:tmpl w:val="AC2CB1B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36F67EF"/>
    <w:multiLevelType w:val="hybridMultilevel"/>
    <w:tmpl w:val="14241A6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8833FA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>
    <w:nsid w:val="6AB8647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>
    <w:nsid w:val="6DAA54BE"/>
    <w:multiLevelType w:val="hybridMultilevel"/>
    <w:tmpl w:val="F2C2A00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12"/>
  </w:num>
  <w:num w:numId="5">
    <w:abstractNumId w:val="5"/>
  </w:num>
  <w:num w:numId="6">
    <w:abstractNumId w:val="9"/>
  </w:num>
  <w:num w:numId="7">
    <w:abstractNumId w:val="8"/>
  </w:num>
  <w:num w:numId="8">
    <w:abstractNumId w:val="18"/>
  </w:num>
  <w:num w:numId="9">
    <w:abstractNumId w:val="17"/>
  </w:num>
  <w:num w:numId="10">
    <w:abstractNumId w:val="3"/>
  </w:num>
  <w:num w:numId="11">
    <w:abstractNumId w:val="13"/>
  </w:num>
  <w:num w:numId="12">
    <w:abstractNumId w:val="11"/>
  </w:num>
  <w:num w:numId="13">
    <w:abstractNumId w:val="19"/>
  </w:num>
  <w:num w:numId="14">
    <w:abstractNumId w:val="14"/>
  </w:num>
  <w:num w:numId="15">
    <w:abstractNumId w:val="15"/>
  </w:num>
  <w:num w:numId="16">
    <w:abstractNumId w:val="4"/>
  </w:num>
  <w:num w:numId="17">
    <w:abstractNumId w:val="7"/>
  </w:num>
  <w:num w:numId="18">
    <w:abstractNumId w:val="16"/>
  </w:num>
  <w:num w:numId="19">
    <w:abstractNumId w:val="10"/>
  </w:num>
  <w:num w:numId="2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7874"/>
  </w:hdrShapeDefaults>
  <w:footnotePr>
    <w:footnote w:id="0"/>
    <w:footnote w:id="1"/>
  </w:footnotePr>
  <w:endnotePr>
    <w:endnote w:id="0"/>
    <w:endnote w:id="1"/>
  </w:endnotePr>
  <w:compat/>
  <w:rsids>
    <w:rsidRoot w:val="000E7BF1"/>
    <w:rsid w:val="00001BB6"/>
    <w:rsid w:val="000039D4"/>
    <w:rsid w:val="0000579B"/>
    <w:rsid w:val="000103DB"/>
    <w:rsid w:val="00011F64"/>
    <w:rsid w:val="000232A4"/>
    <w:rsid w:val="000269FF"/>
    <w:rsid w:val="00042C5B"/>
    <w:rsid w:val="0004393E"/>
    <w:rsid w:val="000469CE"/>
    <w:rsid w:val="00052604"/>
    <w:rsid w:val="000531A7"/>
    <w:rsid w:val="0006641E"/>
    <w:rsid w:val="000764B5"/>
    <w:rsid w:val="00093398"/>
    <w:rsid w:val="000974EE"/>
    <w:rsid w:val="000A1600"/>
    <w:rsid w:val="000B14BE"/>
    <w:rsid w:val="000B7449"/>
    <w:rsid w:val="000C17CE"/>
    <w:rsid w:val="000C1C5B"/>
    <w:rsid w:val="000C44F9"/>
    <w:rsid w:val="000D2881"/>
    <w:rsid w:val="000D6255"/>
    <w:rsid w:val="000E3978"/>
    <w:rsid w:val="000E47F6"/>
    <w:rsid w:val="000E7BF1"/>
    <w:rsid w:val="000F0646"/>
    <w:rsid w:val="000F1EE1"/>
    <w:rsid w:val="000F5D08"/>
    <w:rsid w:val="000F5E07"/>
    <w:rsid w:val="000F5E4A"/>
    <w:rsid w:val="000F71F5"/>
    <w:rsid w:val="000F7C24"/>
    <w:rsid w:val="001034A0"/>
    <w:rsid w:val="00110FEC"/>
    <w:rsid w:val="00117431"/>
    <w:rsid w:val="00122558"/>
    <w:rsid w:val="00123C39"/>
    <w:rsid w:val="00126D8D"/>
    <w:rsid w:val="00134339"/>
    <w:rsid w:val="001352C2"/>
    <w:rsid w:val="0013775E"/>
    <w:rsid w:val="00137EED"/>
    <w:rsid w:val="001451D1"/>
    <w:rsid w:val="00145F9A"/>
    <w:rsid w:val="001470B5"/>
    <w:rsid w:val="0014760C"/>
    <w:rsid w:val="00166372"/>
    <w:rsid w:val="001668DE"/>
    <w:rsid w:val="001825E1"/>
    <w:rsid w:val="001904D2"/>
    <w:rsid w:val="001950A7"/>
    <w:rsid w:val="0019511E"/>
    <w:rsid w:val="001A06BF"/>
    <w:rsid w:val="001A4425"/>
    <w:rsid w:val="001B5145"/>
    <w:rsid w:val="001C3459"/>
    <w:rsid w:val="001C3E53"/>
    <w:rsid w:val="001D3AFB"/>
    <w:rsid w:val="001D41E4"/>
    <w:rsid w:val="001D48B9"/>
    <w:rsid w:val="001D4E1C"/>
    <w:rsid w:val="001E77D4"/>
    <w:rsid w:val="001E7FCC"/>
    <w:rsid w:val="001F62D8"/>
    <w:rsid w:val="0020430E"/>
    <w:rsid w:val="002043C5"/>
    <w:rsid w:val="00212664"/>
    <w:rsid w:val="0021685D"/>
    <w:rsid w:val="00221CC2"/>
    <w:rsid w:val="00224147"/>
    <w:rsid w:val="002262F4"/>
    <w:rsid w:val="00251B02"/>
    <w:rsid w:val="002530B2"/>
    <w:rsid w:val="00256C5B"/>
    <w:rsid w:val="00260DCB"/>
    <w:rsid w:val="00261271"/>
    <w:rsid w:val="00265A1F"/>
    <w:rsid w:val="00274EA3"/>
    <w:rsid w:val="002779FB"/>
    <w:rsid w:val="00282A9A"/>
    <w:rsid w:val="002872E6"/>
    <w:rsid w:val="00291923"/>
    <w:rsid w:val="002923FC"/>
    <w:rsid w:val="002A43B7"/>
    <w:rsid w:val="002A454F"/>
    <w:rsid w:val="002B2447"/>
    <w:rsid w:val="002B2C4A"/>
    <w:rsid w:val="002B63DC"/>
    <w:rsid w:val="002C53A0"/>
    <w:rsid w:val="002D2356"/>
    <w:rsid w:val="002D7A97"/>
    <w:rsid w:val="002E1854"/>
    <w:rsid w:val="002E3312"/>
    <w:rsid w:val="002E5B1E"/>
    <w:rsid w:val="002F2868"/>
    <w:rsid w:val="002F3838"/>
    <w:rsid w:val="002F5343"/>
    <w:rsid w:val="002F67B3"/>
    <w:rsid w:val="00303AFC"/>
    <w:rsid w:val="00305586"/>
    <w:rsid w:val="00307411"/>
    <w:rsid w:val="0031051E"/>
    <w:rsid w:val="0031740F"/>
    <w:rsid w:val="00342D7C"/>
    <w:rsid w:val="0034571F"/>
    <w:rsid w:val="00362A9F"/>
    <w:rsid w:val="00366B1B"/>
    <w:rsid w:val="00371D66"/>
    <w:rsid w:val="00372AFB"/>
    <w:rsid w:val="00372DBF"/>
    <w:rsid w:val="00374032"/>
    <w:rsid w:val="00375E68"/>
    <w:rsid w:val="00381940"/>
    <w:rsid w:val="00385D79"/>
    <w:rsid w:val="00391473"/>
    <w:rsid w:val="003935C9"/>
    <w:rsid w:val="00394582"/>
    <w:rsid w:val="00394FF8"/>
    <w:rsid w:val="003A62FA"/>
    <w:rsid w:val="003B124C"/>
    <w:rsid w:val="003B307B"/>
    <w:rsid w:val="003B5C93"/>
    <w:rsid w:val="003C483F"/>
    <w:rsid w:val="003C68CC"/>
    <w:rsid w:val="003D29E9"/>
    <w:rsid w:val="003D52CE"/>
    <w:rsid w:val="003E129E"/>
    <w:rsid w:val="003E4E54"/>
    <w:rsid w:val="004010E0"/>
    <w:rsid w:val="00404CC0"/>
    <w:rsid w:val="00406075"/>
    <w:rsid w:val="00411F17"/>
    <w:rsid w:val="00413A7B"/>
    <w:rsid w:val="00424759"/>
    <w:rsid w:val="0043056E"/>
    <w:rsid w:val="00441204"/>
    <w:rsid w:val="0044395A"/>
    <w:rsid w:val="00446091"/>
    <w:rsid w:val="004528D7"/>
    <w:rsid w:val="004529AE"/>
    <w:rsid w:val="00461038"/>
    <w:rsid w:val="004628D6"/>
    <w:rsid w:val="00466BC2"/>
    <w:rsid w:val="00480BF9"/>
    <w:rsid w:val="0048600F"/>
    <w:rsid w:val="004878A2"/>
    <w:rsid w:val="00491634"/>
    <w:rsid w:val="00496DAB"/>
    <w:rsid w:val="004974CF"/>
    <w:rsid w:val="004979FD"/>
    <w:rsid w:val="004A1E0C"/>
    <w:rsid w:val="004A3367"/>
    <w:rsid w:val="004A4709"/>
    <w:rsid w:val="004C0C4D"/>
    <w:rsid w:val="004D051D"/>
    <w:rsid w:val="004D472D"/>
    <w:rsid w:val="004D475A"/>
    <w:rsid w:val="004D4E36"/>
    <w:rsid w:val="00502B8E"/>
    <w:rsid w:val="00503D3F"/>
    <w:rsid w:val="0050790F"/>
    <w:rsid w:val="00512F86"/>
    <w:rsid w:val="00516668"/>
    <w:rsid w:val="00530F40"/>
    <w:rsid w:val="00545EC0"/>
    <w:rsid w:val="00554410"/>
    <w:rsid w:val="00555768"/>
    <w:rsid w:val="00560351"/>
    <w:rsid w:val="0056166C"/>
    <w:rsid w:val="0057285F"/>
    <w:rsid w:val="0057655E"/>
    <w:rsid w:val="00586D32"/>
    <w:rsid w:val="0059086C"/>
    <w:rsid w:val="0059312E"/>
    <w:rsid w:val="005A1E09"/>
    <w:rsid w:val="005A4C70"/>
    <w:rsid w:val="005C23A2"/>
    <w:rsid w:val="005C268E"/>
    <w:rsid w:val="005C72E3"/>
    <w:rsid w:val="005D395F"/>
    <w:rsid w:val="005D7ED7"/>
    <w:rsid w:val="005E0AA8"/>
    <w:rsid w:val="005F005F"/>
    <w:rsid w:val="005F0487"/>
    <w:rsid w:val="005F2404"/>
    <w:rsid w:val="00600EDD"/>
    <w:rsid w:val="00606D38"/>
    <w:rsid w:val="0061211C"/>
    <w:rsid w:val="00612411"/>
    <w:rsid w:val="00623DFB"/>
    <w:rsid w:val="00627249"/>
    <w:rsid w:val="006462E3"/>
    <w:rsid w:val="00646378"/>
    <w:rsid w:val="00653C8F"/>
    <w:rsid w:val="00660CED"/>
    <w:rsid w:val="006802BC"/>
    <w:rsid w:val="00681BE2"/>
    <w:rsid w:val="00683F60"/>
    <w:rsid w:val="006910ED"/>
    <w:rsid w:val="006915DD"/>
    <w:rsid w:val="006A0722"/>
    <w:rsid w:val="006A328A"/>
    <w:rsid w:val="006B27CE"/>
    <w:rsid w:val="006B6DB3"/>
    <w:rsid w:val="006C28E8"/>
    <w:rsid w:val="006C34BD"/>
    <w:rsid w:val="006C69EB"/>
    <w:rsid w:val="006E1477"/>
    <w:rsid w:val="006E3588"/>
    <w:rsid w:val="006E7204"/>
    <w:rsid w:val="006E7BEC"/>
    <w:rsid w:val="007119BA"/>
    <w:rsid w:val="00717D86"/>
    <w:rsid w:val="00727CF6"/>
    <w:rsid w:val="00727F86"/>
    <w:rsid w:val="0073106B"/>
    <w:rsid w:val="007539C8"/>
    <w:rsid w:val="00755C77"/>
    <w:rsid w:val="0076356B"/>
    <w:rsid w:val="00767B57"/>
    <w:rsid w:val="007843B0"/>
    <w:rsid w:val="0079682C"/>
    <w:rsid w:val="00797A08"/>
    <w:rsid w:val="007A5EE0"/>
    <w:rsid w:val="007B19F0"/>
    <w:rsid w:val="007B6989"/>
    <w:rsid w:val="007C7A48"/>
    <w:rsid w:val="007D322B"/>
    <w:rsid w:val="007D6289"/>
    <w:rsid w:val="007E1A9E"/>
    <w:rsid w:val="007E6ABE"/>
    <w:rsid w:val="007E71B6"/>
    <w:rsid w:val="007F0995"/>
    <w:rsid w:val="007F287B"/>
    <w:rsid w:val="007F44B1"/>
    <w:rsid w:val="007F473E"/>
    <w:rsid w:val="007F5730"/>
    <w:rsid w:val="0080340D"/>
    <w:rsid w:val="00813002"/>
    <w:rsid w:val="00815EF8"/>
    <w:rsid w:val="0082054B"/>
    <w:rsid w:val="008217D7"/>
    <w:rsid w:val="00822D7C"/>
    <w:rsid w:val="00823902"/>
    <w:rsid w:val="00831F47"/>
    <w:rsid w:val="00836FA2"/>
    <w:rsid w:val="00841632"/>
    <w:rsid w:val="00844B8A"/>
    <w:rsid w:val="00856879"/>
    <w:rsid w:val="00861931"/>
    <w:rsid w:val="00865329"/>
    <w:rsid w:val="0087146D"/>
    <w:rsid w:val="008714C3"/>
    <w:rsid w:val="008737EA"/>
    <w:rsid w:val="0087568E"/>
    <w:rsid w:val="00876339"/>
    <w:rsid w:val="008764A1"/>
    <w:rsid w:val="008861BE"/>
    <w:rsid w:val="008861CB"/>
    <w:rsid w:val="00886817"/>
    <w:rsid w:val="00886956"/>
    <w:rsid w:val="00887F69"/>
    <w:rsid w:val="00892EA2"/>
    <w:rsid w:val="008977B9"/>
    <w:rsid w:val="008A13A9"/>
    <w:rsid w:val="008B23CC"/>
    <w:rsid w:val="008B4CA9"/>
    <w:rsid w:val="008D0BCC"/>
    <w:rsid w:val="008D212C"/>
    <w:rsid w:val="008E1702"/>
    <w:rsid w:val="008E36CE"/>
    <w:rsid w:val="008F073F"/>
    <w:rsid w:val="008F2D4B"/>
    <w:rsid w:val="008F2D58"/>
    <w:rsid w:val="008F325F"/>
    <w:rsid w:val="008F7028"/>
    <w:rsid w:val="009201CA"/>
    <w:rsid w:val="009301A5"/>
    <w:rsid w:val="00931BBE"/>
    <w:rsid w:val="009367C7"/>
    <w:rsid w:val="0094348F"/>
    <w:rsid w:val="00956D83"/>
    <w:rsid w:val="00960403"/>
    <w:rsid w:val="0096481E"/>
    <w:rsid w:val="00964A0F"/>
    <w:rsid w:val="00970062"/>
    <w:rsid w:val="009846BB"/>
    <w:rsid w:val="00984F5A"/>
    <w:rsid w:val="00991362"/>
    <w:rsid w:val="009A334A"/>
    <w:rsid w:val="009A33BB"/>
    <w:rsid w:val="009A40B7"/>
    <w:rsid w:val="009A68CC"/>
    <w:rsid w:val="009B16AE"/>
    <w:rsid w:val="009B3CB5"/>
    <w:rsid w:val="009C1382"/>
    <w:rsid w:val="009C3A9C"/>
    <w:rsid w:val="009D297D"/>
    <w:rsid w:val="009D40FC"/>
    <w:rsid w:val="009E3305"/>
    <w:rsid w:val="009E7FF9"/>
    <w:rsid w:val="00A06985"/>
    <w:rsid w:val="00A07CB5"/>
    <w:rsid w:val="00A17446"/>
    <w:rsid w:val="00A25383"/>
    <w:rsid w:val="00A336FC"/>
    <w:rsid w:val="00A42810"/>
    <w:rsid w:val="00A436F8"/>
    <w:rsid w:val="00A5172D"/>
    <w:rsid w:val="00A5372A"/>
    <w:rsid w:val="00A578D6"/>
    <w:rsid w:val="00A57D89"/>
    <w:rsid w:val="00A57E50"/>
    <w:rsid w:val="00A67179"/>
    <w:rsid w:val="00A72F7C"/>
    <w:rsid w:val="00A73EF6"/>
    <w:rsid w:val="00A75DC0"/>
    <w:rsid w:val="00A945E4"/>
    <w:rsid w:val="00A96481"/>
    <w:rsid w:val="00AA12AD"/>
    <w:rsid w:val="00AA39E3"/>
    <w:rsid w:val="00AB2D17"/>
    <w:rsid w:val="00AB782D"/>
    <w:rsid w:val="00AC6915"/>
    <w:rsid w:val="00AE5AB9"/>
    <w:rsid w:val="00AF1C41"/>
    <w:rsid w:val="00AF4D6D"/>
    <w:rsid w:val="00B011DD"/>
    <w:rsid w:val="00B02839"/>
    <w:rsid w:val="00B05783"/>
    <w:rsid w:val="00B20E33"/>
    <w:rsid w:val="00B23880"/>
    <w:rsid w:val="00B307BF"/>
    <w:rsid w:val="00B35EF8"/>
    <w:rsid w:val="00B3727B"/>
    <w:rsid w:val="00B54564"/>
    <w:rsid w:val="00B571DB"/>
    <w:rsid w:val="00B576A8"/>
    <w:rsid w:val="00B6122A"/>
    <w:rsid w:val="00B66DCF"/>
    <w:rsid w:val="00B82704"/>
    <w:rsid w:val="00BA5B5F"/>
    <w:rsid w:val="00BA78E6"/>
    <w:rsid w:val="00BB009A"/>
    <w:rsid w:val="00BB5D9C"/>
    <w:rsid w:val="00BC59CC"/>
    <w:rsid w:val="00BD0355"/>
    <w:rsid w:val="00BD0C18"/>
    <w:rsid w:val="00BD11F5"/>
    <w:rsid w:val="00BD7E59"/>
    <w:rsid w:val="00BE1F6A"/>
    <w:rsid w:val="00BE53C7"/>
    <w:rsid w:val="00BE6B5F"/>
    <w:rsid w:val="00BF6029"/>
    <w:rsid w:val="00BF64A4"/>
    <w:rsid w:val="00C02077"/>
    <w:rsid w:val="00C04131"/>
    <w:rsid w:val="00C05C4E"/>
    <w:rsid w:val="00C069C6"/>
    <w:rsid w:val="00C07472"/>
    <w:rsid w:val="00C14DFE"/>
    <w:rsid w:val="00C206D9"/>
    <w:rsid w:val="00C25E0E"/>
    <w:rsid w:val="00C31AA5"/>
    <w:rsid w:val="00C35AE2"/>
    <w:rsid w:val="00C36471"/>
    <w:rsid w:val="00C41C81"/>
    <w:rsid w:val="00C61F72"/>
    <w:rsid w:val="00C626CF"/>
    <w:rsid w:val="00C6409D"/>
    <w:rsid w:val="00C7666B"/>
    <w:rsid w:val="00C86156"/>
    <w:rsid w:val="00C90DA7"/>
    <w:rsid w:val="00CA66B6"/>
    <w:rsid w:val="00CB25FD"/>
    <w:rsid w:val="00CB791A"/>
    <w:rsid w:val="00CB7D20"/>
    <w:rsid w:val="00CC388E"/>
    <w:rsid w:val="00CD28FC"/>
    <w:rsid w:val="00CE0AD8"/>
    <w:rsid w:val="00CE358C"/>
    <w:rsid w:val="00CE5590"/>
    <w:rsid w:val="00CF0155"/>
    <w:rsid w:val="00CF1017"/>
    <w:rsid w:val="00D04A3C"/>
    <w:rsid w:val="00D177DF"/>
    <w:rsid w:val="00D26729"/>
    <w:rsid w:val="00D30421"/>
    <w:rsid w:val="00D31F43"/>
    <w:rsid w:val="00D32EA8"/>
    <w:rsid w:val="00D437A4"/>
    <w:rsid w:val="00D54150"/>
    <w:rsid w:val="00D564FC"/>
    <w:rsid w:val="00D72439"/>
    <w:rsid w:val="00D72AE3"/>
    <w:rsid w:val="00D7315D"/>
    <w:rsid w:val="00D7694A"/>
    <w:rsid w:val="00D82B74"/>
    <w:rsid w:val="00D8465F"/>
    <w:rsid w:val="00D95B1D"/>
    <w:rsid w:val="00DA0B4C"/>
    <w:rsid w:val="00DA76ED"/>
    <w:rsid w:val="00DB2F79"/>
    <w:rsid w:val="00DC0356"/>
    <w:rsid w:val="00DC4FDF"/>
    <w:rsid w:val="00DD34E5"/>
    <w:rsid w:val="00DD6FCC"/>
    <w:rsid w:val="00DE322F"/>
    <w:rsid w:val="00DE5089"/>
    <w:rsid w:val="00DF0684"/>
    <w:rsid w:val="00E03EE5"/>
    <w:rsid w:val="00E0548D"/>
    <w:rsid w:val="00E11199"/>
    <w:rsid w:val="00E1430E"/>
    <w:rsid w:val="00E23E7D"/>
    <w:rsid w:val="00E30ACA"/>
    <w:rsid w:val="00E3205E"/>
    <w:rsid w:val="00E36EA2"/>
    <w:rsid w:val="00E463C1"/>
    <w:rsid w:val="00E524DF"/>
    <w:rsid w:val="00E54C9F"/>
    <w:rsid w:val="00E54F4E"/>
    <w:rsid w:val="00E6088C"/>
    <w:rsid w:val="00E6266B"/>
    <w:rsid w:val="00E70C47"/>
    <w:rsid w:val="00E71374"/>
    <w:rsid w:val="00E80794"/>
    <w:rsid w:val="00E82050"/>
    <w:rsid w:val="00E9384B"/>
    <w:rsid w:val="00E93F05"/>
    <w:rsid w:val="00E96CE2"/>
    <w:rsid w:val="00EA2AF1"/>
    <w:rsid w:val="00EA39D7"/>
    <w:rsid w:val="00EC5FAA"/>
    <w:rsid w:val="00ED3C33"/>
    <w:rsid w:val="00ED4797"/>
    <w:rsid w:val="00EE13E2"/>
    <w:rsid w:val="00EF64C0"/>
    <w:rsid w:val="00EF728D"/>
    <w:rsid w:val="00F01ED9"/>
    <w:rsid w:val="00F07A9B"/>
    <w:rsid w:val="00F14E50"/>
    <w:rsid w:val="00F2119E"/>
    <w:rsid w:val="00F2493B"/>
    <w:rsid w:val="00F25FD3"/>
    <w:rsid w:val="00F30FA2"/>
    <w:rsid w:val="00F31987"/>
    <w:rsid w:val="00F336E5"/>
    <w:rsid w:val="00F3589A"/>
    <w:rsid w:val="00F40326"/>
    <w:rsid w:val="00F52211"/>
    <w:rsid w:val="00F600B3"/>
    <w:rsid w:val="00F60576"/>
    <w:rsid w:val="00F64AAB"/>
    <w:rsid w:val="00F763E7"/>
    <w:rsid w:val="00F77B5B"/>
    <w:rsid w:val="00F8030B"/>
    <w:rsid w:val="00F834CF"/>
    <w:rsid w:val="00FA0E12"/>
    <w:rsid w:val="00FA1502"/>
    <w:rsid w:val="00FA4C9B"/>
    <w:rsid w:val="00FA52F8"/>
    <w:rsid w:val="00FA5BF5"/>
    <w:rsid w:val="00FB2ADA"/>
    <w:rsid w:val="00FB2F46"/>
    <w:rsid w:val="00FB3887"/>
    <w:rsid w:val="00FB6DB3"/>
    <w:rsid w:val="00FC2222"/>
    <w:rsid w:val="00FC41A5"/>
    <w:rsid w:val="00FD0B7F"/>
    <w:rsid w:val="00FD784A"/>
    <w:rsid w:val="00FE24F9"/>
    <w:rsid w:val="00FE2B77"/>
    <w:rsid w:val="00FF0FF1"/>
    <w:rsid w:val="00FF69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8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C4A"/>
  </w:style>
  <w:style w:type="paragraph" w:styleId="Ttulo1">
    <w:name w:val="heading 1"/>
    <w:basedOn w:val="Normal"/>
    <w:next w:val="Normal"/>
    <w:qFormat/>
    <w:rsid w:val="0013775E"/>
    <w:pPr>
      <w:keepNext/>
      <w:ind w:right="4393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link w:val="Ttulo2Car"/>
    <w:qFormat/>
    <w:rsid w:val="0013775E"/>
    <w:pPr>
      <w:keepNext/>
      <w:jc w:val="center"/>
      <w:outlineLvl w:val="1"/>
    </w:pPr>
    <w:rPr>
      <w:b/>
      <w:sz w:val="28"/>
      <w:u w:val="single"/>
      <w:lang w:val="es-ES_tradnl"/>
    </w:rPr>
  </w:style>
  <w:style w:type="paragraph" w:styleId="Ttulo3">
    <w:name w:val="heading 3"/>
    <w:basedOn w:val="Normal"/>
    <w:next w:val="Normal"/>
    <w:link w:val="Ttulo3Car"/>
    <w:qFormat/>
    <w:rsid w:val="0013775E"/>
    <w:pPr>
      <w:keepNext/>
      <w:pBdr>
        <w:top w:val="single" w:sz="4" w:space="1" w:color="auto"/>
      </w:pBdr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qFormat/>
    <w:rsid w:val="0013775E"/>
    <w:pPr>
      <w:keepNext/>
      <w:tabs>
        <w:tab w:val="right" w:leader="dot" w:pos="8504"/>
      </w:tabs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link w:val="TextocomentarioCar"/>
    <w:uiPriority w:val="99"/>
    <w:semiHidden/>
    <w:rsid w:val="0013775E"/>
  </w:style>
  <w:style w:type="paragraph" w:styleId="Piedepgina">
    <w:name w:val="footer"/>
    <w:basedOn w:val="Normal"/>
    <w:rsid w:val="0013775E"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rsid w:val="0013775E"/>
    <w:pPr>
      <w:ind w:left="851"/>
      <w:jc w:val="both"/>
    </w:pPr>
    <w:rPr>
      <w:b/>
      <w:sz w:val="22"/>
    </w:rPr>
  </w:style>
  <w:style w:type="paragraph" w:styleId="Prrafodelista">
    <w:name w:val="List Paragraph"/>
    <w:basedOn w:val="Normal"/>
    <w:uiPriority w:val="34"/>
    <w:qFormat/>
    <w:rsid w:val="002E5B1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6057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0576"/>
    <w:rPr>
      <w:rFonts w:ascii="Tahoma" w:hAnsi="Tahoma" w:cs="Tahoma"/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B124C"/>
  </w:style>
  <w:style w:type="paragraph" w:styleId="Encabezado">
    <w:name w:val="header"/>
    <w:basedOn w:val="Normal"/>
    <w:link w:val="EncabezadoCar"/>
    <w:uiPriority w:val="99"/>
    <w:unhideWhenUsed/>
    <w:rsid w:val="003B124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B124C"/>
  </w:style>
  <w:style w:type="character" w:styleId="Hipervnculo">
    <w:name w:val="Hyperlink"/>
    <w:basedOn w:val="Fuentedeprrafopredeter"/>
    <w:uiPriority w:val="99"/>
    <w:unhideWhenUsed/>
    <w:rsid w:val="00DF0684"/>
    <w:rPr>
      <w:color w:val="0000FF" w:themeColor="hyperlink"/>
      <w:u w:val="single"/>
    </w:rPr>
  </w:style>
  <w:style w:type="character" w:customStyle="1" w:styleId="Ttulo2Car">
    <w:name w:val="Título 2 Car"/>
    <w:basedOn w:val="Fuentedeprrafopredeter"/>
    <w:link w:val="Ttulo2"/>
    <w:rsid w:val="00E6088C"/>
    <w:rPr>
      <w:b/>
      <w:sz w:val="28"/>
      <w:u w:val="single"/>
      <w:lang w:val="es-ES_tradnl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815EF8"/>
    <w:rPr>
      <w:color w:val="605E5C"/>
      <w:shd w:val="clear" w:color="auto" w:fill="E1DFDD"/>
    </w:rPr>
  </w:style>
  <w:style w:type="character" w:customStyle="1" w:styleId="Ttulo3Car">
    <w:name w:val="Título 3 Car"/>
    <w:basedOn w:val="Fuentedeprrafopredeter"/>
    <w:link w:val="Ttulo3"/>
    <w:rsid w:val="009201CA"/>
    <w:rPr>
      <w:i/>
      <w:lang w:val="es-ES_tradnl"/>
    </w:rPr>
  </w:style>
  <w:style w:type="paragraph" w:styleId="NormalWeb">
    <w:name w:val="Normal (Web)"/>
    <w:basedOn w:val="Normal"/>
    <w:uiPriority w:val="99"/>
    <w:semiHidden/>
    <w:unhideWhenUsed/>
    <w:rsid w:val="00767B57"/>
    <w:pPr>
      <w:spacing w:before="100" w:beforeAutospacing="1" w:after="100" w:afterAutospacing="1"/>
    </w:pPr>
    <w:rPr>
      <w:rFonts w:eastAsiaTheme="minorHAns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9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pisolucena@gmail.com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episolucena@gmail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cid:57F2AE1D-B70E-41A7-9622-AF5C2FC599B5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lidad@limpiezasindalica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nolo\Desktop\LIMPIEZAS%20INDALICAS%202013\PLANTILLAS\PLANTILLA%20PRESUPUESTOS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A9881C-576E-4BB5-87F7-7DA58DA9B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PRESUPUESTOS</Template>
  <TotalTime>937</TotalTime>
  <Pages>1</Pages>
  <Words>226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LIMPIEZAS INDÀLICAS DE ALMERÌA, S</vt:lpstr>
    </vt:vector>
  </TitlesOfParts>
  <Company>Personal</Company>
  <LinksUpToDate>false</LinksUpToDate>
  <CharactersWithSpaces>1471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LIMPIEZAS INDÀLICAS DE ALMERÌA, S</dc:title>
  <dc:creator>Manolo Mateo Martin</dc:creator>
  <cp:lastModifiedBy>Usuario</cp:lastModifiedBy>
  <cp:revision>132</cp:revision>
  <cp:lastPrinted>2025-04-30T13:55:00Z</cp:lastPrinted>
  <dcterms:created xsi:type="dcterms:W3CDTF">2020-10-08T14:15:00Z</dcterms:created>
  <dcterms:modified xsi:type="dcterms:W3CDTF">2025-04-30T13:57:00Z</dcterms:modified>
</cp:coreProperties>
</file>