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0F1AA3" w:rsidP="000B14BE">
      <w:pPr>
        <w:ind w:right="4393"/>
        <w:rPr>
          <w:rFonts w:ascii="Batang" w:eastAsia="Batang" w:cs="Batang"/>
          <w:color w:val="000000"/>
          <w:sz w:val="26"/>
          <w:szCs w:val="26"/>
        </w:rPr>
      </w:pPr>
      <w:r w:rsidRPr="000F1AA3">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160768" w:rsidP="00F3429E">
                  <w:pPr>
                    <w:rPr>
                      <w:sz w:val="18"/>
                      <w:szCs w:val="18"/>
                    </w:rPr>
                  </w:pPr>
                  <w:r>
                    <w:rPr>
                      <w:sz w:val="18"/>
                      <w:szCs w:val="18"/>
                    </w:rPr>
                    <w:t>Jose.lopez</w:t>
                  </w:r>
                  <w:r w:rsidR="00F3429E"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0F1AA3"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49416C" w:rsidRDefault="0049416C" w:rsidP="0049416C">
                  <w:pPr>
                    <w:pStyle w:val="Textocomentario"/>
                    <w:rPr>
                      <w:b/>
                      <w:sz w:val="18"/>
                    </w:rPr>
                  </w:pPr>
                  <w:r>
                    <w:rPr>
                      <w:b/>
                      <w:sz w:val="18"/>
                    </w:rPr>
                    <w:t>MANCOMUNIDAD DE PROPIETARIOS EDIF. GREGORIO DIEGO  45</w:t>
                  </w:r>
                </w:p>
                <w:p w:rsidR="0049416C" w:rsidRDefault="0049416C" w:rsidP="0049416C">
                  <w:pPr>
                    <w:pStyle w:val="Textocomentario"/>
                    <w:rPr>
                      <w:b/>
                      <w:sz w:val="18"/>
                    </w:rPr>
                  </w:pPr>
                  <w:r>
                    <w:rPr>
                      <w:b/>
                      <w:sz w:val="18"/>
                    </w:rPr>
                    <w:t>MALAGA</w:t>
                  </w:r>
                </w:p>
                <w:p w:rsidR="0049416C" w:rsidRDefault="0049416C" w:rsidP="0049416C">
                  <w:pPr>
                    <w:pStyle w:val="Textocomentario"/>
                    <w:rPr>
                      <w:b/>
                      <w:sz w:val="18"/>
                    </w:rPr>
                  </w:pPr>
                </w:p>
                <w:p w:rsidR="0049416C" w:rsidRDefault="0049416C" w:rsidP="0049416C">
                  <w:pPr>
                    <w:pStyle w:val="Textocomentario"/>
                    <w:rPr>
                      <w:b/>
                      <w:sz w:val="18"/>
                    </w:rPr>
                  </w:pPr>
                  <w:r>
                    <w:rPr>
                      <w:b/>
                      <w:sz w:val="18"/>
                    </w:rPr>
                    <w:t>A/A: Esteban</w:t>
                  </w:r>
                </w:p>
                <w:p w:rsidR="0049416C" w:rsidRDefault="0049416C" w:rsidP="0049416C">
                  <w:pPr>
                    <w:pStyle w:val="Textocomentario"/>
                    <w:rPr>
                      <w:b/>
                      <w:sz w:val="18"/>
                    </w:rPr>
                  </w:pPr>
                  <w:r>
                    <w:rPr>
                      <w:b/>
                      <w:sz w:val="18"/>
                    </w:rPr>
                    <w:t xml:space="preserve">Telf. </w:t>
                  </w:r>
                </w:p>
                <w:p w:rsidR="0049416C" w:rsidRDefault="000F1AA3" w:rsidP="0049416C">
                  <w:pPr>
                    <w:pStyle w:val="Textocomentario"/>
                    <w:rPr>
                      <w:b/>
                      <w:sz w:val="18"/>
                    </w:rPr>
                  </w:pPr>
                  <w:hyperlink r:id="rId7" w:history="1">
                    <w:r w:rsidR="0049416C" w:rsidRPr="007F7A6E">
                      <w:rPr>
                        <w:rStyle w:val="Hipervnculo"/>
                        <w:b/>
                        <w:sz w:val="18"/>
                      </w:rPr>
                      <w:t>comunidadesgalanpalmero@gmail.com</w:t>
                    </w:r>
                  </w:hyperlink>
                </w:p>
                <w:p w:rsidR="0049416C" w:rsidRPr="00CD6672" w:rsidRDefault="0049416C" w:rsidP="0049416C">
                  <w:pPr>
                    <w:pStyle w:val="Textocomentario"/>
                    <w:rPr>
                      <w:b/>
                      <w:sz w:val="18"/>
                    </w:rPr>
                  </w:pPr>
                </w:p>
                <w:p w:rsidR="0049416C" w:rsidRDefault="0049416C" w:rsidP="0049416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49416C">
        <w:rPr>
          <w:rFonts w:ascii="Arial Narrow" w:hAnsi="Arial Narrow"/>
          <w:sz w:val="22"/>
          <w:lang w:val="es-ES_tradnl"/>
        </w:rPr>
        <w:t>,</w:t>
      </w:r>
      <w:r w:rsidR="0016593A">
        <w:rPr>
          <w:rFonts w:ascii="Arial Narrow" w:hAnsi="Arial Narrow"/>
          <w:sz w:val="22"/>
          <w:lang w:val="es-ES_tradnl"/>
        </w:rPr>
        <w:t xml:space="preserve"> a 03 de Septiembre</w:t>
      </w:r>
      <w:r w:rsidR="001062A1">
        <w:rPr>
          <w:rFonts w:ascii="Arial Narrow" w:hAnsi="Arial Narrow"/>
          <w:sz w:val="22"/>
          <w:lang w:val="es-ES_tradnl"/>
        </w:rPr>
        <w:t xml:space="preserve"> de  2025</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0F1AA3"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49416C" w:rsidRDefault="0049416C" w:rsidP="0049416C">
                  <w:pPr>
                    <w:pStyle w:val="Textocomentario"/>
                    <w:rPr>
                      <w:b/>
                      <w:sz w:val="18"/>
                    </w:rPr>
                  </w:pPr>
                  <w:r>
                    <w:rPr>
                      <w:b/>
                      <w:sz w:val="18"/>
                    </w:rPr>
                    <w:t>MANCOMUNIDAD DE PROPIETARIOS EDIF. GREGORIO DIEGO  45</w:t>
                  </w:r>
                </w:p>
                <w:p w:rsidR="0049416C" w:rsidRDefault="0049416C" w:rsidP="0049416C">
                  <w:pPr>
                    <w:pStyle w:val="Textocomentario"/>
                    <w:rPr>
                      <w:b/>
                      <w:sz w:val="18"/>
                    </w:rPr>
                  </w:pPr>
                  <w:r>
                    <w:rPr>
                      <w:b/>
                      <w:sz w:val="18"/>
                    </w:rPr>
                    <w:t>MALAGA</w:t>
                  </w:r>
                </w:p>
                <w:p w:rsidR="0049416C" w:rsidRDefault="0049416C" w:rsidP="0049416C">
                  <w:pPr>
                    <w:pStyle w:val="Textocomentario"/>
                    <w:rPr>
                      <w:b/>
                      <w:sz w:val="18"/>
                    </w:rPr>
                  </w:pPr>
                </w:p>
                <w:p w:rsidR="0049416C" w:rsidRDefault="0049416C" w:rsidP="0049416C">
                  <w:pPr>
                    <w:pStyle w:val="Textocomentario"/>
                    <w:rPr>
                      <w:b/>
                      <w:sz w:val="18"/>
                    </w:rPr>
                  </w:pPr>
                  <w:r>
                    <w:rPr>
                      <w:b/>
                      <w:sz w:val="18"/>
                    </w:rPr>
                    <w:t>A/A: Esteban</w:t>
                  </w:r>
                </w:p>
                <w:p w:rsidR="0049416C" w:rsidRDefault="0049416C" w:rsidP="0049416C">
                  <w:pPr>
                    <w:pStyle w:val="Textocomentario"/>
                    <w:rPr>
                      <w:b/>
                      <w:sz w:val="18"/>
                    </w:rPr>
                  </w:pPr>
                  <w:r>
                    <w:rPr>
                      <w:b/>
                      <w:sz w:val="18"/>
                    </w:rPr>
                    <w:t xml:space="preserve">Telf. </w:t>
                  </w:r>
                </w:p>
                <w:p w:rsidR="0049416C" w:rsidRDefault="000F1AA3" w:rsidP="0049416C">
                  <w:pPr>
                    <w:pStyle w:val="Textocomentario"/>
                    <w:rPr>
                      <w:b/>
                      <w:sz w:val="18"/>
                    </w:rPr>
                  </w:pPr>
                  <w:hyperlink r:id="rId10" w:history="1">
                    <w:r w:rsidR="0049416C" w:rsidRPr="007F7A6E">
                      <w:rPr>
                        <w:rStyle w:val="Hipervnculo"/>
                        <w:b/>
                        <w:sz w:val="18"/>
                      </w:rPr>
                      <w:t>comunidadesgalanpalmero@gmail.com</w:t>
                    </w:r>
                  </w:hyperlink>
                </w:p>
                <w:p w:rsidR="0049416C" w:rsidRPr="00CD6672" w:rsidRDefault="0049416C" w:rsidP="0049416C">
                  <w:pPr>
                    <w:pStyle w:val="Textocomentario"/>
                    <w:rPr>
                      <w:b/>
                      <w:sz w:val="18"/>
                    </w:rPr>
                  </w:pPr>
                </w:p>
                <w:p w:rsidR="0049416C" w:rsidRDefault="0049416C" w:rsidP="0049416C">
                  <w:pPr>
                    <w:pStyle w:val="Textocomentario"/>
                    <w:rPr>
                      <w:b/>
                      <w:sz w:val="18"/>
                    </w:rPr>
                  </w:pPr>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16593A">
        <w:rPr>
          <w:i/>
          <w:lang w:val="es-ES_tradnl"/>
        </w:rPr>
        <w:t xml:space="preserve">laga, a 03 de Septiembre </w:t>
      </w:r>
      <w:r w:rsidR="001062A1">
        <w:rPr>
          <w:i/>
          <w:lang w:val="es-ES_tradnl"/>
        </w:rPr>
        <w:t xml:space="preserve"> de  2025</w:t>
      </w:r>
    </w:p>
    <w:p w:rsidR="00F5251E" w:rsidRPr="00F5251E" w:rsidRDefault="001062A1" w:rsidP="00D40C83">
      <w:pPr>
        <w:pStyle w:val="Ttulo3"/>
      </w:pPr>
      <w:r>
        <w:t>PRESUPUESTO Nº. MAJ</w:t>
      </w:r>
      <w:r w:rsidR="001768FD">
        <w:t>25003</w:t>
      </w:r>
      <w:r w:rsidR="0016593A">
        <w:t>15</w:t>
      </w:r>
    </w:p>
    <w:p w:rsidR="001062A1" w:rsidRPr="00D40C83" w:rsidRDefault="001062A1" w:rsidP="001062A1">
      <w:pPr>
        <w:pStyle w:val="Ttulo2"/>
        <w:rPr>
          <w:sz w:val="20"/>
        </w:rPr>
      </w:pPr>
      <w:r w:rsidRPr="00D40C83">
        <w:rPr>
          <w:sz w:val="20"/>
        </w:rPr>
        <w:t>PRESU</w:t>
      </w:r>
      <w:r w:rsidR="0016593A">
        <w:rPr>
          <w:sz w:val="20"/>
        </w:rPr>
        <w:t xml:space="preserve">PUESTO LIMPIEZA PUNTUAL DEL GARAJE </w:t>
      </w:r>
    </w:p>
    <w:p w:rsidR="001062A1" w:rsidRPr="00D40C83" w:rsidRDefault="001062A1" w:rsidP="001062A1">
      <w:pPr>
        <w:jc w:val="center"/>
        <w:rPr>
          <w:u w:val="single"/>
        </w:rPr>
      </w:pPr>
    </w:p>
    <w:p w:rsidR="001062A1" w:rsidRDefault="001062A1" w:rsidP="001062A1">
      <w:pPr>
        <w:jc w:val="center"/>
        <w:rPr>
          <w:u w:val="single"/>
        </w:rPr>
      </w:pPr>
      <w:r>
        <w:rPr>
          <w:u w:val="single"/>
        </w:rPr>
        <w:t xml:space="preserve">DESCRIPCION DE ACTUACIÓN DE LIMPIEZA </w:t>
      </w:r>
    </w:p>
    <w:p w:rsidR="001062A1" w:rsidRDefault="001062A1" w:rsidP="001062A1">
      <w:pPr>
        <w:jc w:val="center"/>
        <w:rPr>
          <w:u w:val="single"/>
        </w:rPr>
      </w:pPr>
    </w:p>
    <w:p w:rsidR="0016593A" w:rsidRDefault="0016593A" w:rsidP="001062A1">
      <w:r>
        <w:t>-Aspirado del suelo del garaje con maquinaria industrial aspiradora</w:t>
      </w:r>
    </w:p>
    <w:p w:rsidR="0016593A" w:rsidRDefault="0016593A" w:rsidP="001062A1">
      <w:r>
        <w:t>- Desempolvado de las paredes</w:t>
      </w:r>
    </w:p>
    <w:p w:rsidR="0016593A" w:rsidRDefault="0016593A" w:rsidP="001062A1">
      <w:r>
        <w:t>- Desempolvado de tubos.</w:t>
      </w:r>
    </w:p>
    <w:p w:rsidR="001062A1" w:rsidRDefault="0016593A" w:rsidP="001062A1">
      <w:r>
        <w:t>- Desempolvado de las puerta de acceso peatonal y vehículos.</w:t>
      </w:r>
    </w:p>
    <w:p w:rsidR="0016593A" w:rsidRDefault="0016593A" w:rsidP="001062A1">
      <w:r>
        <w:t>-Fregado del suelo del garaje con maquinaria industrial rotativa. (solo las partes de suelo que se encuentren en buen estado)</w:t>
      </w:r>
    </w:p>
    <w:p w:rsidR="0016593A" w:rsidRPr="00724B0D" w:rsidRDefault="0016593A" w:rsidP="001062A1"/>
    <w:p w:rsidR="001062A1" w:rsidRDefault="001062A1" w:rsidP="001062A1"/>
    <w:p w:rsidR="001062A1" w:rsidRDefault="001062A1" w:rsidP="001062A1">
      <w:pPr>
        <w:pStyle w:val="Textocomentario"/>
        <w:tabs>
          <w:tab w:val="right" w:leader="dot" w:pos="8504"/>
        </w:tabs>
        <w:rPr>
          <w:b/>
        </w:rPr>
      </w:pPr>
    </w:p>
    <w:p w:rsidR="001062A1" w:rsidRDefault="0016593A" w:rsidP="001062A1">
      <w:pPr>
        <w:pStyle w:val="Textocomentario"/>
        <w:tabs>
          <w:tab w:val="right" w:leader="dot" w:pos="8504"/>
        </w:tabs>
        <w:rPr>
          <w:b/>
        </w:rPr>
      </w:pPr>
      <w:r>
        <w:rPr>
          <w:b/>
        </w:rPr>
        <w:t>IMPORTE ECONOMICO</w:t>
      </w:r>
      <w:r>
        <w:rPr>
          <w:b/>
        </w:rPr>
        <w:tab/>
        <w:t>416.00</w:t>
      </w:r>
      <w:r w:rsidR="001062A1">
        <w:rPr>
          <w:b/>
        </w:rPr>
        <w:t xml:space="preserve"> €</w:t>
      </w:r>
    </w:p>
    <w:p w:rsidR="001062A1" w:rsidRDefault="001062A1" w:rsidP="001062A1">
      <w:pPr>
        <w:jc w:val="both"/>
        <w:rPr>
          <w:i/>
          <w:sz w:val="18"/>
        </w:rPr>
      </w:pPr>
      <w:r>
        <w:rPr>
          <w:i/>
          <w:sz w:val="18"/>
        </w:rPr>
        <w:t>El I.V.A. se incrementará al emitir la correspondiente factura.</w:t>
      </w:r>
    </w:p>
    <w:p w:rsidR="005C7E9D" w:rsidRPr="00EE4341" w:rsidRDefault="005C7E9D" w:rsidP="00B736B6">
      <w:pPr>
        <w:pStyle w:val="Textocomentario"/>
        <w:tabs>
          <w:tab w:val="right" w:leader="dot" w:pos="8504"/>
        </w:tabs>
        <w:jc w:val="both"/>
        <w:rPr>
          <w:b/>
          <w:i/>
        </w:rPr>
      </w:pPr>
    </w:p>
    <w:sectPr w:rsidR="005C7E9D"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D17" w:rsidRDefault="00595D17">
      <w:r>
        <w:separator/>
      </w:r>
    </w:p>
  </w:endnote>
  <w:endnote w:type="continuationSeparator" w:id="1">
    <w:p w:rsidR="00595D17" w:rsidRDefault="00595D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D17" w:rsidRDefault="00595D17">
      <w:r>
        <w:separator/>
      </w:r>
    </w:p>
  </w:footnote>
  <w:footnote w:type="continuationSeparator" w:id="1">
    <w:p w:rsidR="00595D17" w:rsidRDefault="00595D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4690"/>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96AD0"/>
    <w:rsid w:val="000B14BE"/>
    <w:rsid w:val="000C17CE"/>
    <w:rsid w:val="000D1239"/>
    <w:rsid w:val="000D2881"/>
    <w:rsid w:val="000D6255"/>
    <w:rsid w:val="000E0144"/>
    <w:rsid w:val="000E3978"/>
    <w:rsid w:val="000E47F6"/>
    <w:rsid w:val="000E63AA"/>
    <w:rsid w:val="000E7BF1"/>
    <w:rsid w:val="000F1AA3"/>
    <w:rsid w:val="000F1EE1"/>
    <w:rsid w:val="000F5E07"/>
    <w:rsid w:val="000F5E4A"/>
    <w:rsid w:val="000F7326"/>
    <w:rsid w:val="00101442"/>
    <w:rsid w:val="001062A1"/>
    <w:rsid w:val="00117431"/>
    <w:rsid w:val="001202FD"/>
    <w:rsid w:val="00126D8D"/>
    <w:rsid w:val="0013775E"/>
    <w:rsid w:val="001451D1"/>
    <w:rsid w:val="00160768"/>
    <w:rsid w:val="0016593A"/>
    <w:rsid w:val="00171CF9"/>
    <w:rsid w:val="00173290"/>
    <w:rsid w:val="001768FD"/>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B5572"/>
    <w:rsid w:val="002C53A0"/>
    <w:rsid w:val="002E5B1E"/>
    <w:rsid w:val="002F11AE"/>
    <w:rsid w:val="002F2868"/>
    <w:rsid w:val="002F5343"/>
    <w:rsid w:val="00303AFC"/>
    <w:rsid w:val="00304A04"/>
    <w:rsid w:val="00305586"/>
    <w:rsid w:val="00307411"/>
    <w:rsid w:val="0031051E"/>
    <w:rsid w:val="0031740F"/>
    <w:rsid w:val="00325466"/>
    <w:rsid w:val="003254B2"/>
    <w:rsid w:val="00331DFA"/>
    <w:rsid w:val="00342D7C"/>
    <w:rsid w:val="003653AA"/>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80601"/>
    <w:rsid w:val="00480BF9"/>
    <w:rsid w:val="004878A2"/>
    <w:rsid w:val="0049416C"/>
    <w:rsid w:val="004979FD"/>
    <w:rsid w:val="004A7F79"/>
    <w:rsid w:val="004B60B0"/>
    <w:rsid w:val="004C0C4D"/>
    <w:rsid w:val="004D14E1"/>
    <w:rsid w:val="004D45EB"/>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95D17"/>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369A7"/>
    <w:rsid w:val="00643520"/>
    <w:rsid w:val="006462E3"/>
    <w:rsid w:val="00646378"/>
    <w:rsid w:val="00647443"/>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9E5"/>
    <w:rsid w:val="00766F29"/>
    <w:rsid w:val="00773F60"/>
    <w:rsid w:val="007843B0"/>
    <w:rsid w:val="00797A08"/>
    <w:rsid w:val="007A157E"/>
    <w:rsid w:val="007A40C9"/>
    <w:rsid w:val="007B6989"/>
    <w:rsid w:val="007D322B"/>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3F15"/>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247FC"/>
    <w:rsid w:val="00A24901"/>
    <w:rsid w:val="00A25383"/>
    <w:rsid w:val="00A327EF"/>
    <w:rsid w:val="00A336FC"/>
    <w:rsid w:val="00A42810"/>
    <w:rsid w:val="00A57D89"/>
    <w:rsid w:val="00A61A78"/>
    <w:rsid w:val="00A61B81"/>
    <w:rsid w:val="00A67179"/>
    <w:rsid w:val="00A7133D"/>
    <w:rsid w:val="00A72F7C"/>
    <w:rsid w:val="00A75DC0"/>
    <w:rsid w:val="00A76E7F"/>
    <w:rsid w:val="00A945E4"/>
    <w:rsid w:val="00AA4300"/>
    <w:rsid w:val="00AA4F51"/>
    <w:rsid w:val="00AB2D17"/>
    <w:rsid w:val="00AC6915"/>
    <w:rsid w:val="00AE0DC9"/>
    <w:rsid w:val="00AE7CC7"/>
    <w:rsid w:val="00AF1B69"/>
    <w:rsid w:val="00B12D9A"/>
    <w:rsid w:val="00B20E33"/>
    <w:rsid w:val="00B23921"/>
    <w:rsid w:val="00B307BF"/>
    <w:rsid w:val="00B3727B"/>
    <w:rsid w:val="00B4743C"/>
    <w:rsid w:val="00B66DCF"/>
    <w:rsid w:val="00B707F2"/>
    <w:rsid w:val="00B736B6"/>
    <w:rsid w:val="00BB4724"/>
    <w:rsid w:val="00BD11F5"/>
    <w:rsid w:val="00BD7E5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018A"/>
    <w:rsid w:val="00C86156"/>
    <w:rsid w:val="00C90DA7"/>
    <w:rsid w:val="00CB5848"/>
    <w:rsid w:val="00CD28FC"/>
    <w:rsid w:val="00CE0AD8"/>
    <w:rsid w:val="00CE358C"/>
    <w:rsid w:val="00D04A3C"/>
    <w:rsid w:val="00D26729"/>
    <w:rsid w:val="00D30421"/>
    <w:rsid w:val="00D31F43"/>
    <w:rsid w:val="00D335D1"/>
    <w:rsid w:val="00D40C83"/>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3486"/>
    <w:rsid w:val="00E26FF2"/>
    <w:rsid w:val="00E32610"/>
    <w:rsid w:val="00E36EA2"/>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11E"/>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dadesgalanpalmero@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unidadesgalanpalmero@g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7</TotalTime>
  <Pages>1</Pages>
  <Words>213</Words>
  <Characters>1174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4</cp:revision>
  <cp:lastPrinted>2025-09-03T12:06:00Z</cp:lastPrinted>
  <dcterms:created xsi:type="dcterms:W3CDTF">2025-08-27T08:58:00Z</dcterms:created>
  <dcterms:modified xsi:type="dcterms:W3CDTF">2025-09-03T12:07:00Z</dcterms:modified>
</cp:coreProperties>
</file>