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462C88" w:rsidP="000B14BE">
      <w:pPr>
        <w:ind w:right="4393"/>
        <w:rPr>
          <w:rFonts w:ascii="Batang" w:eastAsia="Batang" w:cs="Batang"/>
          <w:color w:val="000000"/>
          <w:sz w:val="26"/>
          <w:szCs w:val="26"/>
        </w:rPr>
      </w:pPr>
      <w:r w:rsidRPr="00462C88">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BF5D0E" w:rsidP="00F3429E">
                  <w:pPr>
                    <w:rPr>
                      <w:sz w:val="16"/>
                      <w:szCs w:val="16"/>
                    </w:rPr>
                  </w:pPr>
                  <w:r>
                    <w:rPr>
                      <w:sz w:val="16"/>
                      <w:szCs w:val="16"/>
                    </w:rPr>
                    <w:t>Pasaje urbasa, 6 loc. 2</w:t>
                  </w:r>
                </w:p>
                <w:p w:rsidR="00F3429E" w:rsidRPr="00E54C9F" w:rsidRDefault="00BF5D0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160768" w:rsidP="00F3429E">
                  <w:pPr>
                    <w:rPr>
                      <w:sz w:val="18"/>
                      <w:szCs w:val="18"/>
                    </w:rPr>
                  </w:pPr>
                  <w:r>
                    <w:rPr>
                      <w:sz w:val="18"/>
                      <w:szCs w:val="18"/>
                    </w:rPr>
                    <w:t>Jose.lopez</w:t>
                  </w:r>
                  <w:r w:rsidR="00F3429E"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462C88"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49416C" w:rsidRDefault="0049416C" w:rsidP="0049416C">
                  <w:pPr>
                    <w:pStyle w:val="Textocomentario"/>
                    <w:rPr>
                      <w:b/>
                      <w:sz w:val="18"/>
                    </w:rPr>
                  </w:pPr>
                  <w:r>
                    <w:rPr>
                      <w:b/>
                      <w:sz w:val="18"/>
                    </w:rPr>
                    <w:t>MANCOMUNIDAD DE PROPIETARIOS EDIF. GREGORIO DIEGO  45</w:t>
                  </w:r>
                </w:p>
                <w:p w:rsidR="0049416C" w:rsidRDefault="0049416C" w:rsidP="0049416C">
                  <w:pPr>
                    <w:pStyle w:val="Textocomentario"/>
                    <w:rPr>
                      <w:b/>
                      <w:sz w:val="18"/>
                    </w:rPr>
                  </w:pPr>
                  <w:r>
                    <w:rPr>
                      <w:b/>
                      <w:sz w:val="18"/>
                    </w:rPr>
                    <w:t>MALAGA</w:t>
                  </w:r>
                </w:p>
                <w:p w:rsidR="0049416C" w:rsidRDefault="0049416C" w:rsidP="0049416C">
                  <w:pPr>
                    <w:pStyle w:val="Textocomentario"/>
                    <w:rPr>
                      <w:b/>
                      <w:sz w:val="18"/>
                    </w:rPr>
                  </w:pPr>
                </w:p>
                <w:p w:rsidR="0049416C" w:rsidRDefault="0049416C" w:rsidP="0049416C">
                  <w:pPr>
                    <w:pStyle w:val="Textocomentario"/>
                    <w:rPr>
                      <w:b/>
                      <w:sz w:val="18"/>
                    </w:rPr>
                  </w:pPr>
                  <w:r>
                    <w:rPr>
                      <w:b/>
                      <w:sz w:val="18"/>
                    </w:rPr>
                    <w:t>A/A: Esteban</w:t>
                  </w:r>
                </w:p>
                <w:p w:rsidR="0049416C" w:rsidRDefault="0049416C" w:rsidP="0049416C">
                  <w:pPr>
                    <w:pStyle w:val="Textocomentario"/>
                    <w:rPr>
                      <w:b/>
                      <w:sz w:val="18"/>
                    </w:rPr>
                  </w:pPr>
                  <w:r>
                    <w:rPr>
                      <w:b/>
                      <w:sz w:val="18"/>
                    </w:rPr>
                    <w:t xml:space="preserve">Telf. </w:t>
                  </w:r>
                </w:p>
                <w:p w:rsidR="0049416C" w:rsidRDefault="00462C88" w:rsidP="0049416C">
                  <w:pPr>
                    <w:pStyle w:val="Textocomentario"/>
                    <w:rPr>
                      <w:b/>
                      <w:sz w:val="18"/>
                    </w:rPr>
                  </w:pPr>
                  <w:hyperlink r:id="rId7" w:history="1">
                    <w:r w:rsidR="0049416C" w:rsidRPr="007F7A6E">
                      <w:rPr>
                        <w:rStyle w:val="Hipervnculo"/>
                        <w:b/>
                        <w:sz w:val="18"/>
                      </w:rPr>
                      <w:t>comunidadesgalanpalmero@gmail.com</w:t>
                    </w:r>
                  </w:hyperlink>
                </w:p>
                <w:p w:rsidR="0049416C" w:rsidRPr="00CD6672" w:rsidRDefault="0049416C" w:rsidP="0049416C">
                  <w:pPr>
                    <w:pStyle w:val="Textocomentario"/>
                    <w:rPr>
                      <w:b/>
                      <w:sz w:val="18"/>
                    </w:rPr>
                  </w:pPr>
                </w:p>
                <w:p w:rsidR="0049416C" w:rsidRDefault="0049416C" w:rsidP="0049416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49416C">
        <w:rPr>
          <w:rFonts w:ascii="Arial Narrow" w:hAnsi="Arial Narrow"/>
          <w:sz w:val="22"/>
          <w:lang w:val="es-ES_tradnl"/>
        </w:rPr>
        <w:t>,</w:t>
      </w:r>
      <w:r w:rsidR="00B546B4">
        <w:rPr>
          <w:rFonts w:ascii="Arial Narrow" w:hAnsi="Arial Narrow"/>
          <w:sz w:val="22"/>
          <w:lang w:val="es-ES_tradnl"/>
        </w:rPr>
        <w:t xml:space="preserve"> a 01 de Octubre</w:t>
      </w:r>
      <w:r w:rsidR="001062A1">
        <w:rPr>
          <w:rFonts w:ascii="Arial Narrow" w:hAnsi="Arial Narrow"/>
          <w:sz w:val="22"/>
          <w:lang w:val="es-ES_tradnl"/>
        </w:rPr>
        <w:t xml:space="preserve"> de  2025</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462C88"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49416C" w:rsidRDefault="0049416C" w:rsidP="0049416C">
                  <w:pPr>
                    <w:pStyle w:val="Textocomentario"/>
                    <w:rPr>
                      <w:b/>
                      <w:sz w:val="18"/>
                    </w:rPr>
                  </w:pPr>
                  <w:r>
                    <w:rPr>
                      <w:b/>
                      <w:sz w:val="18"/>
                    </w:rPr>
                    <w:t>MANCOMUNIDAD DE PROPIETARIOS EDIF. GREGORIO DIEGO  45</w:t>
                  </w:r>
                </w:p>
                <w:p w:rsidR="0049416C" w:rsidRDefault="0049416C" w:rsidP="0049416C">
                  <w:pPr>
                    <w:pStyle w:val="Textocomentario"/>
                    <w:rPr>
                      <w:b/>
                      <w:sz w:val="18"/>
                    </w:rPr>
                  </w:pPr>
                  <w:r>
                    <w:rPr>
                      <w:b/>
                      <w:sz w:val="18"/>
                    </w:rPr>
                    <w:t>MALAGA</w:t>
                  </w:r>
                </w:p>
                <w:p w:rsidR="0049416C" w:rsidRDefault="0049416C" w:rsidP="0049416C">
                  <w:pPr>
                    <w:pStyle w:val="Textocomentario"/>
                    <w:rPr>
                      <w:b/>
                      <w:sz w:val="18"/>
                    </w:rPr>
                  </w:pPr>
                </w:p>
                <w:p w:rsidR="0049416C" w:rsidRDefault="0049416C" w:rsidP="0049416C">
                  <w:pPr>
                    <w:pStyle w:val="Textocomentario"/>
                    <w:rPr>
                      <w:b/>
                      <w:sz w:val="18"/>
                    </w:rPr>
                  </w:pPr>
                  <w:r>
                    <w:rPr>
                      <w:b/>
                      <w:sz w:val="18"/>
                    </w:rPr>
                    <w:t>A/A: Esteban</w:t>
                  </w:r>
                </w:p>
                <w:p w:rsidR="0049416C" w:rsidRDefault="0049416C" w:rsidP="0049416C">
                  <w:pPr>
                    <w:pStyle w:val="Textocomentario"/>
                    <w:rPr>
                      <w:b/>
                      <w:sz w:val="18"/>
                    </w:rPr>
                  </w:pPr>
                  <w:r>
                    <w:rPr>
                      <w:b/>
                      <w:sz w:val="18"/>
                    </w:rPr>
                    <w:t xml:space="preserve">Telf. </w:t>
                  </w:r>
                </w:p>
                <w:p w:rsidR="0049416C" w:rsidRDefault="00462C88" w:rsidP="0049416C">
                  <w:pPr>
                    <w:pStyle w:val="Textocomentario"/>
                    <w:rPr>
                      <w:b/>
                      <w:sz w:val="18"/>
                    </w:rPr>
                  </w:pPr>
                  <w:hyperlink r:id="rId10" w:history="1">
                    <w:r w:rsidR="0049416C" w:rsidRPr="007F7A6E">
                      <w:rPr>
                        <w:rStyle w:val="Hipervnculo"/>
                        <w:b/>
                        <w:sz w:val="18"/>
                      </w:rPr>
                      <w:t>comunidadesgalanpalmero@gmail.com</w:t>
                    </w:r>
                  </w:hyperlink>
                </w:p>
                <w:p w:rsidR="0049416C" w:rsidRPr="00CD6672" w:rsidRDefault="0049416C" w:rsidP="0049416C">
                  <w:pPr>
                    <w:pStyle w:val="Textocomentario"/>
                    <w:rPr>
                      <w:b/>
                      <w:sz w:val="18"/>
                    </w:rPr>
                  </w:pPr>
                </w:p>
                <w:p w:rsidR="0049416C" w:rsidRDefault="0049416C" w:rsidP="0049416C">
                  <w:pPr>
                    <w:pStyle w:val="Textocomentario"/>
                    <w:rPr>
                      <w:b/>
                      <w:sz w:val="18"/>
                    </w:rPr>
                  </w:pPr>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B546B4">
        <w:rPr>
          <w:i/>
          <w:lang w:val="es-ES_tradnl"/>
        </w:rPr>
        <w:t>laga, a 01 de Octubre</w:t>
      </w:r>
      <w:r w:rsidR="001062A1">
        <w:rPr>
          <w:i/>
          <w:lang w:val="es-ES_tradnl"/>
        </w:rPr>
        <w:t xml:space="preserve">  de  2025</w:t>
      </w:r>
    </w:p>
    <w:p w:rsidR="00F5251E" w:rsidRPr="00F5251E" w:rsidRDefault="001062A1" w:rsidP="00D40C83">
      <w:pPr>
        <w:pStyle w:val="Ttulo3"/>
      </w:pPr>
      <w:r>
        <w:t>PRESUPUESTO Nº. MAJ</w:t>
      </w:r>
      <w:r w:rsidR="001768FD">
        <w:t>25003</w:t>
      </w:r>
      <w:r>
        <w:t>12</w:t>
      </w:r>
    </w:p>
    <w:p w:rsidR="001062A1" w:rsidRPr="00D40C83" w:rsidRDefault="001062A1" w:rsidP="001062A1">
      <w:pPr>
        <w:pStyle w:val="Ttulo2"/>
        <w:rPr>
          <w:sz w:val="20"/>
        </w:rPr>
      </w:pPr>
      <w:r w:rsidRPr="00D40C83">
        <w:rPr>
          <w:sz w:val="20"/>
        </w:rPr>
        <w:t xml:space="preserve">PRESUPUESTO LIMPIEZA SUSTITUCION DEL </w:t>
      </w:r>
      <w:r w:rsidR="00B546B4">
        <w:rPr>
          <w:sz w:val="20"/>
        </w:rPr>
        <w:t>01 al 08   de Octubre</w:t>
      </w:r>
      <w:r w:rsidRPr="00D40C83">
        <w:rPr>
          <w:sz w:val="20"/>
        </w:rPr>
        <w:t xml:space="preserve"> de 2025</w:t>
      </w:r>
    </w:p>
    <w:p w:rsidR="001062A1" w:rsidRPr="00D40C83" w:rsidRDefault="001062A1" w:rsidP="001062A1">
      <w:pPr>
        <w:jc w:val="center"/>
        <w:rPr>
          <w:u w:val="single"/>
        </w:rPr>
      </w:pPr>
    </w:p>
    <w:p w:rsidR="001062A1" w:rsidRDefault="001062A1" w:rsidP="001062A1">
      <w:pPr>
        <w:jc w:val="center"/>
        <w:rPr>
          <w:u w:val="single"/>
        </w:rPr>
      </w:pPr>
      <w:r>
        <w:rPr>
          <w:u w:val="single"/>
        </w:rPr>
        <w:t xml:space="preserve">DESCRIPCION DE ACTUACIÓN DE LIMPIEZA </w:t>
      </w:r>
    </w:p>
    <w:p w:rsidR="001062A1" w:rsidRDefault="001062A1" w:rsidP="001062A1">
      <w:pPr>
        <w:jc w:val="center"/>
        <w:rPr>
          <w:u w:val="single"/>
        </w:rPr>
      </w:pPr>
    </w:p>
    <w:p w:rsidR="001062A1" w:rsidRPr="00724B0D" w:rsidRDefault="001062A1" w:rsidP="001062A1">
      <w:pPr>
        <w:rPr>
          <w:sz w:val="18"/>
        </w:rPr>
      </w:pPr>
      <w:r w:rsidRPr="008F325F">
        <w:rPr>
          <w:b/>
          <w:i/>
          <w:sz w:val="24"/>
        </w:rPr>
        <w:t xml:space="preserve">LIMPIEZA </w:t>
      </w:r>
      <w:r>
        <w:rPr>
          <w:b/>
          <w:i/>
          <w:sz w:val="24"/>
        </w:rPr>
        <w:t xml:space="preserve"> </w:t>
      </w:r>
      <w:r>
        <w:rPr>
          <w:b/>
          <w:i/>
          <w:sz w:val="24"/>
          <w:u w:val="single"/>
        </w:rPr>
        <w:t>TRES VECES EN SEMANA</w:t>
      </w:r>
      <w:r>
        <w:rPr>
          <w:b/>
          <w:i/>
          <w:sz w:val="24"/>
        </w:rPr>
        <w:t xml:space="preserve"> </w:t>
      </w:r>
      <w:r>
        <w:rPr>
          <w:sz w:val="18"/>
        </w:rPr>
        <w:t xml:space="preserve"> (excepto festivos)</w:t>
      </w:r>
    </w:p>
    <w:p w:rsidR="001062A1" w:rsidRPr="00724B0D" w:rsidRDefault="001062A1" w:rsidP="001062A1">
      <w:r w:rsidRPr="00724B0D">
        <w:t>- Barrido y fregado o mopa según necesidad  del  suelo del  portal.</w:t>
      </w:r>
    </w:p>
    <w:p w:rsidR="001062A1" w:rsidRPr="00724B0D" w:rsidRDefault="001062A1" w:rsidP="001062A1">
      <w:r w:rsidRPr="00724B0D">
        <w:t>- Desempolvado de puertas</w:t>
      </w:r>
      <w:r>
        <w:t xml:space="preserve">, revestimientos del portal, </w:t>
      </w:r>
      <w:r w:rsidRPr="00724B0D">
        <w:t xml:space="preserve"> baranda, puntos de luz,  etc.</w:t>
      </w:r>
    </w:p>
    <w:p w:rsidR="001062A1" w:rsidRPr="00724B0D" w:rsidRDefault="001062A1" w:rsidP="001062A1">
      <w:r w:rsidRPr="00724B0D">
        <w:t>- Limpieza de huellas digitales en revestimientos,  ascensor, puerta  exterior,  cristales etc.</w:t>
      </w:r>
    </w:p>
    <w:p w:rsidR="001062A1" w:rsidRDefault="001062A1" w:rsidP="001062A1">
      <w:r w:rsidRPr="00724B0D">
        <w:t>- Limpieza de ascensor incluidas ranuras y puertas correderas, etc.</w:t>
      </w:r>
    </w:p>
    <w:p w:rsidR="001062A1" w:rsidRPr="00724B0D" w:rsidRDefault="001062A1" w:rsidP="001062A1">
      <w:r w:rsidRPr="006777D4">
        <w:t xml:space="preserve"> </w:t>
      </w:r>
      <w:r w:rsidRPr="00724B0D">
        <w:t>-L</w:t>
      </w:r>
      <w:r>
        <w:t>impieza de ascensor de personas de movilidad reducida.</w:t>
      </w:r>
    </w:p>
    <w:p w:rsidR="001062A1" w:rsidRPr="00724B0D" w:rsidRDefault="001062A1" w:rsidP="001062A1">
      <w:r w:rsidRPr="00724B0D">
        <w:t>- Barrido y fregado  de suelo de la parte proporcional de la acera del portal.</w:t>
      </w:r>
    </w:p>
    <w:p w:rsidR="001062A1" w:rsidRDefault="001062A1" w:rsidP="001062A1">
      <w:pPr>
        <w:rPr>
          <w:b/>
          <w:i/>
          <w:sz w:val="24"/>
        </w:rPr>
      </w:pPr>
    </w:p>
    <w:p w:rsidR="001062A1" w:rsidRDefault="001062A1" w:rsidP="001062A1">
      <w:pPr>
        <w:rPr>
          <w:b/>
          <w:i/>
          <w:sz w:val="24"/>
          <w:u w:val="single"/>
        </w:rPr>
      </w:pPr>
      <w:r w:rsidRPr="008F325F">
        <w:rPr>
          <w:b/>
          <w:i/>
          <w:sz w:val="24"/>
        </w:rPr>
        <w:t xml:space="preserve">LIMPIEZA </w:t>
      </w:r>
      <w:r>
        <w:rPr>
          <w:b/>
          <w:i/>
          <w:sz w:val="24"/>
        </w:rPr>
        <w:t xml:space="preserve"> </w:t>
      </w:r>
      <w:r>
        <w:rPr>
          <w:b/>
          <w:i/>
          <w:sz w:val="24"/>
          <w:u w:val="single"/>
        </w:rPr>
        <w:t>SEMANAL</w:t>
      </w:r>
    </w:p>
    <w:p w:rsidR="001062A1" w:rsidRDefault="001062A1" w:rsidP="001062A1">
      <w:r>
        <w:t>-Barrido y fregado o mopa, según necesidad de suelo de rellanos desde la azotea hasta el portal.</w:t>
      </w:r>
    </w:p>
    <w:p w:rsidR="001062A1" w:rsidRDefault="001062A1" w:rsidP="001062A1">
      <w:r>
        <w:t>- Barrido y fregado  de escaleras desde la azotea hasta el portal.</w:t>
      </w:r>
    </w:p>
    <w:p w:rsidR="001062A1" w:rsidRDefault="001062A1" w:rsidP="001062A1">
      <w:r>
        <w:t>- Desempolvado de barandas, rodapiés, poyetes,  extintores,  etc.</w:t>
      </w:r>
    </w:p>
    <w:p w:rsidR="001062A1" w:rsidRDefault="001062A1" w:rsidP="001062A1">
      <w:r>
        <w:t>- Limpieza y desinfección de los pulsadores de la luz, pomos de puertas comunitarias, pasamanos, botones de ascensor y demás puntos sensibles.</w:t>
      </w:r>
    </w:p>
    <w:p w:rsidR="001062A1" w:rsidRDefault="001062A1" w:rsidP="001062A1"/>
    <w:p w:rsidR="001062A1" w:rsidRDefault="001062A1" w:rsidP="001062A1">
      <w:pPr>
        <w:pStyle w:val="Textocomentario"/>
        <w:tabs>
          <w:tab w:val="right" w:leader="dot" w:pos="8504"/>
        </w:tabs>
        <w:rPr>
          <w:b/>
        </w:rPr>
      </w:pPr>
    </w:p>
    <w:p w:rsidR="001062A1" w:rsidRDefault="00B546B4" w:rsidP="001062A1">
      <w:pPr>
        <w:pStyle w:val="Textocomentario"/>
        <w:tabs>
          <w:tab w:val="right" w:leader="dot" w:pos="8504"/>
        </w:tabs>
        <w:rPr>
          <w:b/>
        </w:rPr>
      </w:pPr>
      <w:r>
        <w:rPr>
          <w:b/>
        </w:rPr>
        <w:t>IMPORTE ECONOMICO</w:t>
      </w:r>
      <w:r>
        <w:rPr>
          <w:b/>
        </w:rPr>
        <w:tab/>
        <w:t>49</w:t>
      </w:r>
      <w:r w:rsidR="001062A1">
        <w:rPr>
          <w:b/>
        </w:rPr>
        <w:t>.75 €</w:t>
      </w:r>
    </w:p>
    <w:p w:rsidR="001062A1" w:rsidRDefault="001062A1" w:rsidP="001062A1">
      <w:pPr>
        <w:jc w:val="both"/>
        <w:rPr>
          <w:i/>
          <w:sz w:val="18"/>
        </w:rPr>
      </w:pPr>
      <w:r>
        <w:rPr>
          <w:i/>
          <w:sz w:val="18"/>
        </w:rPr>
        <w:t>El I.V.A. se incrementará al emitir la correspondiente factura.</w:t>
      </w:r>
    </w:p>
    <w:p w:rsidR="005C7E9D" w:rsidRPr="00EE4341" w:rsidRDefault="005C7E9D" w:rsidP="00B736B6">
      <w:pPr>
        <w:pStyle w:val="Textocomentario"/>
        <w:tabs>
          <w:tab w:val="right" w:leader="dot" w:pos="8504"/>
        </w:tabs>
        <w:jc w:val="both"/>
        <w:rPr>
          <w:b/>
          <w:i/>
        </w:rPr>
      </w:pPr>
    </w:p>
    <w:sectPr w:rsidR="005C7E9D"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DC7" w:rsidRDefault="007A3DC7">
      <w:r>
        <w:separator/>
      </w:r>
    </w:p>
  </w:endnote>
  <w:endnote w:type="continuationSeparator" w:id="1">
    <w:p w:rsidR="007A3DC7" w:rsidRDefault="007A3DC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DC7" w:rsidRDefault="007A3DC7">
      <w:r>
        <w:separator/>
      </w:r>
    </w:p>
  </w:footnote>
  <w:footnote w:type="continuationSeparator" w:id="1">
    <w:p w:rsidR="007A3DC7" w:rsidRDefault="007A3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4690"/>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54D33"/>
    <w:rsid w:val="000837C4"/>
    <w:rsid w:val="000901DB"/>
    <w:rsid w:val="00096AD0"/>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062A1"/>
    <w:rsid w:val="00117431"/>
    <w:rsid w:val="001202FD"/>
    <w:rsid w:val="00126D8D"/>
    <w:rsid w:val="0013775E"/>
    <w:rsid w:val="001451D1"/>
    <w:rsid w:val="00160768"/>
    <w:rsid w:val="00171CF9"/>
    <w:rsid w:val="00173290"/>
    <w:rsid w:val="001768FD"/>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B5572"/>
    <w:rsid w:val="002C53A0"/>
    <w:rsid w:val="002E5B1E"/>
    <w:rsid w:val="002F11AE"/>
    <w:rsid w:val="002F2868"/>
    <w:rsid w:val="002F5343"/>
    <w:rsid w:val="00303AFC"/>
    <w:rsid w:val="00304A04"/>
    <w:rsid w:val="00305586"/>
    <w:rsid w:val="00307411"/>
    <w:rsid w:val="0031051E"/>
    <w:rsid w:val="0031740F"/>
    <w:rsid w:val="00325466"/>
    <w:rsid w:val="003254B2"/>
    <w:rsid w:val="00331DFA"/>
    <w:rsid w:val="00342D7C"/>
    <w:rsid w:val="003653AA"/>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50E2C"/>
    <w:rsid w:val="004528D7"/>
    <w:rsid w:val="00462C88"/>
    <w:rsid w:val="00466BC2"/>
    <w:rsid w:val="00480601"/>
    <w:rsid w:val="00480BF9"/>
    <w:rsid w:val="004878A2"/>
    <w:rsid w:val="0049416C"/>
    <w:rsid w:val="004979FD"/>
    <w:rsid w:val="004A7F79"/>
    <w:rsid w:val="004B60B0"/>
    <w:rsid w:val="004C0C4D"/>
    <w:rsid w:val="004D14E1"/>
    <w:rsid w:val="004D45EB"/>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369A7"/>
    <w:rsid w:val="00643520"/>
    <w:rsid w:val="006462E3"/>
    <w:rsid w:val="00646378"/>
    <w:rsid w:val="00647443"/>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9E5"/>
    <w:rsid w:val="00766F29"/>
    <w:rsid w:val="00773F60"/>
    <w:rsid w:val="007843B0"/>
    <w:rsid w:val="00797A08"/>
    <w:rsid w:val="007A157E"/>
    <w:rsid w:val="007A3DC7"/>
    <w:rsid w:val="007A40C9"/>
    <w:rsid w:val="007B6989"/>
    <w:rsid w:val="007D322B"/>
    <w:rsid w:val="007D6289"/>
    <w:rsid w:val="007F0995"/>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3F15"/>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247FC"/>
    <w:rsid w:val="00A24901"/>
    <w:rsid w:val="00A25383"/>
    <w:rsid w:val="00A327EF"/>
    <w:rsid w:val="00A336FC"/>
    <w:rsid w:val="00A42810"/>
    <w:rsid w:val="00A57D89"/>
    <w:rsid w:val="00A61A78"/>
    <w:rsid w:val="00A61B81"/>
    <w:rsid w:val="00A67179"/>
    <w:rsid w:val="00A7133D"/>
    <w:rsid w:val="00A72F7C"/>
    <w:rsid w:val="00A75DC0"/>
    <w:rsid w:val="00A76E7F"/>
    <w:rsid w:val="00A945E4"/>
    <w:rsid w:val="00AA4300"/>
    <w:rsid w:val="00AA4F51"/>
    <w:rsid w:val="00AB2D17"/>
    <w:rsid w:val="00AC6915"/>
    <w:rsid w:val="00AE0DC9"/>
    <w:rsid w:val="00AE7CC7"/>
    <w:rsid w:val="00AF1B69"/>
    <w:rsid w:val="00B12D9A"/>
    <w:rsid w:val="00B20E33"/>
    <w:rsid w:val="00B23921"/>
    <w:rsid w:val="00B307BF"/>
    <w:rsid w:val="00B3727B"/>
    <w:rsid w:val="00B4743C"/>
    <w:rsid w:val="00B546B4"/>
    <w:rsid w:val="00B66DCF"/>
    <w:rsid w:val="00B707F2"/>
    <w:rsid w:val="00B736B6"/>
    <w:rsid w:val="00BB4724"/>
    <w:rsid w:val="00BD11F5"/>
    <w:rsid w:val="00BD7E59"/>
    <w:rsid w:val="00BF5D0E"/>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018A"/>
    <w:rsid w:val="00C86156"/>
    <w:rsid w:val="00C90DA7"/>
    <w:rsid w:val="00CB5848"/>
    <w:rsid w:val="00CD28FC"/>
    <w:rsid w:val="00CE0AD8"/>
    <w:rsid w:val="00CE358C"/>
    <w:rsid w:val="00D04A3C"/>
    <w:rsid w:val="00D26729"/>
    <w:rsid w:val="00D30421"/>
    <w:rsid w:val="00D31F43"/>
    <w:rsid w:val="00D335D1"/>
    <w:rsid w:val="00D40C83"/>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3486"/>
    <w:rsid w:val="00E26FF2"/>
    <w:rsid w:val="00E32610"/>
    <w:rsid w:val="00E36EA2"/>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11E"/>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dadesgalanpalmero@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unidadesgalanpalmero@g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3</TotalTime>
  <Pages>1</Pages>
  <Words>306</Words>
  <Characters>1686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4</cp:revision>
  <cp:lastPrinted>2025-10-01T10:31:00Z</cp:lastPrinted>
  <dcterms:created xsi:type="dcterms:W3CDTF">2025-08-27T08:58:00Z</dcterms:created>
  <dcterms:modified xsi:type="dcterms:W3CDTF">2025-10-01T10:32:00Z</dcterms:modified>
</cp:coreProperties>
</file>