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3C6C70" w:rsidP="000B14BE">
      <w:pPr>
        <w:ind w:right="4393"/>
        <w:rPr>
          <w:rFonts w:ascii="Batang" w:eastAsia="Batang" w:cs="Batang"/>
          <w:color w:val="000000"/>
          <w:sz w:val="26"/>
          <w:szCs w:val="26"/>
        </w:rPr>
      </w:pPr>
      <w:r w:rsidRPr="003C6C70">
        <w:rPr>
          <w:rFonts w:ascii="Arial Narrow" w:hAnsi="Arial Narrow"/>
          <w:noProof/>
          <w:sz w:val="22"/>
        </w:rPr>
        <w:pict>
          <v:shapetype id="_x0000_t202" coordsize="21600,21600" o:spt="202" path="m,l,21600r21600,l21600,xe">
            <v:stroke joinstyle="miter"/>
            <v:path gradientshapeok="t" o:connecttype="rect"/>
          </v:shapetype>
          <v:shape id="Text Box 11" o:spid="_x0000_s1039" type="#_x0000_t202" style="position:absolute;margin-left:185.7pt;margin-top:5.95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F7283E" w:rsidRDefault="009714D7" w:rsidP="00F7283E">
                  <w:pPr>
                    <w:pStyle w:val="Textocomentario"/>
                    <w:rPr>
                      <w:b/>
                      <w:sz w:val="18"/>
                    </w:rPr>
                  </w:pPr>
                  <w:r>
                    <w:rPr>
                      <w:b/>
                      <w:sz w:val="18"/>
                    </w:rPr>
                    <w:t xml:space="preserve">C. </w:t>
                  </w:r>
                  <w:r w:rsidR="00012C18">
                    <w:rPr>
                      <w:b/>
                      <w:sz w:val="18"/>
                    </w:rPr>
                    <w:t>P.  EDIF. AGUSTIN MONTES FUENTES 7</w:t>
                  </w:r>
                </w:p>
                <w:p w:rsidR="00A628DF" w:rsidRDefault="00012C18" w:rsidP="00F7283E">
                  <w:pPr>
                    <w:pStyle w:val="Textocomentario"/>
                    <w:rPr>
                      <w:b/>
                      <w:sz w:val="18"/>
                    </w:rPr>
                  </w:pPr>
                  <w:r>
                    <w:rPr>
                      <w:b/>
                      <w:sz w:val="18"/>
                    </w:rPr>
                    <w:t>C/  AGUSTIN MONTES FUENTES 7</w:t>
                  </w:r>
                </w:p>
                <w:p w:rsidR="00F7283E" w:rsidRDefault="00F7283E" w:rsidP="00F7283E">
                  <w:pPr>
                    <w:pStyle w:val="Textocomentario"/>
                    <w:rPr>
                      <w:b/>
                      <w:sz w:val="18"/>
                    </w:rPr>
                  </w:pPr>
                  <w:r>
                    <w:rPr>
                      <w:b/>
                      <w:sz w:val="18"/>
                    </w:rPr>
                    <w:t>MALAGA</w:t>
                  </w:r>
                </w:p>
                <w:p w:rsidR="00F7283E" w:rsidRDefault="00F7283E" w:rsidP="00F7283E">
                  <w:pPr>
                    <w:pStyle w:val="Textocomentario"/>
                    <w:rPr>
                      <w:b/>
                      <w:sz w:val="18"/>
                    </w:rPr>
                  </w:pPr>
                </w:p>
                <w:p w:rsidR="00F7283E" w:rsidRDefault="00012C18" w:rsidP="00F7283E">
                  <w:pPr>
                    <w:pStyle w:val="Textocomentario"/>
                    <w:rPr>
                      <w:b/>
                      <w:sz w:val="18"/>
                    </w:rPr>
                  </w:pPr>
                  <w:r>
                    <w:rPr>
                      <w:b/>
                      <w:sz w:val="18"/>
                    </w:rPr>
                    <w:t>A/A: Judit</w:t>
                  </w:r>
                </w:p>
                <w:p w:rsidR="00625A84" w:rsidRDefault="00012C18" w:rsidP="00F7283E">
                  <w:pPr>
                    <w:pStyle w:val="Textocomentario"/>
                    <w:rPr>
                      <w:b/>
                      <w:sz w:val="18"/>
                    </w:rPr>
                  </w:pPr>
                  <w:r>
                    <w:rPr>
                      <w:b/>
                      <w:sz w:val="18"/>
                    </w:rPr>
                    <w:t>Telf.  952312169</w:t>
                  </w:r>
                </w:p>
                <w:p w:rsidR="00012C18" w:rsidRDefault="003C6C70" w:rsidP="00F7283E">
                  <w:pPr>
                    <w:pStyle w:val="Textocomentario"/>
                    <w:rPr>
                      <w:b/>
                      <w:sz w:val="18"/>
                    </w:rPr>
                  </w:pPr>
                  <w:hyperlink r:id="rId7" w:history="1">
                    <w:r w:rsidR="00012C18" w:rsidRPr="002379F1">
                      <w:rPr>
                        <w:rStyle w:val="Hipervnculo"/>
                        <w:b/>
                        <w:sz w:val="18"/>
                      </w:rPr>
                      <w:t>a.fincas@equipoconsultor.es</w:t>
                    </w:r>
                  </w:hyperlink>
                </w:p>
                <w:p w:rsidR="00012C18" w:rsidRDefault="00012C18" w:rsidP="00F7283E">
                  <w:pPr>
                    <w:pStyle w:val="Textocomentario"/>
                    <w:rPr>
                      <w:b/>
                      <w:sz w:val="18"/>
                    </w:rPr>
                  </w:pPr>
                </w:p>
                <w:p w:rsidR="00625A84" w:rsidRDefault="00625A84" w:rsidP="00F7283E">
                  <w:pPr>
                    <w:pStyle w:val="Textocomentario"/>
                    <w:rPr>
                      <w:b/>
                      <w:sz w:val="18"/>
                    </w:rPr>
                  </w:pPr>
                </w:p>
                <w:p w:rsidR="00F7283E" w:rsidRPr="00CD6672" w:rsidRDefault="00F7283E" w:rsidP="00F7283E">
                  <w:pPr>
                    <w:pStyle w:val="Textocomentario"/>
                    <w:rPr>
                      <w:b/>
                      <w:sz w:val="18"/>
                    </w:rPr>
                  </w:pPr>
                </w:p>
                <w:p w:rsidR="006777D4" w:rsidRDefault="006777D4" w:rsidP="003B124C">
                  <w:pPr>
                    <w:pStyle w:val="Textocomentario"/>
                    <w:rPr>
                      <w:b/>
                      <w:sz w:val="18"/>
                    </w:rPr>
                  </w:pPr>
                </w:p>
              </w:txbxContent>
            </v:textbox>
          </v:shape>
        </w:pict>
      </w:r>
    </w:p>
    <w:p w:rsidR="003B124C" w:rsidRPr="000B14BE" w:rsidRDefault="003C6C70" w:rsidP="000B14BE">
      <w:pPr>
        <w:ind w:right="4393"/>
        <w:rPr>
          <w:rFonts w:ascii="Batang" w:eastAsia="Batang" w:cs="Batang"/>
          <w:color w:val="000000"/>
          <w:sz w:val="26"/>
          <w:szCs w:val="26"/>
        </w:rPr>
      </w:pPr>
      <w:r w:rsidRPr="003C6C70">
        <w:rPr>
          <w:noProof/>
        </w:rPr>
        <w:pict>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F7283E" w:rsidP="00F3429E">
                  <w:pPr>
                    <w:rPr>
                      <w:sz w:val="16"/>
                      <w:szCs w:val="16"/>
                    </w:rPr>
                  </w:pPr>
                  <w:r>
                    <w:rPr>
                      <w:sz w:val="16"/>
                      <w:szCs w:val="16"/>
                    </w:rPr>
                    <w:t>Pasaje Urbasa 6 loc. 2</w:t>
                  </w:r>
                </w:p>
                <w:p w:rsidR="00F3429E" w:rsidRPr="00E54C9F" w:rsidRDefault="00F7283E"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F3429E" w:rsidP="00F3429E">
                  <w:pPr>
                    <w:rPr>
                      <w:sz w:val="16"/>
                      <w:szCs w:val="16"/>
                    </w:rPr>
                  </w:pPr>
                  <w:r>
                    <w:rPr>
                      <w:sz w:val="16"/>
                      <w:szCs w:val="16"/>
                    </w:rPr>
                    <w:t>950 225966 / 619262813 /657556785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F105DD" w:rsidRPr="00554875" w:rsidRDefault="00012C18" w:rsidP="00F105DD">
      <w:pPr>
        <w:ind w:right="3968"/>
        <w:rPr>
          <w:rFonts w:ascii="Montserrat" w:hAnsi="Montserrat" w:cstheme="minorHAnsi"/>
          <w:sz w:val="18"/>
          <w:lang w:val="es-ES_tradnl"/>
        </w:rPr>
      </w:pPr>
      <w:r>
        <w:rPr>
          <w:rFonts w:ascii="Montserrat" w:hAnsi="Montserrat" w:cstheme="minorHAnsi"/>
          <w:lang w:val="es-ES_tradnl"/>
        </w:rPr>
        <w:t>En Málaga a 20 de Junio</w:t>
      </w:r>
      <w:r w:rsidR="00F105DD">
        <w:rPr>
          <w:rFonts w:ascii="Montserrat" w:hAnsi="Montserrat" w:cstheme="minorHAnsi"/>
          <w:lang w:val="es-ES_tradnl"/>
        </w:rPr>
        <w:t xml:space="preserve"> de 2025</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Estimado cliente:</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 el cliente y los más de 30 años de experiencia en el sector, nos consolidan como líderes en nuestra área de influencia, gestionando en la actualidad casi 2000 edificios y multitud de empresas.</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 de manera transparente las tareas a realizar y la frecuencia del servicio. Ponemos a su disposición si lo solicita,</w:t>
      </w:r>
      <w:r>
        <w:rPr>
          <w:rFonts w:ascii="Montserrat" w:hAnsi="Montserrat"/>
          <w:szCs w:val="24"/>
        </w:rPr>
        <w:t xml:space="preserve"> toda </w:t>
      </w:r>
      <w:r w:rsidRPr="00554875">
        <w:rPr>
          <w:rFonts w:ascii="Montserrat" w:hAnsi="Montserrat"/>
          <w:szCs w:val="24"/>
        </w:rPr>
        <w:t>la información de los productos a utilizar, productos  altamente eficaces y adaptados a los desafíos de los últimos tiempos.</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necesarios y esperamos poder colaborar con ustedes para garantizarles un entorno limpio, seguro y agradable.</w:t>
      </w:r>
    </w:p>
    <w:p w:rsidR="00F105DD" w:rsidRPr="00554875" w:rsidRDefault="00F105DD" w:rsidP="00F105DD">
      <w:pPr>
        <w:spacing w:before="100" w:beforeAutospacing="1" w:after="100" w:afterAutospacing="1"/>
        <w:rPr>
          <w:rFonts w:ascii="Montserrat" w:hAnsi="Montserrat"/>
          <w:szCs w:val="24"/>
        </w:rPr>
      </w:pPr>
      <w:r>
        <w:rPr>
          <w:rFonts w:ascii="Montserrat" w:hAnsi="Montserrat"/>
          <w:szCs w:val="24"/>
        </w:rPr>
        <w:t>En espera de sus noticias</w:t>
      </w:r>
      <w:r w:rsidRPr="00554875">
        <w:rPr>
          <w:rFonts w:ascii="Montserrat" w:hAnsi="Montserrat"/>
          <w:szCs w:val="24"/>
        </w:rPr>
        <w:t>, reciban un cordial saludo.</w:t>
      </w:r>
    </w:p>
    <w:p w:rsidR="00F105DD" w:rsidRPr="00554875"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lang w:val="es-ES_tradnl"/>
        </w:rPr>
      </w:pPr>
      <w:r>
        <w:rPr>
          <w:rFonts w:ascii="Montserrat" w:hAnsi="Montserrat" w:cstheme="minorHAnsi"/>
          <w:noProof/>
        </w:rPr>
        <w:drawing>
          <wp:anchor distT="0" distB="0" distL="114300" distR="114300" simplePos="0" relativeHeight="251670528"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Pr="00554875">
        <w:rPr>
          <w:rFonts w:ascii="Montserrat" w:hAnsi="Montserrat" w:cstheme="minorHAnsi"/>
          <w:lang w:val="es-ES_tradnl"/>
        </w:rPr>
        <w:t xml:space="preserve"> </w:t>
      </w:r>
    </w:p>
    <w:p w:rsidR="00F105DD" w:rsidRDefault="00F105DD" w:rsidP="00F105DD">
      <w:pPr>
        <w:rPr>
          <w:rFonts w:ascii="Montserrat" w:hAnsi="Montserrat" w:cstheme="minorHAnsi"/>
          <w:sz w:val="18"/>
          <w:lang w:val="es-ES_tradnl"/>
        </w:rPr>
      </w:pPr>
    </w:p>
    <w:p w:rsidR="00F105DD"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lang w:val="es-ES_tradnl"/>
        </w:rPr>
      </w:pPr>
    </w:p>
    <w:p w:rsidR="00F105DD" w:rsidRDefault="00F105DD" w:rsidP="00F105DD">
      <w:pPr>
        <w:rPr>
          <w:rFonts w:ascii="Montserrat" w:hAnsi="Montserrat" w:cstheme="minorHAnsi"/>
          <w:lang w:val="es-ES_tradnl"/>
        </w:rPr>
      </w:pPr>
    </w:p>
    <w:p w:rsidR="00F105DD" w:rsidRPr="00554875" w:rsidRDefault="00F105DD" w:rsidP="00F105DD">
      <w:pPr>
        <w:rPr>
          <w:rFonts w:ascii="Montserrat" w:hAnsi="Montserrat" w:cstheme="minorHAnsi"/>
          <w:lang w:val="es-ES_tradnl"/>
        </w:rPr>
      </w:pPr>
      <w:r w:rsidRPr="00554875">
        <w:rPr>
          <w:rFonts w:ascii="Montserrat" w:hAnsi="Montserrat" w:cstheme="minorHAnsi"/>
          <w:lang w:val="es-ES_tradnl"/>
        </w:rPr>
        <w:t>Dpto. comercial</w:t>
      </w:r>
    </w:p>
    <w:p w:rsidR="00F105DD" w:rsidRPr="009C6B4B" w:rsidRDefault="00F105DD" w:rsidP="00F105DD">
      <w:pPr>
        <w:rPr>
          <w:rFonts w:ascii="Montserrat" w:hAnsi="Montserrat"/>
          <w:lang w:val="es-ES_tradnl"/>
        </w:rPr>
      </w:pPr>
    </w:p>
    <w:p w:rsidR="00F5251E" w:rsidRDefault="003C6C70" w:rsidP="00F105DD">
      <w:pPr>
        <w:ind w:right="4393"/>
        <w:rPr>
          <w:lang w:val="es-ES_tradnl"/>
        </w:rPr>
      </w:pPr>
      <w:r>
        <w:rPr>
          <w:noProof/>
        </w:rPr>
        <w:pict>
          <v:shape id="Cuadro de texto 35" o:spid="_x0000_s1038" type="#_x0000_t202" style="position:absolute;margin-left:210.95pt;margin-top:-72.4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012C18" w:rsidRDefault="00012C18" w:rsidP="00012C18">
                  <w:pPr>
                    <w:pStyle w:val="Textocomentario"/>
                    <w:rPr>
                      <w:b/>
                      <w:sz w:val="18"/>
                    </w:rPr>
                  </w:pPr>
                  <w:r>
                    <w:rPr>
                      <w:b/>
                      <w:sz w:val="18"/>
                    </w:rPr>
                    <w:t>C. P.  EDIF. AGUSTIN MONTES FUENTES 7</w:t>
                  </w:r>
                </w:p>
                <w:p w:rsidR="00012C18" w:rsidRDefault="00012C18" w:rsidP="00012C18">
                  <w:pPr>
                    <w:pStyle w:val="Textocomentario"/>
                    <w:rPr>
                      <w:b/>
                      <w:sz w:val="18"/>
                    </w:rPr>
                  </w:pPr>
                  <w:r>
                    <w:rPr>
                      <w:b/>
                      <w:sz w:val="18"/>
                    </w:rPr>
                    <w:t>C/  AGUSTIN MONTES FUENTES 7</w:t>
                  </w:r>
                </w:p>
                <w:p w:rsidR="00012C18" w:rsidRDefault="00012C18" w:rsidP="00012C18">
                  <w:pPr>
                    <w:pStyle w:val="Textocomentario"/>
                    <w:rPr>
                      <w:b/>
                      <w:sz w:val="18"/>
                    </w:rPr>
                  </w:pPr>
                  <w:r>
                    <w:rPr>
                      <w:b/>
                      <w:sz w:val="18"/>
                    </w:rPr>
                    <w:t>MALAGA</w:t>
                  </w:r>
                </w:p>
                <w:p w:rsidR="00012C18" w:rsidRDefault="00012C18" w:rsidP="00012C18">
                  <w:pPr>
                    <w:pStyle w:val="Textocomentario"/>
                    <w:rPr>
                      <w:b/>
                      <w:sz w:val="18"/>
                    </w:rPr>
                  </w:pPr>
                </w:p>
                <w:p w:rsidR="00012C18" w:rsidRDefault="00012C18" w:rsidP="00012C18">
                  <w:pPr>
                    <w:pStyle w:val="Textocomentario"/>
                    <w:rPr>
                      <w:b/>
                      <w:sz w:val="18"/>
                    </w:rPr>
                  </w:pPr>
                  <w:r>
                    <w:rPr>
                      <w:b/>
                      <w:sz w:val="18"/>
                    </w:rPr>
                    <w:t>A/A: Judit</w:t>
                  </w:r>
                </w:p>
                <w:p w:rsidR="00012C18" w:rsidRDefault="00012C18" w:rsidP="00012C18">
                  <w:pPr>
                    <w:pStyle w:val="Textocomentario"/>
                    <w:rPr>
                      <w:b/>
                      <w:sz w:val="18"/>
                    </w:rPr>
                  </w:pPr>
                  <w:r>
                    <w:rPr>
                      <w:b/>
                      <w:sz w:val="18"/>
                    </w:rPr>
                    <w:t>Telf.  952312169</w:t>
                  </w:r>
                </w:p>
                <w:p w:rsidR="00012C18" w:rsidRDefault="003C6C70" w:rsidP="00012C18">
                  <w:pPr>
                    <w:pStyle w:val="Textocomentario"/>
                    <w:rPr>
                      <w:b/>
                      <w:sz w:val="18"/>
                    </w:rPr>
                  </w:pPr>
                  <w:hyperlink r:id="rId9" w:history="1">
                    <w:r w:rsidR="00012C18" w:rsidRPr="002379F1">
                      <w:rPr>
                        <w:rStyle w:val="Hipervnculo"/>
                        <w:b/>
                        <w:sz w:val="18"/>
                      </w:rPr>
                      <w:t>a.fincas@equipoconsultor.es</w:t>
                    </w:r>
                  </w:hyperlink>
                </w:p>
                <w:p w:rsidR="00F7283E" w:rsidRPr="00CD6672" w:rsidRDefault="00F7283E" w:rsidP="00F5251E">
                  <w:pPr>
                    <w:pStyle w:val="Textocomentario"/>
                    <w:rPr>
                      <w:b/>
                      <w:sz w:val="18"/>
                    </w:rPr>
                  </w:pPr>
                </w:p>
              </w:txbxContent>
            </v:textbox>
          </v:shape>
        </w:pict>
      </w:r>
      <w:r w:rsidR="00F105DD">
        <w:rPr>
          <w:lang w:val="es-ES_tradnl"/>
        </w:rPr>
        <w:t xml:space="preserve">               </w:t>
      </w:r>
      <w:r w:rsidR="00F5251E">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196158" w:rsidRDefault="00196158" w:rsidP="00196158">
      <w:pPr>
        <w:tabs>
          <w:tab w:val="center" w:pos="3969"/>
        </w:tabs>
        <w:jc w:val="center"/>
        <w:rPr>
          <w:i/>
          <w:lang w:val="es-ES_tradnl"/>
        </w:rPr>
      </w:pPr>
    </w:p>
    <w:p w:rsidR="00196158" w:rsidRDefault="00012C18" w:rsidP="00196158">
      <w:pPr>
        <w:tabs>
          <w:tab w:val="center" w:pos="3969"/>
        </w:tabs>
        <w:jc w:val="center"/>
        <w:rPr>
          <w:i/>
          <w:lang w:val="es-ES_tradnl"/>
        </w:rPr>
      </w:pPr>
      <w:r>
        <w:rPr>
          <w:i/>
          <w:lang w:val="es-ES_tradnl"/>
        </w:rPr>
        <w:t xml:space="preserve">                 Málaga, a 20  de Juni</w:t>
      </w:r>
      <w:r w:rsidR="00196158">
        <w:rPr>
          <w:i/>
          <w:lang w:val="es-ES_tradnl"/>
        </w:rPr>
        <w:t>o  de  2025</w:t>
      </w:r>
    </w:p>
    <w:p w:rsidR="00196158" w:rsidRPr="00F5251E" w:rsidRDefault="00012C18" w:rsidP="00196158">
      <w:pPr>
        <w:pStyle w:val="Ttulo3"/>
      </w:pPr>
      <w:r>
        <w:t>PRESUPUESTO Nº.- MAJ2500295</w:t>
      </w:r>
      <w:r w:rsidR="00196158">
        <w:t xml:space="preserve">                                                       </w:t>
      </w:r>
    </w:p>
    <w:p w:rsidR="00196158" w:rsidRPr="0091216B" w:rsidRDefault="00196158" w:rsidP="00196158">
      <w:pPr>
        <w:pStyle w:val="Ttulo2"/>
        <w:rPr>
          <w:rFonts w:ascii="Montserrat" w:hAnsi="Montserrat" w:cs="Calibri"/>
          <w:sz w:val="24"/>
        </w:rPr>
      </w:pPr>
      <w:r w:rsidRPr="0091216B">
        <w:rPr>
          <w:rFonts w:ascii="Montserrat" w:hAnsi="Montserrat" w:cs="Calibri"/>
          <w:sz w:val="24"/>
        </w:rPr>
        <w:t xml:space="preserve">PRESUPUESTO LIMPIEZA  </w:t>
      </w:r>
    </w:p>
    <w:p w:rsidR="00196158" w:rsidRDefault="00196158" w:rsidP="00196158">
      <w:pPr>
        <w:jc w:val="center"/>
        <w:rPr>
          <w:rFonts w:ascii="Montserrat" w:hAnsi="Montserrat" w:cs="Calibri"/>
          <w:sz w:val="18"/>
          <w:u w:val="single"/>
        </w:rPr>
      </w:pPr>
      <w:r w:rsidRPr="0091216B">
        <w:rPr>
          <w:rFonts w:ascii="Montserrat" w:hAnsi="Montserrat" w:cs="Calibri"/>
          <w:sz w:val="18"/>
          <w:u w:val="single"/>
        </w:rPr>
        <w:t>DESCRI</w:t>
      </w:r>
      <w:r>
        <w:rPr>
          <w:rFonts w:ascii="Montserrat" w:hAnsi="Montserrat" w:cs="Calibri"/>
          <w:sz w:val="18"/>
          <w:u w:val="single"/>
        </w:rPr>
        <w:t xml:space="preserve">PCION DE ACTUACIÓN DE LIMPIEZA </w:t>
      </w:r>
    </w:p>
    <w:p w:rsidR="00196158" w:rsidRPr="00287D96" w:rsidRDefault="001612ED" w:rsidP="00196158">
      <w:pPr>
        <w:jc w:val="center"/>
        <w:rPr>
          <w:rFonts w:ascii="Montserrat" w:hAnsi="Montserrat" w:cs="Calibri"/>
          <w:color w:val="1F497D"/>
        </w:rPr>
      </w:pPr>
      <w:r>
        <w:rPr>
          <w:rFonts w:ascii="Montserrat" w:hAnsi="Montserrat" w:cs="Calibri"/>
          <w:color w:val="1F497D"/>
        </w:rPr>
        <w:t>OPCION 1</w:t>
      </w:r>
    </w:p>
    <w:p w:rsidR="00196158" w:rsidRDefault="00196158" w:rsidP="00196158">
      <w:pPr>
        <w:jc w:val="center"/>
        <w:rPr>
          <w:rFonts w:ascii="Montserrat" w:hAnsi="Montserrat" w:cs="Calibri"/>
          <w:sz w:val="18"/>
          <w:u w:val="single"/>
        </w:rPr>
      </w:pPr>
    </w:p>
    <w:p w:rsidR="00196158" w:rsidRPr="00447B07" w:rsidRDefault="00196158" w:rsidP="00196158">
      <w:pPr>
        <w:rPr>
          <w:rFonts w:ascii="Montserrat" w:hAnsi="Montserrat" w:cs="Calibri"/>
          <w:sz w:val="18"/>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DIARIA DE LUNES A VIERNES (Excepto festivos)</w:t>
      </w:r>
    </w:p>
    <w:p w:rsidR="00196158" w:rsidRPr="006D2205" w:rsidRDefault="00196158" w:rsidP="00196158">
      <w:pPr>
        <w:rPr>
          <w:rFonts w:ascii="Montserrat" w:hAnsi="Montserrat" w:cs="Calibri"/>
          <w:sz w:val="18"/>
          <w:szCs w:val="22"/>
        </w:rPr>
      </w:pPr>
    </w:p>
    <w:p w:rsidR="00196158" w:rsidRPr="0091216B" w:rsidRDefault="00196158" w:rsidP="00196158">
      <w:pPr>
        <w:pStyle w:val="Prrafodelista"/>
        <w:numPr>
          <w:ilvl w:val="0"/>
          <w:numId w:val="20"/>
        </w:numPr>
        <w:rPr>
          <w:rFonts w:ascii="Montserrat" w:hAnsi="Montserrat" w:cs="Calibri"/>
          <w:i/>
          <w:sz w:val="18"/>
          <w:szCs w:val="22"/>
          <w:u w:val="single"/>
        </w:rPr>
      </w:pPr>
      <w:r>
        <w:rPr>
          <w:rFonts w:ascii="Montserrat" w:hAnsi="Montserrat" w:cs="Calibri"/>
          <w:sz w:val="18"/>
          <w:szCs w:val="22"/>
        </w:rPr>
        <w:t>Barrido, fregado o mopa según necesidad del suelo del portal.</w:t>
      </w:r>
    </w:p>
    <w:p w:rsidR="00196158" w:rsidRPr="0091216B" w:rsidRDefault="00196158" w:rsidP="00196158">
      <w:pPr>
        <w:pStyle w:val="Prrafodelista"/>
        <w:numPr>
          <w:ilvl w:val="0"/>
          <w:numId w:val="20"/>
        </w:numPr>
        <w:rPr>
          <w:rFonts w:ascii="Montserrat" w:hAnsi="Montserrat" w:cs="Calibri"/>
          <w:i/>
          <w:sz w:val="18"/>
          <w:szCs w:val="22"/>
          <w:u w:val="single"/>
        </w:rPr>
      </w:pPr>
      <w:r w:rsidRPr="0091216B">
        <w:rPr>
          <w:rFonts w:ascii="Montserrat" w:hAnsi="Montserrat" w:cs="Calibri"/>
          <w:sz w:val="18"/>
          <w:szCs w:val="22"/>
        </w:rPr>
        <w:t xml:space="preserve">Limpieza </w:t>
      </w:r>
      <w:r>
        <w:rPr>
          <w:rFonts w:ascii="Montserrat" w:hAnsi="Montserrat" w:cs="Calibri"/>
          <w:sz w:val="18"/>
          <w:szCs w:val="22"/>
        </w:rPr>
        <w:t>de huellas digitales en cristales, espejos, puerta exterior, portero automático, etc</w:t>
      </w:r>
    </w:p>
    <w:p w:rsidR="00196158" w:rsidRPr="00307948" w:rsidRDefault="00196158" w:rsidP="00196158">
      <w:pPr>
        <w:pStyle w:val="Prrafodelista"/>
        <w:numPr>
          <w:ilvl w:val="0"/>
          <w:numId w:val="20"/>
        </w:numPr>
        <w:rPr>
          <w:rFonts w:ascii="Montserrat" w:hAnsi="Montserrat" w:cs="Calibri"/>
          <w:i/>
          <w:sz w:val="18"/>
          <w:szCs w:val="22"/>
          <w:u w:val="single"/>
        </w:rPr>
      </w:pPr>
      <w:r>
        <w:rPr>
          <w:rFonts w:ascii="Montserrat" w:hAnsi="Montserrat" w:cs="Calibri"/>
          <w:sz w:val="18"/>
          <w:szCs w:val="22"/>
        </w:rPr>
        <w:t>Limpi</w:t>
      </w:r>
      <w:r w:rsidR="00012C18">
        <w:rPr>
          <w:rFonts w:ascii="Montserrat" w:hAnsi="Montserrat" w:cs="Calibri"/>
          <w:sz w:val="18"/>
          <w:szCs w:val="22"/>
        </w:rPr>
        <w:t>eza de repaso del  ascensor</w:t>
      </w:r>
      <w:r>
        <w:rPr>
          <w:rFonts w:ascii="Montserrat" w:hAnsi="Montserrat" w:cs="Calibri"/>
          <w:sz w:val="18"/>
          <w:szCs w:val="22"/>
        </w:rPr>
        <w:t>.</w:t>
      </w:r>
    </w:p>
    <w:p w:rsidR="00196158" w:rsidRPr="0091216B" w:rsidRDefault="00196158" w:rsidP="00196158">
      <w:pPr>
        <w:pStyle w:val="Prrafodelista"/>
        <w:numPr>
          <w:ilvl w:val="0"/>
          <w:numId w:val="20"/>
        </w:numPr>
        <w:rPr>
          <w:rFonts w:ascii="Montserrat" w:hAnsi="Montserrat" w:cs="Calibri"/>
          <w:i/>
          <w:sz w:val="18"/>
          <w:szCs w:val="22"/>
          <w:u w:val="single"/>
        </w:rPr>
      </w:pPr>
      <w:r>
        <w:rPr>
          <w:rFonts w:ascii="Montserrat" w:hAnsi="Montserrat" w:cs="Calibri"/>
          <w:sz w:val="18"/>
          <w:szCs w:val="22"/>
        </w:rPr>
        <w:t xml:space="preserve">Barrido y fregado de </w:t>
      </w:r>
      <w:r w:rsidR="00012C18">
        <w:rPr>
          <w:rFonts w:ascii="Montserrat" w:hAnsi="Montserrat" w:cs="Calibri"/>
          <w:sz w:val="18"/>
          <w:szCs w:val="22"/>
        </w:rPr>
        <w:t xml:space="preserve">la </w:t>
      </w:r>
      <w:r>
        <w:rPr>
          <w:rFonts w:ascii="Montserrat" w:hAnsi="Montserrat" w:cs="Calibri"/>
          <w:sz w:val="18"/>
          <w:szCs w:val="22"/>
        </w:rPr>
        <w:t>parte</w:t>
      </w:r>
      <w:r w:rsidR="00012C18">
        <w:rPr>
          <w:rFonts w:ascii="Montserrat" w:hAnsi="Montserrat" w:cs="Calibri"/>
          <w:sz w:val="18"/>
          <w:szCs w:val="22"/>
        </w:rPr>
        <w:t xml:space="preserve"> de acera correspondiente al</w:t>
      </w:r>
      <w:r>
        <w:rPr>
          <w:rFonts w:ascii="Montserrat" w:hAnsi="Montserrat" w:cs="Calibri"/>
          <w:sz w:val="18"/>
          <w:szCs w:val="22"/>
        </w:rPr>
        <w:t xml:space="preserve"> portal.</w:t>
      </w:r>
    </w:p>
    <w:p w:rsidR="00196158" w:rsidRPr="0091216B" w:rsidRDefault="00196158" w:rsidP="00196158">
      <w:pPr>
        <w:pStyle w:val="Prrafodelista"/>
        <w:ind w:left="405"/>
        <w:rPr>
          <w:rFonts w:ascii="Montserrat" w:hAnsi="Montserrat" w:cs="Calibri"/>
          <w:b/>
          <w:i/>
          <w:szCs w:val="22"/>
          <w:u w:val="single"/>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UNA VEZ EN SEMANA</w:t>
      </w:r>
      <w:r w:rsidRPr="006D2205">
        <w:rPr>
          <w:rFonts w:ascii="Montserrat" w:hAnsi="Montserrat" w:cs="Calibri"/>
          <w:b/>
          <w:sz w:val="18"/>
          <w:szCs w:val="22"/>
          <w:u w:val="single"/>
        </w:rPr>
        <w:t>:</w:t>
      </w:r>
    </w:p>
    <w:p w:rsidR="00196158" w:rsidRPr="0091216B" w:rsidRDefault="00196158" w:rsidP="00196158">
      <w:pPr>
        <w:rPr>
          <w:rFonts w:ascii="Montserrat" w:hAnsi="Montserrat" w:cs="Calibri"/>
          <w:szCs w:val="22"/>
        </w:rPr>
      </w:pPr>
    </w:p>
    <w:p w:rsidR="00196158" w:rsidRPr="00307948" w:rsidRDefault="00196158"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Barrio, fregado o mopa según necesidad de los suelos de los pasillos desde acceso a azotea hasta el portal.</w:t>
      </w:r>
    </w:p>
    <w:p w:rsidR="00196158" w:rsidRPr="0091216B" w:rsidRDefault="00196158"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Barrido y fregado de escaleras  desde acceso azotea hasta el portal.</w:t>
      </w:r>
    </w:p>
    <w:p w:rsidR="00196158" w:rsidRPr="00F105DD" w:rsidRDefault="00196158"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Desempolvado de los pulsadores de la luz, extintores, baranda, rodapiés, etc.</w:t>
      </w:r>
    </w:p>
    <w:p w:rsidR="00196158" w:rsidRDefault="00196158" w:rsidP="00196158">
      <w:pPr>
        <w:rPr>
          <w:rFonts w:ascii="Montserrat" w:hAnsi="Montserrat" w:cs="Calibri"/>
          <w:b/>
          <w:sz w:val="18"/>
          <w:szCs w:val="22"/>
        </w:rPr>
      </w:pPr>
    </w:p>
    <w:p w:rsidR="00012C18" w:rsidRPr="006D2205" w:rsidRDefault="00012C18" w:rsidP="00012C1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QUINCEN</w:t>
      </w:r>
      <w:r w:rsidRPr="006D2205">
        <w:rPr>
          <w:rFonts w:ascii="Montserrat" w:hAnsi="Montserrat" w:cs="Calibri"/>
          <w:b/>
          <w:sz w:val="18"/>
          <w:szCs w:val="22"/>
          <w:u w:val="single"/>
        </w:rPr>
        <w:t>AL:</w:t>
      </w:r>
    </w:p>
    <w:p w:rsidR="00012C18" w:rsidRDefault="00012C18" w:rsidP="00012C18">
      <w:pPr>
        <w:rPr>
          <w:rFonts w:ascii="Montserrat" w:hAnsi="Montserrat" w:cs="Calibri"/>
          <w:sz w:val="18"/>
          <w:szCs w:val="22"/>
        </w:rPr>
      </w:pPr>
    </w:p>
    <w:p w:rsidR="00012C18" w:rsidRDefault="00012C18" w:rsidP="00012C18">
      <w:pPr>
        <w:rPr>
          <w:rFonts w:ascii="Montserrat" w:hAnsi="Montserrat" w:cs="Calibri"/>
          <w:sz w:val="18"/>
          <w:szCs w:val="22"/>
        </w:rPr>
      </w:pPr>
      <w:r>
        <w:rPr>
          <w:rFonts w:ascii="Montserrat" w:hAnsi="Montserrat" w:cs="Calibri"/>
          <w:sz w:val="18"/>
          <w:szCs w:val="22"/>
        </w:rPr>
        <w:t>-    Barrido, fregado o baldeado según necesidad del suelo del patio.</w:t>
      </w:r>
    </w:p>
    <w:p w:rsidR="00012C18" w:rsidRDefault="00012C18" w:rsidP="00196158">
      <w:pPr>
        <w:rPr>
          <w:rFonts w:ascii="Montserrat" w:hAnsi="Montserrat" w:cs="Calibri"/>
          <w:b/>
          <w:sz w:val="18"/>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MENSU</w:t>
      </w:r>
      <w:r w:rsidRPr="006D2205">
        <w:rPr>
          <w:rFonts w:ascii="Montserrat" w:hAnsi="Montserrat" w:cs="Calibri"/>
          <w:b/>
          <w:sz w:val="18"/>
          <w:szCs w:val="22"/>
          <w:u w:val="single"/>
        </w:rPr>
        <w:t>AL:</w:t>
      </w:r>
    </w:p>
    <w:p w:rsidR="00196158" w:rsidRDefault="00196158" w:rsidP="00196158">
      <w:pPr>
        <w:rPr>
          <w:rFonts w:ascii="Montserrat" w:hAnsi="Montserrat" w:cs="Calibri"/>
          <w:sz w:val="18"/>
          <w:szCs w:val="22"/>
        </w:rPr>
      </w:pPr>
    </w:p>
    <w:p w:rsidR="00196158" w:rsidRDefault="00196158" w:rsidP="00196158">
      <w:pPr>
        <w:rPr>
          <w:rFonts w:ascii="Montserrat" w:hAnsi="Montserrat" w:cs="Calibri"/>
          <w:sz w:val="18"/>
          <w:szCs w:val="22"/>
        </w:rPr>
      </w:pPr>
      <w:r>
        <w:rPr>
          <w:rFonts w:ascii="Montserrat" w:hAnsi="Montserrat" w:cs="Calibri"/>
          <w:sz w:val="18"/>
          <w:szCs w:val="22"/>
        </w:rPr>
        <w:t xml:space="preserve">-    Limpieza a fondo de la puerta de acceso al edif. </w:t>
      </w:r>
    </w:p>
    <w:p w:rsidR="00196158" w:rsidRDefault="00196158" w:rsidP="00196158">
      <w:pPr>
        <w:rPr>
          <w:rFonts w:ascii="Montserrat" w:hAnsi="Montserrat" w:cs="Calibri"/>
          <w:sz w:val="18"/>
          <w:szCs w:val="22"/>
        </w:rPr>
      </w:pPr>
      <w:r>
        <w:rPr>
          <w:rFonts w:ascii="Montserrat" w:hAnsi="Montserrat" w:cs="Calibri"/>
          <w:sz w:val="18"/>
          <w:szCs w:val="22"/>
        </w:rPr>
        <w:t>-    Limpieza de espejos.</w:t>
      </w:r>
    </w:p>
    <w:p w:rsidR="00196158" w:rsidRDefault="00012C18" w:rsidP="00196158">
      <w:pPr>
        <w:rPr>
          <w:rFonts w:ascii="Montserrat" w:hAnsi="Montserrat" w:cs="Calibri"/>
          <w:sz w:val="18"/>
          <w:szCs w:val="22"/>
        </w:rPr>
      </w:pPr>
      <w:r>
        <w:rPr>
          <w:rFonts w:ascii="Montserrat" w:hAnsi="Montserrat" w:cs="Calibri"/>
          <w:sz w:val="18"/>
          <w:szCs w:val="22"/>
        </w:rPr>
        <w:t>-    Desempolvado de plafones por su parte exterior.</w:t>
      </w:r>
    </w:p>
    <w:p w:rsidR="00012C18" w:rsidRDefault="001612ED" w:rsidP="00196158">
      <w:pPr>
        <w:rPr>
          <w:rFonts w:ascii="Montserrat" w:hAnsi="Montserrat" w:cs="Calibri"/>
          <w:sz w:val="18"/>
          <w:szCs w:val="22"/>
        </w:rPr>
      </w:pPr>
      <w:r>
        <w:rPr>
          <w:rFonts w:ascii="Montserrat" w:hAnsi="Montserrat" w:cs="Calibri"/>
          <w:sz w:val="18"/>
          <w:szCs w:val="22"/>
        </w:rPr>
        <w:t>-    Limpieza de ventanas por ambos lados y limpieza de poyetes.</w:t>
      </w:r>
    </w:p>
    <w:p w:rsidR="00196158" w:rsidRDefault="00196158" w:rsidP="00196158">
      <w:pPr>
        <w:rPr>
          <w:rFonts w:ascii="Montserrat" w:hAnsi="Montserrat" w:cs="Calibri"/>
          <w:b/>
          <w:sz w:val="18"/>
          <w:szCs w:val="22"/>
        </w:rPr>
      </w:pPr>
      <w:r w:rsidRPr="00853DCB">
        <w:rPr>
          <w:rFonts w:ascii="Montserrat" w:hAnsi="Montserrat" w:cs="Calibri"/>
          <w:sz w:val="18"/>
          <w:szCs w:val="18"/>
        </w:rPr>
        <w:t xml:space="preserve">-  </w:t>
      </w:r>
      <w:r w:rsidRPr="00853DCB">
        <w:rPr>
          <w:rFonts w:ascii="Montserrat" w:hAnsi="Montserrat"/>
          <w:sz w:val="18"/>
          <w:szCs w:val="18"/>
        </w:rPr>
        <w:t xml:space="preserve">  </w:t>
      </w:r>
      <w:r>
        <w:rPr>
          <w:rFonts w:ascii="Montserrat" w:hAnsi="Montserrat"/>
          <w:sz w:val="18"/>
          <w:szCs w:val="18"/>
        </w:rPr>
        <w:t>Limpieza de los revestimientos del ascensor y puertas en planta.</w:t>
      </w:r>
    </w:p>
    <w:p w:rsidR="00196158" w:rsidRDefault="00196158" w:rsidP="00196158">
      <w:pPr>
        <w:rPr>
          <w:rFonts w:ascii="Montserrat" w:hAnsi="Montserrat" w:cs="Calibri"/>
          <w:b/>
          <w:sz w:val="18"/>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BIMESTR</w:t>
      </w:r>
      <w:r w:rsidRPr="006D2205">
        <w:rPr>
          <w:rFonts w:ascii="Montserrat" w:hAnsi="Montserrat" w:cs="Calibri"/>
          <w:b/>
          <w:sz w:val="18"/>
          <w:szCs w:val="22"/>
          <w:u w:val="single"/>
        </w:rPr>
        <w:t>AL:</w:t>
      </w:r>
    </w:p>
    <w:p w:rsidR="00196158" w:rsidRDefault="00196158" w:rsidP="00196158">
      <w:pPr>
        <w:rPr>
          <w:rFonts w:ascii="Montserrat" w:hAnsi="Montserrat" w:cs="Calibri"/>
          <w:sz w:val="18"/>
          <w:szCs w:val="22"/>
        </w:rPr>
      </w:pPr>
    </w:p>
    <w:p w:rsidR="00196158" w:rsidRDefault="00196158" w:rsidP="00196158">
      <w:pPr>
        <w:rPr>
          <w:rFonts w:ascii="Montserrat" w:hAnsi="Montserrat" w:cs="Calibri"/>
          <w:sz w:val="18"/>
          <w:szCs w:val="22"/>
        </w:rPr>
      </w:pPr>
      <w:r>
        <w:rPr>
          <w:rFonts w:ascii="Montserrat" w:hAnsi="Montserrat" w:cs="Calibri"/>
          <w:sz w:val="18"/>
          <w:szCs w:val="22"/>
        </w:rPr>
        <w:t xml:space="preserve">-    Limpieza  </w:t>
      </w:r>
      <w:r w:rsidR="001612ED">
        <w:rPr>
          <w:rFonts w:ascii="Montserrat" w:hAnsi="Montserrat" w:cs="Calibri"/>
          <w:sz w:val="18"/>
          <w:szCs w:val="22"/>
        </w:rPr>
        <w:t>de los revestimientos del portal.</w:t>
      </w:r>
    </w:p>
    <w:p w:rsidR="00196158" w:rsidRDefault="00196158" w:rsidP="00196158">
      <w:pPr>
        <w:rPr>
          <w:rFonts w:ascii="Montserrat" w:hAnsi="Montserrat"/>
          <w:sz w:val="18"/>
          <w:szCs w:val="18"/>
        </w:rPr>
      </w:pPr>
      <w:r w:rsidRPr="00853DCB">
        <w:rPr>
          <w:rFonts w:ascii="Montserrat" w:hAnsi="Montserrat" w:cs="Calibri"/>
          <w:sz w:val="18"/>
          <w:szCs w:val="18"/>
        </w:rPr>
        <w:t xml:space="preserve">-  </w:t>
      </w:r>
      <w:r w:rsidRPr="00853DCB">
        <w:rPr>
          <w:rFonts w:ascii="Montserrat" w:hAnsi="Montserrat"/>
          <w:sz w:val="18"/>
          <w:szCs w:val="18"/>
        </w:rPr>
        <w:t xml:space="preserve">  Supervisión por parte de nuestro personal técnico del nivel de limpieza obtenido  y comprobación de  su grado de satisfacció</w:t>
      </w:r>
      <w:r>
        <w:rPr>
          <w:rFonts w:ascii="Montserrat" w:hAnsi="Montserrat"/>
          <w:sz w:val="18"/>
          <w:szCs w:val="18"/>
        </w:rPr>
        <w:t>n cliente.</w:t>
      </w:r>
    </w:p>
    <w:p w:rsidR="00196158" w:rsidRPr="00853DCB" w:rsidRDefault="00196158" w:rsidP="00196158">
      <w:pPr>
        <w:rPr>
          <w:rFonts w:ascii="Montserrat" w:hAnsi="Montserrat"/>
          <w:sz w:val="18"/>
          <w:szCs w:val="18"/>
        </w:rPr>
      </w:pPr>
    </w:p>
    <w:p w:rsidR="00196158" w:rsidRPr="0091216B" w:rsidRDefault="00196158" w:rsidP="00196158">
      <w:pPr>
        <w:rPr>
          <w:rFonts w:ascii="Montserrat" w:hAnsi="Montserrat" w:cs="Calibri"/>
          <w:szCs w:val="22"/>
        </w:rPr>
      </w:pPr>
    </w:p>
    <w:p w:rsidR="00196158" w:rsidRDefault="00196158" w:rsidP="00196158">
      <w:pPr>
        <w:rPr>
          <w:rFonts w:ascii="Montserrat" w:hAnsi="Montserrat" w:cs="Calibri"/>
          <w:b/>
          <w:sz w:val="18"/>
          <w:szCs w:val="22"/>
        </w:rPr>
      </w:pPr>
    </w:p>
    <w:p w:rsidR="00196158" w:rsidRDefault="00196158" w:rsidP="00196158">
      <w:pPr>
        <w:rPr>
          <w:rFonts w:ascii="Montserrat" w:hAnsi="Montserrat" w:cs="Calibri"/>
          <w:b/>
          <w:sz w:val="18"/>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SEMESTR</w:t>
      </w:r>
      <w:r w:rsidRPr="006D2205">
        <w:rPr>
          <w:rFonts w:ascii="Montserrat" w:hAnsi="Montserrat" w:cs="Calibri"/>
          <w:b/>
          <w:sz w:val="18"/>
          <w:szCs w:val="22"/>
          <w:u w:val="single"/>
        </w:rPr>
        <w:t>AL:</w:t>
      </w:r>
    </w:p>
    <w:p w:rsidR="00196158" w:rsidRDefault="00196158" w:rsidP="00196158">
      <w:pPr>
        <w:rPr>
          <w:rFonts w:ascii="Montserrat" w:hAnsi="Montserrat" w:cs="Calibri"/>
          <w:sz w:val="18"/>
          <w:szCs w:val="18"/>
        </w:rPr>
      </w:pPr>
    </w:p>
    <w:p w:rsidR="00196158" w:rsidRDefault="00196158" w:rsidP="00196158">
      <w:pPr>
        <w:rPr>
          <w:rFonts w:ascii="Montserrat" w:hAnsi="Montserrat"/>
          <w:sz w:val="18"/>
          <w:szCs w:val="18"/>
        </w:rPr>
      </w:pPr>
      <w:r w:rsidRPr="00853DCB">
        <w:rPr>
          <w:rFonts w:ascii="Montserrat" w:hAnsi="Montserrat" w:cs="Calibri"/>
          <w:sz w:val="18"/>
          <w:szCs w:val="18"/>
        </w:rPr>
        <w:t xml:space="preserve">-  </w:t>
      </w:r>
      <w:r w:rsidRPr="00853DCB">
        <w:rPr>
          <w:rFonts w:ascii="Montserrat" w:hAnsi="Montserrat"/>
          <w:sz w:val="18"/>
          <w:szCs w:val="18"/>
        </w:rPr>
        <w:t xml:space="preserve">  </w:t>
      </w:r>
      <w:r>
        <w:rPr>
          <w:rFonts w:ascii="Montserrat" w:hAnsi="Montserrat"/>
          <w:sz w:val="18"/>
          <w:szCs w:val="18"/>
        </w:rPr>
        <w:t>Barrido de la suciedad más significativa (hojas, colillas, papeles) en suelos de la azotea.</w:t>
      </w:r>
    </w:p>
    <w:p w:rsidR="00196158" w:rsidRDefault="00196158" w:rsidP="00196158">
      <w:pPr>
        <w:rPr>
          <w:rFonts w:ascii="Montserrat" w:hAnsi="Montserrat"/>
          <w:sz w:val="18"/>
          <w:szCs w:val="18"/>
        </w:rPr>
      </w:pPr>
      <w:r>
        <w:rPr>
          <w:rFonts w:ascii="Montserrat" w:hAnsi="Montserrat"/>
          <w:sz w:val="18"/>
          <w:szCs w:val="18"/>
        </w:rPr>
        <w:t>-    Limpieza  de los cuartos técnicos (limpieza, agua, luz)</w:t>
      </w:r>
    </w:p>
    <w:p w:rsidR="00196158" w:rsidRDefault="001612ED" w:rsidP="00196158">
      <w:pPr>
        <w:rPr>
          <w:rFonts w:ascii="Montserrat" w:hAnsi="Montserrat"/>
          <w:sz w:val="18"/>
          <w:szCs w:val="18"/>
        </w:rPr>
      </w:pPr>
      <w:r>
        <w:rPr>
          <w:rFonts w:ascii="Montserrat" w:hAnsi="Montserrat"/>
          <w:sz w:val="18"/>
          <w:szCs w:val="18"/>
        </w:rPr>
        <w:t>-    Abrillantado del suelo del portal con maquinaria industrial rotativa.</w:t>
      </w:r>
    </w:p>
    <w:p w:rsidR="00196158" w:rsidRDefault="00196158" w:rsidP="00196158">
      <w:pPr>
        <w:rPr>
          <w:rFonts w:ascii="Montserrat" w:hAnsi="Montserrat" w:cs="Calibri"/>
          <w:sz w:val="22"/>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ANU</w:t>
      </w:r>
      <w:r w:rsidRPr="006D2205">
        <w:rPr>
          <w:rFonts w:ascii="Montserrat" w:hAnsi="Montserrat" w:cs="Calibri"/>
          <w:b/>
          <w:sz w:val="18"/>
          <w:szCs w:val="22"/>
          <w:u w:val="single"/>
        </w:rPr>
        <w:t>AL:</w:t>
      </w:r>
    </w:p>
    <w:p w:rsidR="00196158" w:rsidRDefault="00196158" w:rsidP="00196158">
      <w:pPr>
        <w:rPr>
          <w:rFonts w:ascii="Montserrat" w:hAnsi="Montserrat"/>
          <w:sz w:val="18"/>
          <w:szCs w:val="18"/>
        </w:rPr>
      </w:pPr>
      <w:r w:rsidRPr="00853DCB">
        <w:rPr>
          <w:rFonts w:ascii="Montserrat" w:hAnsi="Montserrat" w:cs="Calibri"/>
          <w:sz w:val="18"/>
          <w:szCs w:val="18"/>
        </w:rPr>
        <w:t xml:space="preserve">-  </w:t>
      </w:r>
      <w:r w:rsidRPr="00853DCB">
        <w:rPr>
          <w:rFonts w:ascii="Montserrat" w:hAnsi="Montserrat"/>
          <w:sz w:val="18"/>
          <w:szCs w:val="18"/>
        </w:rPr>
        <w:t xml:space="preserve">  </w:t>
      </w:r>
      <w:r w:rsidR="001612ED">
        <w:rPr>
          <w:rFonts w:ascii="Montserrat" w:hAnsi="Montserrat"/>
          <w:sz w:val="18"/>
          <w:szCs w:val="18"/>
        </w:rPr>
        <w:t xml:space="preserve">Abrillantado de suelos de los pasillos  </w:t>
      </w:r>
      <w:r>
        <w:rPr>
          <w:rFonts w:ascii="Montserrat" w:hAnsi="Montserrat"/>
          <w:sz w:val="18"/>
          <w:szCs w:val="18"/>
        </w:rPr>
        <w:t>con maquinaria industrial rotativa.</w:t>
      </w:r>
    </w:p>
    <w:p w:rsidR="00196158" w:rsidRDefault="00196158" w:rsidP="00196158">
      <w:pPr>
        <w:rPr>
          <w:sz w:val="18"/>
          <w:szCs w:val="18"/>
        </w:rPr>
      </w:pPr>
    </w:p>
    <w:p w:rsidR="001612ED" w:rsidRDefault="001612ED" w:rsidP="00196158">
      <w:pPr>
        <w:rPr>
          <w:sz w:val="18"/>
          <w:szCs w:val="18"/>
        </w:rPr>
      </w:pPr>
    </w:p>
    <w:p w:rsidR="001612ED" w:rsidRDefault="001612ED" w:rsidP="00196158">
      <w:pPr>
        <w:pStyle w:val="Textocomentario"/>
        <w:tabs>
          <w:tab w:val="right" w:leader="dot" w:pos="8504"/>
        </w:tabs>
        <w:rPr>
          <w:rFonts w:ascii="Montserrat" w:hAnsi="Montserrat" w:cs="Calibri"/>
          <w:b/>
          <w:szCs w:val="24"/>
        </w:rPr>
      </w:pPr>
    </w:p>
    <w:p w:rsidR="00196158" w:rsidRPr="006D2205" w:rsidRDefault="00196158" w:rsidP="00196158">
      <w:pPr>
        <w:pStyle w:val="Textocomentario"/>
        <w:tabs>
          <w:tab w:val="right" w:leader="dot" w:pos="8504"/>
        </w:tabs>
        <w:rPr>
          <w:rFonts w:ascii="Montserrat" w:hAnsi="Montserrat" w:cs="Calibri"/>
          <w:b/>
          <w:szCs w:val="24"/>
        </w:rPr>
      </w:pPr>
      <w:r>
        <w:rPr>
          <w:rFonts w:ascii="Montserrat" w:hAnsi="Montserrat" w:cs="Calibri"/>
          <w:b/>
          <w:szCs w:val="24"/>
        </w:rPr>
        <w:t>IMPORTE MENSUAL</w:t>
      </w:r>
      <w:r w:rsidRPr="006D2205">
        <w:rPr>
          <w:rFonts w:ascii="Montserrat" w:hAnsi="Montserrat" w:cs="Calibri"/>
          <w:b/>
          <w:szCs w:val="24"/>
        </w:rPr>
        <w:t>...............................................</w:t>
      </w:r>
      <w:r>
        <w:rPr>
          <w:rFonts w:ascii="Montserrat" w:hAnsi="Montserrat" w:cs="Calibri"/>
          <w:b/>
          <w:szCs w:val="24"/>
        </w:rPr>
        <w:t>.</w:t>
      </w:r>
      <w:r w:rsidR="001612ED">
        <w:rPr>
          <w:rFonts w:ascii="Montserrat" w:hAnsi="Montserrat" w:cs="Calibri"/>
          <w:b/>
          <w:szCs w:val="24"/>
        </w:rPr>
        <w:t>.............................487</w:t>
      </w:r>
      <w:r>
        <w:rPr>
          <w:rFonts w:ascii="Montserrat" w:hAnsi="Montserrat" w:cs="Calibri"/>
          <w:b/>
          <w:szCs w:val="24"/>
        </w:rPr>
        <w:t xml:space="preserve">.00 </w:t>
      </w:r>
      <w:r w:rsidRPr="006D2205">
        <w:rPr>
          <w:rFonts w:ascii="Montserrat" w:hAnsi="Montserrat" w:cs="Calibri"/>
          <w:b/>
          <w:szCs w:val="24"/>
        </w:rPr>
        <w:t>€</w:t>
      </w:r>
    </w:p>
    <w:p w:rsidR="00196158" w:rsidRDefault="00196158" w:rsidP="00196158">
      <w:pPr>
        <w:jc w:val="both"/>
        <w:rPr>
          <w:rFonts w:ascii="Montserrat" w:hAnsi="Montserrat" w:cs="Calibri"/>
          <w:szCs w:val="24"/>
        </w:rPr>
      </w:pPr>
      <w:r w:rsidRPr="006D2205">
        <w:rPr>
          <w:rFonts w:ascii="Montserrat" w:hAnsi="Montserrat" w:cs="Calibri"/>
          <w:szCs w:val="24"/>
        </w:rPr>
        <w:t>El I.V.A. se incrementará al emitir la correspondiente factura.</w:t>
      </w:r>
    </w:p>
    <w:p w:rsidR="00196158" w:rsidRDefault="00196158" w:rsidP="00196158">
      <w:pPr>
        <w:jc w:val="both"/>
        <w:rPr>
          <w:rFonts w:ascii="Montserrat" w:hAnsi="Montserrat" w:cs="Calibri"/>
          <w:szCs w:val="24"/>
        </w:rPr>
      </w:pPr>
    </w:p>
    <w:p w:rsidR="001612ED" w:rsidRDefault="001612ED" w:rsidP="001612ED">
      <w:pPr>
        <w:jc w:val="both"/>
        <w:rPr>
          <w:rFonts w:ascii="Montserrat" w:hAnsi="Montserrat" w:cstheme="minorHAnsi"/>
          <w:b/>
          <w:i/>
        </w:rPr>
      </w:pPr>
    </w:p>
    <w:p w:rsidR="00F105DD" w:rsidRDefault="00E876AA" w:rsidP="001612ED">
      <w:pPr>
        <w:jc w:val="both"/>
        <w:rPr>
          <w:rFonts w:ascii="Montserrat" w:hAnsi="Montserrat" w:cstheme="minorHAnsi"/>
          <w:b/>
          <w:i/>
        </w:rPr>
      </w:pPr>
      <w:r>
        <w:rPr>
          <w:rFonts w:ascii="Montserrat" w:hAnsi="Montserrat" w:cstheme="minorHAnsi"/>
          <w:b/>
          <w:i/>
        </w:rPr>
        <w:t>NOTA</w:t>
      </w:r>
      <w:r w:rsidR="00F105DD" w:rsidRPr="001B363D">
        <w:rPr>
          <w:rFonts w:ascii="Montserrat" w:hAnsi="Montserrat" w:cstheme="minorHAnsi"/>
          <w:b/>
          <w:i/>
        </w:rPr>
        <w:t xml:space="preserve"> INFORMATIVA:</w:t>
      </w:r>
    </w:p>
    <w:p w:rsidR="00F105DD" w:rsidRPr="001B363D" w:rsidRDefault="00F105DD" w:rsidP="00F105DD">
      <w:pPr>
        <w:pStyle w:val="Textocomentario"/>
        <w:tabs>
          <w:tab w:val="right" w:leader="dot" w:pos="8504"/>
        </w:tabs>
        <w:jc w:val="both"/>
        <w:rPr>
          <w:rFonts w:ascii="Montserrat" w:hAnsi="Montserrat" w:cstheme="minorHAnsi"/>
          <w:b/>
          <w:i/>
        </w:rPr>
      </w:pPr>
    </w:p>
    <w:p w:rsidR="00F105DD" w:rsidRPr="001B363D" w:rsidRDefault="00F105DD" w:rsidP="00F105DD">
      <w:pPr>
        <w:pStyle w:val="Textocomentario"/>
        <w:tabs>
          <w:tab w:val="right" w:leader="dot" w:pos="8504"/>
        </w:tabs>
        <w:jc w:val="both"/>
        <w:rPr>
          <w:rFonts w:ascii="Montserrat" w:hAnsi="Montserrat" w:cstheme="minorHAnsi"/>
          <w:b/>
          <w:i/>
        </w:rPr>
      </w:pPr>
    </w:p>
    <w:p w:rsidR="00196158" w:rsidRDefault="00196158" w:rsidP="00196158">
      <w:pPr>
        <w:pStyle w:val="Textocomentario"/>
        <w:numPr>
          <w:ilvl w:val="0"/>
          <w:numId w:val="21"/>
        </w:numPr>
        <w:tabs>
          <w:tab w:val="right" w:leader="dot" w:pos="8504"/>
        </w:tabs>
        <w:jc w:val="both"/>
        <w:rPr>
          <w:rFonts w:ascii="Montserrat" w:hAnsi="Montserrat" w:cs="Calibri"/>
          <w:i/>
          <w:sz w:val="18"/>
        </w:rPr>
      </w:pPr>
      <w:r>
        <w:rPr>
          <w:rFonts w:ascii="Montserrat" w:hAnsi="Montserrat" w:cs="Calibri"/>
          <w:i/>
          <w:sz w:val="18"/>
        </w:rPr>
        <w:t>La comunidad deberá proporcionar una manguera lo suficientemente larga para el baldeado de los patios así como una escalera para la limpieza de las partes altas.</w:t>
      </w:r>
    </w:p>
    <w:p w:rsidR="00196158" w:rsidRDefault="00196158" w:rsidP="00196158">
      <w:pPr>
        <w:pStyle w:val="Textocomentario"/>
        <w:tabs>
          <w:tab w:val="right" w:leader="dot" w:pos="8504"/>
        </w:tabs>
        <w:ind w:left="786"/>
        <w:jc w:val="both"/>
        <w:rPr>
          <w:rFonts w:ascii="Montserrat" w:hAnsi="Montserrat" w:cstheme="minorHAnsi"/>
          <w:i/>
          <w:sz w:val="18"/>
        </w:rPr>
      </w:pPr>
    </w:p>
    <w:p w:rsidR="00F105D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según el incremento de IPC oficial. Así mismo, también serán actualizados en casos de subidas de convenios, SMI u otros incrementos que afecten al coste de mano de obra, aplicándose la actualización al mismo tiempo de la entrada en vigor oficial de dichos incrementos.</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condiciones adversas (calimas, lluvias de barro, vandalismo etc.) que requieran de un servicio de refuerzo extra al servicio de limpieza habitual, éste será presupuestado para aprobación por parte del cliente.</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F105D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 limpieza para uso exclusivo de nuestro personal</w:t>
      </w:r>
      <w:r>
        <w:rPr>
          <w:rFonts w:ascii="Montserrat" w:hAnsi="Montserrat" w:cstheme="minorHAnsi"/>
          <w:i/>
          <w:sz w:val="18"/>
        </w:rPr>
        <w:t>,</w:t>
      </w:r>
      <w:r w:rsidRPr="001B363D">
        <w:rPr>
          <w:rFonts w:ascii="Montserrat" w:hAnsi="Montserrat" w:cstheme="minorHAnsi"/>
          <w:i/>
          <w:sz w:val="18"/>
        </w:rPr>
        <w:t xml:space="preserve"> en sus labores de ejecución de las tareas, En caso de consumo por parte del cliente, serán facturados los productos o consumibles.</w:t>
      </w:r>
    </w:p>
    <w:p w:rsidR="00F105DD" w:rsidRPr="001B363D" w:rsidRDefault="00F105DD" w:rsidP="00F105DD">
      <w:pPr>
        <w:pStyle w:val="Textocomentario"/>
        <w:tabs>
          <w:tab w:val="right" w:leader="dot" w:pos="8504"/>
        </w:tabs>
        <w:ind w:left="720"/>
        <w:jc w:val="both"/>
        <w:rPr>
          <w:rFonts w:ascii="Montserrat" w:hAnsi="Montserrat" w:cstheme="minorHAnsi"/>
          <w:i/>
          <w:sz w:val="18"/>
        </w:rPr>
      </w:pPr>
    </w:p>
    <w:p w:rsidR="00F105DD" w:rsidRDefault="00F105DD" w:rsidP="00F105DD">
      <w:pPr>
        <w:pStyle w:val="Textocomentario"/>
        <w:tabs>
          <w:tab w:val="right" w:leader="dot" w:pos="8504"/>
        </w:tabs>
        <w:jc w:val="both"/>
        <w:rPr>
          <w:rFonts w:asciiTheme="minorHAnsi" w:hAnsiTheme="minorHAnsi" w:cstheme="minorHAnsi"/>
          <w:b/>
          <w:i/>
          <w:sz w:val="18"/>
        </w:rPr>
      </w:pPr>
    </w:p>
    <w:p w:rsidR="00183419" w:rsidRDefault="00183419" w:rsidP="00B736B6">
      <w:pPr>
        <w:pStyle w:val="Textocomentario"/>
        <w:tabs>
          <w:tab w:val="right" w:leader="dot" w:pos="8504"/>
        </w:tabs>
        <w:jc w:val="both"/>
        <w:rPr>
          <w:b/>
          <w:i/>
        </w:rPr>
      </w:pPr>
    </w:p>
    <w:p w:rsidR="001612ED" w:rsidRDefault="001612ED" w:rsidP="00B736B6">
      <w:pPr>
        <w:pStyle w:val="Textocomentario"/>
        <w:tabs>
          <w:tab w:val="right" w:leader="dot" w:pos="8504"/>
        </w:tabs>
        <w:jc w:val="both"/>
        <w:rPr>
          <w:b/>
          <w:i/>
        </w:rPr>
      </w:pPr>
    </w:p>
    <w:p w:rsidR="001612ED" w:rsidRDefault="001612ED" w:rsidP="00B736B6">
      <w:pPr>
        <w:pStyle w:val="Textocomentario"/>
        <w:tabs>
          <w:tab w:val="right" w:leader="dot" w:pos="8504"/>
        </w:tabs>
        <w:jc w:val="both"/>
        <w:rPr>
          <w:b/>
          <w:i/>
        </w:rPr>
      </w:pPr>
    </w:p>
    <w:p w:rsidR="001612ED" w:rsidRDefault="001612ED" w:rsidP="00B736B6">
      <w:pPr>
        <w:pStyle w:val="Textocomentario"/>
        <w:tabs>
          <w:tab w:val="right" w:leader="dot" w:pos="8504"/>
        </w:tabs>
        <w:jc w:val="both"/>
        <w:rPr>
          <w:b/>
          <w:i/>
        </w:rPr>
      </w:pPr>
    </w:p>
    <w:p w:rsidR="001612ED" w:rsidRDefault="001612ED" w:rsidP="00B736B6">
      <w:pPr>
        <w:pStyle w:val="Textocomentario"/>
        <w:tabs>
          <w:tab w:val="right" w:leader="dot" w:pos="8504"/>
        </w:tabs>
        <w:jc w:val="both"/>
        <w:rPr>
          <w:b/>
          <w:i/>
        </w:rPr>
      </w:pPr>
    </w:p>
    <w:p w:rsidR="001612ED" w:rsidRPr="009C6B4B" w:rsidRDefault="001612ED" w:rsidP="001612ED">
      <w:pPr>
        <w:rPr>
          <w:rFonts w:ascii="Montserrat" w:hAnsi="Montserrat"/>
          <w:lang w:val="es-ES_tradnl"/>
        </w:rPr>
      </w:pPr>
    </w:p>
    <w:p w:rsidR="001612ED" w:rsidRDefault="003C6C70" w:rsidP="001612ED">
      <w:pPr>
        <w:ind w:right="4393"/>
        <w:rPr>
          <w:lang w:val="es-ES_tradnl"/>
        </w:rPr>
      </w:pPr>
      <w:r>
        <w:rPr>
          <w:noProof/>
        </w:rPr>
        <w:pict>
          <v:shape id="_x0000_s1046" type="#_x0000_t202" style="position:absolute;margin-left:210.95pt;margin-top:-72.4pt;width:227.2pt;height:92.3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1612ED" w:rsidRDefault="001612ED" w:rsidP="001612ED">
                  <w:pPr>
                    <w:pStyle w:val="Textocomentario"/>
                    <w:rPr>
                      <w:b/>
                      <w:sz w:val="18"/>
                    </w:rPr>
                  </w:pPr>
                  <w:r>
                    <w:rPr>
                      <w:b/>
                      <w:sz w:val="18"/>
                    </w:rPr>
                    <w:t>C. P.  EDIF. AGUSTIN MONTES FUENTES 7</w:t>
                  </w:r>
                </w:p>
                <w:p w:rsidR="001612ED" w:rsidRDefault="001612ED" w:rsidP="001612ED">
                  <w:pPr>
                    <w:pStyle w:val="Textocomentario"/>
                    <w:rPr>
                      <w:b/>
                      <w:sz w:val="18"/>
                    </w:rPr>
                  </w:pPr>
                  <w:r>
                    <w:rPr>
                      <w:b/>
                      <w:sz w:val="18"/>
                    </w:rPr>
                    <w:t>C/  AGUSTIN MONTES FUENTES 7</w:t>
                  </w:r>
                </w:p>
                <w:p w:rsidR="001612ED" w:rsidRDefault="001612ED" w:rsidP="001612ED">
                  <w:pPr>
                    <w:pStyle w:val="Textocomentario"/>
                    <w:rPr>
                      <w:b/>
                      <w:sz w:val="18"/>
                    </w:rPr>
                  </w:pPr>
                  <w:r>
                    <w:rPr>
                      <w:b/>
                      <w:sz w:val="18"/>
                    </w:rPr>
                    <w:t>MALAGA</w:t>
                  </w:r>
                </w:p>
                <w:p w:rsidR="001612ED" w:rsidRDefault="001612ED" w:rsidP="001612ED">
                  <w:pPr>
                    <w:pStyle w:val="Textocomentario"/>
                    <w:rPr>
                      <w:b/>
                      <w:sz w:val="18"/>
                    </w:rPr>
                  </w:pPr>
                </w:p>
                <w:p w:rsidR="001612ED" w:rsidRDefault="001612ED" w:rsidP="001612ED">
                  <w:pPr>
                    <w:pStyle w:val="Textocomentario"/>
                    <w:rPr>
                      <w:b/>
                      <w:sz w:val="18"/>
                    </w:rPr>
                  </w:pPr>
                  <w:r>
                    <w:rPr>
                      <w:b/>
                      <w:sz w:val="18"/>
                    </w:rPr>
                    <w:t>A/A: Judit</w:t>
                  </w:r>
                </w:p>
                <w:p w:rsidR="001612ED" w:rsidRDefault="001612ED" w:rsidP="001612ED">
                  <w:pPr>
                    <w:pStyle w:val="Textocomentario"/>
                    <w:rPr>
                      <w:b/>
                      <w:sz w:val="18"/>
                    </w:rPr>
                  </w:pPr>
                  <w:r>
                    <w:rPr>
                      <w:b/>
                      <w:sz w:val="18"/>
                    </w:rPr>
                    <w:t>Telf.  952312169</w:t>
                  </w:r>
                </w:p>
                <w:p w:rsidR="001612ED" w:rsidRDefault="003C6C70" w:rsidP="001612ED">
                  <w:pPr>
                    <w:pStyle w:val="Textocomentario"/>
                    <w:rPr>
                      <w:b/>
                      <w:sz w:val="18"/>
                    </w:rPr>
                  </w:pPr>
                  <w:hyperlink r:id="rId10" w:history="1">
                    <w:r w:rsidR="001612ED" w:rsidRPr="002379F1">
                      <w:rPr>
                        <w:rStyle w:val="Hipervnculo"/>
                        <w:b/>
                        <w:sz w:val="18"/>
                      </w:rPr>
                      <w:t>a.fincas@equipoconsultor.es</w:t>
                    </w:r>
                  </w:hyperlink>
                </w:p>
                <w:p w:rsidR="001612ED" w:rsidRPr="00CD6672" w:rsidRDefault="001612ED" w:rsidP="001612ED">
                  <w:pPr>
                    <w:pStyle w:val="Textocomentario"/>
                    <w:rPr>
                      <w:b/>
                      <w:sz w:val="18"/>
                    </w:rPr>
                  </w:pPr>
                </w:p>
              </w:txbxContent>
            </v:textbox>
          </v:shape>
        </w:pict>
      </w:r>
      <w:r w:rsidR="001612ED">
        <w:rPr>
          <w:lang w:val="es-ES_tradnl"/>
        </w:rPr>
        <w:t xml:space="preserve">               JOSE ANTONIO LOPEZ</w:t>
      </w:r>
    </w:p>
    <w:p w:rsidR="001612ED" w:rsidRDefault="001612ED" w:rsidP="001612ED">
      <w:pPr>
        <w:ind w:right="4393"/>
        <w:jc w:val="center"/>
        <w:rPr>
          <w:lang w:val="es-ES_tradnl"/>
        </w:rPr>
      </w:pPr>
      <w:r>
        <w:rPr>
          <w:lang w:val="es-ES_tradnl"/>
        </w:rPr>
        <w:t>ventas@limpiezasindalicas.com</w:t>
      </w:r>
    </w:p>
    <w:p w:rsidR="001612ED" w:rsidRDefault="001612ED" w:rsidP="001612ED">
      <w:pPr>
        <w:ind w:right="4393"/>
        <w:jc w:val="center"/>
        <w:rPr>
          <w:lang w:val="es-ES_tradnl"/>
        </w:rPr>
      </w:pPr>
      <w:r>
        <w:rPr>
          <w:lang w:val="es-ES_tradnl"/>
        </w:rPr>
        <w:t>Dpto. comercial de Limpiezas Indalicas</w:t>
      </w:r>
    </w:p>
    <w:p w:rsidR="001612ED" w:rsidRDefault="001612ED" w:rsidP="001612ED">
      <w:pPr>
        <w:ind w:right="4393"/>
        <w:jc w:val="center"/>
        <w:rPr>
          <w:lang w:val="es-ES_tradnl"/>
        </w:rPr>
      </w:pPr>
      <w:r>
        <w:rPr>
          <w:lang w:val="es-ES_tradnl"/>
        </w:rPr>
        <w:t>619262813 - 950225966</w:t>
      </w:r>
    </w:p>
    <w:p w:rsidR="001612ED" w:rsidRDefault="001612ED" w:rsidP="001612ED">
      <w:pPr>
        <w:tabs>
          <w:tab w:val="center" w:pos="3969"/>
        </w:tabs>
        <w:jc w:val="center"/>
        <w:rPr>
          <w:i/>
          <w:lang w:val="es-ES_tradnl"/>
        </w:rPr>
      </w:pPr>
      <w:r>
        <w:rPr>
          <w:i/>
          <w:lang w:val="es-ES_tradnl"/>
        </w:rPr>
        <w:t xml:space="preserve">                                                                     </w:t>
      </w:r>
    </w:p>
    <w:p w:rsidR="001612ED" w:rsidRDefault="001612ED" w:rsidP="001612ED">
      <w:pPr>
        <w:tabs>
          <w:tab w:val="center" w:pos="3969"/>
        </w:tabs>
        <w:jc w:val="center"/>
        <w:rPr>
          <w:i/>
          <w:lang w:val="es-ES_tradnl"/>
        </w:rPr>
      </w:pPr>
    </w:p>
    <w:p w:rsidR="001612ED" w:rsidRDefault="001612ED" w:rsidP="001612ED">
      <w:pPr>
        <w:tabs>
          <w:tab w:val="center" w:pos="3969"/>
        </w:tabs>
        <w:jc w:val="center"/>
        <w:rPr>
          <w:i/>
          <w:lang w:val="es-ES_tradnl"/>
        </w:rPr>
      </w:pPr>
      <w:r>
        <w:rPr>
          <w:i/>
          <w:lang w:val="es-ES_tradnl"/>
        </w:rPr>
        <w:t xml:space="preserve">                 Málaga, a 20  de Junio  de  2025</w:t>
      </w:r>
    </w:p>
    <w:p w:rsidR="001612ED" w:rsidRPr="00F5251E" w:rsidRDefault="001612ED" w:rsidP="001612ED">
      <w:pPr>
        <w:pStyle w:val="Ttulo3"/>
      </w:pPr>
      <w:r>
        <w:t xml:space="preserve">PRESUPUESTO Nº.- MAJ2500295                                                       </w:t>
      </w:r>
    </w:p>
    <w:p w:rsidR="001612ED" w:rsidRPr="0091216B" w:rsidRDefault="001612ED" w:rsidP="001612ED">
      <w:pPr>
        <w:pStyle w:val="Ttulo2"/>
        <w:rPr>
          <w:rFonts w:ascii="Montserrat" w:hAnsi="Montserrat" w:cs="Calibri"/>
          <w:sz w:val="24"/>
        </w:rPr>
      </w:pPr>
      <w:r w:rsidRPr="0091216B">
        <w:rPr>
          <w:rFonts w:ascii="Montserrat" w:hAnsi="Montserrat" w:cs="Calibri"/>
          <w:sz w:val="24"/>
        </w:rPr>
        <w:t xml:space="preserve">PRESUPUESTO LIMPIEZA  </w:t>
      </w:r>
    </w:p>
    <w:p w:rsidR="001612ED" w:rsidRDefault="001612ED" w:rsidP="001612ED">
      <w:pPr>
        <w:jc w:val="center"/>
        <w:rPr>
          <w:rFonts w:ascii="Montserrat" w:hAnsi="Montserrat" w:cs="Calibri"/>
          <w:sz w:val="18"/>
          <w:u w:val="single"/>
        </w:rPr>
      </w:pPr>
      <w:r w:rsidRPr="0091216B">
        <w:rPr>
          <w:rFonts w:ascii="Montserrat" w:hAnsi="Montserrat" w:cs="Calibri"/>
          <w:sz w:val="18"/>
          <w:u w:val="single"/>
        </w:rPr>
        <w:t>DESCRI</w:t>
      </w:r>
      <w:r>
        <w:rPr>
          <w:rFonts w:ascii="Montserrat" w:hAnsi="Montserrat" w:cs="Calibri"/>
          <w:sz w:val="18"/>
          <w:u w:val="single"/>
        </w:rPr>
        <w:t xml:space="preserve">PCION DE ACTUACIÓN DE LIMPIEZA </w:t>
      </w:r>
    </w:p>
    <w:p w:rsidR="001612ED" w:rsidRPr="00287D96" w:rsidRDefault="001612ED" w:rsidP="001612ED">
      <w:pPr>
        <w:jc w:val="center"/>
        <w:rPr>
          <w:rFonts w:ascii="Montserrat" w:hAnsi="Montserrat" w:cs="Calibri"/>
          <w:color w:val="1F497D"/>
        </w:rPr>
      </w:pPr>
      <w:r>
        <w:rPr>
          <w:rFonts w:ascii="Montserrat" w:hAnsi="Montserrat" w:cs="Calibri"/>
          <w:color w:val="1F497D"/>
        </w:rPr>
        <w:t>OPCION ECONOMICA</w:t>
      </w:r>
    </w:p>
    <w:p w:rsidR="001612ED" w:rsidRDefault="001612ED" w:rsidP="001612ED">
      <w:pPr>
        <w:jc w:val="center"/>
        <w:rPr>
          <w:rFonts w:ascii="Montserrat" w:hAnsi="Montserrat" w:cs="Calibri"/>
          <w:sz w:val="18"/>
          <w:u w:val="single"/>
        </w:rPr>
      </w:pPr>
    </w:p>
    <w:p w:rsidR="001612ED" w:rsidRPr="00447B07" w:rsidRDefault="001612ED" w:rsidP="001612ED">
      <w:pPr>
        <w:rPr>
          <w:rFonts w:ascii="Montserrat" w:hAnsi="Montserrat" w:cs="Calibri"/>
          <w:sz w:val="18"/>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DIARIA DE LUNES A VIERNES (Excepto festivos)</w:t>
      </w:r>
    </w:p>
    <w:p w:rsidR="001612ED" w:rsidRPr="006D2205" w:rsidRDefault="001612ED" w:rsidP="001612ED">
      <w:pPr>
        <w:rPr>
          <w:rFonts w:ascii="Montserrat" w:hAnsi="Montserrat" w:cs="Calibri"/>
          <w:sz w:val="18"/>
          <w:szCs w:val="22"/>
        </w:rPr>
      </w:pPr>
    </w:p>
    <w:p w:rsidR="001612ED" w:rsidRPr="0091216B" w:rsidRDefault="001612ED" w:rsidP="001612ED">
      <w:pPr>
        <w:pStyle w:val="Prrafodelista"/>
        <w:numPr>
          <w:ilvl w:val="0"/>
          <w:numId w:val="20"/>
        </w:numPr>
        <w:rPr>
          <w:rFonts w:ascii="Montserrat" w:hAnsi="Montserrat" w:cs="Calibri"/>
          <w:i/>
          <w:sz w:val="18"/>
          <w:szCs w:val="22"/>
          <w:u w:val="single"/>
        </w:rPr>
      </w:pPr>
      <w:r>
        <w:rPr>
          <w:rFonts w:ascii="Montserrat" w:hAnsi="Montserrat" w:cs="Calibri"/>
          <w:sz w:val="18"/>
          <w:szCs w:val="22"/>
        </w:rPr>
        <w:t>Barrido, fregado o mopa según necesidad del suelo del portal.</w:t>
      </w:r>
    </w:p>
    <w:p w:rsidR="001612ED" w:rsidRPr="0091216B" w:rsidRDefault="001612ED" w:rsidP="001612ED">
      <w:pPr>
        <w:pStyle w:val="Prrafodelista"/>
        <w:numPr>
          <w:ilvl w:val="0"/>
          <w:numId w:val="20"/>
        </w:numPr>
        <w:rPr>
          <w:rFonts w:ascii="Montserrat" w:hAnsi="Montserrat" w:cs="Calibri"/>
          <w:i/>
          <w:sz w:val="18"/>
          <w:szCs w:val="22"/>
          <w:u w:val="single"/>
        </w:rPr>
      </w:pPr>
      <w:r w:rsidRPr="0091216B">
        <w:rPr>
          <w:rFonts w:ascii="Montserrat" w:hAnsi="Montserrat" w:cs="Calibri"/>
          <w:sz w:val="18"/>
          <w:szCs w:val="22"/>
        </w:rPr>
        <w:t xml:space="preserve">Limpieza </w:t>
      </w:r>
      <w:r>
        <w:rPr>
          <w:rFonts w:ascii="Montserrat" w:hAnsi="Montserrat" w:cs="Calibri"/>
          <w:sz w:val="18"/>
          <w:szCs w:val="22"/>
        </w:rPr>
        <w:t>de huellas digitales en cristales, espejos, puerta exterior, portero automático, etc</w:t>
      </w:r>
    </w:p>
    <w:p w:rsidR="001612ED" w:rsidRPr="00307948" w:rsidRDefault="001612ED" w:rsidP="001612ED">
      <w:pPr>
        <w:pStyle w:val="Prrafodelista"/>
        <w:numPr>
          <w:ilvl w:val="0"/>
          <w:numId w:val="20"/>
        </w:numPr>
        <w:rPr>
          <w:rFonts w:ascii="Montserrat" w:hAnsi="Montserrat" w:cs="Calibri"/>
          <w:i/>
          <w:sz w:val="18"/>
          <w:szCs w:val="22"/>
          <w:u w:val="single"/>
        </w:rPr>
      </w:pPr>
      <w:r>
        <w:rPr>
          <w:rFonts w:ascii="Montserrat" w:hAnsi="Montserrat" w:cs="Calibri"/>
          <w:sz w:val="18"/>
          <w:szCs w:val="22"/>
        </w:rPr>
        <w:t>Limpieza de repaso del  ascensor.</w:t>
      </w:r>
    </w:p>
    <w:p w:rsidR="001612ED" w:rsidRPr="0091216B" w:rsidRDefault="001612ED" w:rsidP="001612ED">
      <w:pPr>
        <w:pStyle w:val="Prrafodelista"/>
        <w:numPr>
          <w:ilvl w:val="0"/>
          <w:numId w:val="20"/>
        </w:numPr>
        <w:rPr>
          <w:rFonts w:ascii="Montserrat" w:hAnsi="Montserrat" w:cs="Calibri"/>
          <w:i/>
          <w:sz w:val="18"/>
          <w:szCs w:val="22"/>
          <w:u w:val="single"/>
        </w:rPr>
      </w:pPr>
      <w:r>
        <w:rPr>
          <w:rFonts w:ascii="Montserrat" w:hAnsi="Montserrat" w:cs="Calibri"/>
          <w:sz w:val="18"/>
          <w:szCs w:val="22"/>
        </w:rPr>
        <w:t>Barrido y fregado de la parte de acera correspondiente al portal.</w:t>
      </w:r>
    </w:p>
    <w:p w:rsidR="001612ED" w:rsidRPr="0091216B" w:rsidRDefault="001612ED" w:rsidP="001612ED">
      <w:pPr>
        <w:pStyle w:val="Prrafodelista"/>
        <w:ind w:left="405"/>
        <w:rPr>
          <w:rFonts w:ascii="Montserrat" w:hAnsi="Montserrat" w:cs="Calibri"/>
          <w:b/>
          <w:i/>
          <w:szCs w:val="22"/>
          <w:u w:val="single"/>
        </w:rPr>
      </w:pPr>
    </w:p>
    <w:p w:rsidR="001612ED" w:rsidRPr="006D2205" w:rsidRDefault="001612ED" w:rsidP="001612ED">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UNA VEZ EN SEMANA</w:t>
      </w:r>
      <w:r w:rsidRPr="006D2205">
        <w:rPr>
          <w:rFonts w:ascii="Montserrat" w:hAnsi="Montserrat" w:cs="Calibri"/>
          <w:b/>
          <w:sz w:val="18"/>
          <w:szCs w:val="22"/>
          <w:u w:val="single"/>
        </w:rPr>
        <w:t>:</w:t>
      </w:r>
    </w:p>
    <w:p w:rsidR="001612ED" w:rsidRPr="0091216B" w:rsidRDefault="001612ED" w:rsidP="001612ED">
      <w:pPr>
        <w:rPr>
          <w:rFonts w:ascii="Montserrat" w:hAnsi="Montserrat" w:cs="Calibri"/>
          <w:szCs w:val="22"/>
        </w:rPr>
      </w:pPr>
    </w:p>
    <w:p w:rsidR="001612ED" w:rsidRPr="00307948" w:rsidRDefault="001612ED" w:rsidP="001612ED">
      <w:pPr>
        <w:pStyle w:val="Prrafodelista"/>
        <w:numPr>
          <w:ilvl w:val="0"/>
          <w:numId w:val="20"/>
        </w:numPr>
        <w:rPr>
          <w:rFonts w:ascii="Montserrat" w:hAnsi="Montserrat" w:cs="Calibri"/>
          <w:b/>
          <w:i/>
          <w:sz w:val="18"/>
          <w:szCs w:val="22"/>
          <w:u w:val="single"/>
        </w:rPr>
      </w:pPr>
      <w:r>
        <w:rPr>
          <w:rFonts w:ascii="Montserrat" w:hAnsi="Montserrat" w:cs="Calibri"/>
          <w:sz w:val="18"/>
          <w:szCs w:val="22"/>
        </w:rPr>
        <w:t>Barrio, fregado o mopa según necesidad de los suelos de los pasillos desde acceso a azotea hasta el portal.</w:t>
      </w:r>
    </w:p>
    <w:p w:rsidR="001612ED" w:rsidRPr="0091216B" w:rsidRDefault="001612ED" w:rsidP="001612ED">
      <w:pPr>
        <w:pStyle w:val="Prrafodelista"/>
        <w:numPr>
          <w:ilvl w:val="0"/>
          <w:numId w:val="20"/>
        </w:numPr>
        <w:rPr>
          <w:rFonts w:ascii="Montserrat" w:hAnsi="Montserrat" w:cs="Calibri"/>
          <w:b/>
          <w:i/>
          <w:sz w:val="18"/>
          <w:szCs w:val="22"/>
          <w:u w:val="single"/>
        </w:rPr>
      </w:pPr>
      <w:r>
        <w:rPr>
          <w:rFonts w:ascii="Montserrat" w:hAnsi="Montserrat" w:cs="Calibri"/>
          <w:sz w:val="18"/>
          <w:szCs w:val="22"/>
        </w:rPr>
        <w:t>Barrido y fregado de escaleras  desde acceso azotea hasta el portal.</w:t>
      </w:r>
    </w:p>
    <w:p w:rsidR="001612ED" w:rsidRPr="00F105DD" w:rsidRDefault="001612ED" w:rsidP="001612ED">
      <w:pPr>
        <w:pStyle w:val="Prrafodelista"/>
        <w:numPr>
          <w:ilvl w:val="0"/>
          <w:numId w:val="20"/>
        </w:numPr>
        <w:rPr>
          <w:rFonts w:ascii="Montserrat" w:hAnsi="Montserrat" w:cs="Calibri"/>
          <w:b/>
          <w:i/>
          <w:sz w:val="18"/>
          <w:szCs w:val="22"/>
          <w:u w:val="single"/>
        </w:rPr>
      </w:pPr>
      <w:r>
        <w:rPr>
          <w:rFonts w:ascii="Montserrat" w:hAnsi="Montserrat" w:cs="Calibri"/>
          <w:sz w:val="18"/>
          <w:szCs w:val="22"/>
        </w:rPr>
        <w:t>Desempolvado de los pulsadores de la luz, extintores, baranda, rodapiés, etc.</w:t>
      </w:r>
    </w:p>
    <w:p w:rsidR="001612ED" w:rsidRDefault="001612ED" w:rsidP="001612ED">
      <w:pPr>
        <w:rPr>
          <w:rFonts w:ascii="Montserrat" w:hAnsi="Montserrat" w:cs="Calibri"/>
          <w:b/>
          <w:sz w:val="18"/>
          <w:szCs w:val="22"/>
        </w:rPr>
      </w:pPr>
    </w:p>
    <w:p w:rsidR="001612ED" w:rsidRDefault="001612ED" w:rsidP="001612ED">
      <w:pPr>
        <w:rPr>
          <w:rFonts w:ascii="Montserrat" w:hAnsi="Montserrat" w:cs="Calibri"/>
          <w:b/>
          <w:sz w:val="18"/>
          <w:szCs w:val="22"/>
        </w:rPr>
      </w:pPr>
    </w:p>
    <w:p w:rsidR="001612ED" w:rsidRPr="006D2205" w:rsidRDefault="001612ED" w:rsidP="001612ED">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MENSU</w:t>
      </w:r>
      <w:r w:rsidRPr="006D2205">
        <w:rPr>
          <w:rFonts w:ascii="Montserrat" w:hAnsi="Montserrat" w:cs="Calibri"/>
          <w:b/>
          <w:sz w:val="18"/>
          <w:szCs w:val="22"/>
          <w:u w:val="single"/>
        </w:rPr>
        <w:t>AL:</w:t>
      </w:r>
    </w:p>
    <w:p w:rsidR="001612ED" w:rsidRDefault="001612ED" w:rsidP="001612ED">
      <w:pPr>
        <w:rPr>
          <w:rFonts w:ascii="Montserrat" w:hAnsi="Montserrat" w:cs="Calibri"/>
          <w:sz w:val="18"/>
          <w:szCs w:val="22"/>
        </w:rPr>
      </w:pPr>
    </w:p>
    <w:p w:rsidR="001612ED" w:rsidRDefault="001612ED" w:rsidP="001612ED">
      <w:pPr>
        <w:rPr>
          <w:rFonts w:ascii="Montserrat" w:hAnsi="Montserrat" w:cs="Calibri"/>
          <w:sz w:val="18"/>
          <w:szCs w:val="22"/>
        </w:rPr>
      </w:pPr>
      <w:r>
        <w:rPr>
          <w:rFonts w:ascii="Montserrat" w:hAnsi="Montserrat" w:cs="Calibri"/>
          <w:sz w:val="18"/>
          <w:szCs w:val="22"/>
        </w:rPr>
        <w:t xml:space="preserve">-    Limpieza a fondo de la puerta de acceso al edif. </w:t>
      </w:r>
    </w:p>
    <w:p w:rsidR="001612ED" w:rsidRDefault="001612ED" w:rsidP="001612ED">
      <w:pPr>
        <w:rPr>
          <w:rFonts w:ascii="Montserrat" w:hAnsi="Montserrat" w:cs="Calibri"/>
          <w:sz w:val="18"/>
          <w:szCs w:val="22"/>
        </w:rPr>
      </w:pPr>
      <w:r>
        <w:rPr>
          <w:rFonts w:ascii="Montserrat" w:hAnsi="Montserrat" w:cs="Calibri"/>
          <w:sz w:val="18"/>
          <w:szCs w:val="22"/>
        </w:rPr>
        <w:t>-    Limpieza de espejos.</w:t>
      </w:r>
    </w:p>
    <w:p w:rsidR="001612ED" w:rsidRDefault="001612ED" w:rsidP="001612ED">
      <w:pPr>
        <w:rPr>
          <w:rFonts w:ascii="Montserrat" w:hAnsi="Montserrat" w:cs="Calibri"/>
          <w:b/>
          <w:sz w:val="18"/>
          <w:szCs w:val="22"/>
        </w:rPr>
      </w:pPr>
      <w:r w:rsidRPr="00853DCB">
        <w:rPr>
          <w:rFonts w:ascii="Montserrat" w:hAnsi="Montserrat" w:cs="Calibri"/>
          <w:sz w:val="18"/>
          <w:szCs w:val="18"/>
        </w:rPr>
        <w:t xml:space="preserve">-  </w:t>
      </w:r>
      <w:r w:rsidRPr="00853DCB">
        <w:rPr>
          <w:rFonts w:ascii="Montserrat" w:hAnsi="Montserrat"/>
          <w:sz w:val="18"/>
          <w:szCs w:val="18"/>
        </w:rPr>
        <w:t xml:space="preserve">  </w:t>
      </w:r>
      <w:r>
        <w:rPr>
          <w:rFonts w:ascii="Montserrat" w:hAnsi="Montserrat"/>
          <w:sz w:val="18"/>
          <w:szCs w:val="18"/>
        </w:rPr>
        <w:t>Limpieza de los revestimientos del ascensor y puertas en planta.</w:t>
      </w:r>
    </w:p>
    <w:p w:rsidR="00FB7438" w:rsidRDefault="00FB7438" w:rsidP="00FB7438">
      <w:pPr>
        <w:rPr>
          <w:rFonts w:ascii="Montserrat" w:hAnsi="Montserrat" w:cs="Calibri"/>
          <w:sz w:val="18"/>
          <w:szCs w:val="22"/>
        </w:rPr>
      </w:pPr>
      <w:r>
        <w:rPr>
          <w:rFonts w:ascii="Montserrat" w:hAnsi="Montserrat" w:cs="Calibri"/>
          <w:sz w:val="18"/>
          <w:szCs w:val="22"/>
        </w:rPr>
        <w:t>-    Barrido, fregado o baldeado según necesidad del suelo del patio.</w:t>
      </w:r>
    </w:p>
    <w:p w:rsidR="001612ED" w:rsidRDefault="001612ED" w:rsidP="001612ED">
      <w:pPr>
        <w:rPr>
          <w:rFonts w:ascii="Montserrat" w:hAnsi="Montserrat" w:cs="Calibri"/>
          <w:b/>
          <w:sz w:val="18"/>
          <w:szCs w:val="22"/>
        </w:rPr>
      </w:pPr>
    </w:p>
    <w:p w:rsidR="001612ED" w:rsidRPr="006D2205" w:rsidRDefault="001612ED" w:rsidP="001612ED">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BIMESTR</w:t>
      </w:r>
      <w:r w:rsidRPr="006D2205">
        <w:rPr>
          <w:rFonts w:ascii="Montserrat" w:hAnsi="Montserrat" w:cs="Calibri"/>
          <w:b/>
          <w:sz w:val="18"/>
          <w:szCs w:val="22"/>
          <w:u w:val="single"/>
        </w:rPr>
        <w:t>AL:</w:t>
      </w:r>
    </w:p>
    <w:p w:rsidR="001612ED" w:rsidRDefault="001612ED" w:rsidP="001612ED">
      <w:pPr>
        <w:rPr>
          <w:rFonts w:ascii="Montserrat" w:hAnsi="Montserrat" w:cs="Calibri"/>
          <w:sz w:val="18"/>
          <w:szCs w:val="22"/>
        </w:rPr>
      </w:pPr>
    </w:p>
    <w:p w:rsidR="001612ED" w:rsidRDefault="001612ED" w:rsidP="001612ED">
      <w:pPr>
        <w:rPr>
          <w:rFonts w:ascii="Montserrat" w:hAnsi="Montserrat" w:cs="Calibri"/>
          <w:sz w:val="18"/>
          <w:szCs w:val="22"/>
        </w:rPr>
      </w:pPr>
      <w:r>
        <w:rPr>
          <w:rFonts w:ascii="Montserrat" w:hAnsi="Montserrat" w:cs="Calibri"/>
          <w:sz w:val="18"/>
          <w:szCs w:val="22"/>
        </w:rPr>
        <w:t>-    Limpieza  de los revestimientos del portal.</w:t>
      </w:r>
    </w:p>
    <w:p w:rsidR="00FB7438" w:rsidRDefault="00FB7438" w:rsidP="00FB7438">
      <w:pPr>
        <w:rPr>
          <w:rFonts w:ascii="Montserrat" w:hAnsi="Montserrat" w:cs="Calibri"/>
          <w:sz w:val="18"/>
          <w:szCs w:val="22"/>
        </w:rPr>
      </w:pPr>
      <w:r>
        <w:rPr>
          <w:rFonts w:ascii="Montserrat" w:hAnsi="Montserrat" w:cs="Calibri"/>
          <w:sz w:val="18"/>
          <w:szCs w:val="22"/>
        </w:rPr>
        <w:t>-    Desempolvado de plafones por su parte exterior.</w:t>
      </w:r>
    </w:p>
    <w:p w:rsidR="00FB7438" w:rsidRDefault="00FB7438" w:rsidP="00FB7438">
      <w:pPr>
        <w:rPr>
          <w:rFonts w:ascii="Montserrat" w:hAnsi="Montserrat" w:cs="Calibri"/>
          <w:sz w:val="18"/>
          <w:szCs w:val="22"/>
        </w:rPr>
      </w:pPr>
      <w:r>
        <w:rPr>
          <w:rFonts w:ascii="Montserrat" w:hAnsi="Montserrat" w:cs="Calibri"/>
          <w:sz w:val="18"/>
          <w:szCs w:val="22"/>
        </w:rPr>
        <w:t>-    Limpieza de ventanas por ambos lados y limpieza de poyetes.</w:t>
      </w:r>
    </w:p>
    <w:p w:rsidR="001612ED" w:rsidRDefault="001612ED" w:rsidP="001612ED">
      <w:pPr>
        <w:rPr>
          <w:rFonts w:ascii="Montserrat" w:hAnsi="Montserrat"/>
          <w:sz w:val="18"/>
          <w:szCs w:val="18"/>
        </w:rPr>
      </w:pPr>
      <w:r w:rsidRPr="00853DCB">
        <w:rPr>
          <w:rFonts w:ascii="Montserrat" w:hAnsi="Montserrat" w:cs="Calibri"/>
          <w:sz w:val="18"/>
          <w:szCs w:val="18"/>
        </w:rPr>
        <w:t xml:space="preserve">-  </w:t>
      </w:r>
      <w:r w:rsidRPr="00853DCB">
        <w:rPr>
          <w:rFonts w:ascii="Montserrat" w:hAnsi="Montserrat"/>
          <w:sz w:val="18"/>
          <w:szCs w:val="18"/>
        </w:rPr>
        <w:t xml:space="preserve">  Supervisión por parte de nuestro personal técnico del nivel de limpieza obtenido  y comprobación de  su grado de satisfacció</w:t>
      </w:r>
      <w:r>
        <w:rPr>
          <w:rFonts w:ascii="Montserrat" w:hAnsi="Montserrat"/>
          <w:sz w:val="18"/>
          <w:szCs w:val="18"/>
        </w:rPr>
        <w:t>n cliente.</w:t>
      </w:r>
    </w:p>
    <w:p w:rsidR="001612ED" w:rsidRPr="00853DCB" w:rsidRDefault="001612ED" w:rsidP="001612ED">
      <w:pPr>
        <w:rPr>
          <w:rFonts w:ascii="Montserrat" w:hAnsi="Montserrat"/>
          <w:sz w:val="18"/>
          <w:szCs w:val="18"/>
        </w:rPr>
      </w:pPr>
    </w:p>
    <w:p w:rsidR="001612ED" w:rsidRPr="0091216B" w:rsidRDefault="001612ED" w:rsidP="001612ED">
      <w:pPr>
        <w:rPr>
          <w:rFonts w:ascii="Montserrat" w:hAnsi="Montserrat" w:cs="Calibri"/>
          <w:szCs w:val="22"/>
        </w:rPr>
      </w:pPr>
    </w:p>
    <w:p w:rsidR="001612ED" w:rsidRDefault="001612ED" w:rsidP="001612ED">
      <w:pPr>
        <w:rPr>
          <w:rFonts w:ascii="Montserrat" w:hAnsi="Montserrat" w:cs="Calibri"/>
          <w:b/>
          <w:sz w:val="18"/>
          <w:szCs w:val="22"/>
        </w:rPr>
      </w:pPr>
    </w:p>
    <w:p w:rsidR="001612ED" w:rsidRDefault="001612ED" w:rsidP="001612ED">
      <w:pPr>
        <w:rPr>
          <w:rFonts w:ascii="Montserrat" w:hAnsi="Montserrat" w:cs="Calibri"/>
          <w:b/>
          <w:sz w:val="18"/>
          <w:szCs w:val="22"/>
        </w:rPr>
      </w:pPr>
    </w:p>
    <w:p w:rsidR="001612ED" w:rsidRPr="006D2205" w:rsidRDefault="001612ED" w:rsidP="001612ED">
      <w:pPr>
        <w:rPr>
          <w:rFonts w:ascii="Montserrat" w:hAnsi="Montserrat" w:cs="Calibri"/>
          <w:b/>
          <w:sz w:val="18"/>
          <w:szCs w:val="22"/>
          <w:u w:val="single"/>
        </w:rPr>
      </w:pPr>
      <w:r w:rsidRPr="006D2205">
        <w:rPr>
          <w:rFonts w:ascii="Montserrat" w:hAnsi="Montserrat" w:cs="Calibri"/>
          <w:b/>
          <w:sz w:val="18"/>
          <w:szCs w:val="22"/>
        </w:rPr>
        <w:lastRenderedPageBreak/>
        <w:t xml:space="preserve">LIMPIEZA </w:t>
      </w:r>
      <w:r>
        <w:rPr>
          <w:rFonts w:ascii="Montserrat" w:hAnsi="Montserrat" w:cs="Calibri"/>
          <w:b/>
          <w:sz w:val="18"/>
          <w:szCs w:val="22"/>
          <w:u w:val="single"/>
        </w:rPr>
        <w:t xml:space="preserve"> SEMESTR</w:t>
      </w:r>
      <w:r w:rsidRPr="006D2205">
        <w:rPr>
          <w:rFonts w:ascii="Montserrat" w:hAnsi="Montserrat" w:cs="Calibri"/>
          <w:b/>
          <w:sz w:val="18"/>
          <w:szCs w:val="22"/>
          <w:u w:val="single"/>
        </w:rPr>
        <w:t>AL:</w:t>
      </w:r>
    </w:p>
    <w:p w:rsidR="001612ED" w:rsidRDefault="001612ED" w:rsidP="001612ED">
      <w:pPr>
        <w:rPr>
          <w:rFonts w:ascii="Montserrat" w:hAnsi="Montserrat" w:cs="Calibri"/>
          <w:sz w:val="18"/>
          <w:szCs w:val="18"/>
        </w:rPr>
      </w:pPr>
    </w:p>
    <w:p w:rsidR="001612ED" w:rsidRDefault="001612ED" w:rsidP="001612ED">
      <w:pPr>
        <w:rPr>
          <w:rFonts w:ascii="Montserrat" w:hAnsi="Montserrat"/>
          <w:sz w:val="18"/>
          <w:szCs w:val="18"/>
        </w:rPr>
      </w:pPr>
      <w:r w:rsidRPr="00853DCB">
        <w:rPr>
          <w:rFonts w:ascii="Montserrat" w:hAnsi="Montserrat" w:cs="Calibri"/>
          <w:sz w:val="18"/>
          <w:szCs w:val="18"/>
        </w:rPr>
        <w:t xml:space="preserve">-  </w:t>
      </w:r>
      <w:r w:rsidRPr="00853DCB">
        <w:rPr>
          <w:rFonts w:ascii="Montserrat" w:hAnsi="Montserrat"/>
          <w:sz w:val="18"/>
          <w:szCs w:val="18"/>
        </w:rPr>
        <w:t xml:space="preserve">  </w:t>
      </w:r>
      <w:r>
        <w:rPr>
          <w:rFonts w:ascii="Montserrat" w:hAnsi="Montserrat"/>
          <w:sz w:val="18"/>
          <w:szCs w:val="18"/>
        </w:rPr>
        <w:t>Barrido de la suciedad más significativa (hojas, colillas, papeles) en suelos de la azotea.</w:t>
      </w:r>
    </w:p>
    <w:p w:rsidR="001612ED" w:rsidRDefault="001612ED" w:rsidP="001612ED">
      <w:pPr>
        <w:rPr>
          <w:rFonts w:ascii="Montserrat" w:hAnsi="Montserrat"/>
          <w:sz w:val="18"/>
          <w:szCs w:val="18"/>
        </w:rPr>
      </w:pPr>
      <w:r>
        <w:rPr>
          <w:rFonts w:ascii="Montserrat" w:hAnsi="Montserrat"/>
          <w:sz w:val="18"/>
          <w:szCs w:val="18"/>
        </w:rPr>
        <w:t>-    Limpieza  de los cuartos técnicos (limpieza, agua, luz)</w:t>
      </w:r>
    </w:p>
    <w:p w:rsidR="001612ED" w:rsidRDefault="001612ED" w:rsidP="001612ED">
      <w:pPr>
        <w:rPr>
          <w:rFonts w:ascii="Montserrat" w:hAnsi="Montserrat"/>
          <w:sz w:val="18"/>
          <w:szCs w:val="18"/>
        </w:rPr>
      </w:pPr>
      <w:r>
        <w:rPr>
          <w:rFonts w:ascii="Montserrat" w:hAnsi="Montserrat"/>
          <w:sz w:val="18"/>
          <w:szCs w:val="18"/>
        </w:rPr>
        <w:t>-    Abrillantado del suelo del portal con maquinaria industrial rotativa.</w:t>
      </w:r>
    </w:p>
    <w:p w:rsidR="001612ED" w:rsidRDefault="001612ED" w:rsidP="001612ED">
      <w:pPr>
        <w:rPr>
          <w:rFonts w:ascii="Montserrat" w:hAnsi="Montserrat" w:cs="Calibri"/>
          <w:sz w:val="22"/>
          <w:szCs w:val="22"/>
        </w:rPr>
      </w:pPr>
    </w:p>
    <w:p w:rsidR="001612ED" w:rsidRPr="006D2205" w:rsidRDefault="001612ED" w:rsidP="001612ED">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ANU</w:t>
      </w:r>
      <w:r w:rsidRPr="006D2205">
        <w:rPr>
          <w:rFonts w:ascii="Montserrat" w:hAnsi="Montserrat" w:cs="Calibri"/>
          <w:b/>
          <w:sz w:val="18"/>
          <w:szCs w:val="22"/>
          <w:u w:val="single"/>
        </w:rPr>
        <w:t>AL:</w:t>
      </w:r>
    </w:p>
    <w:p w:rsidR="001612ED" w:rsidRDefault="001612ED" w:rsidP="001612ED">
      <w:pPr>
        <w:rPr>
          <w:rFonts w:ascii="Montserrat" w:hAnsi="Montserrat"/>
          <w:sz w:val="18"/>
          <w:szCs w:val="18"/>
        </w:rPr>
      </w:pPr>
      <w:r w:rsidRPr="00853DCB">
        <w:rPr>
          <w:rFonts w:ascii="Montserrat" w:hAnsi="Montserrat" w:cs="Calibri"/>
          <w:sz w:val="18"/>
          <w:szCs w:val="18"/>
        </w:rPr>
        <w:t xml:space="preserve">-  </w:t>
      </w:r>
      <w:r w:rsidRPr="00853DCB">
        <w:rPr>
          <w:rFonts w:ascii="Montserrat" w:hAnsi="Montserrat"/>
          <w:sz w:val="18"/>
          <w:szCs w:val="18"/>
        </w:rPr>
        <w:t xml:space="preserve">  </w:t>
      </w:r>
      <w:r>
        <w:rPr>
          <w:rFonts w:ascii="Montserrat" w:hAnsi="Montserrat"/>
          <w:sz w:val="18"/>
          <w:szCs w:val="18"/>
        </w:rPr>
        <w:t>Abrillantado de suelos de los pasillos  con maquinaria industrial rotativa.</w:t>
      </w:r>
    </w:p>
    <w:p w:rsidR="001612ED" w:rsidRDefault="001612ED" w:rsidP="001612ED">
      <w:pPr>
        <w:rPr>
          <w:sz w:val="18"/>
          <w:szCs w:val="18"/>
        </w:rPr>
      </w:pPr>
    </w:p>
    <w:p w:rsidR="001612ED" w:rsidRDefault="001612ED" w:rsidP="001612ED">
      <w:pPr>
        <w:rPr>
          <w:sz w:val="18"/>
          <w:szCs w:val="18"/>
        </w:rPr>
      </w:pPr>
    </w:p>
    <w:p w:rsidR="001612ED" w:rsidRDefault="001612ED" w:rsidP="001612ED">
      <w:pPr>
        <w:pStyle w:val="Textocomentario"/>
        <w:tabs>
          <w:tab w:val="right" w:leader="dot" w:pos="8504"/>
        </w:tabs>
        <w:rPr>
          <w:rFonts w:ascii="Montserrat" w:hAnsi="Montserrat" w:cs="Calibri"/>
          <w:b/>
          <w:szCs w:val="24"/>
        </w:rPr>
      </w:pPr>
    </w:p>
    <w:p w:rsidR="001612ED" w:rsidRPr="006D2205" w:rsidRDefault="001612ED" w:rsidP="001612ED">
      <w:pPr>
        <w:pStyle w:val="Textocomentario"/>
        <w:tabs>
          <w:tab w:val="right" w:leader="dot" w:pos="8504"/>
        </w:tabs>
        <w:rPr>
          <w:rFonts w:ascii="Montserrat" w:hAnsi="Montserrat" w:cs="Calibri"/>
          <w:b/>
          <w:szCs w:val="24"/>
        </w:rPr>
      </w:pPr>
      <w:r>
        <w:rPr>
          <w:rFonts w:ascii="Montserrat" w:hAnsi="Montserrat" w:cs="Calibri"/>
          <w:b/>
          <w:szCs w:val="24"/>
        </w:rPr>
        <w:t>IMPORTE MENSUAL</w:t>
      </w:r>
      <w:r w:rsidRPr="006D2205">
        <w:rPr>
          <w:rFonts w:ascii="Montserrat" w:hAnsi="Montserrat" w:cs="Calibri"/>
          <w:b/>
          <w:szCs w:val="24"/>
        </w:rPr>
        <w:t>...............................................</w:t>
      </w:r>
      <w:r>
        <w:rPr>
          <w:rFonts w:ascii="Montserrat" w:hAnsi="Montserrat" w:cs="Calibri"/>
          <w:b/>
          <w:szCs w:val="24"/>
        </w:rPr>
        <w:t>.</w:t>
      </w:r>
      <w:r w:rsidR="009D4A67">
        <w:rPr>
          <w:rFonts w:ascii="Montserrat" w:hAnsi="Montserrat" w:cs="Calibri"/>
          <w:b/>
          <w:szCs w:val="24"/>
        </w:rPr>
        <w:t>.............................431</w:t>
      </w:r>
      <w:r>
        <w:rPr>
          <w:rFonts w:ascii="Montserrat" w:hAnsi="Montserrat" w:cs="Calibri"/>
          <w:b/>
          <w:szCs w:val="24"/>
        </w:rPr>
        <w:t xml:space="preserve">.00 </w:t>
      </w:r>
      <w:r w:rsidRPr="006D2205">
        <w:rPr>
          <w:rFonts w:ascii="Montserrat" w:hAnsi="Montserrat" w:cs="Calibri"/>
          <w:b/>
          <w:szCs w:val="24"/>
        </w:rPr>
        <w:t>€</w:t>
      </w:r>
    </w:p>
    <w:p w:rsidR="001612ED" w:rsidRDefault="001612ED" w:rsidP="001612ED">
      <w:pPr>
        <w:jc w:val="both"/>
        <w:rPr>
          <w:rFonts w:ascii="Montserrat" w:hAnsi="Montserrat" w:cs="Calibri"/>
          <w:szCs w:val="24"/>
        </w:rPr>
      </w:pPr>
      <w:r w:rsidRPr="006D2205">
        <w:rPr>
          <w:rFonts w:ascii="Montserrat" w:hAnsi="Montserrat" w:cs="Calibri"/>
          <w:szCs w:val="24"/>
        </w:rPr>
        <w:t>El I.V.A. se incrementará al emitir la correspondiente factura.</w:t>
      </w:r>
    </w:p>
    <w:p w:rsidR="001612ED" w:rsidRDefault="001612ED" w:rsidP="001612ED">
      <w:pPr>
        <w:jc w:val="both"/>
        <w:rPr>
          <w:rFonts w:ascii="Montserrat" w:hAnsi="Montserrat" w:cs="Calibri"/>
          <w:szCs w:val="24"/>
        </w:rPr>
      </w:pPr>
    </w:p>
    <w:p w:rsidR="001612ED" w:rsidRDefault="001612ED" w:rsidP="001612ED">
      <w:pPr>
        <w:jc w:val="both"/>
        <w:rPr>
          <w:rFonts w:ascii="Montserrat" w:hAnsi="Montserrat" w:cstheme="minorHAnsi"/>
          <w:b/>
          <w:i/>
        </w:rPr>
      </w:pPr>
    </w:p>
    <w:p w:rsidR="001612ED" w:rsidRDefault="00E876AA" w:rsidP="001612ED">
      <w:pPr>
        <w:jc w:val="both"/>
        <w:rPr>
          <w:rFonts w:ascii="Montserrat" w:hAnsi="Montserrat" w:cstheme="minorHAnsi"/>
          <w:b/>
          <w:i/>
        </w:rPr>
      </w:pPr>
      <w:r>
        <w:rPr>
          <w:rFonts w:ascii="Montserrat" w:hAnsi="Montserrat" w:cstheme="minorHAnsi"/>
          <w:b/>
          <w:i/>
        </w:rPr>
        <w:t>NOTA</w:t>
      </w:r>
      <w:r w:rsidR="001612ED" w:rsidRPr="001B363D">
        <w:rPr>
          <w:rFonts w:ascii="Montserrat" w:hAnsi="Montserrat" w:cstheme="minorHAnsi"/>
          <w:b/>
          <w:i/>
        </w:rPr>
        <w:t xml:space="preserve"> INFORMATIVA:</w:t>
      </w:r>
    </w:p>
    <w:p w:rsidR="001612ED" w:rsidRPr="001B363D" w:rsidRDefault="001612ED" w:rsidP="001612ED">
      <w:pPr>
        <w:pStyle w:val="Textocomentario"/>
        <w:tabs>
          <w:tab w:val="right" w:leader="dot" w:pos="8504"/>
        </w:tabs>
        <w:jc w:val="both"/>
        <w:rPr>
          <w:rFonts w:ascii="Montserrat" w:hAnsi="Montserrat" w:cstheme="minorHAnsi"/>
          <w:b/>
          <w:i/>
        </w:rPr>
      </w:pPr>
    </w:p>
    <w:p w:rsidR="001612ED" w:rsidRPr="001B363D" w:rsidRDefault="001612ED" w:rsidP="001612ED">
      <w:pPr>
        <w:pStyle w:val="Textocomentario"/>
        <w:tabs>
          <w:tab w:val="right" w:leader="dot" w:pos="8504"/>
        </w:tabs>
        <w:jc w:val="both"/>
        <w:rPr>
          <w:rFonts w:ascii="Montserrat" w:hAnsi="Montserrat" w:cstheme="minorHAnsi"/>
          <w:b/>
          <w:i/>
        </w:rPr>
      </w:pPr>
    </w:p>
    <w:p w:rsidR="001612ED" w:rsidRDefault="00FB7438" w:rsidP="00FB7438">
      <w:pPr>
        <w:pStyle w:val="Textocomentario"/>
        <w:tabs>
          <w:tab w:val="right" w:leader="dot" w:pos="8504"/>
        </w:tabs>
        <w:ind w:left="426"/>
        <w:jc w:val="both"/>
        <w:rPr>
          <w:rFonts w:ascii="Montserrat" w:hAnsi="Montserrat" w:cs="Calibri"/>
          <w:i/>
          <w:sz w:val="18"/>
        </w:rPr>
      </w:pPr>
      <w:r>
        <w:rPr>
          <w:rFonts w:ascii="Montserrat" w:hAnsi="Montserrat" w:cs="Calibri"/>
          <w:i/>
          <w:sz w:val="18"/>
        </w:rPr>
        <w:t>1-</w:t>
      </w:r>
      <w:r w:rsidR="001612ED">
        <w:rPr>
          <w:rFonts w:ascii="Montserrat" w:hAnsi="Montserrat" w:cs="Calibri"/>
          <w:i/>
          <w:sz w:val="18"/>
        </w:rPr>
        <w:t>La comunidad deberá proporcionar una manguera lo suficientemente larga para el baldeado de los patios así como una escalera para la limpieza de las partes altas.</w:t>
      </w:r>
    </w:p>
    <w:p w:rsidR="001612ED" w:rsidRDefault="001612ED" w:rsidP="001612ED">
      <w:pPr>
        <w:pStyle w:val="Textocomentario"/>
        <w:tabs>
          <w:tab w:val="right" w:leader="dot" w:pos="8504"/>
        </w:tabs>
        <w:ind w:left="786"/>
        <w:jc w:val="both"/>
        <w:rPr>
          <w:rFonts w:ascii="Montserrat" w:hAnsi="Montserrat" w:cstheme="minorHAnsi"/>
          <w:i/>
          <w:sz w:val="18"/>
        </w:rPr>
      </w:pPr>
    </w:p>
    <w:p w:rsidR="001612ED" w:rsidRDefault="00FB7438" w:rsidP="00FB7438">
      <w:pPr>
        <w:pStyle w:val="Textocomentario"/>
        <w:tabs>
          <w:tab w:val="right" w:leader="dot" w:pos="8504"/>
        </w:tabs>
        <w:ind w:left="426"/>
        <w:jc w:val="both"/>
        <w:rPr>
          <w:rFonts w:ascii="Montserrat" w:hAnsi="Montserrat" w:cstheme="minorHAnsi"/>
          <w:i/>
          <w:sz w:val="18"/>
        </w:rPr>
      </w:pPr>
      <w:r>
        <w:rPr>
          <w:rFonts w:ascii="Montserrat" w:hAnsi="Montserrat" w:cstheme="minorHAnsi"/>
          <w:i/>
          <w:sz w:val="18"/>
        </w:rPr>
        <w:t>2-</w:t>
      </w:r>
      <w:r w:rsidR="001612ED" w:rsidRPr="001B363D">
        <w:rPr>
          <w:rFonts w:ascii="Montserrat" w:hAnsi="Montserrat" w:cstheme="minorHAnsi"/>
          <w:i/>
          <w:sz w:val="18"/>
        </w:rPr>
        <w:t>Los suministros de Agua y luz necesarios para la realización de los servicios serán a cargo del cliente.</w:t>
      </w:r>
    </w:p>
    <w:p w:rsidR="001612ED" w:rsidRPr="001B363D" w:rsidRDefault="00FB7438" w:rsidP="00FB7438">
      <w:pPr>
        <w:pStyle w:val="Textocomentario"/>
        <w:tabs>
          <w:tab w:val="right" w:leader="dot" w:pos="8504"/>
        </w:tabs>
        <w:ind w:left="426"/>
        <w:jc w:val="both"/>
        <w:rPr>
          <w:rFonts w:ascii="Montserrat" w:hAnsi="Montserrat" w:cstheme="minorHAnsi"/>
          <w:i/>
          <w:sz w:val="18"/>
        </w:rPr>
      </w:pPr>
      <w:r>
        <w:rPr>
          <w:rFonts w:ascii="Montserrat" w:hAnsi="Montserrat" w:cstheme="minorHAnsi"/>
          <w:i/>
          <w:sz w:val="18"/>
        </w:rPr>
        <w:t>3-</w:t>
      </w:r>
      <w:r w:rsidR="001612ED" w:rsidRPr="001B363D">
        <w:rPr>
          <w:rFonts w:ascii="Montserrat" w:hAnsi="Montserrat" w:cstheme="minorHAnsi"/>
          <w:i/>
          <w:sz w:val="18"/>
        </w:rPr>
        <w:t>Todas las tareas solicitadas y no contempladas en la descripción de éste presupuesto, serán facturadas al cliente según procedimiento habitual de cobro.</w:t>
      </w:r>
    </w:p>
    <w:p w:rsidR="001612ED" w:rsidRPr="001B363D" w:rsidRDefault="00FB7438" w:rsidP="00FB7438">
      <w:pPr>
        <w:pStyle w:val="Textocomentario"/>
        <w:tabs>
          <w:tab w:val="right" w:leader="dot" w:pos="8504"/>
        </w:tabs>
        <w:ind w:left="426"/>
        <w:jc w:val="both"/>
        <w:rPr>
          <w:rFonts w:ascii="Montserrat" w:hAnsi="Montserrat" w:cstheme="minorHAnsi"/>
          <w:i/>
          <w:sz w:val="18"/>
        </w:rPr>
      </w:pPr>
      <w:r>
        <w:rPr>
          <w:rFonts w:ascii="Montserrat" w:hAnsi="Montserrat" w:cstheme="minorHAnsi"/>
          <w:i/>
          <w:sz w:val="18"/>
        </w:rPr>
        <w:t>4-</w:t>
      </w:r>
      <w:r w:rsidR="001612ED" w:rsidRPr="001B363D">
        <w:rPr>
          <w:rFonts w:ascii="Montserrat" w:hAnsi="Montserrat" w:cstheme="minorHAnsi"/>
          <w:i/>
          <w:sz w:val="18"/>
        </w:rPr>
        <w:t>Los precios estipulados en éste presupuesto serán actualizados el día 1 de cada año según el incremento de IPC oficial. Así mismo, también serán actualizados en casos de subidas de convenios, SMI u otros incrementos que afecten al coste de mano de obra, aplicándose la actualización al mismo tiempo de la entrada en vigor oficial de dichos incrementos.</w:t>
      </w:r>
    </w:p>
    <w:p w:rsidR="001612ED" w:rsidRPr="001B363D" w:rsidRDefault="00FB7438" w:rsidP="00FB7438">
      <w:pPr>
        <w:pStyle w:val="Textocomentario"/>
        <w:tabs>
          <w:tab w:val="right" w:leader="dot" w:pos="8504"/>
        </w:tabs>
        <w:ind w:left="426"/>
        <w:jc w:val="both"/>
        <w:rPr>
          <w:rFonts w:ascii="Montserrat" w:hAnsi="Montserrat" w:cstheme="minorHAnsi"/>
          <w:i/>
          <w:sz w:val="18"/>
        </w:rPr>
      </w:pPr>
      <w:r>
        <w:rPr>
          <w:rFonts w:ascii="Montserrat" w:hAnsi="Montserrat" w:cstheme="minorHAnsi"/>
          <w:i/>
          <w:sz w:val="18"/>
        </w:rPr>
        <w:t>5-</w:t>
      </w:r>
      <w:r w:rsidR="001612ED" w:rsidRPr="001B363D">
        <w:rPr>
          <w:rFonts w:ascii="Montserrat" w:hAnsi="Montserrat" w:cstheme="minorHAnsi"/>
          <w:i/>
          <w:sz w:val="18"/>
        </w:rPr>
        <w:t>En caso de condiciones adversas (calimas, lluvias de barro, vandalismo etc.) que requieran de un servicio de refuerzo extra al servicio de limpieza habitual, éste será presupuestado para aprobación por parte del cliente.</w:t>
      </w:r>
    </w:p>
    <w:p w:rsidR="001612ED" w:rsidRPr="001B363D" w:rsidRDefault="00FB7438" w:rsidP="00FB7438">
      <w:pPr>
        <w:pStyle w:val="Textocomentario"/>
        <w:tabs>
          <w:tab w:val="right" w:leader="dot" w:pos="8504"/>
        </w:tabs>
        <w:ind w:left="426"/>
        <w:jc w:val="both"/>
        <w:rPr>
          <w:rFonts w:ascii="Montserrat" w:hAnsi="Montserrat" w:cstheme="minorHAnsi"/>
          <w:i/>
          <w:sz w:val="18"/>
        </w:rPr>
      </w:pPr>
      <w:r>
        <w:rPr>
          <w:rFonts w:ascii="Montserrat" w:hAnsi="Montserrat" w:cstheme="minorHAnsi"/>
          <w:i/>
          <w:sz w:val="18"/>
        </w:rPr>
        <w:t>6-</w:t>
      </w:r>
      <w:r w:rsidR="001612ED" w:rsidRPr="001B363D">
        <w:rPr>
          <w:rFonts w:ascii="Montserrat" w:hAnsi="Montserrat" w:cstheme="minorHAnsi"/>
          <w:i/>
          <w:sz w:val="18"/>
        </w:rPr>
        <w:t>Este presupuesto no contempla en ningún caso la subrogación de personal, debiendo</w:t>
      </w:r>
      <w:r w:rsidR="001612ED">
        <w:rPr>
          <w:rFonts w:ascii="Montserrat" w:hAnsi="Montserrat" w:cstheme="minorHAnsi"/>
          <w:i/>
          <w:sz w:val="18"/>
        </w:rPr>
        <w:t>se</w:t>
      </w:r>
      <w:r w:rsidR="001612ED" w:rsidRPr="001B363D">
        <w:rPr>
          <w:rFonts w:ascii="Montserrat" w:hAnsi="Montserrat" w:cstheme="minorHAnsi"/>
          <w:i/>
          <w:sz w:val="18"/>
        </w:rPr>
        <w:t xml:space="preserve"> en tal caso hacer un nuevo estudio de condiciones.</w:t>
      </w:r>
    </w:p>
    <w:p w:rsidR="001612ED" w:rsidRDefault="00FB7438" w:rsidP="00FB7438">
      <w:pPr>
        <w:pStyle w:val="Textocomentario"/>
        <w:tabs>
          <w:tab w:val="right" w:leader="dot" w:pos="8504"/>
        </w:tabs>
        <w:ind w:left="426"/>
        <w:jc w:val="both"/>
        <w:rPr>
          <w:rFonts w:ascii="Montserrat" w:hAnsi="Montserrat" w:cstheme="minorHAnsi"/>
          <w:i/>
          <w:sz w:val="18"/>
        </w:rPr>
      </w:pPr>
      <w:r>
        <w:rPr>
          <w:rFonts w:ascii="Montserrat" w:hAnsi="Montserrat" w:cstheme="minorHAnsi"/>
          <w:i/>
          <w:sz w:val="18"/>
        </w:rPr>
        <w:t>7-</w:t>
      </w:r>
      <w:r w:rsidR="001612ED" w:rsidRPr="001B363D">
        <w:rPr>
          <w:rFonts w:ascii="Montserrat" w:hAnsi="Montserrat" w:cstheme="minorHAnsi"/>
          <w:i/>
          <w:sz w:val="18"/>
        </w:rPr>
        <w:t>Se incluyen los materiales de limpieza para uso exclusivo de nuestro personal</w:t>
      </w:r>
      <w:r w:rsidR="001612ED">
        <w:rPr>
          <w:rFonts w:ascii="Montserrat" w:hAnsi="Montserrat" w:cstheme="minorHAnsi"/>
          <w:i/>
          <w:sz w:val="18"/>
        </w:rPr>
        <w:t>,</w:t>
      </w:r>
      <w:r w:rsidR="001612ED" w:rsidRPr="001B363D">
        <w:rPr>
          <w:rFonts w:ascii="Montserrat" w:hAnsi="Montserrat" w:cstheme="minorHAnsi"/>
          <w:i/>
          <w:sz w:val="18"/>
        </w:rPr>
        <w:t xml:space="preserve"> en sus labores de ejecución de las tareas, En caso de consumo por parte del cliente, serán facturados los productos o consumibles.</w:t>
      </w:r>
    </w:p>
    <w:p w:rsidR="001612ED" w:rsidRPr="001B363D" w:rsidRDefault="001612ED" w:rsidP="001612ED">
      <w:pPr>
        <w:pStyle w:val="Textocomentario"/>
        <w:tabs>
          <w:tab w:val="right" w:leader="dot" w:pos="8504"/>
        </w:tabs>
        <w:ind w:left="720"/>
        <w:jc w:val="both"/>
        <w:rPr>
          <w:rFonts w:ascii="Montserrat" w:hAnsi="Montserrat" w:cstheme="minorHAnsi"/>
          <w:i/>
          <w:sz w:val="18"/>
        </w:rPr>
      </w:pPr>
    </w:p>
    <w:p w:rsidR="001612ED" w:rsidRDefault="001612ED" w:rsidP="001612ED">
      <w:pPr>
        <w:pStyle w:val="Textocomentario"/>
        <w:tabs>
          <w:tab w:val="right" w:leader="dot" w:pos="8504"/>
        </w:tabs>
        <w:jc w:val="both"/>
        <w:rPr>
          <w:rFonts w:asciiTheme="minorHAnsi" w:hAnsiTheme="minorHAnsi" w:cstheme="minorHAnsi"/>
          <w:b/>
          <w:i/>
          <w:sz w:val="18"/>
        </w:rPr>
      </w:pPr>
    </w:p>
    <w:p w:rsidR="001612ED" w:rsidRPr="00EE4341" w:rsidRDefault="001612ED" w:rsidP="00B736B6">
      <w:pPr>
        <w:pStyle w:val="Textocomentario"/>
        <w:tabs>
          <w:tab w:val="right" w:leader="dot" w:pos="8504"/>
        </w:tabs>
        <w:jc w:val="both"/>
        <w:rPr>
          <w:b/>
          <w:i/>
        </w:rPr>
      </w:pPr>
    </w:p>
    <w:sectPr w:rsidR="001612ED" w:rsidRPr="00EE4341" w:rsidSect="003B124C">
      <w:headerReference w:type="default" r:id="rId11"/>
      <w:footerReference w:type="default" r:id="rId12"/>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23D" w:rsidRDefault="0065423D">
      <w:r>
        <w:separator/>
      </w:r>
    </w:p>
  </w:endnote>
  <w:endnote w:type="continuationSeparator" w:id="1">
    <w:p w:rsidR="0065423D" w:rsidRDefault="0065423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23D" w:rsidRDefault="0065423D">
      <w:r>
        <w:separator/>
      </w:r>
    </w:p>
  </w:footnote>
  <w:footnote w:type="continuationSeparator" w:id="1">
    <w:p w:rsidR="0065423D" w:rsidRDefault="006542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23906"/>
  </w:hdrShapeDefaults>
  <w:footnotePr>
    <w:footnote w:id="0"/>
    <w:footnote w:id="1"/>
  </w:footnotePr>
  <w:endnotePr>
    <w:endnote w:id="0"/>
    <w:endnote w:id="1"/>
  </w:endnotePr>
  <w:compat/>
  <w:rsids>
    <w:rsidRoot w:val="000E7BF1"/>
    <w:rsid w:val="00001CA3"/>
    <w:rsid w:val="000039D4"/>
    <w:rsid w:val="0000579B"/>
    <w:rsid w:val="00011F64"/>
    <w:rsid w:val="00012C18"/>
    <w:rsid w:val="000232A4"/>
    <w:rsid w:val="0004393E"/>
    <w:rsid w:val="000469CE"/>
    <w:rsid w:val="000531A7"/>
    <w:rsid w:val="000837C4"/>
    <w:rsid w:val="000901DB"/>
    <w:rsid w:val="000A2274"/>
    <w:rsid w:val="000B14BE"/>
    <w:rsid w:val="000C17CE"/>
    <w:rsid w:val="000D1239"/>
    <w:rsid w:val="000D2881"/>
    <w:rsid w:val="000D6255"/>
    <w:rsid w:val="000E0144"/>
    <w:rsid w:val="000E3978"/>
    <w:rsid w:val="000E47F6"/>
    <w:rsid w:val="000E63AA"/>
    <w:rsid w:val="000E7BF1"/>
    <w:rsid w:val="000F1EE1"/>
    <w:rsid w:val="000F5E07"/>
    <w:rsid w:val="000F5E4A"/>
    <w:rsid w:val="000F7326"/>
    <w:rsid w:val="00101442"/>
    <w:rsid w:val="00117431"/>
    <w:rsid w:val="001202FD"/>
    <w:rsid w:val="00126D8D"/>
    <w:rsid w:val="0013775E"/>
    <w:rsid w:val="001451D1"/>
    <w:rsid w:val="001612ED"/>
    <w:rsid w:val="00171CF9"/>
    <w:rsid w:val="00173290"/>
    <w:rsid w:val="00183419"/>
    <w:rsid w:val="001904D2"/>
    <w:rsid w:val="00196158"/>
    <w:rsid w:val="001A0F09"/>
    <w:rsid w:val="001A4425"/>
    <w:rsid w:val="001B5145"/>
    <w:rsid w:val="001C238B"/>
    <w:rsid w:val="001C3459"/>
    <w:rsid w:val="001C47CC"/>
    <w:rsid w:val="001D41E4"/>
    <w:rsid w:val="001D4E1C"/>
    <w:rsid w:val="001E77D4"/>
    <w:rsid w:val="001E7FCC"/>
    <w:rsid w:val="001F62D8"/>
    <w:rsid w:val="002033AF"/>
    <w:rsid w:val="0020508F"/>
    <w:rsid w:val="00207939"/>
    <w:rsid w:val="00212664"/>
    <w:rsid w:val="00215FD0"/>
    <w:rsid w:val="002262F4"/>
    <w:rsid w:val="002426D3"/>
    <w:rsid w:val="002530B2"/>
    <w:rsid w:val="002532FF"/>
    <w:rsid w:val="002545B7"/>
    <w:rsid w:val="00260DCB"/>
    <w:rsid w:val="00264195"/>
    <w:rsid w:val="00265A1F"/>
    <w:rsid w:val="00272105"/>
    <w:rsid w:val="00274EA3"/>
    <w:rsid w:val="002779FB"/>
    <w:rsid w:val="00291923"/>
    <w:rsid w:val="002923FC"/>
    <w:rsid w:val="002974FF"/>
    <w:rsid w:val="002B1D34"/>
    <w:rsid w:val="002C53A0"/>
    <w:rsid w:val="002E5B1E"/>
    <w:rsid w:val="002F11AE"/>
    <w:rsid w:val="002F2868"/>
    <w:rsid w:val="002F5343"/>
    <w:rsid w:val="00303AFC"/>
    <w:rsid w:val="00304A04"/>
    <w:rsid w:val="00305586"/>
    <w:rsid w:val="00307411"/>
    <w:rsid w:val="0031051E"/>
    <w:rsid w:val="0031740F"/>
    <w:rsid w:val="003254B2"/>
    <w:rsid w:val="00331DFA"/>
    <w:rsid w:val="00342D7C"/>
    <w:rsid w:val="00354CB1"/>
    <w:rsid w:val="00366B1B"/>
    <w:rsid w:val="00371D66"/>
    <w:rsid w:val="00372AFB"/>
    <w:rsid w:val="00375E68"/>
    <w:rsid w:val="00376CE1"/>
    <w:rsid w:val="00381940"/>
    <w:rsid w:val="00390C6E"/>
    <w:rsid w:val="0039179C"/>
    <w:rsid w:val="003935C9"/>
    <w:rsid w:val="00395FB1"/>
    <w:rsid w:val="003A0AF3"/>
    <w:rsid w:val="003A62FA"/>
    <w:rsid w:val="003B124C"/>
    <w:rsid w:val="003B307B"/>
    <w:rsid w:val="003C6C70"/>
    <w:rsid w:val="003E0A21"/>
    <w:rsid w:val="004010E0"/>
    <w:rsid w:val="00406075"/>
    <w:rsid w:val="00413A7B"/>
    <w:rsid w:val="004147B5"/>
    <w:rsid w:val="00421671"/>
    <w:rsid w:val="00424759"/>
    <w:rsid w:val="00434C2F"/>
    <w:rsid w:val="00450E2C"/>
    <w:rsid w:val="004528D7"/>
    <w:rsid w:val="00466BC2"/>
    <w:rsid w:val="004775FF"/>
    <w:rsid w:val="00480601"/>
    <w:rsid w:val="00480BF9"/>
    <w:rsid w:val="004878A2"/>
    <w:rsid w:val="004979FD"/>
    <w:rsid w:val="004A7F79"/>
    <w:rsid w:val="004A7FF4"/>
    <w:rsid w:val="004B60B0"/>
    <w:rsid w:val="004C0C4D"/>
    <w:rsid w:val="004D4E36"/>
    <w:rsid w:val="00502B8E"/>
    <w:rsid w:val="0050790F"/>
    <w:rsid w:val="00512F86"/>
    <w:rsid w:val="00516668"/>
    <w:rsid w:val="00526AB6"/>
    <w:rsid w:val="00530F40"/>
    <w:rsid w:val="005321AC"/>
    <w:rsid w:val="00545EC0"/>
    <w:rsid w:val="00554410"/>
    <w:rsid w:val="00555768"/>
    <w:rsid w:val="00560351"/>
    <w:rsid w:val="0057285F"/>
    <w:rsid w:val="00575695"/>
    <w:rsid w:val="0057655E"/>
    <w:rsid w:val="00584EBB"/>
    <w:rsid w:val="005A1E09"/>
    <w:rsid w:val="005A44A0"/>
    <w:rsid w:val="005B0B9E"/>
    <w:rsid w:val="005B3F1E"/>
    <w:rsid w:val="005C23A2"/>
    <w:rsid w:val="005C5B57"/>
    <w:rsid w:val="005C72E3"/>
    <w:rsid w:val="005C7E9D"/>
    <w:rsid w:val="005D3571"/>
    <w:rsid w:val="005D7ED7"/>
    <w:rsid w:val="005F005F"/>
    <w:rsid w:val="005F46B1"/>
    <w:rsid w:val="00600EDD"/>
    <w:rsid w:val="006026A5"/>
    <w:rsid w:val="00602B64"/>
    <w:rsid w:val="00604633"/>
    <w:rsid w:val="00606D38"/>
    <w:rsid w:val="00612411"/>
    <w:rsid w:val="00625A84"/>
    <w:rsid w:val="00627249"/>
    <w:rsid w:val="00643520"/>
    <w:rsid w:val="006462E3"/>
    <w:rsid w:val="00646378"/>
    <w:rsid w:val="0065423D"/>
    <w:rsid w:val="00660CED"/>
    <w:rsid w:val="006777D4"/>
    <w:rsid w:val="00677E18"/>
    <w:rsid w:val="006802BC"/>
    <w:rsid w:val="006A0722"/>
    <w:rsid w:val="006B4C03"/>
    <w:rsid w:val="006B6DB3"/>
    <w:rsid w:val="006C4403"/>
    <w:rsid w:val="006E1477"/>
    <w:rsid w:val="006E7204"/>
    <w:rsid w:val="007119BA"/>
    <w:rsid w:val="00724B0D"/>
    <w:rsid w:val="00727CF6"/>
    <w:rsid w:val="0073106B"/>
    <w:rsid w:val="007539C8"/>
    <w:rsid w:val="00755C77"/>
    <w:rsid w:val="00766F29"/>
    <w:rsid w:val="00773F60"/>
    <w:rsid w:val="007843B0"/>
    <w:rsid w:val="00797A08"/>
    <w:rsid w:val="007A40C9"/>
    <w:rsid w:val="007B6989"/>
    <w:rsid w:val="007D322B"/>
    <w:rsid w:val="007D6289"/>
    <w:rsid w:val="007F0995"/>
    <w:rsid w:val="007F0F8D"/>
    <w:rsid w:val="00813002"/>
    <w:rsid w:val="008217D7"/>
    <w:rsid w:val="00831AE1"/>
    <w:rsid w:val="00831F47"/>
    <w:rsid w:val="00836FA2"/>
    <w:rsid w:val="00837FC1"/>
    <w:rsid w:val="00844B8A"/>
    <w:rsid w:val="0086151B"/>
    <w:rsid w:val="00861D9E"/>
    <w:rsid w:val="00865DA3"/>
    <w:rsid w:val="008672A9"/>
    <w:rsid w:val="008714C3"/>
    <w:rsid w:val="0087568E"/>
    <w:rsid w:val="008764A1"/>
    <w:rsid w:val="008861BE"/>
    <w:rsid w:val="008861CB"/>
    <w:rsid w:val="00886817"/>
    <w:rsid w:val="00886956"/>
    <w:rsid w:val="00887F69"/>
    <w:rsid w:val="00892E1A"/>
    <w:rsid w:val="00892EA2"/>
    <w:rsid w:val="008977B9"/>
    <w:rsid w:val="008A7730"/>
    <w:rsid w:val="008B23CC"/>
    <w:rsid w:val="008C2E49"/>
    <w:rsid w:val="008C34C5"/>
    <w:rsid w:val="008D6632"/>
    <w:rsid w:val="008E1702"/>
    <w:rsid w:val="008E237D"/>
    <w:rsid w:val="008F325F"/>
    <w:rsid w:val="008F38B1"/>
    <w:rsid w:val="008F7028"/>
    <w:rsid w:val="00921B7E"/>
    <w:rsid w:val="009367C7"/>
    <w:rsid w:val="009408EF"/>
    <w:rsid w:val="00956D83"/>
    <w:rsid w:val="00960403"/>
    <w:rsid w:val="00964A0F"/>
    <w:rsid w:val="009714D7"/>
    <w:rsid w:val="00982084"/>
    <w:rsid w:val="00984F5A"/>
    <w:rsid w:val="00991362"/>
    <w:rsid w:val="009A334A"/>
    <w:rsid w:val="009A33BB"/>
    <w:rsid w:val="009A6E9F"/>
    <w:rsid w:val="009B16AE"/>
    <w:rsid w:val="009C1ECF"/>
    <w:rsid w:val="009C3A9C"/>
    <w:rsid w:val="009D297D"/>
    <w:rsid w:val="009D4A67"/>
    <w:rsid w:val="00A0000A"/>
    <w:rsid w:val="00A06BC9"/>
    <w:rsid w:val="00A247FC"/>
    <w:rsid w:val="00A24901"/>
    <w:rsid w:val="00A25383"/>
    <w:rsid w:val="00A327EF"/>
    <w:rsid w:val="00A336FC"/>
    <w:rsid w:val="00A42810"/>
    <w:rsid w:val="00A57D89"/>
    <w:rsid w:val="00A61A78"/>
    <w:rsid w:val="00A61B81"/>
    <w:rsid w:val="00A628DF"/>
    <w:rsid w:val="00A67179"/>
    <w:rsid w:val="00A72F7C"/>
    <w:rsid w:val="00A75DC0"/>
    <w:rsid w:val="00A76E7F"/>
    <w:rsid w:val="00A945E4"/>
    <w:rsid w:val="00AA4300"/>
    <w:rsid w:val="00AA4F51"/>
    <w:rsid w:val="00AB2D17"/>
    <w:rsid w:val="00AC6915"/>
    <w:rsid w:val="00AE0DC9"/>
    <w:rsid w:val="00AE7CC7"/>
    <w:rsid w:val="00B0154B"/>
    <w:rsid w:val="00B12D9A"/>
    <w:rsid w:val="00B20E33"/>
    <w:rsid w:val="00B23921"/>
    <w:rsid w:val="00B307BF"/>
    <w:rsid w:val="00B34500"/>
    <w:rsid w:val="00B3727B"/>
    <w:rsid w:val="00B4743C"/>
    <w:rsid w:val="00B57740"/>
    <w:rsid w:val="00B66DCF"/>
    <w:rsid w:val="00B707F2"/>
    <w:rsid w:val="00B736B6"/>
    <w:rsid w:val="00B92253"/>
    <w:rsid w:val="00BB4724"/>
    <w:rsid w:val="00BD11F5"/>
    <w:rsid w:val="00BD7E59"/>
    <w:rsid w:val="00BF6029"/>
    <w:rsid w:val="00C02077"/>
    <w:rsid w:val="00C04131"/>
    <w:rsid w:val="00C069C6"/>
    <w:rsid w:val="00C11B1A"/>
    <w:rsid w:val="00C13BD7"/>
    <w:rsid w:val="00C14DFE"/>
    <w:rsid w:val="00C31AA5"/>
    <w:rsid w:val="00C36471"/>
    <w:rsid w:val="00C37E98"/>
    <w:rsid w:val="00C404BD"/>
    <w:rsid w:val="00C41638"/>
    <w:rsid w:val="00C43C52"/>
    <w:rsid w:val="00C61F72"/>
    <w:rsid w:val="00C626CF"/>
    <w:rsid w:val="00C6409D"/>
    <w:rsid w:val="00C7666B"/>
    <w:rsid w:val="00C86156"/>
    <w:rsid w:val="00C90DA7"/>
    <w:rsid w:val="00CB5848"/>
    <w:rsid w:val="00CD28FC"/>
    <w:rsid w:val="00CD6672"/>
    <w:rsid w:val="00CE0AD8"/>
    <w:rsid w:val="00CE358C"/>
    <w:rsid w:val="00D04A3C"/>
    <w:rsid w:val="00D26729"/>
    <w:rsid w:val="00D30421"/>
    <w:rsid w:val="00D31F43"/>
    <w:rsid w:val="00D335D1"/>
    <w:rsid w:val="00D66E98"/>
    <w:rsid w:val="00D72439"/>
    <w:rsid w:val="00D72AE3"/>
    <w:rsid w:val="00D7315D"/>
    <w:rsid w:val="00D8465F"/>
    <w:rsid w:val="00D90EC6"/>
    <w:rsid w:val="00D92EC4"/>
    <w:rsid w:val="00DB0C9C"/>
    <w:rsid w:val="00DC07C2"/>
    <w:rsid w:val="00DE2E5D"/>
    <w:rsid w:val="00DE322F"/>
    <w:rsid w:val="00DE5089"/>
    <w:rsid w:val="00DE6ECF"/>
    <w:rsid w:val="00DF0684"/>
    <w:rsid w:val="00E0548D"/>
    <w:rsid w:val="00E1037C"/>
    <w:rsid w:val="00E11199"/>
    <w:rsid w:val="00E124D5"/>
    <w:rsid w:val="00E1430E"/>
    <w:rsid w:val="00E26FF2"/>
    <w:rsid w:val="00E36EA2"/>
    <w:rsid w:val="00E463C1"/>
    <w:rsid w:val="00E524DF"/>
    <w:rsid w:val="00E54F4E"/>
    <w:rsid w:val="00E56163"/>
    <w:rsid w:val="00E571D8"/>
    <w:rsid w:val="00E6266B"/>
    <w:rsid w:val="00E70C47"/>
    <w:rsid w:val="00E7152A"/>
    <w:rsid w:val="00E80794"/>
    <w:rsid w:val="00E80CA6"/>
    <w:rsid w:val="00E82050"/>
    <w:rsid w:val="00E876AA"/>
    <w:rsid w:val="00E87DB4"/>
    <w:rsid w:val="00E9384B"/>
    <w:rsid w:val="00E93F05"/>
    <w:rsid w:val="00EA39D7"/>
    <w:rsid w:val="00EC0AA4"/>
    <w:rsid w:val="00EC1D6A"/>
    <w:rsid w:val="00EC2BBF"/>
    <w:rsid w:val="00ED3C33"/>
    <w:rsid w:val="00EE01C1"/>
    <w:rsid w:val="00EE4341"/>
    <w:rsid w:val="00EE5309"/>
    <w:rsid w:val="00EF68F9"/>
    <w:rsid w:val="00F01ED9"/>
    <w:rsid w:val="00F04E1B"/>
    <w:rsid w:val="00F105DD"/>
    <w:rsid w:val="00F14E50"/>
    <w:rsid w:val="00F2119E"/>
    <w:rsid w:val="00F270FB"/>
    <w:rsid w:val="00F31987"/>
    <w:rsid w:val="00F3429E"/>
    <w:rsid w:val="00F52211"/>
    <w:rsid w:val="00F5251E"/>
    <w:rsid w:val="00F54976"/>
    <w:rsid w:val="00F600B3"/>
    <w:rsid w:val="00F60576"/>
    <w:rsid w:val="00F6246B"/>
    <w:rsid w:val="00F64AAB"/>
    <w:rsid w:val="00F70733"/>
    <w:rsid w:val="00F7283E"/>
    <w:rsid w:val="00F763E7"/>
    <w:rsid w:val="00F77B5B"/>
    <w:rsid w:val="00F806B0"/>
    <w:rsid w:val="00F834CF"/>
    <w:rsid w:val="00FA0E12"/>
    <w:rsid w:val="00FA4C9B"/>
    <w:rsid w:val="00FA52F8"/>
    <w:rsid w:val="00FB2F46"/>
    <w:rsid w:val="00FB7438"/>
    <w:rsid w:val="00FC2222"/>
    <w:rsid w:val="00FC41A5"/>
    <w:rsid w:val="00FD0B7F"/>
    <w:rsid w:val="00FD33D3"/>
    <w:rsid w:val="00FD545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fincas@equipoconsultor.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fincas@equipoconsultor.es" TargetMode="External"/><Relationship Id="rId4" Type="http://schemas.openxmlformats.org/officeDocument/2006/relationships/webSettings" Target="webSettings.xml"/><Relationship Id="rId9" Type="http://schemas.openxmlformats.org/officeDocument/2006/relationships/hyperlink" Target="mailto:a.fincas@equipoconsultor.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543</TotalTime>
  <Pages>1</Pages>
  <Words>1238</Words>
  <Characters>6815</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8037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77</cp:revision>
  <cp:lastPrinted>2025-06-20T08:32:00Z</cp:lastPrinted>
  <dcterms:created xsi:type="dcterms:W3CDTF">2020-07-08T05:54:00Z</dcterms:created>
  <dcterms:modified xsi:type="dcterms:W3CDTF">2025-06-20T08:32:00Z</dcterms:modified>
</cp:coreProperties>
</file>