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A8261D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2B3696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2B3696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29010</w:t>
                  </w:r>
                  <w:r w:rsidR="00D7694A">
                    <w:rPr>
                      <w:sz w:val="16"/>
                      <w:szCs w:val="16"/>
                    </w:rPr>
                    <w:t xml:space="preserve">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A8261D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2B3696" w:rsidRDefault="009A122A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MANTE</w:t>
                  </w:r>
                  <w:r w:rsidR="00BD3688">
                    <w:rPr>
                      <w:b/>
                      <w:sz w:val="18"/>
                    </w:rPr>
                    <w:t>NIMIENTO DE</w:t>
                  </w:r>
                  <w:r w:rsidR="00897719">
                    <w:rPr>
                      <w:b/>
                      <w:sz w:val="18"/>
                    </w:rPr>
                    <w:t xml:space="preserve"> LIMPIEZA APTO.</w:t>
                  </w:r>
                  <w:r w:rsidR="002B3696">
                    <w:rPr>
                      <w:b/>
                      <w:sz w:val="18"/>
                    </w:rPr>
                    <w:t xml:space="preserve"> TURISICO</w:t>
                  </w:r>
                  <w:r w:rsidR="00897719">
                    <w:rPr>
                      <w:b/>
                      <w:sz w:val="18"/>
                    </w:rPr>
                    <w:t xml:space="preserve">  TORREBLANCA- FUENGIROLA</w:t>
                  </w: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MÁLAGA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BD3688" w:rsidRDefault="0089771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611661091</w:t>
                  </w:r>
                </w:p>
                <w:p w:rsidR="0059755F" w:rsidRDefault="0059755F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3696" w:rsidRDefault="002B369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BD3688" w:rsidRDefault="00BD368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9755F">
        <w:rPr>
          <w:rFonts w:ascii="Arial Narrow" w:hAnsi="Arial Narrow"/>
          <w:sz w:val="22"/>
          <w:lang w:val="es-ES_tradnl"/>
        </w:rPr>
        <w:t xml:space="preserve">, </w:t>
      </w:r>
      <w:r w:rsidR="00897719">
        <w:rPr>
          <w:rFonts w:ascii="Arial Narrow" w:hAnsi="Arial Narrow"/>
          <w:sz w:val="22"/>
          <w:lang w:val="es-ES_tradnl"/>
        </w:rPr>
        <w:t>a 21 Marzo  de 2025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A8261D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897719" w:rsidRDefault="00897719" w:rsidP="00897719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MANTENIMIENTO DE LIMPIEZA APTO. TURISICO  TORREBLANCA- FUENGIROLA</w:t>
                  </w:r>
                </w:p>
                <w:p w:rsidR="00897719" w:rsidRDefault="00897719" w:rsidP="00897719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MÁLAGA</w:t>
                  </w:r>
                </w:p>
                <w:p w:rsidR="00897719" w:rsidRDefault="00897719" w:rsidP="00897719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97719" w:rsidRDefault="00897719" w:rsidP="00897719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611661091</w:t>
                  </w:r>
                </w:p>
                <w:p w:rsidR="00897719" w:rsidRDefault="00897719" w:rsidP="00897719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97719" w:rsidRDefault="00897719" w:rsidP="00897719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472FB2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890A9D" w:rsidRDefault="00890A9D" w:rsidP="00472FB2">
      <w:pPr>
        <w:rPr>
          <w:lang w:val="es-ES_tradnl"/>
        </w:rPr>
      </w:pP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897719">
        <w:rPr>
          <w:i/>
          <w:lang w:val="es-ES_tradnl"/>
        </w:rPr>
        <w:t>21</w:t>
      </w:r>
      <w:r w:rsidR="0059755F">
        <w:rPr>
          <w:i/>
          <w:lang w:val="es-ES_tradnl"/>
        </w:rPr>
        <w:t xml:space="preserve"> </w:t>
      </w:r>
      <w:r w:rsidR="00897719">
        <w:rPr>
          <w:i/>
          <w:lang w:val="es-ES_tradnl"/>
        </w:rPr>
        <w:t>de Marzo</w:t>
      </w:r>
      <w:r>
        <w:rPr>
          <w:i/>
          <w:lang w:val="es-ES_tradnl"/>
        </w:rPr>
        <w:t xml:space="preserve"> </w:t>
      </w:r>
      <w:r w:rsidR="00897719">
        <w:rPr>
          <w:i/>
          <w:lang w:val="es-ES_tradnl"/>
        </w:rPr>
        <w:t>de 2025</w:t>
      </w:r>
    </w:p>
    <w:p w:rsidR="00A42810" w:rsidRDefault="00606D38" w:rsidP="003B5C93">
      <w:pPr>
        <w:pStyle w:val="Ttulo3"/>
      </w:pPr>
      <w:r>
        <w:t>PRE</w:t>
      </w:r>
      <w:r w:rsidR="00897719">
        <w:t>SUPUESTO Nº.MAJ2500267</w:t>
      </w:r>
    </w:p>
    <w:p w:rsidR="003B5C93" w:rsidRDefault="003B5C93" w:rsidP="00A42810">
      <w:pPr>
        <w:rPr>
          <w:lang w:val="es-ES_tradnl"/>
        </w:rPr>
      </w:pPr>
    </w:p>
    <w:p w:rsidR="000F6047" w:rsidRPr="00A42810" w:rsidRDefault="000F6047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</w:t>
      </w:r>
      <w:r w:rsidR="00EE0368">
        <w:t xml:space="preserve">PRESUPUESTO LIMPIEZA </w:t>
      </w:r>
      <w:r w:rsidR="002B3696">
        <w:t xml:space="preserve"> APARTAMENTO TURISTICO</w:t>
      </w:r>
    </w:p>
    <w:p w:rsidR="00EE0368" w:rsidRPr="00822D4D" w:rsidRDefault="00EE0368" w:rsidP="00EE0368">
      <w:pPr>
        <w:tabs>
          <w:tab w:val="left" w:pos="6900"/>
        </w:tabs>
        <w:rPr>
          <w:b/>
        </w:rPr>
      </w:pPr>
      <w:r>
        <w:tab/>
      </w:r>
    </w:p>
    <w:p w:rsidR="0059755F" w:rsidRPr="00897719" w:rsidRDefault="00EE0368" w:rsidP="00897719">
      <w:pPr>
        <w:tabs>
          <w:tab w:val="center" w:pos="4253"/>
        </w:tabs>
        <w:jc w:val="center"/>
      </w:pPr>
      <w:r>
        <w:rPr>
          <w:b/>
          <w:i/>
        </w:rPr>
        <w:t>DESCRIPCIÒN DE ACTUACIÒN</w:t>
      </w:r>
      <w:r>
        <w:rPr>
          <w:b/>
        </w:rPr>
        <w:t xml:space="preserve">                                                                                  </w:t>
      </w:r>
    </w:p>
    <w:p w:rsidR="00552A61" w:rsidRPr="00552A61" w:rsidRDefault="00552A61" w:rsidP="00552A61">
      <w:pPr>
        <w:rPr>
          <w:rFonts w:ascii="Arial" w:hAnsi="Arial" w:cs="Arial"/>
          <w:b/>
          <w:i/>
          <w:sz w:val="18"/>
          <w:u w:val="single"/>
        </w:rPr>
      </w:pPr>
      <w:r w:rsidRPr="00552A61">
        <w:rPr>
          <w:rFonts w:ascii="Arial" w:hAnsi="Arial" w:cs="Arial"/>
          <w:b/>
          <w:i/>
          <w:sz w:val="18"/>
          <w:u w:val="single"/>
        </w:rPr>
        <w:t>LIMPIEZA</w:t>
      </w:r>
    </w:p>
    <w:p w:rsidR="00EE0368" w:rsidRPr="00BD3688" w:rsidRDefault="00BD368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Desempolvado</w:t>
      </w:r>
      <w:r w:rsidR="009A12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 mobiliario.</w:t>
      </w:r>
    </w:p>
    <w:p w:rsidR="00552A61" w:rsidRPr="00897719" w:rsidRDefault="00BD368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</w:t>
      </w:r>
      <w:r w:rsidR="00897719">
        <w:rPr>
          <w:rFonts w:ascii="Arial" w:hAnsi="Arial" w:cs="Arial"/>
        </w:rPr>
        <w:t>y desinfección del baño.</w:t>
      </w:r>
    </w:p>
    <w:p w:rsidR="00897719" w:rsidRPr="00552A61" w:rsidRDefault="00897719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Reposición de papel higiénico, jabón de manos.</w:t>
      </w:r>
    </w:p>
    <w:p w:rsidR="00BD3688" w:rsidRPr="00BD3688" w:rsidRDefault="00552A61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h</w:t>
      </w:r>
      <w:r w:rsidR="00897719">
        <w:rPr>
          <w:rFonts w:ascii="Arial" w:hAnsi="Arial" w:cs="Arial"/>
        </w:rPr>
        <w:t>abitacion</w:t>
      </w:r>
      <w:r>
        <w:rPr>
          <w:rFonts w:ascii="Arial" w:hAnsi="Arial" w:cs="Arial"/>
        </w:rPr>
        <w:t xml:space="preserve"> y hacer camas.</w:t>
      </w:r>
    </w:p>
    <w:p w:rsidR="00BD3688" w:rsidRPr="00BD3688" w:rsidRDefault="00552A61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cocina, inspección</w:t>
      </w:r>
      <w:r w:rsidR="00BD3688">
        <w:rPr>
          <w:rFonts w:ascii="Arial" w:hAnsi="Arial" w:cs="Arial"/>
        </w:rPr>
        <w:t xml:space="preserve"> visual de cajones, armarios, etc</w:t>
      </w:r>
      <w:r>
        <w:rPr>
          <w:rFonts w:ascii="Arial" w:hAnsi="Arial" w:cs="Arial"/>
        </w:rPr>
        <w:t>.</w:t>
      </w:r>
    </w:p>
    <w:p w:rsidR="00BD3688" w:rsidRPr="00BD3688" w:rsidRDefault="00BD368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 ventanas según necesidad.</w:t>
      </w:r>
    </w:p>
    <w:p w:rsidR="00BD3688" w:rsidRPr="00552A61" w:rsidRDefault="00552A61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Lav</w:t>
      </w:r>
      <w:r w:rsidR="00BD3688">
        <w:rPr>
          <w:rFonts w:ascii="Arial" w:hAnsi="Arial" w:cs="Arial"/>
        </w:rPr>
        <w:t>ado de menajes (toallas, sabanas</w:t>
      </w:r>
      <w:r>
        <w:rPr>
          <w:rFonts w:ascii="Arial" w:hAnsi="Arial" w:cs="Arial"/>
        </w:rPr>
        <w:t>)</w:t>
      </w:r>
    </w:p>
    <w:p w:rsidR="00552A61" w:rsidRPr="0059755F" w:rsidRDefault="00552A61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Lavado según necesidad de mantas, edredones, cortinas, etc.</w:t>
      </w:r>
    </w:p>
    <w:p w:rsidR="0059755F" w:rsidRDefault="0059755F" w:rsidP="0059755F">
      <w:pPr>
        <w:rPr>
          <w:rFonts w:ascii="Arial" w:hAnsi="Arial" w:cs="Arial"/>
        </w:rPr>
      </w:pPr>
    </w:p>
    <w:p w:rsidR="00552A61" w:rsidRDefault="00552A61" w:rsidP="00552A61">
      <w:pPr>
        <w:rPr>
          <w:rFonts w:ascii="Arial" w:hAnsi="Arial" w:cs="Arial"/>
        </w:rPr>
      </w:pPr>
    </w:p>
    <w:p w:rsidR="00552A61" w:rsidRPr="00BF7BBF" w:rsidRDefault="00552A61" w:rsidP="00BF7BBF">
      <w:pPr>
        <w:pStyle w:val="Prrafodelista"/>
        <w:numPr>
          <w:ilvl w:val="0"/>
          <w:numId w:val="27"/>
        </w:numPr>
        <w:rPr>
          <w:rFonts w:ascii="Arial" w:hAnsi="Arial" w:cs="Arial"/>
          <w:b/>
          <w:u w:val="single"/>
        </w:rPr>
      </w:pPr>
      <w:r w:rsidRPr="00BF7BBF">
        <w:rPr>
          <w:rFonts w:ascii="Arial" w:hAnsi="Arial" w:cs="Arial"/>
          <w:b/>
          <w:u w:val="single"/>
        </w:rPr>
        <w:t>SE RECOMIENDA AL MENOS UNA  LIMPIEZA A FONDO DEL APARTAMENTO CADA 6 MESES O SEGÚN NECESIDAD</w:t>
      </w:r>
      <w:r w:rsidRPr="00BF7BBF">
        <w:rPr>
          <w:rFonts w:ascii="Arial" w:hAnsi="Arial" w:cs="Arial"/>
        </w:rPr>
        <w:t>.</w:t>
      </w:r>
      <w:r w:rsidR="00897719">
        <w:rPr>
          <w:rFonts w:ascii="Arial" w:hAnsi="Arial" w:cs="Arial"/>
        </w:rPr>
        <w:t xml:space="preserve"> (servicio a facturar por horas)</w:t>
      </w:r>
    </w:p>
    <w:p w:rsidR="00BF7BBF" w:rsidRDefault="00BF7BBF" w:rsidP="00BF7BBF">
      <w:pPr>
        <w:rPr>
          <w:rFonts w:ascii="Arial" w:hAnsi="Arial" w:cs="Arial"/>
          <w:b/>
          <w:u w:val="single"/>
        </w:rPr>
      </w:pPr>
    </w:p>
    <w:p w:rsidR="0059755F" w:rsidRDefault="0059755F" w:rsidP="00BD3688">
      <w:pPr>
        <w:rPr>
          <w:rFonts w:ascii="Arial" w:hAnsi="Arial" w:cs="Arial"/>
          <w:b/>
          <w:u w:val="single"/>
        </w:rPr>
      </w:pPr>
    </w:p>
    <w:p w:rsidR="00BD3688" w:rsidRPr="00D52EB8" w:rsidRDefault="00A477CB" w:rsidP="00BD3688">
      <w:pPr>
        <w:rPr>
          <w:b/>
          <w:sz w:val="22"/>
          <w:szCs w:val="22"/>
          <w:u w:val="single"/>
        </w:rPr>
      </w:pPr>
      <w:r w:rsidRPr="00D52EB8">
        <w:rPr>
          <w:b/>
          <w:sz w:val="22"/>
          <w:szCs w:val="22"/>
          <w:u w:val="single"/>
        </w:rPr>
        <w:t xml:space="preserve">IMPORTE DE LOS TRABAJOS </w:t>
      </w:r>
    </w:p>
    <w:p w:rsidR="004D7811" w:rsidRPr="00D52EB8" w:rsidRDefault="004D7811" w:rsidP="00BD3688">
      <w:pPr>
        <w:rPr>
          <w:b/>
          <w:sz w:val="22"/>
          <w:szCs w:val="22"/>
        </w:rPr>
      </w:pPr>
    </w:p>
    <w:p w:rsidR="006A6508" w:rsidRPr="00D52EB8" w:rsidRDefault="00897719" w:rsidP="00BD3688">
      <w:pPr>
        <w:rPr>
          <w:b/>
          <w:sz w:val="18"/>
          <w:szCs w:val="18"/>
        </w:rPr>
      </w:pPr>
      <w:r w:rsidRPr="00D52EB8">
        <w:rPr>
          <w:b/>
          <w:sz w:val="22"/>
          <w:szCs w:val="22"/>
        </w:rPr>
        <w:t>*</w:t>
      </w:r>
      <w:r w:rsidRPr="00D52EB8">
        <w:rPr>
          <w:b/>
          <w:sz w:val="18"/>
          <w:szCs w:val="18"/>
        </w:rPr>
        <w:t>IMPORTE HORA DEL SERVICO DE LIM</w:t>
      </w:r>
      <w:r w:rsidR="00D52EB8" w:rsidRPr="00D52EB8">
        <w:rPr>
          <w:b/>
          <w:sz w:val="18"/>
          <w:szCs w:val="18"/>
        </w:rPr>
        <w:t>PIEZA EN DIAS  LABORABLES…</w:t>
      </w:r>
      <w:r w:rsidRPr="00D52EB8">
        <w:rPr>
          <w:b/>
          <w:sz w:val="18"/>
          <w:szCs w:val="18"/>
        </w:rPr>
        <w:t>17</w:t>
      </w:r>
      <w:r w:rsidR="004D7811" w:rsidRPr="00D52EB8">
        <w:rPr>
          <w:b/>
          <w:sz w:val="18"/>
          <w:szCs w:val="18"/>
        </w:rPr>
        <w:t>.00 €</w:t>
      </w:r>
    </w:p>
    <w:p w:rsidR="004D7811" w:rsidRPr="00D52EB8" w:rsidRDefault="00897719" w:rsidP="004D7811">
      <w:pPr>
        <w:rPr>
          <w:b/>
          <w:sz w:val="18"/>
          <w:szCs w:val="18"/>
          <w:u w:val="single"/>
        </w:rPr>
      </w:pPr>
      <w:r w:rsidRPr="00D52EB8">
        <w:rPr>
          <w:b/>
          <w:sz w:val="18"/>
          <w:szCs w:val="18"/>
        </w:rPr>
        <w:t>*IMPORTE HORA DEL SERVICIO DE LIMPIEZ</w:t>
      </w:r>
      <w:r w:rsidR="00D52EB8" w:rsidRPr="00D52EB8">
        <w:rPr>
          <w:b/>
          <w:sz w:val="18"/>
          <w:szCs w:val="18"/>
        </w:rPr>
        <w:t>A EN DIAS FESTIVOS.……..</w:t>
      </w:r>
      <w:r w:rsidRPr="00D52EB8">
        <w:rPr>
          <w:b/>
          <w:sz w:val="18"/>
          <w:szCs w:val="18"/>
        </w:rPr>
        <w:t>28</w:t>
      </w:r>
      <w:r w:rsidR="004D7811" w:rsidRPr="00D52EB8">
        <w:rPr>
          <w:b/>
          <w:sz w:val="18"/>
          <w:szCs w:val="18"/>
        </w:rPr>
        <w:t>.00 €</w:t>
      </w:r>
    </w:p>
    <w:p w:rsidR="004D7811" w:rsidRPr="00D52EB8" w:rsidRDefault="00897719" w:rsidP="00BD3688">
      <w:pPr>
        <w:rPr>
          <w:b/>
          <w:sz w:val="18"/>
          <w:szCs w:val="18"/>
          <w:u w:val="single"/>
        </w:rPr>
      </w:pPr>
      <w:r w:rsidRPr="00D52EB8">
        <w:rPr>
          <w:b/>
          <w:sz w:val="18"/>
          <w:szCs w:val="18"/>
        </w:rPr>
        <w:t>*IMPORTE  POR LAVADO…………………………………………………………</w:t>
      </w:r>
      <w:r w:rsidR="00D52EB8" w:rsidRPr="00D52EB8">
        <w:rPr>
          <w:b/>
          <w:sz w:val="18"/>
          <w:szCs w:val="18"/>
        </w:rPr>
        <w:t>...</w:t>
      </w:r>
      <w:r w:rsidRPr="00D52EB8">
        <w:rPr>
          <w:b/>
          <w:sz w:val="18"/>
          <w:szCs w:val="18"/>
        </w:rPr>
        <w:t>17.00 €</w:t>
      </w:r>
    </w:p>
    <w:p w:rsidR="00BA2969" w:rsidRPr="00D52EB8" w:rsidRDefault="00D52EB8" w:rsidP="00BA2969">
      <w:pPr>
        <w:jc w:val="both"/>
        <w:rPr>
          <w:b/>
          <w:sz w:val="18"/>
          <w:szCs w:val="18"/>
        </w:rPr>
      </w:pPr>
      <w:r w:rsidRPr="00D52EB8">
        <w:rPr>
          <w:b/>
          <w:sz w:val="18"/>
          <w:szCs w:val="18"/>
        </w:rPr>
        <w:t>*MANTAS, EDREDONES, CORTINAS,……………………………………………..17.00  € POR LAVADO</w:t>
      </w:r>
    </w:p>
    <w:p w:rsidR="00BA2969" w:rsidRPr="00D52EB8" w:rsidRDefault="00D52EB8" w:rsidP="00BA2969">
      <w:pPr>
        <w:jc w:val="both"/>
        <w:rPr>
          <w:b/>
          <w:sz w:val="22"/>
          <w:szCs w:val="22"/>
        </w:rPr>
      </w:pPr>
      <w:r w:rsidRPr="00D52EB8">
        <w:rPr>
          <w:b/>
          <w:sz w:val="18"/>
          <w:szCs w:val="18"/>
        </w:rPr>
        <w:t>*</w:t>
      </w:r>
      <w:r w:rsidR="00BA2969" w:rsidRPr="00D52EB8">
        <w:rPr>
          <w:b/>
          <w:sz w:val="18"/>
          <w:szCs w:val="18"/>
        </w:rPr>
        <w:t>KIT DE ASEO PERSONAL, por parte del propietario o facturación según consumo</w:t>
      </w:r>
      <w:r w:rsidR="00BA2969" w:rsidRPr="00D52EB8">
        <w:rPr>
          <w:b/>
          <w:sz w:val="22"/>
          <w:szCs w:val="22"/>
        </w:rPr>
        <w:t>.</w:t>
      </w:r>
    </w:p>
    <w:p w:rsidR="00D52EB8" w:rsidRPr="00D52EB8" w:rsidRDefault="00BA2969" w:rsidP="00BA2969">
      <w:pPr>
        <w:jc w:val="both"/>
        <w:rPr>
          <w:b/>
          <w:sz w:val="22"/>
          <w:szCs w:val="22"/>
        </w:rPr>
      </w:pPr>
      <w:r w:rsidRPr="00D52EB8">
        <w:rPr>
          <w:b/>
          <w:sz w:val="22"/>
          <w:szCs w:val="22"/>
        </w:rPr>
        <w:t xml:space="preserve"> </w:t>
      </w:r>
    </w:p>
    <w:p w:rsidR="00D52EB8" w:rsidRPr="00D52EB8" w:rsidRDefault="00D52EB8" w:rsidP="00BA2969">
      <w:pPr>
        <w:jc w:val="both"/>
        <w:rPr>
          <w:b/>
          <w:sz w:val="22"/>
          <w:szCs w:val="22"/>
        </w:rPr>
      </w:pPr>
      <w:r w:rsidRPr="00D52EB8">
        <w:rPr>
          <w:b/>
          <w:sz w:val="22"/>
          <w:szCs w:val="22"/>
        </w:rPr>
        <w:t>*En el servicio de limpieza se facturará mínimo una hora + 1 hora por desplazamiento.</w:t>
      </w:r>
    </w:p>
    <w:p w:rsidR="00D52EB8" w:rsidRPr="00D52EB8" w:rsidRDefault="00D52EB8" w:rsidP="00D52EB8">
      <w:pPr>
        <w:jc w:val="both"/>
        <w:rPr>
          <w:b/>
          <w:sz w:val="22"/>
          <w:szCs w:val="22"/>
        </w:rPr>
      </w:pPr>
    </w:p>
    <w:p w:rsidR="00BA2969" w:rsidRPr="00D52EB8" w:rsidRDefault="00BA2969" w:rsidP="00BA2969">
      <w:pPr>
        <w:jc w:val="both"/>
        <w:rPr>
          <w:b/>
          <w:sz w:val="22"/>
          <w:szCs w:val="22"/>
        </w:rPr>
      </w:pPr>
      <w:r w:rsidRPr="00D52EB8">
        <w:rPr>
          <w:b/>
          <w:sz w:val="22"/>
          <w:szCs w:val="22"/>
        </w:rPr>
        <w:t xml:space="preserve"> </w:t>
      </w:r>
      <w:r w:rsidR="00D52EB8" w:rsidRPr="00D52EB8">
        <w:rPr>
          <w:b/>
          <w:i/>
          <w:sz w:val="22"/>
          <w:szCs w:val="22"/>
        </w:rPr>
        <w:t>El I.V.A. se incrementará al emitir la correspondiente factura</w:t>
      </w:r>
      <w:r w:rsidR="00D52EB8" w:rsidRPr="00D52EB8">
        <w:rPr>
          <w:i/>
          <w:sz w:val="22"/>
          <w:szCs w:val="22"/>
        </w:rPr>
        <w:t>.</w:t>
      </w:r>
    </w:p>
    <w:p w:rsidR="006A6508" w:rsidRPr="00D52EB8" w:rsidRDefault="006A6508" w:rsidP="006A6508">
      <w:pPr>
        <w:jc w:val="both"/>
        <w:rPr>
          <w:b/>
          <w:sz w:val="22"/>
          <w:szCs w:val="22"/>
        </w:rPr>
      </w:pPr>
    </w:p>
    <w:p w:rsidR="009A122A" w:rsidRPr="00D52EB8" w:rsidRDefault="00EE0368" w:rsidP="006A6508">
      <w:pPr>
        <w:jc w:val="both"/>
        <w:rPr>
          <w:b/>
          <w:sz w:val="22"/>
          <w:szCs w:val="22"/>
        </w:rPr>
      </w:pPr>
      <w:r w:rsidRPr="00D52EB8">
        <w:rPr>
          <w:b/>
          <w:sz w:val="22"/>
          <w:szCs w:val="22"/>
        </w:rPr>
        <w:t>NOTA</w:t>
      </w:r>
      <w:r w:rsidR="00D52EB8" w:rsidRPr="00D52EB8">
        <w:rPr>
          <w:b/>
          <w:sz w:val="22"/>
          <w:szCs w:val="22"/>
        </w:rPr>
        <w:t>S</w:t>
      </w:r>
      <w:r w:rsidRPr="00D52EB8">
        <w:rPr>
          <w:b/>
          <w:sz w:val="22"/>
          <w:szCs w:val="22"/>
        </w:rPr>
        <w:t xml:space="preserve">: LA REALIACION DE LOS SERVICIOS SE REALIZARA POR UNA OPERARIA  PERFECTAMENTE UNIFORMADA Y BAJO PROTOCOLO DE LIMPIEZA </w:t>
      </w:r>
      <w:r w:rsidR="009A122A" w:rsidRPr="00D52EB8">
        <w:rPr>
          <w:b/>
          <w:sz w:val="22"/>
          <w:szCs w:val="22"/>
        </w:rPr>
        <w:t xml:space="preserve">PARA LA </w:t>
      </w:r>
      <w:r w:rsidRPr="00D52EB8">
        <w:rPr>
          <w:b/>
          <w:sz w:val="22"/>
          <w:szCs w:val="22"/>
        </w:rPr>
        <w:t xml:space="preserve"> CORRECTA REALIZACION DEL MISMO </w:t>
      </w:r>
    </w:p>
    <w:p w:rsidR="00E6088C" w:rsidRPr="00D52EB8" w:rsidRDefault="00E6088C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D52EB8" w:rsidRPr="00D52EB8" w:rsidRDefault="00D52EB8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D52EB8">
        <w:rPr>
          <w:sz w:val="22"/>
          <w:szCs w:val="22"/>
        </w:rPr>
        <w:t>* Las reservas y/ o cambios deberán comunicarse con la mayor antelación posible</w:t>
      </w:r>
    </w:p>
    <w:p w:rsidR="00D52EB8" w:rsidRPr="00D52EB8" w:rsidRDefault="00D52EB8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D52EB8">
        <w:rPr>
          <w:b/>
          <w:sz w:val="22"/>
          <w:szCs w:val="22"/>
        </w:rPr>
        <w:t>*Los precios de este presupuesto serán actualizados el día 1 de Enero de cada año según los incrementos del convenio colectivo y/o IPC</w:t>
      </w:r>
    </w:p>
    <w:sectPr w:rsidR="00D52EB8" w:rsidRPr="00D52EB8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920" w:rsidRDefault="00CF6920">
      <w:r>
        <w:separator/>
      </w:r>
    </w:p>
  </w:endnote>
  <w:endnote w:type="continuationSeparator" w:id="1">
    <w:p w:rsidR="00CF6920" w:rsidRDefault="00CF6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920" w:rsidRDefault="00CF6920">
      <w:r>
        <w:separator/>
      </w:r>
    </w:p>
  </w:footnote>
  <w:footnote w:type="continuationSeparator" w:id="1">
    <w:p w:rsidR="00CF6920" w:rsidRDefault="00CF6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D51017"/>
    <w:multiLevelType w:val="hybridMultilevel"/>
    <w:tmpl w:val="85A2FC8A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EC15FB9"/>
    <w:multiLevelType w:val="hybridMultilevel"/>
    <w:tmpl w:val="AFDAEBF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B1ADE"/>
    <w:multiLevelType w:val="hybridMultilevel"/>
    <w:tmpl w:val="C7D022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2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62778"/>
    <w:multiLevelType w:val="hybridMultilevel"/>
    <w:tmpl w:val="2A0C8D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9"/>
  </w:num>
  <w:num w:numId="5">
    <w:abstractNumId w:val="9"/>
  </w:num>
  <w:num w:numId="6">
    <w:abstractNumId w:val="16"/>
  </w:num>
  <w:num w:numId="7">
    <w:abstractNumId w:val="15"/>
  </w:num>
  <w:num w:numId="8">
    <w:abstractNumId w:val="25"/>
  </w:num>
  <w:num w:numId="9">
    <w:abstractNumId w:val="24"/>
  </w:num>
  <w:num w:numId="10">
    <w:abstractNumId w:val="5"/>
  </w:num>
  <w:num w:numId="11">
    <w:abstractNumId w:val="20"/>
  </w:num>
  <w:num w:numId="12">
    <w:abstractNumId w:val="18"/>
  </w:num>
  <w:num w:numId="13">
    <w:abstractNumId w:val="26"/>
  </w:num>
  <w:num w:numId="14">
    <w:abstractNumId w:val="21"/>
  </w:num>
  <w:num w:numId="15">
    <w:abstractNumId w:val="22"/>
  </w:num>
  <w:num w:numId="16">
    <w:abstractNumId w:val="7"/>
  </w:num>
  <w:num w:numId="17">
    <w:abstractNumId w:val="12"/>
  </w:num>
  <w:num w:numId="18">
    <w:abstractNumId w:val="23"/>
  </w:num>
  <w:num w:numId="19">
    <w:abstractNumId w:val="17"/>
  </w:num>
  <w:num w:numId="20">
    <w:abstractNumId w:val="2"/>
  </w:num>
  <w:num w:numId="21">
    <w:abstractNumId w:val="4"/>
  </w:num>
  <w:num w:numId="22">
    <w:abstractNumId w:val="3"/>
  </w:num>
  <w:num w:numId="23">
    <w:abstractNumId w:val="13"/>
  </w:num>
  <w:num w:numId="24">
    <w:abstractNumId w:val="27"/>
  </w:num>
  <w:num w:numId="25">
    <w:abstractNumId w:val="14"/>
  </w:num>
  <w:num w:numId="26">
    <w:abstractNumId w:val="6"/>
  </w:num>
  <w:num w:numId="27">
    <w:abstractNumId w:val="10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7449"/>
    <w:rsid w:val="000C17CE"/>
    <w:rsid w:val="000C44F9"/>
    <w:rsid w:val="000C71C7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23C39"/>
    <w:rsid w:val="00126D8D"/>
    <w:rsid w:val="0013677E"/>
    <w:rsid w:val="0013775E"/>
    <w:rsid w:val="001451D1"/>
    <w:rsid w:val="0014760C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12664"/>
    <w:rsid w:val="002262F4"/>
    <w:rsid w:val="00242B99"/>
    <w:rsid w:val="002530B2"/>
    <w:rsid w:val="00260DCB"/>
    <w:rsid w:val="00261271"/>
    <w:rsid w:val="00265A1F"/>
    <w:rsid w:val="00274EA3"/>
    <w:rsid w:val="002779FB"/>
    <w:rsid w:val="00291923"/>
    <w:rsid w:val="002923FC"/>
    <w:rsid w:val="002B2C4A"/>
    <w:rsid w:val="002B3696"/>
    <w:rsid w:val="002C0E5C"/>
    <w:rsid w:val="002C53A0"/>
    <w:rsid w:val="002C57F1"/>
    <w:rsid w:val="002D0251"/>
    <w:rsid w:val="002D2356"/>
    <w:rsid w:val="002E2289"/>
    <w:rsid w:val="002E3225"/>
    <w:rsid w:val="002E5B1E"/>
    <w:rsid w:val="002F2868"/>
    <w:rsid w:val="002F5343"/>
    <w:rsid w:val="00303AFC"/>
    <w:rsid w:val="00305586"/>
    <w:rsid w:val="00307411"/>
    <w:rsid w:val="0031051E"/>
    <w:rsid w:val="0031740F"/>
    <w:rsid w:val="00342D7C"/>
    <w:rsid w:val="00361E70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2D7D"/>
    <w:rsid w:val="003935C9"/>
    <w:rsid w:val="00397278"/>
    <w:rsid w:val="003A62FA"/>
    <w:rsid w:val="003B124C"/>
    <w:rsid w:val="003B1EFE"/>
    <w:rsid w:val="003B307B"/>
    <w:rsid w:val="003B5C93"/>
    <w:rsid w:val="003D6756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79FD"/>
    <w:rsid w:val="004A1E0C"/>
    <w:rsid w:val="004A3E96"/>
    <w:rsid w:val="004C0C4D"/>
    <w:rsid w:val="004C56BD"/>
    <w:rsid w:val="004D060B"/>
    <w:rsid w:val="004D472D"/>
    <w:rsid w:val="004D4E36"/>
    <w:rsid w:val="004D7811"/>
    <w:rsid w:val="00502B8E"/>
    <w:rsid w:val="00504565"/>
    <w:rsid w:val="0050790F"/>
    <w:rsid w:val="00512F86"/>
    <w:rsid w:val="00514EC1"/>
    <w:rsid w:val="00516668"/>
    <w:rsid w:val="00525432"/>
    <w:rsid w:val="00530F40"/>
    <w:rsid w:val="00545EC0"/>
    <w:rsid w:val="00552A61"/>
    <w:rsid w:val="00554410"/>
    <w:rsid w:val="00555768"/>
    <w:rsid w:val="00560351"/>
    <w:rsid w:val="0057285F"/>
    <w:rsid w:val="0057655E"/>
    <w:rsid w:val="0059755F"/>
    <w:rsid w:val="005A1E09"/>
    <w:rsid w:val="005C23A2"/>
    <w:rsid w:val="005C4A82"/>
    <w:rsid w:val="005C72E3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54E8F"/>
    <w:rsid w:val="00660CED"/>
    <w:rsid w:val="006802BC"/>
    <w:rsid w:val="006A0722"/>
    <w:rsid w:val="006A1088"/>
    <w:rsid w:val="006A328A"/>
    <w:rsid w:val="006A621C"/>
    <w:rsid w:val="006A6508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39C8"/>
    <w:rsid w:val="00755C77"/>
    <w:rsid w:val="007843B0"/>
    <w:rsid w:val="00792C5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7F22D0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19"/>
    <w:rsid w:val="008977B9"/>
    <w:rsid w:val="008A62D1"/>
    <w:rsid w:val="008B23CC"/>
    <w:rsid w:val="008E1702"/>
    <w:rsid w:val="008F325F"/>
    <w:rsid w:val="008F7028"/>
    <w:rsid w:val="0090237D"/>
    <w:rsid w:val="0090557B"/>
    <w:rsid w:val="009204A8"/>
    <w:rsid w:val="00931BBE"/>
    <w:rsid w:val="009367C7"/>
    <w:rsid w:val="00941E2D"/>
    <w:rsid w:val="009502E6"/>
    <w:rsid w:val="00951C91"/>
    <w:rsid w:val="00952A4B"/>
    <w:rsid w:val="00956D83"/>
    <w:rsid w:val="00957A15"/>
    <w:rsid w:val="00960403"/>
    <w:rsid w:val="0096251F"/>
    <w:rsid w:val="00964A0F"/>
    <w:rsid w:val="009674B4"/>
    <w:rsid w:val="00984F5A"/>
    <w:rsid w:val="009910FE"/>
    <w:rsid w:val="00991362"/>
    <w:rsid w:val="00991F54"/>
    <w:rsid w:val="009A0B71"/>
    <w:rsid w:val="009A122A"/>
    <w:rsid w:val="009A334A"/>
    <w:rsid w:val="009A33BB"/>
    <w:rsid w:val="009A7832"/>
    <w:rsid w:val="009B16AE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44CD6"/>
    <w:rsid w:val="00A477CB"/>
    <w:rsid w:val="00A5172D"/>
    <w:rsid w:val="00A57D89"/>
    <w:rsid w:val="00A661D6"/>
    <w:rsid w:val="00A67179"/>
    <w:rsid w:val="00A72F7C"/>
    <w:rsid w:val="00A75DC0"/>
    <w:rsid w:val="00A8261D"/>
    <w:rsid w:val="00A91851"/>
    <w:rsid w:val="00A945E4"/>
    <w:rsid w:val="00AA7263"/>
    <w:rsid w:val="00AB2D17"/>
    <w:rsid w:val="00AB70BD"/>
    <w:rsid w:val="00AB782D"/>
    <w:rsid w:val="00AC6915"/>
    <w:rsid w:val="00AF1C41"/>
    <w:rsid w:val="00B20E33"/>
    <w:rsid w:val="00B307BF"/>
    <w:rsid w:val="00B3727B"/>
    <w:rsid w:val="00B66DCF"/>
    <w:rsid w:val="00B744E2"/>
    <w:rsid w:val="00B90AE3"/>
    <w:rsid w:val="00BA2969"/>
    <w:rsid w:val="00BB031B"/>
    <w:rsid w:val="00BD0C18"/>
    <w:rsid w:val="00BD11F5"/>
    <w:rsid w:val="00BD3688"/>
    <w:rsid w:val="00BD7E59"/>
    <w:rsid w:val="00BE1FA1"/>
    <w:rsid w:val="00BE6B5F"/>
    <w:rsid w:val="00BF5A60"/>
    <w:rsid w:val="00BF6029"/>
    <w:rsid w:val="00BF7BBF"/>
    <w:rsid w:val="00C02077"/>
    <w:rsid w:val="00C04131"/>
    <w:rsid w:val="00C069C6"/>
    <w:rsid w:val="00C14DFE"/>
    <w:rsid w:val="00C25E0E"/>
    <w:rsid w:val="00C31AA5"/>
    <w:rsid w:val="00C36471"/>
    <w:rsid w:val="00C374C5"/>
    <w:rsid w:val="00C421E6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CF6920"/>
    <w:rsid w:val="00D04A3C"/>
    <w:rsid w:val="00D26729"/>
    <w:rsid w:val="00D30421"/>
    <w:rsid w:val="00D31F43"/>
    <w:rsid w:val="00D325E1"/>
    <w:rsid w:val="00D50FC4"/>
    <w:rsid w:val="00D52EB8"/>
    <w:rsid w:val="00D72439"/>
    <w:rsid w:val="00D72AE3"/>
    <w:rsid w:val="00D7315D"/>
    <w:rsid w:val="00D7694A"/>
    <w:rsid w:val="00D8465F"/>
    <w:rsid w:val="00D95B1D"/>
    <w:rsid w:val="00DD65CF"/>
    <w:rsid w:val="00DE322F"/>
    <w:rsid w:val="00DE5089"/>
    <w:rsid w:val="00DF0684"/>
    <w:rsid w:val="00E0548D"/>
    <w:rsid w:val="00E11199"/>
    <w:rsid w:val="00E1430E"/>
    <w:rsid w:val="00E2288F"/>
    <w:rsid w:val="00E36EA2"/>
    <w:rsid w:val="00E37F15"/>
    <w:rsid w:val="00E463C1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05A79"/>
    <w:rsid w:val="00F14E50"/>
    <w:rsid w:val="00F2119E"/>
    <w:rsid w:val="00F21FF8"/>
    <w:rsid w:val="00F2212F"/>
    <w:rsid w:val="00F31987"/>
    <w:rsid w:val="00F34633"/>
    <w:rsid w:val="00F40326"/>
    <w:rsid w:val="00F52211"/>
    <w:rsid w:val="00F5518D"/>
    <w:rsid w:val="00F600B3"/>
    <w:rsid w:val="00F60576"/>
    <w:rsid w:val="00F60ABE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236</TotalTime>
  <Pages>1</Pages>
  <Words>368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34</cp:revision>
  <cp:lastPrinted>2025-03-21T11:40:00Z</cp:lastPrinted>
  <dcterms:created xsi:type="dcterms:W3CDTF">2021-09-10T06:32:00Z</dcterms:created>
  <dcterms:modified xsi:type="dcterms:W3CDTF">2025-03-21T11:44:00Z</dcterms:modified>
</cp:coreProperties>
</file>