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Pr="00815EF8" w:rsidRDefault="001A0DE1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76.2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Avd. de </w:t>
                  </w:r>
                  <w:proofErr w:type="gramStart"/>
                  <w:r w:rsidRPr="00E54C9F">
                    <w:rPr>
                      <w:sz w:val="16"/>
                      <w:szCs w:val="16"/>
                    </w:rPr>
                    <w:t>Barcelona ,</w:t>
                  </w:r>
                  <w:proofErr w:type="gramEnd"/>
                  <w:r w:rsidRPr="00E54C9F">
                    <w:rPr>
                      <w:sz w:val="16"/>
                      <w:szCs w:val="16"/>
                    </w:rPr>
                    <w:t xml:space="preserve"> 17</w:t>
                  </w:r>
                </w:p>
                <w:p w:rsidR="000C44F9" w:rsidRPr="00E54C9F" w:rsidRDefault="00D7694A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29009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 xml:space="preserve">Estaño </w:t>
                  </w:r>
                  <w:proofErr w:type="gramStart"/>
                  <w:r w:rsidR="00BE6B5F" w:rsidRPr="00E54C9F">
                    <w:rPr>
                      <w:sz w:val="16"/>
                      <w:szCs w:val="16"/>
                    </w:rPr>
                    <w:t>109 ,</w:t>
                  </w:r>
                  <w:proofErr w:type="gramEnd"/>
                  <w:r w:rsidR="00BE6B5F" w:rsidRPr="00E54C9F">
                    <w:rPr>
                      <w:sz w:val="16"/>
                      <w:szCs w:val="16"/>
                    </w:rPr>
                    <w:t xml:space="preserve"> Pol . </w:t>
                  </w:r>
                  <w:proofErr w:type="spellStart"/>
                  <w:r w:rsidR="00BE6B5F" w:rsidRPr="00E54C9F">
                    <w:rPr>
                      <w:sz w:val="16"/>
                      <w:szCs w:val="16"/>
                    </w:rPr>
                    <w:t>Ind</w:t>
                  </w:r>
                  <w:proofErr w:type="spellEnd"/>
                  <w:r w:rsidR="00BE6B5F" w:rsidRPr="00E54C9F">
                    <w:rPr>
                      <w:sz w:val="16"/>
                      <w:szCs w:val="16"/>
                    </w:rPr>
                    <w:t>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1A0DE1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Fnqk6wb&#10;aA8oiIM8FzjHuOnB/aJkwJloqP+5Y05Qoj4bFHVRJgVCOkxn1xXK4S49m0sPMxyhGhooydtVyIO3&#10;s05ue3wpE2TgDhuhk0mi2DE5q2P62PeJjOOMxsG6PKeoP3+S5W8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OeIRotH&#10;AgAAkQQAAA4AAAAAAAAAAAAAAAAALgIAAGRycy9lMm9Eb2MueG1sUEsBAi0AFAAGAAgAAAAhAMjA&#10;eXPfAAAACgEAAA8AAAAAAAAAAAAAAAAAoQQAAGRycy9kb3ducmV2LnhtbFBLBQYAAAAABAAEAPMA&#10;AACtBQAAAAA=&#10;" o:allowincell="f" strokecolor="black [3213]">
            <v:textbox>
              <w:txbxContent>
                <w:p w:rsidR="002043C5" w:rsidRDefault="00F81003" w:rsidP="00B5456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SAN CARLOS 8 FASE 3</w:t>
                  </w:r>
                </w:p>
                <w:p w:rsidR="002043C5" w:rsidRDefault="00F8100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CONCHA ESPINA 12</w:t>
                  </w:r>
                </w:p>
                <w:p w:rsidR="00282A9A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r w:rsidR="00B54564">
                    <w:rPr>
                      <w:b/>
                      <w:sz w:val="18"/>
                    </w:rPr>
                    <w:t>MÁLAGA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F81003">
                    <w:rPr>
                      <w:b/>
                      <w:sz w:val="18"/>
                    </w:rPr>
                    <w:t>/A: Juan</w:t>
                  </w:r>
                </w:p>
                <w:p w:rsidR="00F81003" w:rsidRDefault="00F81003" w:rsidP="002B2C4A">
                  <w:pPr>
                    <w:pStyle w:val="Textocomentario"/>
                    <w:rPr>
                      <w:b/>
                      <w:sz w:val="18"/>
                    </w:rPr>
                  </w:pPr>
                  <w:proofErr w:type="spellStart"/>
                  <w:r>
                    <w:rPr>
                      <w:b/>
                      <w:sz w:val="18"/>
                    </w:rPr>
                    <w:t>Telef</w:t>
                  </w:r>
                  <w:proofErr w:type="spellEnd"/>
                  <w:r>
                    <w:rPr>
                      <w:b/>
                      <w:sz w:val="18"/>
                    </w:rPr>
                    <w:t>. 744658336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65329" w:rsidRPr="00E11199" w:rsidRDefault="00865329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282A9A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42819">
        <w:rPr>
          <w:rFonts w:ascii="Arial Narrow" w:hAnsi="Arial Narrow"/>
          <w:sz w:val="22"/>
          <w:lang w:val="es-ES_tradnl"/>
        </w:rPr>
        <w:t>, a 27</w:t>
      </w:r>
      <w:r w:rsidR="00F81003">
        <w:rPr>
          <w:rFonts w:ascii="Arial Narrow" w:hAnsi="Arial Narrow"/>
          <w:sz w:val="22"/>
          <w:lang w:val="es-ES_tradnl"/>
        </w:rPr>
        <w:t xml:space="preserve"> de </w:t>
      </w:r>
      <w:proofErr w:type="gramStart"/>
      <w:r w:rsidR="00F81003">
        <w:rPr>
          <w:rFonts w:ascii="Arial Narrow" w:hAnsi="Arial Narrow"/>
          <w:sz w:val="22"/>
          <w:lang w:val="es-ES_tradnl"/>
        </w:rPr>
        <w:t>Enero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F81003">
        <w:rPr>
          <w:rFonts w:ascii="Arial Narrow" w:hAnsi="Arial Narrow"/>
          <w:sz w:val="22"/>
          <w:lang w:val="es-ES_tradnl"/>
        </w:rPr>
        <w:t xml:space="preserve"> de</w:t>
      </w:r>
      <w:proofErr w:type="gramEnd"/>
      <w:r w:rsidR="00F81003">
        <w:rPr>
          <w:rFonts w:ascii="Arial Narrow" w:hAnsi="Arial Narrow"/>
          <w:sz w:val="22"/>
          <w:lang w:val="es-ES_tradnl"/>
        </w:rPr>
        <w:t xml:space="preserve"> 2025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Muy </w:t>
      </w:r>
      <w:proofErr w:type="spellStart"/>
      <w:r>
        <w:rPr>
          <w:rFonts w:ascii="Arial Narrow" w:hAnsi="Arial Narrow"/>
          <w:sz w:val="22"/>
          <w:lang w:val="es-ES_tradnl"/>
        </w:rPr>
        <w:t>sres.</w:t>
      </w:r>
      <w:proofErr w:type="spellEnd"/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proofErr w:type="spellStart"/>
      <w:r>
        <w:rPr>
          <w:rFonts w:ascii="Arial Narrow" w:hAnsi="Arial Narrow"/>
          <w:sz w:val="22"/>
          <w:lang w:val="es-ES_tradnl"/>
        </w:rPr>
        <w:t>Fdo</w:t>
      </w:r>
      <w:proofErr w:type="spellEnd"/>
      <w:r>
        <w:rPr>
          <w:rFonts w:ascii="Arial Narrow" w:hAnsi="Arial Narrow"/>
          <w:sz w:val="22"/>
          <w:lang w:val="es-ES_tradnl"/>
        </w:rPr>
        <w:t xml:space="preserve">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9201CA" w:rsidRDefault="001A0DE1" w:rsidP="009201CA">
      <w:pPr>
        <w:rPr>
          <w:lang w:val="es-ES_tradnl"/>
        </w:rPr>
      </w:pPr>
      <w:r>
        <w:rPr>
          <w:noProof/>
        </w:rPr>
        <w:lastRenderedPageBreak/>
        <w:pict>
          <v:rect id="_x0000_s1029" style="position:absolute;margin-left:268.15pt;margin-top:-61.95pt;width:200.4pt;height:78.75pt;z-index:251668480">
            <v:textbox style="mso-next-textbox:#_x0000_s1029">
              <w:txbxContent>
                <w:p w:rsidR="00F81003" w:rsidRDefault="00F81003" w:rsidP="00F8100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SAN CARLOS 8 FASE 3</w:t>
                  </w:r>
                </w:p>
                <w:p w:rsidR="00F81003" w:rsidRDefault="00F81003" w:rsidP="00F8100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CONCHA ESPINA 12</w:t>
                  </w:r>
                </w:p>
                <w:p w:rsidR="00F81003" w:rsidRDefault="00F81003" w:rsidP="00F8100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F81003" w:rsidRDefault="00F81003" w:rsidP="00F8100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81003" w:rsidRDefault="00F81003" w:rsidP="00F81003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Juan</w:t>
                  </w:r>
                </w:p>
                <w:p w:rsidR="00F81003" w:rsidRDefault="00F81003" w:rsidP="00F81003">
                  <w:pPr>
                    <w:pStyle w:val="Textocomentario"/>
                    <w:rPr>
                      <w:b/>
                      <w:sz w:val="18"/>
                    </w:rPr>
                  </w:pPr>
                  <w:proofErr w:type="spellStart"/>
                  <w:r>
                    <w:rPr>
                      <w:b/>
                      <w:sz w:val="18"/>
                    </w:rPr>
                    <w:t>Telef</w:t>
                  </w:r>
                  <w:proofErr w:type="spellEnd"/>
                  <w:r>
                    <w:rPr>
                      <w:b/>
                      <w:sz w:val="18"/>
                    </w:rPr>
                    <w:t>. 744658336</w:t>
                  </w:r>
                </w:p>
                <w:p w:rsidR="00F81003" w:rsidRDefault="00F81003" w:rsidP="00F8100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177DF" w:rsidRPr="00E11199" w:rsidRDefault="00D177DF" w:rsidP="00F81003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96DAB" w:rsidRPr="00E11199" w:rsidRDefault="00496DAB" w:rsidP="00496DA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9312E" w:rsidRDefault="0059312E"/>
              </w:txbxContent>
            </v:textbox>
          </v:rect>
        </w:pict>
      </w:r>
      <w:r w:rsidR="009201CA">
        <w:rPr>
          <w:lang w:val="es-ES_tradnl"/>
        </w:rPr>
        <w:t xml:space="preserve">                   JOSE ANTONIO LOPEZ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Limpiezas </w:t>
      </w:r>
      <w:proofErr w:type="spellStart"/>
      <w:r>
        <w:rPr>
          <w:lang w:val="es-ES_tradnl"/>
        </w:rPr>
        <w:t>Indalicas</w:t>
      </w:r>
      <w:proofErr w:type="spellEnd"/>
    </w:p>
    <w:p w:rsidR="007F5730" w:rsidRDefault="007F5730" w:rsidP="007F5730">
      <w:pPr>
        <w:tabs>
          <w:tab w:val="center" w:pos="3969"/>
        </w:tabs>
        <w:rPr>
          <w:i/>
          <w:lang w:val="es-ES_tradnl"/>
        </w:rPr>
      </w:pPr>
      <w:r>
        <w:rPr>
          <w:lang w:val="es-ES_tradnl"/>
        </w:rPr>
        <w:t xml:space="preserve">       657559785- 619262813 - 950225966</w:t>
      </w:r>
      <w:r w:rsidR="00496DAB">
        <w:rPr>
          <w:i/>
          <w:lang w:val="es-ES_tradnl"/>
        </w:rPr>
        <w:t xml:space="preserve">   </w:t>
      </w:r>
    </w:p>
    <w:p w:rsidR="009201CA" w:rsidRDefault="007F5730" w:rsidP="007F5730">
      <w:pPr>
        <w:tabs>
          <w:tab w:val="center" w:pos="3969"/>
        </w:tabs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</w:t>
      </w:r>
      <w:r w:rsidR="00542819">
        <w:rPr>
          <w:i/>
          <w:lang w:val="es-ES_tradnl"/>
        </w:rPr>
        <w:t xml:space="preserve">                    Málaga, a 27</w:t>
      </w:r>
      <w:r w:rsidR="00F81003">
        <w:rPr>
          <w:i/>
          <w:lang w:val="es-ES_tradnl"/>
        </w:rPr>
        <w:t xml:space="preserve"> de </w:t>
      </w:r>
      <w:proofErr w:type="gramStart"/>
      <w:r w:rsidR="00F81003">
        <w:rPr>
          <w:i/>
          <w:lang w:val="es-ES_tradnl"/>
        </w:rPr>
        <w:t>Enero</w:t>
      </w:r>
      <w:r w:rsidR="00717D86">
        <w:rPr>
          <w:i/>
          <w:lang w:val="es-ES_tradnl"/>
        </w:rPr>
        <w:t xml:space="preserve"> </w:t>
      </w:r>
      <w:r w:rsidR="00F81003">
        <w:rPr>
          <w:i/>
          <w:lang w:val="es-ES_tradnl"/>
        </w:rPr>
        <w:t xml:space="preserve"> de</w:t>
      </w:r>
      <w:proofErr w:type="gramEnd"/>
      <w:r w:rsidR="00F81003">
        <w:rPr>
          <w:i/>
          <w:lang w:val="es-ES_tradnl"/>
        </w:rPr>
        <w:t xml:space="preserve"> 2025</w:t>
      </w:r>
    </w:p>
    <w:p w:rsidR="009201CA" w:rsidRDefault="00F81003" w:rsidP="009201CA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>MAJ2400252</w:t>
      </w:r>
    </w:p>
    <w:p w:rsidR="007F5730" w:rsidRDefault="007F5730" w:rsidP="007F5730">
      <w:pPr>
        <w:pStyle w:val="Ttulo2"/>
        <w:jc w:val="left"/>
        <w:rPr>
          <w:i/>
          <w:sz w:val="22"/>
          <w:u w:val="none"/>
          <w:lang w:val="es-ES"/>
        </w:rPr>
      </w:pPr>
    </w:p>
    <w:p w:rsidR="00093398" w:rsidRDefault="007F5730" w:rsidP="007F5730">
      <w:pPr>
        <w:pStyle w:val="Ttulo2"/>
        <w:jc w:val="left"/>
      </w:pPr>
      <w:r>
        <w:t xml:space="preserve">PRESUPUESTO LIMPIEZA.                         </w:t>
      </w:r>
      <w:r w:rsidR="00861931" w:rsidRPr="002872E6">
        <w:rPr>
          <w:b w:val="0"/>
        </w:rPr>
        <w:t xml:space="preserve">OPCION </w:t>
      </w:r>
      <w:r w:rsidR="003C007B">
        <w:rPr>
          <w:b w:val="0"/>
        </w:rPr>
        <w:t>- 1</w:t>
      </w:r>
    </w:p>
    <w:p w:rsidR="00093398" w:rsidRDefault="007F5730" w:rsidP="007F5730">
      <w:pPr>
        <w:rPr>
          <w:u w:val="single"/>
        </w:rPr>
      </w:pPr>
      <w:r>
        <w:rPr>
          <w:highlight w:val="cyan"/>
          <w:u w:val="single"/>
        </w:rPr>
        <w:t xml:space="preserve"> </w:t>
      </w:r>
      <w:r w:rsidR="00093398" w:rsidRPr="000F1EE1">
        <w:rPr>
          <w:highlight w:val="cyan"/>
          <w:u w:val="single"/>
        </w:rPr>
        <w:t>DESCRIPCI</w:t>
      </w:r>
      <w:r w:rsidR="00093398">
        <w:rPr>
          <w:highlight w:val="cyan"/>
          <w:u w:val="single"/>
        </w:rPr>
        <w:t>Ó</w:t>
      </w:r>
      <w:r w:rsidR="00093398" w:rsidRPr="000F1EE1">
        <w:rPr>
          <w:highlight w:val="cyan"/>
          <w:u w:val="single"/>
        </w:rPr>
        <w:t>N DE ACTUACIÓN DE LIMPIEZA</w:t>
      </w:r>
    </w:p>
    <w:p w:rsidR="00093398" w:rsidRDefault="00093398" w:rsidP="00093398">
      <w:pPr>
        <w:jc w:val="center"/>
        <w:rPr>
          <w:u w:val="single"/>
        </w:rPr>
      </w:pP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DIARIA DE LUNES A VIERNES: (excepto festivos)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de la</w:t>
      </w:r>
      <w:r w:rsidR="002A454F" w:rsidRPr="007F5730">
        <w:rPr>
          <w:sz w:val="22"/>
          <w:szCs w:val="22"/>
        </w:rPr>
        <w:t>s</w:t>
      </w:r>
      <w:r w:rsidRPr="007F5730">
        <w:rPr>
          <w:sz w:val="22"/>
          <w:szCs w:val="22"/>
        </w:rPr>
        <w:t xml:space="preserve"> puerta</w:t>
      </w:r>
      <w:r w:rsidR="002A454F" w:rsidRPr="007F5730">
        <w:rPr>
          <w:sz w:val="22"/>
          <w:szCs w:val="22"/>
        </w:rPr>
        <w:t>s</w:t>
      </w:r>
      <w:r w:rsidRPr="007F5730">
        <w:rPr>
          <w:sz w:val="22"/>
          <w:szCs w:val="22"/>
        </w:rPr>
        <w:t xml:space="preserve"> de acceso al edif.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Limpieza de huellas digitales en revestimientos </w:t>
      </w:r>
      <w:proofErr w:type="gramStart"/>
      <w:r w:rsidRPr="007F5730">
        <w:rPr>
          <w:sz w:val="22"/>
          <w:szCs w:val="22"/>
        </w:rPr>
        <w:t>del  portal</w:t>
      </w:r>
      <w:proofErr w:type="gramEnd"/>
      <w:r w:rsidRPr="007F5730">
        <w:rPr>
          <w:sz w:val="22"/>
          <w:szCs w:val="22"/>
        </w:rPr>
        <w:t>,  cristales, espejos etc.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Limpieza </w:t>
      </w:r>
      <w:proofErr w:type="gramStart"/>
      <w:r w:rsidRPr="007F5730">
        <w:rPr>
          <w:sz w:val="22"/>
          <w:szCs w:val="22"/>
        </w:rPr>
        <w:t>de  repaso</w:t>
      </w:r>
      <w:proofErr w:type="gramEnd"/>
      <w:r w:rsidRPr="007F5730">
        <w:rPr>
          <w:sz w:val="22"/>
          <w:szCs w:val="22"/>
        </w:rPr>
        <w:t xml:space="preserve"> de ascensor</w:t>
      </w:r>
      <w:r w:rsidR="00F81003">
        <w:rPr>
          <w:sz w:val="22"/>
          <w:szCs w:val="22"/>
        </w:rPr>
        <w:t xml:space="preserve">es </w:t>
      </w:r>
      <w:r w:rsidRPr="007F5730">
        <w:rPr>
          <w:sz w:val="22"/>
          <w:szCs w:val="22"/>
        </w:rPr>
        <w:t xml:space="preserve"> incluidas ranuras de puertas correderas</w:t>
      </w:r>
    </w:p>
    <w:p w:rsidR="002A454F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Barrido y</w:t>
      </w:r>
      <w:r w:rsidR="002A454F" w:rsidRPr="007F5730">
        <w:rPr>
          <w:sz w:val="22"/>
          <w:szCs w:val="22"/>
        </w:rPr>
        <w:t xml:space="preserve"> </w:t>
      </w:r>
      <w:proofErr w:type="gramStart"/>
      <w:r w:rsidR="002A454F" w:rsidRPr="007F5730">
        <w:rPr>
          <w:sz w:val="22"/>
          <w:szCs w:val="22"/>
        </w:rPr>
        <w:t xml:space="preserve">fregado </w:t>
      </w:r>
      <w:r w:rsidR="00F81003">
        <w:rPr>
          <w:sz w:val="22"/>
          <w:szCs w:val="22"/>
        </w:rPr>
        <w:t xml:space="preserve"> o</w:t>
      </w:r>
      <w:proofErr w:type="gramEnd"/>
      <w:r w:rsidR="00F81003">
        <w:rPr>
          <w:sz w:val="22"/>
          <w:szCs w:val="22"/>
        </w:rPr>
        <w:t xml:space="preserve"> </w:t>
      </w:r>
      <w:proofErr w:type="spellStart"/>
      <w:r w:rsidR="00F81003">
        <w:rPr>
          <w:sz w:val="22"/>
          <w:szCs w:val="22"/>
        </w:rPr>
        <w:t>mopa</w:t>
      </w:r>
      <w:proofErr w:type="spellEnd"/>
      <w:r w:rsidR="00F81003">
        <w:rPr>
          <w:sz w:val="22"/>
          <w:szCs w:val="22"/>
        </w:rPr>
        <w:t xml:space="preserve"> según necesidad </w:t>
      </w:r>
      <w:r w:rsidRPr="007F5730">
        <w:rPr>
          <w:sz w:val="22"/>
          <w:szCs w:val="22"/>
        </w:rPr>
        <w:t>del suelo del portal</w:t>
      </w:r>
      <w:r w:rsidR="00F81003">
        <w:rPr>
          <w:sz w:val="22"/>
          <w:szCs w:val="22"/>
        </w:rPr>
        <w:t>.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de la parte proporcional de acera del portal.</w:t>
      </w:r>
    </w:p>
    <w:p w:rsidR="00093398" w:rsidRPr="007F5730" w:rsidRDefault="00093398" w:rsidP="00093398">
      <w:pPr>
        <w:rPr>
          <w:b/>
          <w:i/>
          <w:sz w:val="22"/>
          <w:szCs w:val="22"/>
        </w:rPr>
      </w:pPr>
    </w:p>
    <w:p w:rsidR="00093398" w:rsidRPr="007F5730" w:rsidRDefault="00093398" w:rsidP="00093398">
      <w:pPr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UNA VEZ EN SEMANA: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Barrido y </w:t>
      </w:r>
      <w:proofErr w:type="gramStart"/>
      <w:r w:rsidRPr="007F5730">
        <w:rPr>
          <w:sz w:val="22"/>
          <w:szCs w:val="22"/>
        </w:rPr>
        <w:t>fregado</w:t>
      </w:r>
      <w:r w:rsidR="002A454F" w:rsidRPr="007F5730">
        <w:rPr>
          <w:sz w:val="22"/>
          <w:szCs w:val="22"/>
        </w:rPr>
        <w:t xml:space="preserve"> </w:t>
      </w:r>
      <w:r w:rsidR="00F81003">
        <w:rPr>
          <w:sz w:val="22"/>
          <w:szCs w:val="22"/>
        </w:rPr>
        <w:t xml:space="preserve"> o</w:t>
      </w:r>
      <w:proofErr w:type="gramEnd"/>
      <w:r w:rsidR="00F81003">
        <w:rPr>
          <w:sz w:val="22"/>
          <w:szCs w:val="22"/>
        </w:rPr>
        <w:t xml:space="preserve"> </w:t>
      </w:r>
      <w:proofErr w:type="spellStart"/>
      <w:r w:rsidR="00F81003">
        <w:rPr>
          <w:sz w:val="22"/>
          <w:szCs w:val="22"/>
        </w:rPr>
        <w:t>mopa</w:t>
      </w:r>
      <w:proofErr w:type="spellEnd"/>
      <w:r w:rsidR="00F81003">
        <w:rPr>
          <w:sz w:val="22"/>
          <w:szCs w:val="22"/>
        </w:rPr>
        <w:t xml:space="preserve"> según necesidad</w:t>
      </w:r>
      <w:r w:rsidRPr="007F5730">
        <w:rPr>
          <w:sz w:val="22"/>
          <w:szCs w:val="22"/>
        </w:rPr>
        <w:t xml:space="preserve"> de suelo</w:t>
      </w:r>
      <w:r w:rsidR="002A454F" w:rsidRPr="007F5730">
        <w:rPr>
          <w:sz w:val="22"/>
          <w:szCs w:val="22"/>
        </w:rPr>
        <w:t>s</w:t>
      </w:r>
      <w:r w:rsidRPr="007F5730">
        <w:rPr>
          <w:sz w:val="22"/>
          <w:szCs w:val="22"/>
        </w:rPr>
        <w:t xml:space="preserve"> de pasillos desde acceso a azotea hasta acceso a garaje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Desempolvado </w:t>
      </w:r>
      <w:proofErr w:type="gramStart"/>
      <w:r w:rsidRPr="007F5730">
        <w:rPr>
          <w:sz w:val="22"/>
          <w:szCs w:val="22"/>
        </w:rPr>
        <w:t>de  extintores</w:t>
      </w:r>
      <w:proofErr w:type="gramEnd"/>
      <w:r w:rsidRPr="007F5730">
        <w:rPr>
          <w:sz w:val="22"/>
          <w:szCs w:val="22"/>
        </w:rPr>
        <w:t xml:space="preserve">, </w:t>
      </w:r>
      <w:r w:rsidR="00F81003">
        <w:rPr>
          <w:sz w:val="22"/>
          <w:szCs w:val="22"/>
        </w:rPr>
        <w:t>puertas cortafuegos,</w:t>
      </w:r>
      <w:r w:rsidRPr="007F5730">
        <w:rPr>
          <w:sz w:val="22"/>
          <w:szCs w:val="22"/>
        </w:rPr>
        <w:t xml:space="preserve"> </w:t>
      </w:r>
      <w:r w:rsidR="00723A2C">
        <w:rPr>
          <w:sz w:val="22"/>
          <w:szCs w:val="22"/>
        </w:rPr>
        <w:t xml:space="preserve">baranda, </w:t>
      </w:r>
      <w:r w:rsidR="002A454F" w:rsidRPr="007F5730">
        <w:rPr>
          <w:sz w:val="22"/>
          <w:szCs w:val="22"/>
        </w:rPr>
        <w:t>pasamanos</w:t>
      </w:r>
      <w:r w:rsidRPr="007F5730">
        <w:rPr>
          <w:sz w:val="22"/>
          <w:szCs w:val="22"/>
        </w:rPr>
        <w:t>,</w:t>
      </w:r>
      <w:r w:rsidR="002A454F" w:rsidRPr="007F5730">
        <w:rPr>
          <w:sz w:val="22"/>
          <w:szCs w:val="22"/>
        </w:rPr>
        <w:t xml:space="preserve"> rodapié</w:t>
      </w:r>
      <w:r w:rsidRPr="007F5730">
        <w:rPr>
          <w:sz w:val="22"/>
          <w:szCs w:val="22"/>
        </w:rPr>
        <w:t>s,  puntos de luz etc.</w:t>
      </w:r>
    </w:p>
    <w:p w:rsidR="00093398" w:rsidRDefault="00093398" w:rsidP="00093398">
      <w:pPr>
        <w:rPr>
          <w:b/>
          <w:i/>
          <w:sz w:val="22"/>
          <w:szCs w:val="22"/>
        </w:rPr>
      </w:pPr>
      <w:r w:rsidRPr="007F5730">
        <w:rPr>
          <w:sz w:val="22"/>
          <w:szCs w:val="22"/>
        </w:rPr>
        <w:t xml:space="preserve">- Barrido y </w:t>
      </w:r>
      <w:proofErr w:type="gramStart"/>
      <w:r w:rsidRPr="007F5730">
        <w:rPr>
          <w:sz w:val="22"/>
          <w:szCs w:val="22"/>
        </w:rPr>
        <w:t>fregado  de</w:t>
      </w:r>
      <w:proofErr w:type="gramEnd"/>
      <w:r w:rsidRPr="007F5730">
        <w:rPr>
          <w:sz w:val="22"/>
          <w:szCs w:val="22"/>
        </w:rPr>
        <w:t xml:space="preserve">   escaleras desde el acceso azotea hasta el acceso a garaje.</w:t>
      </w:r>
    </w:p>
    <w:p w:rsidR="00093398" w:rsidRPr="007F5730" w:rsidRDefault="00093398" w:rsidP="00093398">
      <w:pPr>
        <w:rPr>
          <w:b/>
          <w:i/>
          <w:sz w:val="22"/>
          <w:szCs w:val="22"/>
        </w:rPr>
      </w:pPr>
    </w:p>
    <w:p w:rsidR="00093398" w:rsidRPr="007F5730" w:rsidRDefault="00093398" w:rsidP="00093398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MENSUAL: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Limpieza a fondo de </w:t>
      </w:r>
      <w:proofErr w:type="gramStart"/>
      <w:r w:rsidRPr="007F5730">
        <w:rPr>
          <w:sz w:val="22"/>
          <w:szCs w:val="22"/>
        </w:rPr>
        <w:t>la  puerta</w:t>
      </w:r>
      <w:proofErr w:type="gramEnd"/>
      <w:r w:rsidRPr="007F5730">
        <w:rPr>
          <w:sz w:val="22"/>
          <w:szCs w:val="22"/>
        </w:rPr>
        <w:t xml:space="preserve"> de acceso al edif</w:t>
      </w:r>
      <w:r w:rsidR="002A454F" w:rsidRPr="007F5730">
        <w:rPr>
          <w:sz w:val="22"/>
          <w:szCs w:val="22"/>
        </w:rPr>
        <w:t>icio y la reja de entrada.</w:t>
      </w:r>
    </w:p>
    <w:p w:rsidR="00093398" w:rsidRPr="007F5730" w:rsidRDefault="002A454F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de espejos.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Limpieza </w:t>
      </w:r>
      <w:proofErr w:type="gramStart"/>
      <w:r w:rsidRPr="007F5730">
        <w:rPr>
          <w:sz w:val="22"/>
          <w:szCs w:val="22"/>
        </w:rPr>
        <w:t>de  revestimientos</w:t>
      </w:r>
      <w:proofErr w:type="gramEnd"/>
      <w:r w:rsidRPr="007F5730">
        <w:rPr>
          <w:sz w:val="22"/>
          <w:szCs w:val="22"/>
        </w:rPr>
        <w:t xml:space="preserve"> de  ascensor, ranuras  y puertas en planta</w:t>
      </w:r>
    </w:p>
    <w:p w:rsidR="002A454F" w:rsidRDefault="002A454F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de ventanas po</w:t>
      </w:r>
      <w:r w:rsidR="00723A2C">
        <w:rPr>
          <w:sz w:val="22"/>
          <w:szCs w:val="22"/>
        </w:rPr>
        <w:t>r ambos lados.</w:t>
      </w:r>
    </w:p>
    <w:p w:rsidR="00F81003" w:rsidRDefault="00F81003" w:rsidP="00093398">
      <w:pPr>
        <w:rPr>
          <w:sz w:val="22"/>
          <w:szCs w:val="22"/>
        </w:rPr>
      </w:pPr>
      <w:r>
        <w:rPr>
          <w:sz w:val="22"/>
          <w:szCs w:val="22"/>
        </w:rPr>
        <w:t>- Limpieza de las puertas cortafuegos.</w:t>
      </w:r>
    </w:p>
    <w:p w:rsidR="00596D03" w:rsidRPr="007F5730" w:rsidRDefault="00596D03" w:rsidP="00093398">
      <w:pPr>
        <w:rPr>
          <w:sz w:val="22"/>
          <w:szCs w:val="22"/>
        </w:rPr>
      </w:pPr>
      <w:r>
        <w:rPr>
          <w:sz w:val="22"/>
          <w:szCs w:val="22"/>
        </w:rPr>
        <w:t>- Limpieza de la reja de subida a azotea.</w:t>
      </w:r>
    </w:p>
    <w:p w:rsidR="00093398" w:rsidRPr="007F5730" w:rsidRDefault="002A454F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Barrido de la suciedad más significativa (hojas, colillas, papeles, etc</w:t>
      </w:r>
      <w:r w:rsidR="003C007B">
        <w:rPr>
          <w:sz w:val="22"/>
          <w:szCs w:val="22"/>
        </w:rPr>
        <w:t>.</w:t>
      </w:r>
      <w:r w:rsidRPr="007F5730">
        <w:rPr>
          <w:sz w:val="22"/>
          <w:szCs w:val="22"/>
        </w:rPr>
        <w:t>) en suelo de azotea y limpieza de sumideros</w:t>
      </w:r>
    </w:p>
    <w:p w:rsidR="00861931" w:rsidRPr="007F5730" w:rsidRDefault="00861931" w:rsidP="00093398">
      <w:pPr>
        <w:rPr>
          <w:b/>
          <w:i/>
          <w:sz w:val="22"/>
          <w:szCs w:val="22"/>
        </w:rPr>
      </w:pPr>
    </w:p>
    <w:p w:rsidR="00093398" w:rsidRPr="007F5730" w:rsidRDefault="00093398" w:rsidP="00093398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BIMESTRAL:</w:t>
      </w:r>
    </w:p>
    <w:p w:rsidR="002A454F" w:rsidRPr="007F5730" w:rsidRDefault="002A454F" w:rsidP="002A454F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revestimientos de portal.</w:t>
      </w:r>
    </w:p>
    <w:p w:rsidR="0053536A" w:rsidRPr="007F5730" w:rsidRDefault="0053536A" w:rsidP="0053536A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 Supervisión por parte de nuestro personal técnico del nivel de limpieza </w:t>
      </w:r>
      <w:proofErr w:type="gramStart"/>
      <w:r w:rsidRPr="007F5730">
        <w:rPr>
          <w:sz w:val="22"/>
          <w:szCs w:val="22"/>
        </w:rPr>
        <w:t>obtenido  y</w:t>
      </w:r>
      <w:proofErr w:type="gramEnd"/>
      <w:r w:rsidRPr="007F5730">
        <w:rPr>
          <w:sz w:val="22"/>
          <w:szCs w:val="22"/>
        </w:rPr>
        <w:t xml:space="preserve"> comprobación de  su grado de satisfacción.</w:t>
      </w:r>
    </w:p>
    <w:p w:rsidR="00F81003" w:rsidRDefault="00F81003" w:rsidP="00093398">
      <w:pPr>
        <w:rPr>
          <w:b/>
          <w:i/>
          <w:sz w:val="22"/>
          <w:szCs w:val="22"/>
        </w:rPr>
      </w:pPr>
    </w:p>
    <w:p w:rsidR="00093398" w:rsidRPr="007F5730" w:rsidRDefault="00093398" w:rsidP="00093398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SEMESTRAL:</w:t>
      </w:r>
    </w:p>
    <w:p w:rsidR="00093398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de cuartos técnicos (RTVI, agua, luz etc.)</w:t>
      </w:r>
    </w:p>
    <w:p w:rsidR="00F81003" w:rsidRPr="007F5730" w:rsidRDefault="00F81003" w:rsidP="00093398">
      <w:pPr>
        <w:rPr>
          <w:sz w:val="22"/>
          <w:szCs w:val="22"/>
        </w:rPr>
      </w:pPr>
      <w:r>
        <w:rPr>
          <w:sz w:val="22"/>
          <w:szCs w:val="22"/>
        </w:rPr>
        <w:t>- Abrillantado del suelo del portal con maquinaria industrial rotativa.</w:t>
      </w:r>
    </w:p>
    <w:p w:rsidR="00093398" w:rsidRDefault="00093398" w:rsidP="00093398">
      <w:pPr>
        <w:rPr>
          <w:sz w:val="18"/>
          <w:szCs w:val="18"/>
        </w:rPr>
      </w:pPr>
    </w:p>
    <w:p w:rsidR="0053536A" w:rsidRDefault="0053536A" w:rsidP="00093398">
      <w:pPr>
        <w:rPr>
          <w:sz w:val="18"/>
          <w:szCs w:val="18"/>
        </w:rPr>
      </w:pPr>
    </w:p>
    <w:p w:rsidR="00596D03" w:rsidRPr="00596D03" w:rsidRDefault="00596D03" w:rsidP="00596D03">
      <w:pPr>
        <w:rPr>
          <w:b/>
          <w:i/>
          <w:sz w:val="22"/>
          <w:szCs w:val="22"/>
          <w:u w:val="single"/>
        </w:rPr>
      </w:pPr>
      <w:proofErr w:type="gramStart"/>
      <w:r w:rsidRPr="007F5730">
        <w:rPr>
          <w:b/>
          <w:i/>
          <w:sz w:val="22"/>
          <w:szCs w:val="22"/>
        </w:rPr>
        <w:lastRenderedPageBreak/>
        <w:t xml:space="preserve">LIMPIEZA </w:t>
      </w:r>
      <w:r>
        <w:rPr>
          <w:b/>
          <w:i/>
          <w:sz w:val="22"/>
          <w:szCs w:val="22"/>
          <w:u w:val="single"/>
        </w:rPr>
        <w:t xml:space="preserve"> ANU</w:t>
      </w:r>
      <w:r w:rsidRPr="007F5730">
        <w:rPr>
          <w:b/>
          <w:i/>
          <w:sz w:val="22"/>
          <w:szCs w:val="22"/>
          <w:u w:val="single"/>
        </w:rPr>
        <w:t>AL</w:t>
      </w:r>
      <w:proofErr w:type="gramEnd"/>
      <w:r w:rsidRPr="007F5730">
        <w:rPr>
          <w:b/>
          <w:i/>
          <w:sz w:val="22"/>
          <w:szCs w:val="22"/>
          <w:u w:val="single"/>
        </w:rPr>
        <w:t>:</w:t>
      </w:r>
    </w:p>
    <w:p w:rsidR="00596D03" w:rsidRDefault="00596D03" w:rsidP="00596D03">
      <w:pPr>
        <w:rPr>
          <w:sz w:val="22"/>
          <w:szCs w:val="22"/>
        </w:rPr>
      </w:pPr>
      <w:r>
        <w:rPr>
          <w:sz w:val="22"/>
          <w:szCs w:val="22"/>
        </w:rPr>
        <w:t>- A</w:t>
      </w:r>
      <w:r w:rsidR="003C007B">
        <w:rPr>
          <w:sz w:val="22"/>
          <w:szCs w:val="22"/>
        </w:rPr>
        <w:t>brillantado del suelo de los pasillos</w:t>
      </w:r>
      <w:r>
        <w:rPr>
          <w:sz w:val="22"/>
          <w:szCs w:val="22"/>
        </w:rPr>
        <w:t xml:space="preserve"> con maquinaria industrial rotativa.</w:t>
      </w:r>
    </w:p>
    <w:p w:rsidR="00723A2C" w:rsidRDefault="00723A2C" w:rsidP="00596D03">
      <w:pPr>
        <w:rPr>
          <w:sz w:val="22"/>
          <w:szCs w:val="22"/>
        </w:rPr>
      </w:pPr>
    </w:p>
    <w:p w:rsidR="00723A2C" w:rsidRPr="007F5730" w:rsidRDefault="00723A2C" w:rsidP="00723A2C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IMPORTE MENSUAL </w:t>
      </w:r>
      <w:r>
        <w:rPr>
          <w:b/>
          <w:sz w:val="22"/>
          <w:szCs w:val="22"/>
        </w:rPr>
        <w:tab/>
        <w:t>.386.5</w:t>
      </w:r>
      <w:r w:rsidRPr="007F5730">
        <w:rPr>
          <w:b/>
          <w:sz w:val="22"/>
          <w:szCs w:val="22"/>
        </w:rPr>
        <w:t>0 €</w:t>
      </w:r>
    </w:p>
    <w:p w:rsidR="00723A2C" w:rsidRDefault="00723A2C" w:rsidP="00723A2C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  <w:r w:rsidRPr="00FE30C9">
        <w:rPr>
          <w:b/>
          <w:sz w:val="22"/>
          <w:szCs w:val="22"/>
        </w:rPr>
        <w:t xml:space="preserve"> </w:t>
      </w:r>
    </w:p>
    <w:p w:rsidR="00723A2C" w:rsidRPr="007F5730" w:rsidRDefault="00723A2C" w:rsidP="00596D03">
      <w:pPr>
        <w:rPr>
          <w:sz w:val="22"/>
          <w:szCs w:val="22"/>
        </w:rPr>
      </w:pPr>
    </w:p>
    <w:p w:rsidR="00542819" w:rsidRDefault="00542819" w:rsidP="00542819">
      <w:pPr>
        <w:rPr>
          <w:sz w:val="18"/>
          <w:szCs w:val="18"/>
        </w:rPr>
      </w:pPr>
    </w:p>
    <w:p w:rsidR="00542819" w:rsidRPr="00542819" w:rsidRDefault="00542819" w:rsidP="00542819">
      <w:pPr>
        <w:rPr>
          <w:b/>
          <w:sz w:val="18"/>
          <w:szCs w:val="18"/>
        </w:rPr>
      </w:pPr>
    </w:p>
    <w:p w:rsidR="00542819" w:rsidRPr="00542819" w:rsidRDefault="004D051D" w:rsidP="00542819">
      <w:pPr>
        <w:rPr>
          <w:b/>
          <w:u w:val="single"/>
        </w:rPr>
      </w:pPr>
      <w:r w:rsidRPr="00542819">
        <w:rPr>
          <w:b/>
          <w:sz w:val="24"/>
          <w:szCs w:val="24"/>
        </w:rPr>
        <w:t xml:space="preserve"> </w:t>
      </w:r>
      <w:r w:rsidR="00542819" w:rsidRPr="00EB33DE">
        <w:rPr>
          <w:b/>
          <w:highlight w:val="cyan"/>
          <w:u w:val="single"/>
        </w:rPr>
        <w:t>DESCRIPCIÓN DE ACTUACIÓN DE LIMPIEZA ZONA COMUN (SOPORTAL)</w:t>
      </w:r>
      <w:r w:rsidR="00723A2C">
        <w:rPr>
          <w:b/>
          <w:highlight w:val="cyan"/>
          <w:u w:val="single"/>
        </w:rPr>
        <w:t xml:space="preserve"> </w:t>
      </w:r>
      <w:r w:rsidR="00723A2C" w:rsidRPr="00723A2C">
        <w:rPr>
          <w:b/>
          <w:highlight w:val="cyan"/>
          <w:u w:val="single"/>
        </w:rPr>
        <w:t>OPCION 1</w:t>
      </w:r>
    </w:p>
    <w:p w:rsidR="00093398" w:rsidRDefault="004D051D" w:rsidP="00596D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542819" w:rsidRPr="00542819" w:rsidRDefault="00542819" w:rsidP="00542819">
      <w:pPr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EB33DE">
        <w:rPr>
          <w:b/>
          <w:i/>
          <w:sz w:val="22"/>
          <w:szCs w:val="22"/>
          <w:u w:val="single"/>
        </w:rPr>
        <w:t>DIARIA DE LUNES A VIERNES:</w:t>
      </w:r>
      <w:r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</w:rPr>
        <w:t>(Excepto festivos)</w:t>
      </w:r>
    </w:p>
    <w:p w:rsidR="00542819" w:rsidRPr="007F5730" w:rsidRDefault="00542819" w:rsidP="00542819">
      <w:pPr>
        <w:rPr>
          <w:sz w:val="22"/>
          <w:szCs w:val="22"/>
        </w:rPr>
      </w:pPr>
      <w:r w:rsidRPr="007F5730">
        <w:rPr>
          <w:sz w:val="22"/>
          <w:szCs w:val="22"/>
        </w:rPr>
        <w:t>- Barrido de la suciedad más significativa (papeles, colillas, hojas, etc</w:t>
      </w:r>
      <w:r w:rsidR="00EB33DE">
        <w:rPr>
          <w:sz w:val="22"/>
          <w:szCs w:val="22"/>
        </w:rPr>
        <w:t>.</w:t>
      </w:r>
      <w:r w:rsidRPr="007F5730">
        <w:rPr>
          <w:sz w:val="22"/>
          <w:szCs w:val="22"/>
        </w:rPr>
        <w:t>) e</w:t>
      </w:r>
      <w:r>
        <w:rPr>
          <w:sz w:val="22"/>
          <w:szCs w:val="22"/>
        </w:rPr>
        <w:t xml:space="preserve">n suelo del soportal </w:t>
      </w:r>
    </w:p>
    <w:p w:rsidR="00EB33DE" w:rsidRDefault="00EB33DE" w:rsidP="00EB33DE">
      <w:pPr>
        <w:rPr>
          <w:b/>
          <w:i/>
          <w:sz w:val="22"/>
          <w:szCs w:val="22"/>
        </w:rPr>
      </w:pPr>
    </w:p>
    <w:p w:rsidR="00EB33DE" w:rsidRPr="007F5730" w:rsidRDefault="00EB33DE" w:rsidP="00EB33DE">
      <w:pPr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UNA VEZ EN SEMANA:</w:t>
      </w:r>
    </w:p>
    <w:p w:rsidR="00EB33DE" w:rsidRDefault="00EB33DE" w:rsidP="00EB33DE">
      <w:pPr>
        <w:rPr>
          <w:sz w:val="22"/>
          <w:szCs w:val="22"/>
        </w:rPr>
      </w:pPr>
      <w:r w:rsidRPr="00F81003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F81003">
        <w:rPr>
          <w:sz w:val="22"/>
          <w:szCs w:val="22"/>
        </w:rPr>
        <w:t>Barrido y fregado del suelo del soportal entero.</w:t>
      </w:r>
    </w:p>
    <w:p w:rsidR="00EB33DE" w:rsidRDefault="00EB33DE" w:rsidP="00EB33DE">
      <w:pPr>
        <w:rPr>
          <w:sz w:val="22"/>
          <w:szCs w:val="22"/>
        </w:rPr>
      </w:pPr>
      <w:r>
        <w:rPr>
          <w:sz w:val="22"/>
          <w:szCs w:val="22"/>
        </w:rPr>
        <w:t>- Regado de las plantas de las jardineras.</w:t>
      </w:r>
    </w:p>
    <w:p w:rsidR="00EB33DE" w:rsidRPr="00F81003" w:rsidRDefault="00EB33DE" w:rsidP="00EB33DE">
      <w:pPr>
        <w:rPr>
          <w:sz w:val="22"/>
          <w:szCs w:val="22"/>
        </w:rPr>
      </w:pPr>
      <w:r>
        <w:rPr>
          <w:sz w:val="22"/>
          <w:szCs w:val="22"/>
        </w:rPr>
        <w:t>-Desempolvado de los bancos del soportal.</w:t>
      </w:r>
    </w:p>
    <w:p w:rsidR="00EB33DE" w:rsidRDefault="00EB33DE" w:rsidP="00EB33DE">
      <w:pPr>
        <w:rPr>
          <w:b/>
          <w:i/>
          <w:sz w:val="22"/>
          <w:szCs w:val="22"/>
        </w:rPr>
      </w:pPr>
    </w:p>
    <w:p w:rsidR="00EB33DE" w:rsidRPr="007F5730" w:rsidRDefault="00EB33DE" w:rsidP="00EB33DE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MENSUAL:</w:t>
      </w:r>
    </w:p>
    <w:p w:rsidR="00EB33DE" w:rsidRDefault="00EB33DE" w:rsidP="00EB33DE">
      <w:pPr>
        <w:rPr>
          <w:sz w:val="22"/>
          <w:szCs w:val="22"/>
        </w:rPr>
      </w:pPr>
      <w:r>
        <w:rPr>
          <w:sz w:val="22"/>
          <w:szCs w:val="22"/>
        </w:rPr>
        <w:t>- Limpieza por ambos lados de las cristaleras del soportal.</w:t>
      </w: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FE30C9" w:rsidRPr="007F5730" w:rsidRDefault="00FE30C9" w:rsidP="00FE30C9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IMPORTE MENSUAL </w:t>
      </w:r>
      <w:r w:rsidR="00723A2C">
        <w:rPr>
          <w:b/>
          <w:sz w:val="22"/>
          <w:szCs w:val="22"/>
        </w:rPr>
        <w:tab/>
        <w:t>.288.0</w:t>
      </w:r>
      <w:r w:rsidRPr="007F5730">
        <w:rPr>
          <w:b/>
          <w:sz w:val="22"/>
          <w:szCs w:val="22"/>
        </w:rPr>
        <w:t>0 €</w:t>
      </w:r>
    </w:p>
    <w:p w:rsidR="00FE30C9" w:rsidRDefault="00FE30C9" w:rsidP="00FE30C9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  <w:r w:rsidRPr="00FE30C9">
        <w:rPr>
          <w:b/>
          <w:sz w:val="22"/>
          <w:szCs w:val="22"/>
        </w:rPr>
        <w:t xml:space="preserve"> </w:t>
      </w:r>
    </w:p>
    <w:p w:rsidR="00FE30C9" w:rsidRPr="007F5730" w:rsidRDefault="00FE30C9" w:rsidP="00FE30C9">
      <w:pPr>
        <w:pStyle w:val="Textocomentario"/>
        <w:tabs>
          <w:tab w:val="right" w:leader="dot" w:pos="8504"/>
        </w:tabs>
        <w:rPr>
          <w:sz w:val="22"/>
          <w:szCs w:val="22"/>
        </w:rPr>
      </w:pP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>
        <w:rPr>
          <w:sz w:val="22"/>
          <w:szCs w:val="22"/>
        </w:rPr>
        <w:t>DESGLOSE:</w:t>
      </w: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723A2C" w:rsidRPr="00980246" w:rsidRDefault="00723A2C" w:rsidP="00723A2C">
      <w:pPr>
        <w:pStyle w:val="Textocomentario"/>
        <w:tabs>
          <w:tab w:val="right" w:leader="dot" w:pos="8504"/>
        </w:tabs>
        <w:rPr>
          <w:b/>
          <w:sz w:val="24"/>
          <w:szCs w:val="24"/>
        </w:rPr>
      </w:pPr>
      <w:r w:rsidRPr="00980246">
        <w:rPr>
          <w:b/>
          <w:sz w:val="24"/>
          <w:szCs w:val="24"/>
        </w:rPr>
        <w:t xml:space="preserve">IMPORTE </w:t>
      </w:r>
      <w:proofErr w:type="gramStart"/>
      <w:r w:rsidRPr="00980246">
        <w:rPr>
          <w:b/>
          <w:sz w:val="24"/>
          <w:szCs w:val="24"/>
        </w:rPr>
        <w:t>MENSUAL  (</w:t>
      </w:r>
      <w:proofErr w:type="gramEnd"/>
      <w:r w:rsidRPr="00980246">
        <w:rPr>
          <w:b/>
          <w:sz w:val="24"/>
          <w:szCs w:val="24"/>
        </w:rPr>
        <w:t xml:space="preserve">Concha Espina </w:t>
      </w:r>
      <w:r w:rsidR="00195A12" w:rsidRPr="00980246">
        <w:rPr>
          <w:b/>
          <w:sz w:val="24"/>
          <w:szCs w:val="24"/>
        </w:rPr>
        <w:t xml:space="preserve"> 12 </w:t>
      </w:r>
      <w:r w:rsidR="00980246" w:rsidRPr="00980246">
        <w:rPr>
          <w:b/>
          <w:sz w:val="24"/>
          <w:szCs w:val="24"/>
        </w:rPr>
        <w:t xml:space="preserve">Edif. + </w:t>
      </w:r>
      <w:r w:rsidRPr="00980246">
        <w:rPr>
          <w:b/>
          <w:sz w:val="24"/>
          <w:szCs w:val="24"/>
        </w:rPr>
        <w:t xml:space="preserve"> zona común)</w:t>
      </w:r>
      <w:r w:rsidRPr="00980246">
        <w:rPr>
          <w:b/>
          <w:sz w:val="24"/>
          <w:szCs w:val="24"/>
        </w:rPr>
        <w:tab/>
        <w:t>.530.50 €</w:t>
      </w:r>
    </w:p>
    <w:p w:rsidR="00723A2C" w:rsidRPr="00980246" w:rsidRDefault="00723A2C" w:rsidP="00723A2C">
      <w:pPr>
        <w:pStyle w:val="Textocomentario"/>
        <w:tabs>
          <w:tab w:val="right" w:leader="dot" w:pos="8504"/>
        </w:tabs>
        <w:rPr>
          <w:b/>
          <w:sz w:val="24"/>
          <w:szCs w:val="24"/>
        </w:rPr>
      </w:pPr>
      <w:r w:rsidRPr="00980246">
        <w:rPr>
          <w:b/>
          <w:i/>
          <w:sz w:val="24"/>
          <w:szCs w:val="24"/>
        </w:rPr>
        <w:t>El I.V.A. se incrementará al emitir la correspondiente factura.</w:t>
      </w:r>
      <w:r w:rsidRPr="00980246">
        <w:rPr>
          <w:b/>
          <w:sz w:val="24"/>
          <w:szCs w:val="24"/>
        </w:rPr>
        <w:t xml:space="preserve"> </w:t>
      </w: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195A12" w:rsidRPr="007F5730" w:rsidRDefault="00195A12" w:rsidP="00195A12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IMPORTE </w:t>
      </w:r>
      <w:proofErr w:type="gramStart"/>
      <w:r>
        <w:rPr>
          <w:b/>
          <w:sz w:val="22"/>
          <w:szCs w:val="22"/>
        </w:rPr>
        <w:t>MENSUAL  (</w:t>
      </w:r>
      <w:proofErr w:type="gramEnd"/>
      <w:r>
        <w:rPr>
          <w:b/>
          <w:sz w:val="22"/>
          <w:szCs w:val="22"/>
        </w:rPr>
        <w:t>parte proporcional zona común edif. Del</w:t>
      </w:r>
      <w:r w:rsidR="00980246">
        <w:rPr>
          <w:b/>
          <w:sz w:val="22"/>
          <w:szCs w:val="22"/>
        </w:rPr>
        <w:t xml:space="preserve"> Nº</w:t>
      </w:r>
      <w:r>
        <w:rPr>
          <w:b/>
          <w:sz w:val="22"/>
          <w:szCs w:val="22"/>
        </w:rPr>
        <w:t xml:space="preserve"> 14</w:t>
      </w:r>
      <w:r>
        <w:rPr>
          <w:b/>
          <w:sz w:val="22"/>
          <w:szCs w:val="22"/>
        </w:rPr>
        <w:tab/>
        <w:t xml:space="preserve">.144.00 </w:t>
      </w:r>
      <w:r w:rsidRPr="007F5730">
        <w:rPr>
          <w:b/>
          <w:sz w:val="22"/>
          <w:szCs w:val="22"/>
        </w:rPr>
        <w:t>€</w:t>
      </w:r>
    </w:p>
    <w:p w:rsidR="00195A12" w:rsidRDefault="00195A12" w:rsidP="00195A12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  <w:r w:rsidRPr="00FE30C9">
        <w:rPr>
          <w:b/>
          <w:sz w:val="22"/>
          <w:szCs w:val="22"/>
        </w:rPr>
        <w:t xml:space="preserve"> </w:t>
      </w: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723A2C" w:rsidRDefault="00723A2C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</w:rPr>
        <w:t xml:space="preserve">*Los precios de este presupuesto serán actualizados el día 1 de </w:t>
      </w:r>
      <w:proofErr w:type="gramStart"/>
      <w:r w:rsidRPr="007F5730">
        <w:rPr>
          <w:sz w:val="22"/>
          <w:szCs w:val="22"/>
        </w:rPr>
        <w:t>Enero</w:t>
      </w:r>
      <w:proofErr w:type="gramEnd"/>
      <w:r w:rsidRPr="007F5730">
        <w:rPr>
          <w:sz w:val="22"/>
          <w:szCs w:val="22"/>
        </w:rPr>
        <w:t xml:space="preserve"> de cada año según los incrementos del convenio colectivo y/o IPC.</w:t>
      </w: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i/>
          <w:sz w:val="22"/>
          <w:szCs w:val="22"/>
        </w:rPr>
      </w:pPr>
    </w:p>
    <w:p w:rsidR="004D051D" w:rsidRDefault="004D051D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  <w:r w:rsidRPr="007F5730">
        <w:rPr>
          <w:sz w:val="22"/>
          <w:szCs w:val="22"/>
        </w:rPr>
        <w:t>*Este presupuesto no contempla la subrogación de personal existente.</w:t>
      </w:r>
      <w:r w:rsidRPr="007F5730">
        <w:rPr>
          <w:noProof/>
          <w:sz w:val="22"/>
          <w:szCs w:val="22"/>
        </w:rPr>
        <w:t xml:space="preserve">  </w:t>
      </w:r>
    </w:p>
    <w:p w:rsidR="00596D03" w:rsidRDefault="00596D03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</w:p>
    <w:p w:rsidR="000E5B24" w:rsidRDefault="000E5B24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</w:p>
    <w:p w:rsidR="000E5B24" w:rsidRDefault="000E5B24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</w:p>
    <w:p w:rsidR="000E5B24" w:rsidRDefault="000E5B24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</w:p>
    <w:p w:rsidR="00F80F2A" w:rsidRDefault="00F80F2A" w:rsidP="00E6088C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bookmarkStart w:id="0" w:name="_GoBack"/>
      <w:bookmarkEnd w:id="0"/>
    </w:p>
    <w:sectPr w:rsidR="00F80F2A" w:rsidSect="003B124C">
      <w:headerReference w:type="default" r:id="rId10"/>
      <w:footerReference w:type="default" r:id="rId11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DE1" w:rsidRDefault="001A0DE1">
      <w:r>
        <w:separator/>
      </w:r>
    </w:p>
  </w:endnote>
  <w:endnote w:type="continuationSeparator" w:id="0">
    <w:p w:rsidR="001A0DE1" w:rsidRDefault="001A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</w:t>
    </w:r>
    <w:proofErr w:type="spellStart"/>
    <w:r>
      <w:rPr>
        <w:rFonts w:ascii="Arial" w:hAnsi="Arial" w:cs="Arial"/>
        <w:iCs/>
        <w:sz w:val="14"/>
        <w:szCs w:val="18"/>
      </w:rPr>
      <w:t>legales.Según</w:t>
    </w:r>
    <w:proofErr w:type="spellEnd"/>
    <w:r>
      <w:rPr>
        <w:rFonts w:ascii="Arial" w:hAnsi="Arial" w:cs="Arial"/>
        <w:iCs/>
        <w:sz w:val="14"/>
        <w:szCs w:val="18"/>
      </w:rPr>
      <w:t xml:space="preserve">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</w:t>
    </w:r>
    <w:proofErr w:type="spellStart"/>
    <w:r>
      <w:rPr>
        <w:rFonts w:ascii="Arial" w:hAnsi="Arial" w:cs="Arial"/>
        <w:iCs/>
        <w:sz w:val="14"/>
        <w:szCs w:val="18"/>
      </w:rPr>
      <w:t>completo”.Por</w:t>
    </w:r>
    <w:proofErr w:type="spellEnd"/>
    <w:r>
      <w:rPr>
        <w:rFonts w:ascii="Arial" w:hAnsi="Arial" w:cs="Arial"/>
        <w:iCs/>
        <w:sz w:val="14"/>
        <w:szCs w:val="18"/>
      </w:rPr>
      <w:t xml:space="preserve">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DE1" w:rsidRDefault="001A0DE1">
      <w:r>
        <w:separator/>
      </w:r>
    </w:p>
  </w:footnote>
  <w:footnote w:type="continuationSeparator" w:id="0">
    <w:p w:rsidR="001A0DE1" w:rsidRDefault="001A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BF1"/>
    <w:rsid w:val="00001BB6"/>
    <w:rsid w:val="000039D4"/>
    <w:rsid w:val="0000579B"/>
    <w:rsid w:val="000103DB"/>
    <w:rsid w:val="00011F64"/>
    <w:rsid w:val="000232A4"/>
    <w:rsid w:val="000269FF"/>
    <w:rsid w:val="00042C5B"/>
    <w:rsid w:val="0004393E"/>
    <w:rsid w:val="000469CE"/>
    <w:rsid w:val="00052604"/>
    <w:rsid w:val="000531A7"/>
    <w:rsid w:val="0006641E"/>
    <w:rsid w:val="000764B5"/>
    <w:rsid w:val="00093398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5B24"/>
    <w:rsid w:val="000E7BF1"/>
    <w:rsid w:val="000F0646"/>
    <w:rsid w:val="000F1EE1"/>
    <w:rsid w:val="000F5D08"/>
    <w:rsid w:val="000F5E07"/>
    <w:rsid w:val="000F5E4A"/>
    <w:rsid w:val="000F71F5"/>
    <w:rsid w:val="000F7C24"/>
    <w:rsid w:val="001034A0"/>
    <w:rsid w:val="00104B03"/>
    <w:rsid w:val="00110FEC"/>
    <w:rsid w:val="00117431"/>
    <w:rsid w:val="00122558"/>
    <w:rsid w:val="00123C39"/>
    <w:rsid w:val="00126D8D"/>
    <w:rsid w:val="00134339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80DE6"/>
    <w:rsid w:val="001825E1"/>
    <w:rsid w:val="0018299E"/>
    <w:rsid w:val="001904D2"/>
    <w:rsid w:val="001950A7"/>
    <w:rsid w:val="0019511E"/>
    <w:rsid w:val="00195A12"/>
    <w:rsid w:val="001A06BF"/>
    <w:rsid w:val="001A0DE1"/>
    <w:rsid w:val="001A4425"/>
    <w:rsid w:val="001B5145"/>
    <w:rsid w:val="001C3459"/>
    <w:rsid w:val="001C3E53"/>
    <w:rsid w:val="001D3AFB"/>
    <w:rsid w:val="001D41E4"/>
    <w:rsid w:val="001D48B9"/>
    <w:rsid w:val="001D4E1C"/>
    <w:rsid w:val="001E42E8"/>
    <w:rsid w:val="001E77D4"/>
    <w:rsid w:val="001E7FCC"/>
    <w:rsid w:val="001F62D8"/>
    <w:rsid w:val="0020430E"/>
    <w:rsid w:val="002043C5"/>
    <w:rsid w:val="00212664"/>
    <w:rsid w:val="0021685D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82A9A"/>
    <w:rsid w:val="002872E6"/>
    <w:rsid w:val="00291923"/>
    <w:rsid w:val="002923FC"/>
    <w:rsid w:val="002A43B7"/>
    <w:rsid w:val="002A454F"/>
    <w:rsid w:val="002B2447"/>
    <w:rsid w:val="002B2C4A"/>
    <w:rsid w:val="002B63DC"/>
    <w:rsid w:val="002C53A0"/>
    <w:rsid w:val="002D2356"/>
    <w:rsid w:val="002D7A97"/>
    <w:rsid w:val="002E1854"/>
    <w:rsid w:val="002E3312"/>
    <w:rsid w:val="002E5B1E"/>
    <w:rsid w:val="002E6CF8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4571F"/>
    <w:rsid w:val="00362A9F"/>
    <w:rsid w:val="00366B1B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007B"/>
    <w:rsid w:val="003C4364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3056E"/>
    <w:rsid w:val="00441204"/>
    <w:rsid w:val="0044395A"/>
    <w:rsid w:val="00446091"/>
    <w:rsid w:val="004528D7"/>
    <w:rsid w:val="004529AE"/>
    <w:rsid w:val="00461038"/>
    <w:rsid w:val="004628D6"/>
    <w:rsid w:val="00466BC2"/>
    <w:rsid w:val="00480BF9"/>
    <w:rsid w:val="0048600F"/>
    <w:rsid w:val="004878A2"/>
    <w:rsid w:val="00491634"/>
    <w:rsid w:val="0049214B"/>
    <w:rsid w:val="00496DAB"/>
    <w:rsid w:val="004974CF"/>
    <w:rsid w:val="004979FD"/>
    <w:rsid w:val="004A1E0C"/>
    <w:rsid w:val="004A3367"/>
    <w:rsid w:val="004A34F7"/>
    <w:rsid w:val="004A4709"/>
    <w:rsid w:val="004C0C4D"/>
    <w:rsid w:val="004D051D"/>
    <w:rsid w:val="004D472D"/>
    <w:rsid w:val="004D475A"/>
    <w:rsid w:val="004D4E36"/>
    <w:rsid w:val="00502B8E"/>
    <w:rsid w:val="00503D3F"/>
    <w:rsid w:val="0050790F"/>
    <w:rsid w:val="00512F86"/>
    <w:rsid w:val="00516668"/>
    <w:rsid w:val="00530F40"/>
    <w:rsid w:val="0053536A"/>
    <w:rsid w:val="00542819"/>
    <w:rsid w:val="00545EC0"/>
    <w:rsid w:val="00554410"/>
    <w:rsid w:val="00555768"/>
    <w:rsid w:val="00560351"/>
    <w:rsid w:val="0056166C"/>
    <w:rsid w:val="0057285F"/>
    <w:rsid w:val="0057655E"/>
    <w:rsid w:val="00586D32"/>
    <w:rsid w:val="0059086C"/>
    <w:rsid w:val="0059312E"/>
    <w:rsid w:val="00596D03"/>
    <w:rsid w:val="005A1E09"/>
    <w:rsid w:val="005A4C70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C99"/>
    <w:rsid w:val="00606D38"/>
    <w:rsid w:val="0061211C"/>
    <w:rsid w:val="00612411"/>
    <w:rsid w:val="00623DFB"/>
    <w:rsid w:val="00627249"/>
    <w:rsid w:val="006462E3"/>
    <w:rsid w:val="00646378"/>
    <w:rsid w:val="00653C8F"/>
    <w:rsid w:val="0065645E"/>
    <w:rsid w:val="00660CED"/>
    <w:rsid w:val="0066591C"/>
    <w:rsid w:val="006802BC"/>
    <w:rsid w:val="00681BE2"/>
    <w:rsid w:val="00683F60"/>
    <w:rsid w:val="006910ED"/>
    <w:rsid w:val="006915DD"/>
    <w:rsid w:val="006A0722"/>
    <w:rsid w:val="006A328A"/>
    <w:rsid w:val="006B27CE"/>
    <w:rsid w:val="006B5C6C"/>
    <w:rsid w:val="006B6DB3"/>
    <w:rsid w:val="006C28E8"/>
    <w:rsid w:val="006C34BD"/>
    <w:rsid w:val="006C69EB"/>
    <w:rsid w:val="006E1477"/>
    <w:rsid w:val="006E3588"/>
    <w:rsid w:val="006E7204"/>
    <w:rsid w:val="006E7BEC"/>
    <w:rsid w:val="007119BA"/>
    <w:rsid w:val="00717D86"/>
    <w:rsid w:val="00723A2C"/>
    <w:rsid w:val="00727CF6"/>
    <w:rsid w:val="00727F86"/>
    <w:rsid w:val="0073106B"/>
    <w:rsid w:val="007539C8"/>
    <w:rsid w:val="00755C77"/>
    <w:rsid w:val="0076356B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6ABE"/>
    <w:rsid w:val="007E71B6"/>
    <w:rsid w:val="007F0995"/>
    <w:rsid w:val="007F287B"/>
    <w:rsid w:val="007F44B1"/>
    <w:rsid w:val="007F473E"/>
    <w:rsid w:val="007F5730"/>
    <w:rsid w:val="0080340D"/>
    <w:rsid w:val="008072F5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6879"/>
    <w:rsid w:val="00861931"/>
    <w:rsid w:val="0086532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C2D9E"/>
    <w:rsid w:val="008D0BCC"/>
    <w:rsid w:val="008D212C"/>
    <w:rsid w:val="008E1702"/>
    <w:rsid w:val="008E36CE"/>
    <w:rsid w:val="008F073F"/>
    <w:rsid w:val="008F2D4B"/>
    <w:rsid w:val="008F2D58"/>
    <w:rsid w:val="008F325F"/>
    <w:rsid w:val="008F7028"/>
    <w:rsid w:val="009201CA"/>
    <w:rsid w:val="009301A5"/>
    <w:rsid w:val="00931BBE"/>
    <w:rsid w:val="009367C7"/>
    <w:rsid w:val="0094348F"/>
    <w:rsid w:val="00950BE3"/>
    <w:rsid w:val="00956D83"/>
    <w:rsid w:val="00960403"/>
    <w:rsid w:val="0096481E"/>
    <w:rsid w:val="00964A0F"/>
    <w:rsid w:val="00980246"/>
    <w:rsid w:val="009846BB"/>
    <w:rsid w:val="00984F5A"/>
    <w:rsid w:val="00991362"/>
    <w:rsid w:val="009A334A"/>
    <w:rsid w:val="009A33BB"/>
    <w:rsid w:val="009A40B7"/>
    <w:rsid w:val="009A68CC"/>
    <w:rsid w:val="009B16AE"/>
    <w:rsid w:val="009B3CB5"/>
    <w:rsid w:val="009C1382"/>
    <w:rsid w:val="009C3A9C"/>
    <w:rsid w:val="009C7412"/>
    <w:rsid w:val="009D297D"/>
    <w:rsid w:val="009D40FC"/>
    <w:rsid w:val="009E31D1"/>
    <w:rsid w:val="009E3305"/>
    <w:rsid w:val="009E7FF9"/>
    <w:rsid w:val="00A06985"/>
    <w:rsid w:val="00A07CB5"/>
    <w:rsid w:val="00A17446"/>
    <w:rsid w:val="00A17EE1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847"/>
    <w:rsid w:val="00AA39E3"/>
    <w:rsid w:val="00AB2D17"/>
    <w:rsid w:val="00AB782D"/>
    <w:rsid w:val="00AC6915"/>
    <w:rsid w:val="00AD6F54"/>
    <w:rsid w:val="00AE5AB9"/>
    <w:rsid w:val="00AF1C41"/>
    <w:rsid w:val="00AF4D6D"/>
    <w:rsid w:val="00B011DD"/>
    <w:rsid w:val="00B05783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82704"/>
    <w:rsid w:val="00BA5B5F"/>
    <w:rsid w:val="00BA78E6"/>
    <w:rsid w:val="00BB009A"/>
    <w:rsid w:val="00BB5D9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5C4E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A66B6"/>
    <w:rsid w:val="00CB25FD"/>
    <w:rsid w:val="00CB7D20"/>
    <w:rsid w:val="00CC388E"/>
    <w:rsid w:val="00CD28FC"/>
    <w:rsid w:val="00CE0AD8"/>
    <w:rsid w:val="00CE358C"/>
    <w:rsid w:val="00CE5590"/>
    <w:rsid w:val="00CF0155"/>
    <w:rsid w:val="00CF1017"/>
    <w:rsid w:val="00CF71E5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068CE"/>
    <w:rsid w:val="00E11199"/>
    <w:rsid w:val="00E1430E"/>
    <w:rsid w:val="00E23E7D"/>
    <w:rsid w:val="00E30ACA"/>
    <w:rsid w:val="00E3205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80794"/>
    <w:rsid w:val="00E82050"/>
    <w:rsid w:val="00E9384B"/>
    <w:rsid w:val="00E93F05"/>
    <w:rsid w:val="00E96CE2"/>
    <w:rsid w:val="00EA2AF1"/>
    <w:rsid w:val="00EA39D7"/>
    <w:rsid w:val="00EB33DE"/>
    <w:rsid w:val="00EC5FAA"/>
    <w:rsid w:val="00ED3C33"/>
    <w:rsid w:val="00ED4797"/>
    <w:rsid w:val="00EE13E2"/>
    <w:rsid w:val="00EF64C0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0F2A"/>
    <w:rsid w:val="00F81003"/>
    <w:rsid w:val="00F834CF"/>
    <w:rsid w:val="00FA0E12"/>
    <w:rsid w:val="00FA1502"/>
    <w:rsid w:val="00FA4C9B"/>
    <w:rsid w:val="00FA52F8"/>
    <w:rsid w:val="00FA5BF5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E30C9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8212E0"/>
  <w15:docId w15:val="{A921EA7C-9DFC-4396-82FE-727FE4B5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57F2AE1D-B70E-41A7-9622-AF5C2FC599B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D5D4-3326-40F8-A75E-6FC05973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1133</TotalTime>
  <Pages>3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Cristina González</cp:lastModifiedBy>
  <cp:revision>143</cp:revision>
  <cp:lastPrinted>2025-01-27T10:17:00Z</cp:lastPrinted>
  <dcterms:created xsi:type="dcterms:W3CDTF">2020-10-08T14:15:00Z</dcterms:created>
  <dcterms:modified xsi:type="dcterms:W3CDTF">2025-03-20T07:55:00Z</dcterms:modified>
</cp:coreProperties>
</file>