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A3B1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E750D1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 6. Loc.2</w:t>
                  </w:r>
                </w:p>
                <w:p w:rsidR="000C44F9" w:rsidRPr="00E54C9F" w:rsidRDefault="00E750D1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A3B1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85374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MANTENIMIENTO VIVIENDA </w:t>
                  </w:r>
                </w:p>
                <w:p w:rsidR="001B4745" w:rsidRDefault="001B474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CONDE DE TORENO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1B4745">
                    <w:rPr>
                      <w:b/>
                      <w:sz w:val="18"/>
                    </w:rPr>
                    <w:t>/A: Julia</w:t>
                  </w:r>
                </w:p>
                <w:p w:rsidR="002043C5" w:rsidRDefault="001B474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695572379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1B4745">
        <w:rPr>
          <w:rFonts w:ascii="Arial Narrow" w:hAnsi="Arial Narrow"/>
          <w:sz w:val="22"/>
          <w:lang w:val="es-ES_tradnl"/>
        </w:rPr>
        <w:t>, a 02 de Enero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1B4745">
        <w:rPr>
          <w:rFonts w:ascii="Arial Narrow" w:hAnsi="Arial Narrow"/>
          <w:sz w:val="22"/>
          <w:lang w:val="es-ES_tradnl"/>
        </w:rPr>
        <w:t xml:space="preserve">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EA3B12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175.95pt;height:78.75pt;z-index:251668480">
            <v:textbox style="mso-next-textbox:#_x0000_s1029">
              <w:txbxContent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MANTENIMIENTO VIVIENDA </w:t>
                  </w: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CONDE DE TORENO</w:t>
                  </w: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Julia</w:t>
                  </w: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695572379</w:t>
                  </w:r>
                </w:p>
                <w:p w:rsidR="001B4745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4745" w:rsidRPr="00E11199" w:rsidRDefault="001B4745" w:rsidP="001B474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4745" w:rsidRDefault="001B4745" w:rsidP="001B4745">
                  <w:pPr>
                    <w:pStyle w:val="Textocomentario"/>
                    <w:rPr>
                      <w:b/>
                    </w:rPr>
                  </w:pPr>
                </w:p>
                <w:p w:rsidR="002043C5" w:rsidRPr="00E11199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Pr="00E11199" w:rsidRDefault="00CA66B6" w:rsidP="00CA66B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Default="00CA66B6" w:rsidP="00CA66B6">
                  <w:pPr>
                    <w:pStyle w:val="Textocomentario"/>
                    <w:rPr>
                      <w:b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1B4745">
        <w:rPr>
          <w:i/>
          <w:lang w:val="es-ES_tradnl"/>
        </w:rPr>
        <w:t xml:space="preserve">      Málaga, a 02 de Enero</w:t>
      </w:r>
      <w:r w:rsidR="00717D86">
        <w:rPr>
          <w:i/>
          <w:lang w:val="es-ES_tradnl"/>
        </w:rPr>
        <w:t xml:space="preserve"> </w:t>
      </w:r>
      <w:r w:rsidR="001B4745">
        <w:rPr>
          <w:i/>
          <w:lang w:val="es-ES_tradnl"/>
        </w:rPr>
        <w:t xml:space="preserve"> de 2025</w:t>
      </w:r>
    </w:p>
    <w:p w:rsidR="009201CA" w:rsidRDefault="001B4745" w:rsidP="009201CA">
      <w:pPr>
        <w:pStyle w:val="Ttulo3"/>
      </w:pPr>
      <w:r>
        <w:t>PRESUPUESTO Nº.-MAJ2400248</w:t>
      </w:r>
    </w:p>
    <w:p w:rsidR="009201CA" w:rsidRDefault="009201CA" w:rsidP="009201CA">
      <w:pPr>
        <w:pStyle w:val="Ttulo2"/>
      </w:pPr>
      <w:r>
        <w:t>PRESUPUESTO LIMPIEZA</w:t>
      </w:r>
      <w:r w:rsidR="00853743">
        <w:t xml:space="preserve"> 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 w:rsidR="00853743">
        <w:rPr>
          <w:b/>
          <w:i/>
          <w:sz w:val="22"/>
          <w:u w:val="single"/>
        </w:rPr>
        <w:t>DE MANTENIMIENTO DE VIVI</w:t>
      </w:r>
      <w:r w:rsidR="001B4745">
        <w:rPr>
          <w:b/>
          <w:i/>
          <w:sz w:val="22"/>
          <w:u w:val="single"/>
        </w:rPr>
        <w:t>ENDA      UNA VEZ EN SEMANA 3-</w:t>
      </w:r>
      <w:r w:rsidR="00853743">
        <w:rPr>
          <w:b/>
          <w:i/>
          <w:sz w:val="22"/>
          <w:u w:val="single"/>
        </w:rPr>
        <w:t>HORAS</w:t>
      </w:r>
      <w:r w:rsidR="001B4745">
        <w:rPr>
          <w:b/>
          <w:i/>
          <w:sz w:val="22"/>
          <w:u w:val="single"/>
        </w:rPr>
        <w:t xml:space="preserve"> POR SERVICIO</w:t>
      </w:r>
    </w:p>
    <w:p w:rsidR="00E750D1" w:rsidRDefault="00E750D1" w:rsidP="009201CA">
      <w:pPr>
        <w:rPr>
          <w:sz w:val="16"/>
        </w:rPr>
      </w:pPr>
    </w:p>
    <w:p w:rsidR="00E750D1" w:rsidRPr="00E750D1" w:rsidRDefault="00E750D1" w:rsidP="009201CA">
      <w:r>
        <w:t>- Limpiez</w:t>
      </w:r>
      <w:r w:rsidR="00853743">
        <w:t>a de mantenimiento según necesidad.</w:t>
      </w:r>
    </w:p>
    <w:p w:rsidR="00CA66B6" w:rsidRDefault="00CA66B6" w:rsidP="009201CA">
      <w:pPr>
        <w:rPr>
          <w:b/>
          <w:i/>
          <w:sz w:val="22"/>
        </w:rPr>
      </w:pPr>
    </w:p>
    <w:p w:rsidR="009201CA" w:rsidRPr="00D32EA8" w:rsidRDefault="009201CA" w:rsidP="009201CA">
      <w:pPr>
        <w:pStyle w:val="Textocomentario"/>
        <w:tabs>
          <w:tab w:val="right" w:leader="dot" w:pos="8504"/>
        </w:tabs>
      </w:pPr>
    </w:p>
    <w:p w:rsidR="009201CA" w:rsidRPr="000F0646" w:rsidRDefault="001B4745" w:rsidP="009201CA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PRECIO POR SERVICIO</w:t>
      </w:r>
      <w:r w:rsidR="00E750D1">
        <w:rPr>
          <w:b/>
          <w:sz w:val="22"/>
          <w:szCs w:val="22"/>
        </w:rPr>
        <w:tab/>
      </w:r>
      <w:r>
        <w:rPr>
          <w:b/>
          <w:sz w:val="22"/>
          <w:szCs w:val="22"/>
        </w:rPr>
        <w:t>49</w:t>
      </w:r>
      <w:r w:rsidR="00853743">
        <w:rPr>
          <w:b/>
          <w:sz w:val="22"/>
          <w:szCs w:val="22"/>
        </w:rPr>
        <w:t xml:space="preserve">.50 </w:t>
      </w:r>
      <w:r w:rsidR="00E750D1">
        <w:rPr>
          <w:b/>
          <w:sz w:val="22"/>
          <w:szCs w:val="22"/>
        </w:rPr>
        <w:t xml:space="preserve"> </w:t>
      </w:r>
      <w:r w:rsidR="009201CA" w:rsidRPr="000F0646">
        <w:rPr>
          <w:b/>
          <w:sz w:val="22"/>
          <w:szCs w:val="22"/>
        </w:rPr>
        <w:t>€</w:t>
      </w:r>
    </w:p>
    <w:p w:rsidR="009201CA" w:rsidRPr="000F0646" w:rsidRDefault="009201CA" w:rsidP="009201CA">
      <w:pPr>
        <w:jc w:val="both"/>
        <w:rPr>
          <w:b/>
          <w:i/>
          <w:sz w:val="22"/>
          <w:szCs w:val="22"/>
        </w:rPr>
      </w:pPr>
      <w:r w:rsidRPr="000F0646">
        <w:rPr>
          <w:b/>
          <w:i/>
          <w:sz w:val="22"/>
          <w:szCs w:val="22"/>
        </w:rPr>
        <w:t>El I.V.A. se incrementará al emitir la correspondiente factura.</w:t>
      </w:r>
    </w:p>
    <w:p w:rsidR="009201CA" w:rsidRDefault="009201CA" w:rsidP="009201CA">
      <w:pPr>
        <w:ind w:right="4393"/>
        <w:rPr>
          <w:b/>
          <w:sz w:val="22"/>
          <w:szCs w:val="22"/>
          <w:lang w:val="es-ES_tradnl"/>
        </w:rPr>
      </w:pPr>
      <w:r w:rsidRPr="000F0646">
        <w:rPr>
          <w:b/>
          <w:sz w:val="22"/>
          <w:szCs w:val="22"/>
          <w:lang w:val="es-ES_tradnl"/>
        </w:rPr>
        <w:t xml:space="preserve">       </w:t>
      </w:r>
    </w:p>
    <w:p w:rsidR="009201CA" w:rsidRDefault="009201CA" w:rsidP="00853743">
      <w:pPr>
        <w:pStyle w:val="Textocomentario"/>
        <w:tabs>
          <w:tab w:val="right" w:leader="dot" w:pos="8504"/>
        </w:tabs>
        <w:spacing w:line="360" w:lineRule="auto"/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681BE2" w:rsidRPr="00EE27F4" w:rsidRDefault="00681BE2" w:rsidP="00681BE2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  <w:r w:rsidRPr="00EE27F4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EE27F4" w:rsidRPr="00EE27F4" w:rsidRDefault="00EE27F4" w:rsidP="009201CA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9201CA" w:rsidRPr="00EE27F4" w:rsidRDefault="00E750D1" w:rsidP="009201CA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  <w:r w:rsidRPr="00EE27F4">
        <w:rPr>
          <w:i/>
          <w:sz w:val="22"/>
          <w:szCs w:val="22"/>
        </w:rPr>
        <w:t>*No se incluye los consumibles tales como jabones, papel seca</w:t>
      </w:r>
      <w:r w:rsidR="00EE27F4" w:rsidRPr="00EE27F4">
        <w:rPr>
          <w:i/>
          <w:sz w:val="22"/>
          <w:szCs w:val="22"/>
        </w:rPr>
        <w:t xml:space="preserve"> </w:t>
      </w:r>
      <w:r w:rsidRPr="00EE27F4">
        <w:rPr>
          <w:i/>
          <w:sz w:val="22"/>
          <w:szCs w:val="22"/>
        </w:rPr>
        <w:t>manos, papel hig</w:t>
      </w:r>
      <w:r w:rsidR="00EE27F4" w:rsidRPr="00EE27F4">
        <w:rPr>
          <w:i/>
          <w:sz w:val="22"/>
          <w:szCs w:val="22"/>
        </w:rPr>
        <w:t>ié</w:t>
      </w:r>
      <w:r w:rsidRPr="00EE27F4">
        <w:rPr>
          <w:i/>
          <w:sz w:val="22"/>
          <w:szCs w:val="22"/>
        </w:rPr>
        <w:t>nico, etc</w:t>
      </w:r>
      <w:r w:rsidR="00EE27F4" w:rsidRPr="00EE27F4">
        <w:rPr>
          <w:i/>
          <w:sz w:val="22"/>
          <w:szCs w:val="22"/>
        </w:rPr>
        <w:t>. Se facturara según consumo.</w:t>
      </w:r>
    </w:p>
    <w:p w:rsidR="009201CA" w:rsidRPr="00EE27F4" w:rsidRDefault="009201CA" w:rsidP="009201C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E6088C" w:rsidRPr="00EE27F4" w:rsidRDefault="00E6088C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E6088C" w:rsidRPr="00EE27F4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76" w:rsidRDefault="00216F76">
      <w:r>
        <w:separator/>
      </w:r>
    </w:p>
  </w:endnote>
  <w:endnote w:type="continuationSeparator" w:id="1">
    <w:p w:rsidR="00216F76" w:rsidRDefault="00216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76" w:rsidRDefault="00216F76">
      <w:r>
        <w:separator/>
      </w:r>
    </w:p>
  </w:footnote>
  <w:footnote w:type="continuationSeparator" w:id="1">
    <w:p w:rsidR="00216F76" w:rsidRDefault="00216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4468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474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C5"/>
    <w:rsid w:val="00212664"/>
    <w:rsid w:val="0021685D"/>
    <w:rsid w:val="00216F76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C0C4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D6584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3743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E1ECD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0CCB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750D1"/>
    <w:rsid w:val="00E80794"/>
    <w:rsid w:val="00E82050"/>
    <w:rsid w:val="00E9384B"/>
    <w:rsid w:val="00E93F05"/>
    <w:rsid w:val="00E96CE2"/>
    <w:rsid w:val="00EA2AF1"/>
    <w:rsid w:val="00EA39D7"/>
    <w:rsid w:val="00EA3B12"/>
    <w:rsid w:val="00EC5FAA"/>
    <w:rsid w:val="00ED3C33"/>
    <w:rsid w:val="00ED4797"/>
    <w:rsid w:val="00EE13E2"/>
    <w:rsid w:val="00EE27F4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01C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894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130</cp:revision>
  <cp:lastPrinted>2025-01-02T11:53:00Z</cp:lastPrinted>
  <dcterms:created xsi:type="dcterms:W3CDTF">2020-10-08T14:15:00Z</dcterms:created>
  <dcterms:modified xsi:type="dcterms:W3CDTF">2025-01-02T11:56:00Z</dcterms:modified>
</cp:coreProperties>
</file>