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6F6E24" w:rsidP="000B14BE">
      <w:pPr>
        <w:ind w:right="4393"/>
        <w:rPr>
          <w:rFonts w:ascii="Batang" w:eastAsia="Batang" w:cs="Batang"/>
          <w:color w:val="000000"/>
          <w:sz w:val="26"/>
          <w:szCs w:val="26"/>
        </w:rPr>
      </w:pPr>
      <w:r w:rsidRPr="006F6E24">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6F6E24"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BB6D39">
                    <w:rPr>
                      <w:b/>
                      <w:sz w:val="18"/>
                    </w:rPr>
                    <w:t>PARQUET ASTORGA</w:t>
                  </w:r>
                </w:p>
                <w:p w:rsidR="0078162D" w:rsidRDefault="00BB6D39" w:rsidP="0078162D">
                  <w:pPr>
                    <w:pStyle w:val="Textocomentario"/>
                    <w:rPr>
                      <w:b/>
                      <w:sz w:val="18"/>
                    </w:rPr>
                  </w:pPr>
                  <w:r>
                    <w:rPr>
                      <w:b/>
                      <w:sz w:val="18"/>
                    </w:rPr>
                    <w:t>C/  SALITRE, 28</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BB6D39" w:rsidP="0078162D">
                  <w:pPr>
                    <w:pStyle w:val="Textocomentario"/>
                    <w:rPr>
                      <w:b/>
                      <w:sz w:val="18"/>
                    </w:rPr>
                  </w:pPr>
                  <w:r>
                    <w:rPr>
                      <w:b/>
                      <w:sz w:val="18"/>
                    </w:rPr>
                    <w:t>A/A: Cristina</w:t>
                  </w:r>
                </w:p>
                <w:p w:rsidR="0078162D" w:rsidRDefault="00BB6D39" w:rsidP="0078162D">
                  <w:pPr>
                    <w:pStyle w:val="Textocomentario"/>
                    <w:rPr>
                      <w:b/>
                      <w:sz w:val="18"/>
                    </w:rPr>
                  </w:pPr>
                  <w:r>
                    <w:rPr>
                      <w:b/>
                      <w:sz w:val="18"/>
                    </w:rPr>
                    <w:t>Telef.665583793</w:t>
                  </w:r>
                </w:p>
                <w:p w:rsidR="00355396" w:rsidRDefault="006F6E24" w:rsidP="0078162D">
                  <w:pPr>
                    <w:pStyle w:val="Textocomentario"/>
                    <w:rPr>
                      <w:b/>
                      <w:sz w:val="18"/>
                    </w:rPr>
                  </w:pPr>
                  <w:hyperlink r:id="rId7" w:history="1">
                    <w:r w:rsidR="00355396" w:rsidRPr="00F81C9C">
                      <w:rPr>
                        <w:rStyle w:val="Hipervnculo"/>
                        <w:b/>
                        <w:sz w:val="18"/>
                      </w:rPr>
                      <w:t>cristina@parquetastorga.com</w:t>
                    </w:r>
                  </w:hyperlink>
                </w:p>
                <w:p w:rsidR="00355396" w:rsidRDefault="00355396" w:rsidP="0078162D">
                  <w:pPr>
                    <w:pStyle w:val="Textocomentario"/>
                    <w:rPr>
                      <w:b/>
                      <w:sz w:val="18"/>
                    </w:rPr>
                  </w:pPr>
                </w:p>
                <w:p w:rsidR="00E60B0E" w:rsidRDefault="00E60B0E" w:rsidP="00E60B0E">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75193D">
        <w:rPr>
          <w:rFonts w:ascii="Arial Narrow" w:hAnsi="Arial Narrow"/>
          <w:sz w:val="22"/>
          <w:lang w:val="es-ES_tradnl"/>
        </w:rPr>
        <w:t>, a 10 de Octubre</w:t>
      </w:r>
      <w:r w:rsidR="00401831">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6F6E24"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55396" w:rsidRDefault="00355396" w:rsidP="00355396">
                  <w:pPr>
                    <w:pStyle w:val="Textocomentario"/>
                    <w:rPr>
                      <w:b/>
                      <w:sz w:val="18"/>
                    </w:rPr>
                  </w:pPr>
                  <w:r>
                    <w:rPr>
                      <w:b/>
                      <w:sz w:val="18"/>
                    </w:rPr>
                    <w:t>PARQUET ASTORGA</w:t>
                  </w:r>
                </w:p>
                <w:p w:rsidR="00355396" w:rsidRDefault="00355396" w:rsidP="00355396">
                  <w:pPr>
                    <w:pStyle w:val="Textocomentario"/>
                    <w:rPr>
                      <w:b/>
                      <w:sz w:val="18"/>
                    </w:rPr>
                  </w:pPr>
                  <w:r>
                    <w:rPr>
                      <w:b/>
                      <w:sz w:val="18"/>
                    </w:rPr>
                    <w:t>C/  SALITRE, 28</w:t>
                  </w:r>
                </w:p>
                <w:p w:rsidR="00355396" w:rsidRDefault="00355396" w:rsidP="00355396">
                  <w:pPr>
                    <w:pStyle w:val="Textocomentario"/>
                    <w:rPr>
                      <w:b/>
                      <w:sz w:val="18"/>
                    </w:rPr>
                  </w:pPr>
                  <w:r>
                    <w:rPr>
                      <w:b/>
                      <w:sz w:val="18"/>
                    </w:rPr>
                    <w:t>MALAGA</w:t>
                  </w:r>
                </w:p>
                <w:p w:rsidR="00355396" w:rsidRDefault="00355396" w:rsidP="00355396">
                  <w:pPr>
                    <w:pStyle w:val="Textocomentario"/>
                    <w:rPr>
                      <w:b/>
                      <w:sz w:val="18"/>
                    </w:rPr>
                  </w:pPr>
                </w:p>
                <w:p w:rsidR="00355396" w:rsidRDefault="00355396" w:rsidP="00355396">
                  <w:pPr>
                    <w:pStyle w:val="Textocomentario"/>
                    <w:rPr>
                      <w:b/>
                      <w:sz w:val="18"/>
                    </w:rPr>
                  </w:pPr>
                  <w:r>
                    <w:rPr>
                      <w:b/>
                      <w:sz w:val="18"/>
                    </w:rPr>
                    <w:t>A/A: Cristina</w:t>
                  </w:r>
                </w:p>
                <w:p w:rsidR="00355396" w:rsidRDefault="00355396" w:rsidP="00355396">
                  <w:pPr>
                    <w:pStyle w:val="Textocomentario"/>
                    <w:rPr>
                      <w:b/>
                      <w:sz w:val="18"/>
                    </w:rPr>
                  </w:pPr>
                  <w:r>
                    <w:rPr>
                      <w:b/>
                      <w:sz w:val="18"/>
                    </w:rPr>
                    <w:t>Telef.665583793</w:t>
                  </w:r>
                </w:p>
                <w:p w:rsidR="00355396" w:rsidRDefault="006F6E24" w:rsidP="00355396">
                  <w:pPr>
                    <w:pStyle w:val="Textocomentario"/>
                    <w:rPr>
                      <w:b/>
                      <w:sz w:val="18"/>
                    </w:rPr>
                  </w:pPr>
                  <w:hyperlink r:id="rId10" w:history="1">
                    <w:r w:rsidR="00355396" w:rsidRPr="00F81C9C">
                      <w:rPr>
                        <w:rStyle w:val="Hipervnculo"/>
                        <w:b/>
                        <w:sz w:val="18"/>
                      </w:rPr>
                      <w:t>cristina@parquetastorga.com</w:t>
                    </w:r>
                  </w:hyperlink>
                </w:p>
                <w:p w:rsidR="00E60B0E" w:rsidRDefault="00E60B0E" w:rsidP="00E60B0E">
                  <w:pPr>
                    <w:pStyle w:val="Textocomentario"/>
                    <w:rPr>
                      <w:b/>
                      <w:sz w:val="18"/>
                    </w:rPr>
                  </w:pPr>
                </w:p>
                <w:p w:rsidR="007D6DEF" w:rsidRDefault="007D6DEF" w:rsidP="007D6DE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75193D">
        <w:rPr>
          <w:i/>
          <w:lang w:val="es-ES_tradnl"/>
        </w:rPr>
        <w:t>laga, a 10</w:t>
      </w:r>
      <w:r w:rsidR="00401831">
        <w:rPr>
          <w:i/>
          <w:lang w:val="es-ES_tradnl"/>
        </w:rPr>
        <w:t xml:space="preserve"> de </w:t>
      </w:r>
      <w:r w:rsidR="0075193D">
        <w:rPr>
          <w:i/>
          <w:lang w:val="es-ES_tradnl"/>
        </w:rPr>
        <w:t>Octubre</w:t>
      </w:r>
      <w:r w:rsidR="00401831">
        <w:rPr>
          <w:i/>
          <w:lang w:val="es-ES_tradnl"/>
        </w:rPr>
        <w:t xml:space="preserve">  de  2025</w:t>
      </w:r>
    </w:p>
    <w:p w:rsidR="00F5251E" w:rsidRPr="00643520" w:rsidRDefault="0075193D" w:rsidP="00643520">
      <w:pPr>
        <w:pStyle w:val="Ttulo3"/>
      </w:pPr>
      <w:r>
        <w:t>PRESUPUESTO Nº.- MAJ2500328</w:t>
      </w:r>
      <w:r w:rsidR="002F11AE">
        <w:t xml:space="preserve">                                                       </w:t>
      </w:r>
    </w:p>
    <w:p w:rsidR="00F5251E" w:rsidRDefault="00F5251E" w:rsidP="00F5251E">
      <w:pPr>
        <w:pStyle w:val="Ttulo2"/>
      </w:pPr>
      <w:r>
        <w:t xml:space="preserve">PRESUPUESTO LIMPIEZA </w:t>
      </w:r>
    </w:p>
    <w:p w:rsidR="00E60B0E" w:rsidRDefault="00E60B0E" w:rsidP="00E60B0E">
      <w:pPr>
        <w:rPr>
          <w:u w:val="single"/>
        </w:rPr>
      </w:pPr>
    </w:p>
    <w:p w:rsidR="00E60B0E" w:rsidRDefault="00E60B0E" w:rsidP="00E60B0E">
      <w:pPr>
        <w:rPr>
          <w:u w:val="single"/>
        </w:rPr>
      </w:pPr>
    </w:p>
    <w:p w:rsidR="00E60B0E" w:rsidRPr="00E60B0E" w:rsidRDefault="0075193D" w:rsidP="00E60B0E">
      <w:pPr>
        <w:rPr>
          <w:b/>
          <w:i/>
          <w:u w:val="single"/>
        </w:rPr>
      </w:pPr>
      <w:r>
        <w:rPr>
          <w:b/>
          <w:i/>
          <w:u w:val="single"/>
        </w:rPr>
        <w:t xml:space="preserve">  LIMPIEZADE APOYO CADA MES Y MEDIO 4-5 H POR SERVICIO</w:t>
      </w:r>
    </w:p>
    <w:p w:rsidR="00E60B0E" w:rsidRDefault="00E60B0E" w:rsidP="00E60B0E">
      <w:pPr>
        <w:rPr>
          <w:u w:val="single"/>
        </w:rPr>
      </w:pPr>
    </w:p>
    <w:p w:rsidR="00F5251E" w:rsidRDefault="00F5251E" w:rsidP="00E60B0E">
      <w:pPr>
        <w:rPr>
          <w:u w:val="single"/>
        </w:rPr>
      </w:pPr>
      <w:r>
        <w:rPr>
          <w:u w:val="single"/>
        </w:rPr>
        <w:t xml:space="preserve">DESCRIPCION DE ACTUACIÓN DE LIMPIEZA </w:t>
      </w:r>
    </w:p>
    <w:p w:rsidR="00C30346" w:rsidRPr="00874283" w:rsidRDefault="00C30346" w:rsidP="00E60B0E">
      <w:pPr>
        <w:rPr>
          <w:sz w:val="18"/>
        </w:rPr>
      </w:pPr>
    </w:p>
    <w:p w:rsidR="000354D1" w:rsidRDefault="0075193D" w:rsidP="000354D1">
      <w:r>
        <w:t>- Limpieza a fondo de ventanas, mobiliario, etc</w:t>
      </w:r>
    </w:p>
    <w:p w:rsidR="00874283" w:rsidRDefault="00874283" w:rsidP="000354D1"/>
    <w:p w:rsidR="00614F6B" w:rsidRDefault="00614F6B" w:rsidP="00AC11C6">
      <w:pPr>
        <w:pStyle w:val="Textocomentario"/>
        <w:tabs>
          <w:tab w:val="right" w:leader="dot" w:pos="8504"/>
        </w:tabs>
        <w:rPr>
          <w:b/>
        </w:rPr>
      </w:pPr>
    </w:p>
    <w:p w:rsidR="00AC11C6" w:rsidRDefault="0075193D" w:rsidP="00AC11C6">
      <w:pPr>
        <w:pStyle w:val="Textocomentario"/>
        <w:tabs>
          <w:tab w:val="right" w:leader="dot" w:pos="8504"/>
        </w:tabs>
        <w:rPr>
          <w:b/>
        </w:rPr>
      </w:pPr>
      <w:r>
        <w:rPr>
          <w:b/>
        </w:rPr>
        <w:t>IMPORTE ECONOMICO……..16.50 € /H</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401831" w:rsidRPr="00AC11C6" w:rsidRDefault="00401831" w:rsidP="00FC0009">
      <w:pPr>
        <w:pStyle w:val="Textocomentario"/>
        <w:tabs>
          <w:tab w:val="right" w:leader="dot" w:pos="8504"/>
        </w:tabs>
        <w:jc w:val="both"/>
        <w:rPr>
          <w:b/>
          <w:i/>
          <w:sz w:val="14"/>
          <w:szCs w:val="14"/>
        </w:rPr>
      </w:pPr>
    </w:p>
    <w:sectPr w:rsidR="00401831"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411" w:rsidRDefault="007F3411">
      <w:r>
        <w:separator/>
      </w:r>
    </w:p>
  </w:endnote>
  <w:endnote w:type="continuationSeparator" w:id="1">
    <w:p w:rsidR="007F3411" w:rsidRDefault="007F34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411" w:rsidRDefault="007F3411">
      <w:r>
        <w:separator/>
      </w:r>
    </w:p>
  </w:footnote>
  <w:footnote w:type="continuationSeparator" w:id="1">
    <w:p w:rsidR="007F3411" w:rsidRDefault="007F3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51554"/>
  </w:hdrShapeDefaults>
  <w:footnotePr>
    <w:footnote w:id="0"/>
    <w:footnote w:id="1"/>
  </w:footnotePr>
  <w:endnotePr>
    <w:endnote w:id="0"/>
    <w:endnote w:id="1"/>
  </w:endnotePr>
  <w:compat/>
  <w:rsids>
    <w:rsidRoot w:val="000E7BF1"/>
    <w:rsid w:val="00001CA3"/>
    <w:rsid w:val="000039D4"/>
    <w:rsid w:val="0000579B"/>
    <w:rsid w:val="00011F64"/>
    <w:rsid w:val="00015077"/>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44E6"/>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55396"/>
    <w:rsid w:val="003615C7"/>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1831"/>
    <w:rsid w:val="00406075"/>
    <w:rsid w:val="00413A7B"/>
    <w:rsid w:val="00421671"/>
    <w:rsid w:val="004243C8"/>
    <w:rsid w:val="00424759"/>
    <w:rsid w:val="0042568F"/>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804ED"/>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6F6E24"/>
    <w:rsid w:val="0071058C"/>
    <w:rsid w:val="007119BA"/>
    <w:rsid w:val="00724B0D"/>
    <w:rsid w:val="00727CF6"/>
    <w:rsid w:val="0073106B"/>
    <w:rsid w:val="0075193D"/>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7F3411"/>
    <w:rsid w:val="00813002"/>
    <w:rsid w:val="008217D7"/>
    <w:rsid w:val="00831AE1"/>
    <w:rsid w:val="00831F47"/>
    <w:rsid w:val="00835A53"/>
    <w:rsid w:val="00836FA2"/>
    <w:rsid w:val="008408B5"/>
    <w:rsid w:val="00844B8A"/>
    <w:rsid w:val="00861D9E"/>
    <w:rsid w:val="00865DA3"/>
    <w:rsid w:val="008672A9"/>
    <w:rsid w:val="008714C3"/>
    <w:rsid w:val="0087428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02B90"/>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270AD"/>
    <w:rsid w:val="00A327EF"/>
    <w:rsid w:val="00A336FC"/>
    <w:rsid w:val="00A42810"/>
    <w:rsid w:val="00A57D89"/>
    <w:rsid w:val="00A61A78"/>
    <w:rsid w:val="00A61B81"/>
    <w:rsid w:val="00A67179"/>
    <w:rsid w:val="00A72F7C"/>
    <w:rsid w:val="00A75DC0"/>
    <w:rsid w:val="00A76E7F"/>
    <w:rsid w:val="00A8756E"/>
    <w:rsid w:val="00A90B7C"/>
    <w:rsid w:val="00A945E4"/>
    <w:rsid w:val="00A9492B"/>
    <w:rsid w:val="00A969CA"/>
    <w:rsid w:val="00AA4300"/>
    <w:rsid w:val="00AA4F51"/>
    <w:rsid w:val="00AB2D17"/>
    <w:rsid w:val="00AC11C6"/>
    <w:rsid w:val="00AC6915"/>
    <w:rsid w:val="00AE0DC9"/>
    <w:rsid w:val="00AE7CC7"/>
    <w:rsid w:val="00AF1B48"/>
    <w:rsid w:val="00B01140"/>
    <w:rsid w:val="00B02D8D"/>
    <w:rsid w:val="00B12D9A"/>
    <w:rsid w:val="00B14C2F"/>
    <w:rsid w:val="00B20E33"/>
    <w:rsid w:val="00B23921"/>
    <w:rsid w:val="00B307BF"/>
    <w:rsid w:val="00B3727B"/>
    <w:rsid w:val="00B4743C"/>
    <w:rsid w:val="00B57740"/>
    <w:rsid w:val="00B66DCF"/>
    <w:rsid w:val="00B707F2"/>
    <w:rsid w:val="00B736B6"/>
    <w:rsid w:val="00B8399C"/>
    <w:rsid w:val="00BB4724"/>
    <w:rsid w:val="00BB6D39"/>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5643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A28DD"/>
    <w:rsid w:val="00DB0C9C"/>
    <w:rsid w:val="00DC07C2"/>
    <w:rsid w:val="00DE2BFB"/>
    <w:rsid w:val="00DE2E5D"/>
    <w:rsid w:val="00DE322F"/>
    <w:rsid w:val="00DE5089"/>
    <w:rsid w:val="00DE6ECF"/>
    <w:rsid w:val="00DE7EBB"/>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0B0E"/>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5499A"/>
    <w:rsid w:val="00F600B3"/>
    <w:rsid w:val="00F60576"/>
    <w:rsid w:val="00F6246B"/>
    <w:rsid w:val="00F64AAB"/>
    <w:rsid w:val="00F70733"/>
    <w:rsid w:val="00F71119"/>
    <w:rsid w:val="00F763E7"/>
    <w:rsid w:val="00F77B5B"/>
    <w:rsid w:val="00F80CA6"/>
    <w:rsid w:val="00F834CF"/>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stina@parquetastorg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ristina@parquetastorga.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708</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91</cp:revision>
  <cp:lastPrinted>2025-07-04T10:24:00Z</cp:lastPrinted>
  <dcterms:created xsi:type="dcterms:W3CDTF">2020-07-08T05:54:00Z</dcterms:created>
  <dcterms:modified xsi:type="dcterms:W3CDTF">2025-10-10T07:22:00Z</dcterms:modified>
</cp:coreProperties>
</file>