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20430E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20430E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2A454F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PLAZA DE TOROS VIEJA</w:t>
                  </w:r>
                </w:p>
                <w:p w:rsidR="002043C5" w:rsidRDefault="002A454F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PLAZA DE TOROS VIEJA 6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2A454F">
                    <w:rPr>
                      <w:b/>
                      <w:sz w:val="18"/>
                    </w:rPr>
                    <w:t>/A: Lola</w:t>
                  </w:r>
                </w:p>
                <w:p w:rsidR="00093398" w:rsidRDefault="002A454F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615932593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Pr="00E1119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2A454F">
        <w:rPr>
          <w:rFonts w:ascii="Arial Narrow" w:hAnsi="Arial Narrow"/>
          <w:sz w:val="22"/>
          <w:lang w:val="es-ES_tradnl"/>
        </w:rPr>
        <w:t>, a 22</w:t>
      </w:r>
      <w:r w:rsidR="00681BE2">
        <w:rPr>
          <w:rFonts w:ascii="Arial Narrow" w:hAnsi="Arial Narrow"/>
          <w:sz w:val="22"/>
          <w:lang w:val="es-ES_tradnl"/>
        </w:rPr>
        <w:t xml:space="preserve"> de Octubre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9201CA" w:rsidRDefault="0020430E" w:rsidP="009201CA">
      <w:pPr>
        <w:rPr>
          <w:lang w:val="es-ES_tradnl"/>
        </w:rPr>
      </w:pPr>
      <w:r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PLAZA DE TOROS VIEJA</w:t>
                  </w: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PLAZA DE TOROS VIEJA 6</w:t>
                  </w: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Lola</w:t>
                  </w: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615932593</w:t>
                  </w: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JOSE ANTONIO LOPEZ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9201CA" w:rsidRDefault="009201CA" w:rsidP="009201C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7F5730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lang w:val="es-ES_tradnl"/>
        </w:rPr>
        <w:t xml:space="preserve">       657559785- 619262813 - 950225966</w:t>
      </w:r>
      <w:r w:rsidR="00496DAB">
        <w:rPr>
          <w:i/>
          <w:lang w:val="es-ES_tradnl"/>
        </w:rPr>
        <w:t xml:space="preserve">   </w:t>
      </w:r>
    </w:p>
    <w:p w:rsidR="009201CA" w:rsidRDefault="007F5730" w:rsidP="007F5730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Málaga, a 22</w:t>
      </w:r>
      <w:r w:rsidR="00681BE2">
        <w:rPr>
          <w:i/>
          <w:lang w:val="es-ES_tradnl"/>
        </w:rPr>
        <w:t xml:space="preserve"> de Octu</w:t>
      </w:r>
      <w:r w:rsidR="00BA78E6">
        <w:rPr>
          <w:i/>
          <w:lang w:val="es-ES_tradnl"/>
        </w:rPr>
        <w:t>bre</w:t>
      </w:r>
      <w:r w:rsidR="00717D86">
        <w:rPr>
          <w:i/>
          <w:lang w:val="es-ES_tradnl"/>
        </w:rPr>
        <w:t xml:space="preserve"> </w:t>
      </w:r>
      <w:r w:rsidR="00681BE2">
        <w:rPr>
          <w:i/>
          <w:lang w:val="es-ES_tradnl"/>
        </w:rPr>
        <w:t xml:space="preserve"> de 2024</w:t>
      </w:r>
    </w:p>
    <w:p w:rsidR="009201CA" w:rsidRDefault="002A454F" w:rsidP="009201CA">
      <w:pPr>
        <w:pStyle w:val="Ttulo3"/>
      </w:pPr>
      <w:r>
        <w:t>PRESUPUESTO Nº.-MAJ2400229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093398" w:rsidRDefault="007F5730" w:rsidP="007F5730">
      <w:pPr>
        <w:pStyle w:val="Ttulo2"/>
        <w:jc w:val="left"/>
      </w:pPr>
      <w:r>
        <w:t xml:space="preserve">PRESUPUESTO LIMPIEZA.                         </w:t>
      </w:r>
      <w:r w:rsidR="00861931" w:rsidRPr="002872E6">
        <w:rPr>
          <w:b w:val="0"/>
        </w:rPr>
        <w:t>OPCION 1 CON GARAJE</w:t>
      </w:r>
    </w:p>
    <w:p w:rsidR="00093398" w:rsidRDefault="007F5730" w:rsidP="007F5730">
      <w:pPr>
        <w:rPr>
          <w:u w:val="single"/>
        </w:rPr>
      </w:pPr>
      <w:r>
        <w:rPr>
          <w:highlight w:val="cyan"/>
          <w:u w:val="single"/>
        </w:rPr>
        <w:t xml:space="preserve"> </w:t>
      </w:r>
      <w:r w:rsidR="00093398" w:rsidRPr="000F1EE1">
        <w:rPr>
          <w:highlight w:val="cyan"/>
          <w:u w:val="single"/>
        </w:rPr>
        <w:t>DESCRIPCI</w:t>
      </w:r>
      <w:r w:rsidR="00093398">
        <w:rPr>
          <w:highlight w:val="cyan"/>
          <w:u w:val="single"/>
        </w:rPr>
        <w:t>Ó</w:t>
      </w:r>
      <w:r w:rsidR="00093398" w:rsidRPr="000F1EE1">
        <w:rPr>
          <w:highlight w:val="cyan"/>
          <w:u w:val="single"/>
        </w:rPr>
        <w:t>N DE ACTUACIÓN DE LIMPIEZA</w:t>
      </w:r>
    </w:p>
    <w:p w:rsidR="00093398" w:rsidRDefault="00093398" w:rsidP="00093398">
      <w:pPr>
        <w:jc w:val="center"/>
        <w:rPr>
          <w:u w:val="single"/>
        </w:rPr>
      </w:pP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DIARIA DE LUNES A VIERNES: (excepto festivos)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puerta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de acceso al edif.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huellas digitales en revestimientos del  portal,  cristales, espejos etc.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repaso de ascensor incluidas ranuras de puertas correderas</w:t>
      </w:r>
    </w:p>
    <w:p w:rsidR="002A454F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</w:t>
      </w:r>
      <w:r w:rsidR="002A454F" w:rsidRPr="007F5730">
        <w:rPr>
          <w:sz w:val="22"/>
          <w:szCs w:val="22"/>
        </w:rPr>
        <w:t xml:space="preserve"> fregado </w:t>
      </w:r>
      <w:r w:rsidRPr="007F5730">
        <w:rPr>
          <w:sz w:val="22"/>
          <w:szCs w:val="22"/>
        </w:rPr>
        <w:t>del suelo del portal</w:t>
      </w:r>
      <w:r w:rsidR="002A454F" w:rsidRPr="007F5730">
        <w:rPr>
          <w:sz w:val="22"/>
          <w:szCs w:val="22"/>
        </w:rPr>
        <w:t xml:space="preserve"> y soportal.</w:t>
      </w:r>
    </w:p>
    <w:p w:rsidR="002A454F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(papeles, colillas, hojas, etc) en suelo del soportal del garaje.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proporcional de acera del portal.</w:t>
      </w:r>
    </w:p>
    <w:p w:rsidR="00093398" w:rsidRPr="007F5730" w:rsidRDefault="00093398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</w:t>
      </w:r>
      <w:r w:rsidR="002A454F" w:rsidRPr="007F5730">
        <w:rPr>
          <w:sz w:val="22"/>
          <w:szCs w:val="22"/>
        </w:rPr>
        <w:t xml:space="preserve"> </w:t>
      </w:r>
      <w:r w:rsidRPr="007F5730">
        <w:rPr>
          <w:sz w:val="22"/>
          <w:szCs w:val="22"/>
        </w:rPr>
        <w:t xml:space="preserve"> de suelo</w:t>
      </w:r>
      <w:r w:rsidR="002A454F" w:rsidRPr="007F5730">
        <w:rPr>
          <w:sz w:val="22"/>
          <w:szCs w:val="22"/>
        </w:rPr>
        <w:t>s</w:t>
      </w:r>
      <w:r w:rsidRPr="007F5730">
        <w:rPr>
          <w:sz w:val="22"/>
          <w:szCs w:val="22"/>
        </w:rPr>
        <w:t xml:space="preserve"> de pasillos desde acceso a azotea hasta acceso a garaje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Desempolvado de  extintores,  </w:t>
      </w:r>
      <w:r w:rsidR="002A454F" w:rsidRPr="007F5730">
        <w:rPr>
          <w:sz w:val="22"/>
          <w:szCs w:val="22"/>
        </w:rPr>
        <w:t>pasamanos</w:t>
      </w:r>
      <w:r w:rsidRPr="007F5730">
        <w:rPr>
          <w:sz w:val="22"/>
          <w:szCs w:val="22"/>
        </w:rPr>
        <w:t>,</w:t>
      </w:r>
      <w:r w:rsidR="002A454F" w:rsidRPr="007F5730">
        <w:rPr>
          <w:sz w:val="22"/>
          <w:szCs w:val="22"/>
        </w:rPr>
        <w:t xml:space="preserve"> rodapié</w:t>
      </w:r>
      <w:r w:rsidRPr="007F5730">
        <w:rPr>
          <w:sz w:val="22"/>
          <w:szCs w:val="22"/>
        </w:rPr>
        <w:t>s,  puntos de luz etc.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  escaleras desde el acceso azotea hasta el acceso a garaje.</w:t>
      </w:r>
      <w:r w:rsidRPr="007F5730">
        <w:rPr>
          <w:b/>
          <w:i/>
          <w:sz w:val="22"/>
          <w:szCs w:val="22"/>
        </w:rPr>
        <w:t xml:space="preserve"> </w:t>
      </w:r>
    </w:p>
    <w:p w:rsidR="00093398" w:rsidRPr="007F5730" w:rsidRDefault="00093398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</w:t>
      </w:r>
      <w:r w:rsidR="002A454F" w:rsidRPr="007F5730">
        <w:rPr>
          <w:sz w:val="22"/>
          <w:szCs w:val="22"/>
        </w:rPr>
        <w:t>icio y la reja de entrada.</w:t>
      </w:r>
    </w:p>
    <w:p w:rsidR="00093398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  ascensor, ranuras  y puertas en planta</w:t>
      </w:r>
    </w:p>
    <w:p w:rsidR="00093398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ventanas por ambos lados o según necesidad.</w:t>
      </w:r>
    </w:p>
    <w:p w:rsidR="002A454F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las rejas de las ventanas.</w:t>
      </w:r>
    </w:p>
    <w:p w:rsidR="00093398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etc) en suelo de azotea y limpieza de sumideros</w:t>
      </w:r>
    </w:p>
    <w:p w:rsidR="00861931" w:rsidRPr="007F5730" w:rsidRDefault="00861931" w:rsidP="00093398">
      <w:pPr>
        <w:rPr>
          <w:b/>
          <w:i/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2A454F" w:rsidRPr="007F5730" w:rsidRDefault="002A454F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los tragaluces por su parte interior.</w:t>
      </w:r>
    </w:p>
    <w:p w:rsidR="002A454F" w:rsidRPr="007F5730" w:rsidRDefault="002A454F" w:rsidP="002A454F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093398" w:rsidRPr="007F5730" w:rsidRDefault="00093398" w:rsidP="00093398">
      <w:pPr>
        <w:rPr>
          <w:sz w:val="22"/>
          <w:szCs w:val="22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093398" w:rsidRPr="007F5730" w:rsidRDefault="00093398" w:rsidP="00093398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093398" w:rsidRDefault="00093398" w:rsidP="00093398">
      <w:pPr>
        <w:rPr>
          <w:sz w:val="18"/>
          <w:szCs w:val="18"/>
        </w:rPr>
      </w:pPr>
    </w:p>
    <w:p w:rsidR="00134339" w:rsidRDefault="00134339" w:rsidP="00134339">
      <w:pPr>
        <w:rPr>
          <w:sz w:val="18"/>
          <w:szCs w:val="18"/>
        </w:rPr>
      </w:pPr>
    </w:p>
    <w:p w:rsidR="00134339" w:rsidRDefault="00134339" w:rsidP="00134339">
      <w:pPr>
        <w:rPr>
          <w:sz w:val="18"/>
          <w:szCs w:val="18"/>
        </w:rPr>
      </w:pPr>
    </w:p>
    <w:p w:rsidR="00093398" w:rsidRPr="00D0328A" w:rsidRDefault="00093398" w:rsidP="00134339">
      <w:pPr>
        <w:rPr>
          <w:sz w:val="18"/>
          <w:szCs w:val="18"/>
        </w:rPr>
      </w:pPr>
      <w:r w:rsidRPr="00D0328A">
        <w:rPr>
          <w:sz w:val="18"/>
          <w:szCs w:val="18"/>
        </w:rPr>
        <w:t xml:space="preserve">                     </w:t>
      </w:r>
    </w:p>
    <w:p w:rsidR="00093398" w:rsidRPr="00D0328A" w:rsidRDefault="00093398" w:rsidP="00093398">
      <w:pPr>
        <w:tabs>
          <w:tab w:val="center" w:pos="4253"/>
        </w:tabs>
        <w:rPr>
          <w:sz w:val="18"/>
          <w:szCs w:val="18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Default="004D051D" w:rsidP="00093398">
      <w:pPr>
        <w:tabs>
          <w:tab w:val="center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093398" w:rsidRDefault="00093398" w:rsidP="00093398">
      <w:pPr>
        <w:tabs>
          <w:tab w:val="center" w:pos="4253"/>
        </w:tabs>
        <w:rPr>
          <w:sz w:val="24"/>
          <w:szCs w:val="24"/>
        </w:rPr>
      </w:pPr>
    </w:p>
    <w:p w:rsidR="00093398" w:rsidRPr="007F5730" w:rsidRDefault="00093398" w:rsidP="00093398">
      <w:pPr>
        <w:tabs>
          <w:tab w:val="center" w:pos="4253"/>
        </w:tabs>
        <w:rPr>
          <w:b/>
          <w:i/>
          <w:sz w:val="22"/>
          <w:szCs w:val="22"/>
          <w:u w:val="single"/>
        </w:rPr>
      </w:pPr>
      <w:r w:rsidRPr="007F5730">
        <w:rPr>
          <w:sz w:val="22"/>
          <w:szCs w:val="22"/>
        </w:rPr>
        <w:t xml:space="preserve"> </w:t>
      </w:r>
      <w:r w:rsidRPr="007F5730">
        <w:rPr>
          <w:b/>
          <w:sz w:val="22"/>
          <w:szCs w:val="22"/>
          <w:u w:val="single"/>
        </w:rPr>
        <w:t xml:space="preserve">MANTENIMIENTO DE LIMPIEZA GARAJE </w:t>
      </w:r>
    </w:p>
    <w:p w:rsidR="00093398" w:rsidRPr="007F5730" w:rsidRDefault="00093398" w:rsidP="00093398">
      <w:pPr>
        <w:tabs>
          <w:tab w:val="center" w:pos="4253"/>
        </w:tabs>
        <w:rPr>
          <w:b/>
          <w:i/>
          <w:sz w:val="22"/>
          <w:szCs w:val="22"/>
        </w:rPr>
      </w:pPr>
    </w:p>
    <w:p w:rsidR="00093398" w:rsidRPr="007F5730" w:rsidRDefault="00093398" w:rsidP="00093398">
      <w:pPr>
        <w:tabs>
          <w:tab w:val="center" w:pos="4253"/>
        </w:tabs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DESCRIPCIÒN DE ACTUACIÒN DE LIMPIEZA:</w:t>
      </w:r>
    </w:p>
    <w:p w:rsidR="00093398" w:rsidRPr="007F5730" w:rsidRDefault="00093398" w:rsidP="00093398">
      <w:pPr>
        <w:rPr>
          <w:sz w:val="22"/>
          <w:szCs w:val="22"/>
        </w:rPr>
      </w:pPr>
    </w:p>
    <w:p w:rsidR="00093398" w:rsidRPr="007F5730" w:rsidRDefault="00093398" w:rsidP="00093398">
      <w:pPr>
        <w:tabs>
          <w:tab w:val="left" w:pos="3894"/>
        </w:tabs>
        <w:rPr>
          <w:b/>
          <w:sz w:val="22"/>
          <w:szCs w:val="22"/>
        </w:rPr>
      </w:pPr>
      <w:r w:rsidRPr="007F5730">
        <w:rPr>
          <w:b/>
          <w:sz w:val="22"/>
          <w:szCs w:val="22"/>
        </w:rPr>
        <w:t>FRECUENCIA:</w:t>
      </w:r>
      <w:r w:rsidRPr="007F5730">
        <w:rPr>
          <w:b/>
          <w:sz w:val="22"/>
          <w:szCs w:val="22"/>
        </w:rPr>
        <w:tab/>
        <w:t xml:space="preserve">                                             </w:t>
      </w:r>
    </w:p>
    <w:p w:rsidR="00093398" w:rsidRPr="007F5730" w:rsidRDefault="00093398" w:rsidP="00093398">
      <w:pPr>
        <w:tabs>
          <w:tab w:val="left" w:pos="3894"/>
        </w:tabs>
        <w:rPr>
          <w:b/>
          <w:sz w:val="22"/>
          <w:szCs w:val="22"/>
        </w:rPr>
      </w:pPr>
    </w:p>
    <w:p w:rsidR="00093398" w:rsidRPr="007F5730" w:rsidRDefault="00093398" w:rsidP="00093398">
      <w:pPr>
        <w:rPr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="00134339" w:rsidRPr="007F5730">
        <w:rPr>
          <w:b/>
          <w:i/>
          <w:sz w:val="22"/>
          <w:szCs w:val="22"/>
        </w:rPr>
        <w:t>SEMAN</w:t>
      </w:r>
      <w:r w:rsidRPr="007F5730">
        <w:rPr>
          <w:b/>
          <w:i/>
          <w:sz w:val="22"/>
          <w:szCs w:val="22"/>
          <w:u w:val="single"/>
        </w:rPr>
        <w:t xml:space="preserve">AL:    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>-Barrido de la suciedad más significativa, (hojas, colillas,..etc.) en suelo de garaje.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>-Barrido de la suciedad más significativa en suelo de la rampa del garaje, (hojas, colillas,..etc.)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</w:p>
    <w:p w:rsidR="00093398" w:rsidRPr="007F5730" w:rsidRDefault="00093398" w:rsidP="00093398">
      <w:pPr>
        <w:jc w:val="both"/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="002A454F" w:rsidRPr="007F5730">
        <w:rPr>
          <w:b/>
          <w:i/>
          <w:sz w:val="22"/>
          <w:szCs w:val="22"/>
          <w:u w:val="single"/>
        </w:rPr>
        <w:t xml:space="preserve"> TRI</w:t>
      </w:r>
      <w:r w:rsidRPr="007F5730">
        <w:rPr>
          <w:b/>
          <w:i/>
          <w:sz w:val="22"/>
          <w:szCs w:val="22"/>
          <w:u w:val="single"/>
        </w:rPr>
        <w:t xml:space="preserve">MESTRAL:  </w:t>
      </w:r>
    </w:p>
    <w:p w:rsidR="00093398" w:rsidRPr="007F5730" w:rsidRDefault="002A454F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>-Limpieza con maq</w:t>
      </w:r>
      <w:r w:rsidR="00093398" w:rsidRPr="007F5730">
        <w:rPr>
          <w:sz w:val="22"/>
          <w:szCs w:val="22"/>
        </w:rPr>
        <w:t>uinaria industrial barredora – aspiradora o manual, dependiendo de la necesidad, características, o acondicionamiento del suelo del garaje.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>-Barrido o aspirado de rampas.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>-Desempolvado de  extintores, cajas de arena, armario y llaves de luz.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 xml:space="preserve">-Limpieza de puertas acceso peatonal al garaje y acceso de vehículos. </w:t>
      </w:r>
    </w:p>
    <w:p w:rsidR="00093398" w:rsidRPr="007F5730" w:rsidRDefault="00093398" w:rsidP="00093398">
      <w:pPr>
        <w:rPr>
          <w:b/>
          <w:sz w:val="22"/>
          <w:szCs w:val="22"/>
          <w:u w:val="single"/>
        </w:rPr>
      </w:pPr>
    </w:p>
    <w:p w:rsidR="002872E6" w:rsidRPr="007F5730" w:rsidRDefault="002872E6" w:rsidP="002872E6">
      <w:pPr>
        <w:jc w:val="both"/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 xml:space="preserve"> SEMESTRAL:  </w:t>
      </w:r>
    </w:p>
    <w:p w:rsidR="002872E6" w:rsidRPr="007F5730" w:rsidRDefault="002872E6" w:rsidP="002872E6">
      <w:pPr>
        <w:rPr>
          <w:sz w:val="22"/>
          <w:szCs w:val="22"/>
        </w:rPr>
      </w:pPr>
      <w:r w:rsidRPr="007F5730">
        <w:rPr>
          <w:sz w:val="22"/>
          <w:szCs w:val="22"/>
        </w:rPr>
        <w:t>-Fregado del suelo del garaje con maquinaria industrial fregadora.</w:t>
      </w:r>
    </w:p>
    <w:p w:rsidR="002872E6" w:rsidRPr="007F5730" w:rsidRDefault="002872E6" w:rsidP="002872E6">
      <w:pPr>
        <w:rPr>
          <w:b/>
          <w:sz w:val="22"/>
          <w:szCs w:val="22"/>
          <w:u w:val="single"/>
        </w:rPr>
      </w:pPr>
    </w:p>
    <w:p w:rsidR="00093398" w:rsidRPr="007F5730" w:rsidRDefault="00093398" w:rsidP="00093398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 </w:t>
      </w:r>
      <w:r w:rsidRPr="007F5730">
        <w:rPr>
          <w:b/>
          <w:i/>
          <w:sz w:val="22"/>
          <w:szCs w:val="22"/>
          <w:u w:val="single"/>
        </w:rPr>
        <w:t xml:space="preserve">ANUAL: 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>-Desempolvado de tubos.</w:t>
      </w:r>
    </w:p>
    <w:p w:rsidR="00093398" w:rsidRPr="007F5730" w:rsidRDefault="00093398" w:rsidP="00093398">
      <w:pPr>
        <w:jc w:val="both"/>
        <w:rPr>
          <w:sz w:val="22"/>
          <w:szCs w:val="22"/>
        </w:rPr>
      </w:pPr>
      <w:r w:rsidRPr="007F5730">
        <w:rPr>
          <w:sz w:val="22"/>
          <w:szCs w:val="22"/>
        </w:rPr>
        <w:t>-Desempolvado de paredes</w:t>
      </w:r>
    </w:p>
    <w:p w:rsidR="00093398" w:rsidRPr="007F5730" w:rsidRDefault="00093398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4D051D" w:rsidRDefault="004D051D" w:rsidP="00093398">
      <w:pPr>
        <w:pStyle w:val="Textocomentario"/>
        <w:tabs>
          <w:tab w:val="right" w:leader="dot" w:pos="8504"/>
        </w:tabs>
        <w:rPr>
          <w:b/>
          <w:sz w:val="18"/>
          <w:szCs w:val="18"/>
        </w:rPr>
      </w:pPr>
    </w:p>
    <w:p w:rsidR="004D051D" w:rsidRPr="004D051D" w:rsidRDefault="004D051D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093398" w:rsidRPr="004D051D" w:rsidRDefault="00093398" w:rsidP="00093398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4D051D">
        <w:rPr>
          <w:b/>
          <w:sz w:val="22"/>
          <w:szCs w:val="22"/>
        </w:rPr>
        <w:t xml:space="preserve">IMPORTE MENSUAL </w:t>
      </w:r>
      <w:r w:rsidRPr="004D051D">
        <w:rPr>
          <w:b/>
          <w:sz w:val="22"/>
          <w:szCs w:val="22"/>
        </w:rPr>
        <w:tab/>
      </w:r>
      <w:r w:rsidR="00861931">
        <w:rPr>
          <w:b/>
          <w:sz w:val="22"/>
          <w:szCs w:val="22"/>
        </w:rPr>
        <w:t>389</w:t>
      </w:r>
      <w:r w:rsidR="00134339" w:rsidRPr="004D051D">
        <w:rPr>
          <w:b/>
          <w:sz w:val="22"/>
          <w:szCs w:val="22"/>
        </w:rPr>
        <w:t>.00</w:t>
      </w:r>
      <w:r w:rsidRPr="004D051D">
        <w:rPr>
          <w:b/>
          <w:sz w:val="22"/>
          <w:szCs w:val="22"/>
        </w:rPr>
        <w:t xml:space="preserve"> €</w:t>
      </w:r>
    </w:p>
    <w:p w:rsidR="00093398" w:rsidRPr="004D051D" w:rsidRDefault="00093398" w:rsidP="00093398">
      <w:pPr>
        <w:jc w:val="both"/>
        <w:rPr>
          <w:b/>
          <w:i/>
          <w:sz w:val="22"/>
          <w:szCs w:val="22"/>
        </w:rPr>
      </w:pPr>
      <w:r w:rsidRPr="004D051D">
        <w:rPr>
          <w:b/>
          <w:i/>
          <w:sz w:val="22"/>
          <w:szCs w:val="22"/>
        </w:rPr>
        <w:t>El I.V.A. se incrementará al emitir la correspondiente factura.</w:t>
      </w:r>
    </w:p>
    <w:p w:rsidR="00093398" w:rsidRPr="00A5442D" w:rsidRDefault="00093398" w:rsidP="00093398">
      <w:pPr>
        <w:rPr>
          <w:b/>
          <w:sz w:val="18"/>
          <w:szCs w:val="18"/>
        </w:rPr>
      </w:pPr>
    </w:p>
    <w:p w:rsidR="00093398" w:rsidRDefault="00093398" w:rsidP="00093398">
      <w:pPr>
        <w:pStyle w:val="Textocomentario"/>
        <w:tabs>
          <w:tab w:val="right" w:leader="dot" w:pos="8504"/>
        </w:tabs>
        <w:jc w:val="both"/>
        <w:rPr>
          <w:b/>
          <w:i/>
          <w:sz w:val="18"/>
          <w:szCs w:val="18"/>
        </w:rPr>
      </w:pPr>
      <w:r w:rsidRPr="008E7310">
        <w:rPr>
          <w:b/>
          <w:i/>
          <w:sz w:val="18"/>
          <w:szCs w:val="18"/>
        </w:rPr>
        <w:t xml:space="preserve">NOTA: </w:t>
      </w: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  <w:r w:rsidRPr="00A5442D">
        <w:rPr>
          <w:sz w:val="18"/>
          <w:szCs w:val="18"/>
        </w:rPr>
        <w:t>*Los precios de este presupuesto serán actualizados el día 1 de Enero de cada año según los incrementos del convenio colectivo y/o IPC.</w:t>
      </w:r>
    </w:p>
    <w:p w:rsidR="002872E6" w:rsidRPr="00A5442D" w:rsidRDefault="002872E6" w:rsidP="00093398">
      <w:pPr>
        <w:pStyle w:val="Textocomentario"/>
        <w:tabs>
          <w:tab w:val="right" w:leader="dot" w:pos="8504"/>
        </w:tabs>
        <w:jc w:val="both"/>
        <w:rPr>
          <w:i/>
          <w:sz w:val="18"/>
          <w:szCs w:val="18"/>
        </w:rPr>
      </w:pPr>
    </w:p>
    <w:p w:rsidR="00093398" w:rsidRPr="00A5442D" w:rsidRDefault="00093398" w:rsidP="00093398">
      <w:pPr>
        <w:pStyle w:val="Textocomentario"/>
        <w:tabs>
          <w:tab w:val="right" w:leader="dot" w:pos="8504"/>
        </w:tabs>
        <w:jc w:val="both"/>
        <w:rPr>
          <w:noProof/>
          <w:sz w:val="18"/>
          <w:szCs w:val="18"/>
        </w:rPr>
      </w:pPr>
      <w:r w:rsidRPr="00A5442D">
        <w:rPr>
          <w:sz w:val="18"/>
          <w:szCs w:val="18"/>
        </w:rPr>
        <w:t>*Este presupuesto no contempla la subrogación de personal existente.</w:t>
      </w:r>
      <w:r w:rsidRPr="00A5442D">
        <w:rPr>
          <w:noProof/>
          <w:sz w:val="18"/>
          <w:szCs w:val="18"/>
        </w:rPr>
        <w:t xml:space="preserve">  </w:t>
      </w:r>
    </w:p>
    <w:p w:rsidR="00093398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7F5730" w:rsidRDefault="0020430E" w:rsidP="007F5730">
      <w:pPr>
        <w:rPr>
          <w:lang w:val="es-ES_tradnl"/>
        </w:rPr>
      </w:pPr>
      <w:r>
        <w:rPr>
          <w:noProof/>
        </w:rPr>
        <w:pict>
          <v:rect id="_x0000_s1031" style="position:absolute;margin-left:245.75pt;margin-top:-47.05pt;width:193.6pt;height:84.25pt;z-index:251669504">
            <v:textbox>
              <w:txbxContent>
                <w:p w:rsidR="007F5730" w:rsidRDefault="007F5730" w:rsidP="007F573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PLAZA DE TOROS VIEJA</w:t>
                  </w:r>
                </w:p>
                <w:p w:rsidR="007F5730" w:rsidRDefault="007F5730" w:rsidP="007F573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PLAZA DE TOROS VIEJA 6</w:t>
                  </w:r>
                </w:p>
                <w:p w:rsidR="007F5730" w:rsidRDefault="007F5730" w:rsidP="007F573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7F5730" w:rsidRDefault="007F5730" w:rsidP="007F5730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F5730" w:rsidRDefault="007F5730" w:rsidP="007F573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Lola</w:t>
                  </w:r>
                </w:p>
                <w:p w:rsidR="007F5730" w:rsidRDefault="007F5730" w:rsidP="007F5730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615932593</w:t>
                  </w:r>
                </w:p>
                <w:p w:rsidR="007F5730" w:rsidRPr="00E11199" w:rsidRDefault="007F5730" w:rsidP="007F5730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D051D" w:rsidRDefault="004D051D" w:rsidP="004D051D"/>
              </w:txbxContent>
            </v:textbox>
          </v:rect>
        </w:pict>
      </w:r>
      <w:r w:rsidR="004D051D">
        <w:t xml:space="preserve">              </w:t>
      </w:r>
      <w:r w:rsidR="007F5730">
        <w:rPr>
          <w:lang w:val="es-ES_tradnl"/>
        </w:rPr>
        <w:t>JOSE ANTONIO LOPEZ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D051D" w:rsidRPr="007F5730" w:rsidRDefault="007F5730" w:rsidP="007F5730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lang w:val="es-ES_tradnl"/>
        </w:rPr>
        <w:t xml:space="preserve">         657559785- 619262813 - 950225966</w:t>
      </w:r>
    </w:p>
    <w:p w:rsidR="007F5730" w:rsidRDefault="007F5730" w:rsidP="007F5730">
      <w:pPr>
        <w:rPr>
          <w:lang w:val="es-ES_tradnl"/>
        </w:rPr>
      </w:pPr>
    </w:p>
    <w:p w:rsidR="007F5730" w:rsidRDefault="007F5730" w:rsidP="007F5730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22 de Octubre  de 2024</w:t>
      </w:r>
    </w:p>
    <w:p w:rsidR="007F5730" w:rsidRDefault="007F5730" w:rsidP="007F5730">
      <w:pPr>
        <w:pStyle w:val="Ttulo3"/>
      </w:pPr>
      <w:r>
        <w:t>PRESUPUESTO Nº.-MAJ2400229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7F5730" w:rsidRPr="007F5730" w:rsidRDefault="007F5730" w:rsidP="007F5730">
      <w:pPr>
        <w:pStyle w:val="Ttulo2"/>
        <w:jc w:val="left"/>
        <w:rPr>
          <w:sz w:val="22"/>
          <w:szCs w:val="22"/>
        </w:rPr>
      </w:pPr>
      <w:r w:rsidRPr="007F5730">
        <w:rPr>
          <w:sz w:val="22"/>
          <w:szCs w:val="22"/>
        </w:rPr>
        <w:t xml:space="preserve">PRESUPUESTO LIMPIEZA.                         </w:t>
      </w:r>
      <w:r w:rsidRPr="007F5730">
        <w:rPr>
          <w:b w:val="0"/>
          <w:sz w:val="22"/>
          <w:szCs w:val="22"/>
        </w:rPr>
        <w:t>OPCION 2 SOLO EDIF.</w:t>
      </w:r>
    </w:p>
    <w:p w:rsidR="007F5730" w:rsidRPr="007F5730" w:rsidRDefault="007F5730" w:rsidP="007F5730">
      <w:pPr>
        <w:rPr>
          <w:sz w:val="22"/>
          <w:szCs w:val="22"/>
          <w:u w:val="single"/>
        </w:rPr>
      </w:pPr>
      <w:r w:rsidRPr="007F5730">
        <w:rPr>
          <w:sz w:val="22"/>
          <w:szCs w:val="22"/>
          <w:highlight w:val="cyan"/>
          <w:u w:val="single"/>
        </w:rPr>
        <w:t xml:space="preserve"> DESCRIPCIÓN DE ACTUACIÓN DE LIMPIEZA</w:t>
      </w:r>
    </w:p>
    <w:p w:rsidR="007F5730" w:rsidRPr="007F5730" w:rsidRDefault="007F5730" w:rsidP="007F5730">
      <w:pPr>
        <w:jc w:val="center"/>
        <w:rPr>
          <w:sz w:val="22"/>
          <w:szCs w:val="22"/>
          <w:u w:val="single"/>
        </w:rPr>
      </w:pP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DIARIA DE LUNES A VIERNES: (excepto festivos)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las puertas de acceso al edif.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huellas digitales en revestimientos del  portal,  cristales, espejos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repaso de ascensor incluidas ranuras de puertas correderas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del suelo del portal y soportal.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(papeles, colillas, hojas, etc) en suelo del soportal del garaje.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proporcional de acera del portal.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suelos de pasillos desde acceso a azotea hasta acceso a garaje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 extintores,  pasamanos, rodapiés,  puntos de luz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  escaleras desde el acceso azotea hasta el acceso a garaje.</w:t>
      </w:r>
      <w:r w:rsidRPr="007F5730">
        <w:rPr>
          <w:b/>
          <w:i/>
          <w:sz w:val="22"/>
          <w:szCs w:val="22"/>
        </w:rPr>
        <w:t xml:space="preserve"> 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edificio y la reja de entrada.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  ascensor, ranuras  y puertas en planta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ventanas por ambos lados o según necesidad.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las rejas de las ventanas.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etc) en suelo de azotea y limpieza de sumideros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los tragaluces por su parte interior.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7F5730" w:rsidRP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P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sz w:val="22"/>
          <w:szCs w:val="22"/>
        </w:rPr>
        <w:t xml:space="preserve">IMPORTE MENSUAL </w:t>
      </w:r>
      <w:r w:rsidRPr="007F5730">
        <w:rPr>
          <w:b/>
          <w:sz w:val="22"/>
          <w:szCs w:val="22"/>
        </w:rPr>
        <w:tab/>
        <w:t>281.00 €</w:t>
      </w:r>
    </w:p>
    <w:p w:rsidR="004D051D" w:rsidRPr="007F5730" w:rsidRDefault="007F5730" w:rsidP="007F5730">
      <w:pPr>
        <w:jc w:val="both"/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7F5730" w:rsidRPr="007F5730" w:rsidRDefault="007F5730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  <w:lang w:val="es-ES_tradnl"/>
        </w:rPr>
        <w:t xml:space="preserve"> </w:t>
      </w:r>
    </w:p>
    <w:p w:rsidR="004D051D" w:rsidRPr="007F5730" w:rsidRDefault="004D051D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4D051D" w:rsidRPr="007F5730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71F" w:rsidRDefault="0034571F">
      <w:r>
        <w:separator/>
      </w:r>
    </w:p>
  </w:endnote>
  <w:endnote w:type="continuationSeparator" w:id="1">
    <w:p w:rsidR="0034571F" w:rsidRDefault="00345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71F" w:rsidRDefault="0034571F">
      <w:r>
        <w:separator/>
      </w:r>
    </w:p>
  </w:footnote>
  <w:footnote w:type="continuationSeparator" w:id="1">
    <w:p w:rsidR="0034571F" w:rsidRDefault="00345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0E"/>
    <w:rsid w:val="002043C5"/>
    <w:rsid w:val="00212664"/>
    <w:rsid w:val="0021685D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920</TotalTime>
  <Pages>1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128</cp:revision>
  <cp:lastPrinted>2024-10-22T19:12:00Z</cp:lastPrinted>
  <dcterms:created xsi:type="dcterms:W3CDTF">2020-10-08T14:15:00Z</dcterms:created>
  <dcterms:modified xsi:type="dcterms:W3CDTF">2024-10-22T19:12:00Z</dcterms:modified>
</cp:coreProperties>
</file>