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320B77" w:rsidP="000B14BE">
      <w:pPr>
        <w:ind w:right="4393"/>
        <w:rPr>
          <w:rFonts w:ascii="Batang" w:eastAsia="Batang" w:cs="Batang"/>
          <w:color w:val="000000"/>
          <w:sz w:val="26"/>
          <w:szCs w:val="26"/>
        </w:rPr>
      </w:pPr>
      <w:r w:rsidRPr="00320B77">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20B77"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0354D1">
                    <w:rPr>
                      <w:b/>
                      <w:sz w:val="18"/>
                    </w:rPr>
                    <w:t>EDIF.  JORGE GUILLEN 32</w:t>
                  </w:r>
                </w:p>
                <w:p w:rsidR="0078162D" w:rsidRDefault="000354D1" w:rsidP="0078162D">
                  <w:pPr>
                    <w:pStyle w:val="Textocomentario"/>
                    <w:rPr>
                      <w:b/>
                      <w:sz w:val="18"/>
                    </w:rPr>
                  </w:pPr>
                  <w:r>
                    <w:rPr>
                      <w:b/>
                      <w:sz w:val="18"/>
                    </w:rPr>
                    <w:t>C/ JORGE GUILLEN 32</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0354D1" w:rsidP="0078162D">
                  <w:pPr>
                    <w:pStyle w:val="Textocomentario"/>
                    <w:rPr>
                      <w:b/>
                      <w:sz w:val="18"/>
                    </w:rPr>
                  </w:pPr>
                  <w:r>
                    <w:rPr>
                      <w:b/>
                      <w:sz w:val="18"/>
                    </w:rPr>
                    <w:t xml:space="preserve">A/A: Juan </w:t>
                  </w:r>
                </w:p>
                <w:p w:rsidR="0078162D" w:rsidRDefault="000354D1" w:rsidP="0078162D">
                  <w:pPr>
                    <w:pStyle w:val="Textocomentario"/>
                    <w:rPr>
                      <w:b/>
                      <w:sz w:val="18"/>
                    </w:rPr>
                  </w:pPr>
                  <w:r>
                    <w:rPr>
                      <w:b/>
                      <w:sz w:val="18"/>
                    </w:rPr>
                    <w:t>Telef.690990430</w:t>
                  </w:r>
                </w:p>
                <w:p w:rsidR="000354D1" w:rsidRDefault="00320B77" w:rsidP="0078162D">
                  <w:pPr>
                    <w:pStyle w:val="Textocomentario"/>
                    <w:rPr>
                      <w:b/>
                      <w:sz w:val="18"/>
                    </w:rPr>
                  </w:pPr>
                  <w:hyperlink r:id="rId7" w:history="1">
                    <w:r w:rsidR="000E775F" w:rsidRPr="003E29C0">
                      <w:rPr>
                        <w:rStyle w:val="Hipervnculo"/>
                        <w:b/>
                        <w:sz w:val="18"/>
                      </w:rPr>
                      <w:t>jlrrol@gmail.com</w:t>
                    </w:r>
                  </w:hyperlink>
                </w:p>
                <w:p w:rsidR="000354D1" w:rsidRDefault="000354D1" w:rsidP="0078162D">
                  <w:pPr>
                    <w:pStyle w:val="Textocomentario"/>
                    <w:rPr>
                      <w:b/>
                      <w:sz w:val="18"/>
                    </w:rPr>
                  </w:pPr>
                </w:p>
                <w:p w:rsidR="000354D1" w:rsidRDefault="000354D1" w:rsidP="0078162D">
                  <w:pPr>
                    <w:pStyle w:val="Textocomentario"/>
                    <w:rPr>
                      <w:b/>
                      <w:sz w:val="18"/>
                    </w:rPr>
                  </w:pP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0354D1">
        <w:rPr>
          <w:rFonts w:ascii="Arial Narrow" w:hAnsi="Arial Narrow"/>
          <w:sz w:val="22"/>
          <w:lang w:val="es-ES_tradnl"/>
        </w:rPr>
        <w:t>, a 03 de Julio</w:t>
      </w:r>
      <w:r w:rsidR="00D96B9F">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8" r:link="rId9"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320B77"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0354D1" w:rsidRDefault="000354D1" w:rsidP="000354D1">
                  <w:pPr>
                    <w:pStyle w:val="Textocomentario"/>
                    <w:rPr>
                      <w:b/>
                      <w:sz w:val="18"/>
                    </w:rPr>
                  </w:pPr>
                  <w:r>
                    <w:rPr>
                      <w:b/>
                      <w:sz w:val="18"/>
                    </w:rPr>
                    <w:t>EDIF.  JORGE GUILLEN 32</w:t>
                  </w:r>
                </w:p>
                <w:p w:rsidR="000354D1" w:rsidRDefault="000354D1" w:rsidP="000354D1">
                  <w:pPr>
                    <w:pStyle w:val="Textocomentario"/>
                    <w:rPr>
                      <w:b/>
                      <w:sz w:val="18"/>
                    </w:rPr>
                  </w:pPr>
                  <w:r>
                    <w:rPr>
                      <w:b/>
                      <w:sz w:val="18"/>
                    </w:rPr>
                    <w:t>C/ JORGE GUILLEN 32</w:t>
                  </w:r>
                </w:p>
                <w:p w:rsidR="000354D1" w:rsidRDefault="000354D1" w:rsidP="000354D1">
                  <w:pPr>
                    <w:pStyle w:val="Textocomentario"/>
                    <w:rPr>
                      <w:b/>
                      <w:sz w:val="18"/>
                    </w:rPr>
                  </w:pPr>
                  <w:r>
                    <w:rPr>
                      <w:b/>
                      <w:sz w:val="18"/>
                    </w:rPr>
                    <w:t>MALAGA</w:t>
                  </w:r>
                </w:p>
                <w:p w:rsidR="000354D1" w:rsidRDefault="000354D1" w:rsidP="000354D1">
                  <w:pPr>
                    <w:pStyle w:val="Textocomentario"/>
                    <w:rPr>
                      <w:b/>
                      <w:sz w:val="18"/>
                    </w:rPr>
                  </w:pPr>
                </w:p>
                <w:p w:rsidR="000354D1" w:rsidRDefault="000354D1" w:rsidP="000354D1">
                  <w:pPr>
                    <w:pStyle w:val="Textocomentario"/>
                    <w:rPr>
                      <w:b/>
                      <w:sz w:val="18"/>
                    </w:rPr>
                  </w:pPr>
                  <w:r>
                    <w:rPr>
                      <w:b/>
                      <w:sz w:val="18"/>
                    </w:rPr>
                    <w:t xml:space="preserve">A/A: Juan </w:t>
                  </w:r>
                </w:p>
                <w:p w:rsidR="000354D1" w:rsidRDefault="000354D1" w:rsidP="000354D1">
                  <w:pPr>
                    <w:pStyle w:val="Textocomentario"/>
                    <w:rPr>
                      <w:b/>
                      <w:sz w:val="18"/>
                    </w:rPr>
                  </w:pPr>
                  <w:r>
                    <w:rPr>
                      <w:b/>
                      <w:sz w:val="18"/>
                    </w:rPr>
                    <w:t>Telef.690990430</w:t>
                  </w:r>
                </w:p>
                <w:p w:rsidR="000354D1" w:rsidRDefault="00320B77" w:rsidP="000354D1">
                  <w:pPr>
                    <w:pStyle w:val="Textocomentario"/>
                    <w:rPr>
                      <w:b/>
                      <w:sz w:val="18"/>
                    </w:rPr>
                  </w:pPr>
                  <w:hyperlink r:id="rId10" w:history="1">
                    <w:r w:rsidR="000E775F" w:rsidRPr="003E29C0">
                      <w:rPr>
                        <w:rStyle w:val="Hipervnculo"/>
                        <w:b/>
                        <w:sz w:val="18"/>
                      </w:rPr>
                      <w:t>jlrrol@gmail.com</w:t>
                    </w:r>
                  </w:hyperlink>
                </w:p>
                <w:p w:rsidR="00D96B9F" w:rsidRDefault="00D96B9F" w:rsidP="00D96B9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0354D1">
        <w:rPr>
          <w:i/>
          <w:lang w:val="es-ES_tradnl"/>
        </w:rPr>
        <w:t>laga, a 03 de julio</w:t>
      </w:r>
      <w:r w:rsidR="00D96B9F">
        <w:rPr>
          <w:i/>
          <w:lang w:val="es-ES_tradnl"/>
        </w:rPr>
        <w:t xml:space="preserve">  de  2024</w:t>
      </w:r>
    </w:p>
    <w:p w:rsidR="00F5251E" w:rsidRPr="00643520" w:rsidRDefault="000354D1" w:rsidP="00643520">
      <w:pPr>
        <w:pStyle w:val="Ttulo3"/>
      </w:pPr>
      <w:r>
        <w:t>PRESUPUESTO Nº.- MAJ24040</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342312">
        <w:rPr>
          <w:b/>
          <w:i/>
          <w:sz w:val="24"/>
          <w:u w:val="single"/>
        </w:rPr>
        <w:t xml:space="preserve">DOS </w:t>
      </w:r>
      <w:r w:rsidR="00B01140">
        <w:rPr>
          <w:b/>
          <w:i/>
          <w:sz w:val="24"/>
          <w:u w:val="single"/>
        </w:rPr>
        <w:t>VECES EN SEMANA</w:t>
      </w:r>
      <w:r w:rsidR="00892E1A">
        <w:rPr>
          <w:b/>
          <w:i/>
          <w:sz w:val="24"/>
        </w:rPr>
        <w:t xml:space="preserve"> </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Limpieza de</w:t>
      </w:r>
      <w:r w:rsidR="00342312">
        <w:t xml:space="preserve"> </w:t>
      </w:r>
      <w:r w:rsidR="00B01140">
        <w:t xml:space="preserve"> repaso del</w:t>
      </w:r>
      <w:r w:rsidR="00670965">
        <w:t xml:space="preserve"> </w:t>
      </w:r>
      <w:r w:rsidRPr="00724B0D">
        <w:t xml:space="preserve"> ascensor incluidas ranuras y puertas correderas, etc.</w:t>
      </w:r>
    </w:p>
    <w:p w:rsidR="000354D1" w:rsidRDefault="000354D1" w:rsidP="000354D1">
      <w:r>
        <w:t>- Barrido y fregado o mopa según necesidad de suelos de los rellanos desde la última planta  hasta el portal</w:t>
      </w:r>
    </w:p>
    <w:p w:rsidR="000354D1" w:rsidRDefault="000354D1" w:rsidP="000354D1">
      <w:r>
        <w:t>- Barrido y fregado  de escaleras desde la última planta  hasta portal.</w:t>
      </w:r>
    </w:p>
    <w:p w:rsidR="000354D1" w:rsidRDefault="000354D1" w:rsidP="000354D1">
      <w:r w:rsidRPr="00724B0D">
        <w:t>- Barrido y fregado</w:t>
      </w:r>
      <w:r>
        <w:t xml:space="preserve"> o mopa según necesidad del </w:t>
      </w:r>
      <w:r w:rsidRPr="00724B0D">
        <w:t xml:space="preserve"> suelo del</w:t>
      </w:r>
      <w:r>
        <w:t xml:space="preserve">  portal.</w:t>
      </w:r>
    </w:p>
    <w:p w:rsidR="000354D1" w:rsidRDefault="000354D1" w:rsidP="006777D4">
      <w:r>
        <w:t>- Desempolvado de, barandas, pasamanos, rodapiés,  extintores,  etc.</w:t>
      </w:r>
    </w:p>
    <w:p w:rsidR="00F5251E" w:rsidRPr="00724B0D" w:rsidRDefault="00861D9E" w:rsidP="002974FF">
      <w:r w:rsidRPr="00724B0D">
        <w:t>- Barrido</w:t>
      </w:r>
      <w:r w:rsidR="00724B0D" w:rsidRPr="00724B0D">
        <w:t xml:space="preserve"> </w:t>
      </w:r>
      <w:r w:rsidRPr="00724B0D">
        <w:t>y fregado  de suelo de la parte proporcional de la acera del portal.</w:t>
      </w:r>
    </w:p>
    <w:p w:rsidR="000E775F" w:rsidRDefault="000E775F" w:rsidP="00F5251E">
      <w:pPr>
        <w:rPr>
          <w:b/>
          <w:i/>
          <w:sz w:val="24"/>
        </w:rPr>
      </w:pPr>
    </w:p>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B01140" w:rsidRDefault="00F5251E" w:rsidP="00F5251E">
      <w:r>
        <w:t>- Limpieza a fondo de</w:t>
      </w:r>
      <w:r w:rsidR="00D96B9F">
        <w:t xml:space="preserve"> la</w:t>
      </w:r>
      <w:r>
        <w:t xml:space="preserve"> puerta de acceso a</w:t>
      </w:r>
      <w:r w:rsidR="008D6632">
        <w:t>l</w:t>
      </w:r>
      <w:r w:rsidR="00670965">
        <w:t xml:space="preserve"> edificio.</w:t>
      </w:r>
    </w:p>
    <w:p w:rsidR="00643520" w:rsidRDefault="00D335D1" w:rsidP="00604633">
      <w:pPr>
        <w:rPr>
          <w:sz w:val="22"/>
        </w:rPr>
      </w:pPr>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0354D1" w:rsidRDefault="000354D1" w:rsidP="00A0000A">
      <w:r>
        <w:t>-Limpieza de ventanas por ambos lados.</w:t>
      </w:r>
    </w:p>
    <w:p w:rsidR="000354D1" w:rsidRDefault="000354D1" w:rsidP="00A0000A">
      <w:r>
        <w:t>-Limpieza de los revestimientos en portal y plantas.</w:t>
      </w:r>
    </w:p>
    <w:p w:rsidR="00F80CA6" w:rsidRDefault="00F80CA6" w:rsidP="00A0000A">
      <w:r>
        <w:t>-Limpieza de repaso de las losas que forma el arco de la puerta de entrada al edif.</w:t>
      </w:r>
    </w:p>
    <w:p w:rsidR="00B01140" w:rsidRPr="007C30B6" w:rsidRDefault="004A7F79" w:rsidP="00A0000A">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D96B9F" w:rsidRDefault="00D96B9F" w:rsidP="00A0000A"/>
    <w:p w:rsidR="0078162D" w:rsidRDefault="0078162D" w:rsidP="0078162D">
      <w:pPr>
        <w:rPr>
          <w:b/>
          <w:i/>
          <w:sz w:val="24"/>
          <w:u w:val="single"/>
        </w:rPr>
      </w:pPr>
      <w:r w:rsidRPr="008F325F">
        <w:rPr>
          <w:b/>
          <w:i/>
          <w:sz w:val="24"/>
        </w:rPr>
        <w:t xml:space="preserve">LIMPIEZA </w:t>
      </w:r>
      <w:r>
        <w:rPr>
          <w:b/>
          <w:i/>
          <w:sz w:val="24"/>
          <w:u w:val="single"/>
        </w:rPr>
        <w:t>ANUAL</w:t>
      </w:r>
    </w:p>
    <w:p w:rsidR="00D96B9F" w:rsidRPr="00D96B9F" w:rsidRDefault="00F80CA6" w:rsidP="0078162D">
      <w:r>
        <w:t>-Abrillantado de suelos (portal y plantas) con maquinaria industrial rotativa.</w:t>
      </w:r>
    </w:p>
    <w:p w:rsidR="00835A53" w:rsidRPr="00D96B9F" w:rsidRDefault="00835A53" w:rsidP="00D96B9F">
      <w:pPr>
        <w:pStyle w:val="Textocomentario"/>
        <w:tabs>
          <w:tab w:val="right" w:leader="dot" w:pos="8504"/>
        </w:tabs>
        <w:jc w:val="both"/>
      </w:pPr>
    </w:p>
    <w:p w:rsidR="00614F6B" w:rsidRDefault="00614F6B" w:rsidP="00AC11C6">
      <w:pPr>
        <w:pStyle w:val="Textocomentario"/>
        <w:tabs>
          <w:tab w:val="right" w:leader="dot" w:pos="8504"/>
        </w:tabs>
        <w:rPr>
          <w:b/>
        </w:rPr>
      </w:pPr>
    </w:p>
    <w:p w:rsidR="00AC11C6" w:rsidRDefault="00AC11C6" w:rsidP="00AC11C6">
      <w:pPr>
        <w:pStyle w:val="Textocomentario"/>
        <w:tabs>
          <w:tab w:val="right" w:leader="dot" w:pos="8504"/>
        </w:tabs>
        <w:rPr>
          <w:b/>
        </w:rPr>
      </w:pPr>
      <w:r>
        <w:rPr>
          <w:b/>
        </w:rPr>
        <w:t>IMPORTE MENSUAL</w:t>
      </w:r>
      <w:r>
        <w:rPr>
          <w:b/>
        </w:rPr>
        <w:tab/>
      </w:r>
      <w:r w:rsidR="000E775F">
        <w:rPr>
          <w:b/>
        </w:rPr>
        <w:t>149</w:t>
      </w:r>
      <w:r w:rsidR="00342312">
        <w:rPr>
          <w:b/>
        </w:rPr>
        <w:t>.5</w:t>
      </w:r>
      <w:r>
        <w:rPr>
          <w:b/>
        </w:rPr>
        <w:t>0 €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0E775F" w:rsidRDefault="000E775F" w:rsidP="000E775F">
      <w:pPr>
        <w:rPr>
          <w:b/>
          <w:i/>
          <w:sz w:val="18"/>
        </w:rPr>
      </w:pPr>
    </w:p>
    <w:p w:rsidR="000E775F" w:rsidRPr="008E7310" w:rsidRDefault="002D0CA1" w:rsidP="000E775F">
      <w:pPr>
        <w:rPr>
          <w:sz w:val="18"/>
          <w:szCs w:val="18"/>
        </w:rPr>
      </w:pPr>
      <w:r w:rsidRPr="00A0000A">
        <w:rPr>
          <w:b/>
          <w:i/>
          <w:sz w:val="18"/>
        </w:rPr>
        <w:lastRenderedPageBreak/>
        <w:t>NOTA:</w:t>
      </w:r>
      <w:r w:rsidR="00C30346">
        <w:rPr>
          <w:b/>
          <w:i/>
          <w:sz w:val="18"/>
        </w:rPr>
        <w:t xml:space="preserve"> </w:t>
      </w:r>
    </w:p>
    <w:p w:rsidR="000E775F" w:rsidRDefault="000E775F" w:rsidP="000E775F">
      <w:pPr>
        <w:pStyle w:val="Textocomentario"/>
        <w:tabs>
          <w:tab w:val="right" w:leader="dot" w:pos="8504"/>
        </w:tabs>
        <w:jc w:val="both"/>
        <w:rPr>
          <w:b/>
          <w:sz w:val="18"/>
          <w:szCs w:val="18"/>
        </w:rPr>
      </w:pPr>
      <w:r>
        <w:rPr>
          <w:b/>
          <w:sz w:val="18"/>
          <w:szCs w:val="18"/>
        </w:rPr>
        <w:t>*Los precios de este presupuesto serán actualizados el día 1 de Enero de cada año según los incrementos del convenio colectivo y/o IPC.</w:t>
      </w:r>
    </w:p>
    <w:p w:rsidR="000E775F" w:rsidRDefault="000E775F" w:rsidP="000E775F">
      <w:pPr>
        <w:pStyle w:val="Textocomentario"/>
        <w:tabs>
          <w:tab w:val="right" w:leader="dot" w:pos="8504"/>
        </w:tabs>
        <w:jc w:val="both"/>
        <w:rPr>
          <w:b/>
          <w:sz w:val="18"/>
          <w:szCs w:val="18"/>
        </w:rPr>
      </w:pPr>
    </w:p>
    <w:p w:rsidR="000E775F" w:rsidRDefault="000E775F" w:rsidP="000E775F">
      <w:pPr>
        <w:pStyle w:val="Textocomentario"/>
        <w:tabs>
          <w:tab w:val="right" w:leader="dot" w:pos="8504"/>
        </w:tabs>
        <w:jc w:val="both"/>
        <w:rPr>
          <w:b/>
          <w:sz w:val="18"/>
          <w:szCs w:val="18"/>
        </w:rPr>
      </w:pPr>
      <w:r>
        <w:rPr>
          <w:b/>
          <w:sz w:val="18"/>
          <w:szCs w:val="18"/>
        </w:rPr>
        <w:t>*Todos los trabajos extras no contemplados en este presupuesto serán presupuestados y se realizaran una vez aceptados por la persona/s autorizadas para ello y serán facturados aparte.</w:t>
      </w:r>
    </w:p>
    <w:p w:rsidR="000E775F" w:rsidRDefault="000E775F" w:rsidP="000E775F">
      <w:pPr>
        <w:pStyle w:val="Textocomentario"/>
        <w:tabs>
          <w:tab w:val="right" w:leader="dot" w:pos="8504"/>
        </w:tabs>
        <w:jc w:val="both"/>
        <w:rPr>
          <w:b/>
          <w:sz w:val="18"/>
          <w:szCs w:val="18"/>
        </w:rPr>
      </w:pPr>
    </w:p>
    <w:p w:rsidR="000E775F" w:rsidRPr="00652092" w:rsidRDefault="000E775F" w:rsidP="000E775F">
      <w:pPr>
        <w:pStyle w:val="Textocomentario"/>
        <w:tabs>
          <w:tab w:val="right" w:leader="dot" w:pos="8504"/>
        </w:tabs>
        <w:jc w:val="both"/>
        <w:rPr>
          <w:b/>
          <w:sz w:val="18"/>
          <w:szCs w:val="18"/>
        </w:rPr>
      </w:pPr>
      <w:r w:rsidRPr="00652092">
        <w:rPr>
          <w:b/>
          <w:sz w:val="18"/>
          <w:szCs w:val="18"/>
        </w:rPr>
        <w:t>*Este presupuesto está calculado sin subrogación de operarios de limpieza de otras empresas. Para ello deberán aportarnos la documentación pertinente antes de la realización de un nuevo presupuesto</w:t>
      </w:r>
    </w:p>
    <w:p w:rsidR="000E775F" w:rsidRDefault="000E775F" w:rsidP="000E775F">
      <w:pPr>
        <w:pStyle w:val="Textocomentario"/>
        <w:tabs>
          <w:tab w:val="right" w:leader="dot" w:pos="8504"/>
        </w:tabs>
        <w:jc w:val="both"/>
        <w:rPr>
          <w:noProof/>
        </w:rPr>
      </w:pPr>
      <w:r>
        <w:rPr>
          <w:noProof/>
        </w:rPr>
        <w:t xml:space="preserve">                                                            </w:t>
      </w:r>
    </w:p>
    <w:p w:rsidR="00063897" w:rsidRDefault="00063897" w:rsidP="002D0CA1">
      <w:pPr>
        <w:pStyle w:val="Textocomentario"/>
        <w:tabs>
          <w:tab w:val="right" w:leader="dot" w:pos="8504"/>
        </w:tabs>
        <w:jc w:val="both"/>
        <w:rPr>
          <w:b/>
          <w:i/>
        </w:rPr>
      </w:pPr>
    </w:p>
    <w:p w:rsidR="005C7E9D" w:rsidRPr="00AC11C6" w:rsidRDefault="005C7E9D" w:rsidP="00FC0009">
      <w:pPr>
        <w:pStyle w:val="Textocomentario"/>
        <w:tabs>
          <w:tab w:val="right" w:leader="dot" w:pos="8504"/>
        </w:tabs>
        <w:jc w:val="both"/>
        <w:rPr>
          <w:b/>
          <w:i/>
          <w:sz w:val="14"/>
          <w:szCs w:val="14"/>
        </w:rPr>
      </w:pPr>
    </w:p>
    <w:sectPr w:rsidR="005C7E9D" w:rsidRPr="00AC11C6" w:rsidSect="003B124C">
      <w:headerReference w:type="default" r:id="rId11"/>
      <w:footerReference w:type="default" r:id="rId12"/>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C4A" w:rsidRDefault="00D85C4A">
      <w:r>
        <w:separator/>
      </w:r>
    </w:p>
  </w:endnote>
  <w:endnote w:type="continuationSeparator" w:id="1">
    <w:p w:rsidR="00D85C4A" w:rsidRDefault="00D85C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C4A" w:rsidRDefault="00D85C4A">
      <w:r>
        <w:separator/>
      </w:r>
    </w:p>
  </w:footnote>
  <w:footnote w:type="continuationSeparator" w:id="1">
    <w:p w:rsidR="00D85C4A" w:rsidRDefault="00D85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0050"/>
  </w:hdrShapeDefaults>
  <w:footnotePr>
    <w:footnote w:id="0"/>
    <w:footnote w:id="1"/>
  </w:footnotePr>
  <w:endnotePr>
    <w:endnote w:id="0"/>
    <w:endnote w:id="1"/>
  </w:endnotePr>
  <w:compat/>
  <w:rsids>
    <w:rsidRoot w:val="000E7BF1"/>
    <w:rsid w:val="00001CA3"/>
    <w:rsid w:val="000039D4"/>
    <w:rsid w:val="0000579B"/>
    <w:rsid w:val="00011F64"/>
    <w:rsid w:val="000232A4"/>
    <w:rsid w:val="000354D1"/>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75F"/>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0B77"/>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D557E"/>
    <w:rsid w:val="003F6DCB"/>
    <w:rsid w:val="004010E0"/>
    <w:rsid w:val="00406075"/>
    <w:rsid w:val="00413A7B"/>
    <w:rsid w:val="00421671"/>
    <w:rsid w:val="004243C8"/>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14F6B"/>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85C4A"/>
    <w:rsid w:val="00D90EC6"/>
    <w:rsid w:val="00D92EC4"/>
    <w:rsid w:val="00D96B9F"/>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0CA6"/>
    <w:rsid w:val="00F834CF"/>
    <w:rsid w:val="00FA0E12"/>
    <w:rsid w:val="00FA4C9B"/>
    <w:rsid w:val="00FA52F8"/>
    <w:rsid w:val="00FB2F46"/>
    <w:rsid w:val="00FB6C7E"/>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lrrol@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lrrol@gmail.com" TargetMode="External"/><Relationship Id="rId4" Type="http://schemas.openxmlformats.org/officeDocument/2006/relationships/webSettings" Target="webSettings.xml"/><Relationship Id="rId9" Type="http://schemas.openxmlformats.org/officeDocument/2006/relationships/image" Target="cid:57F2AE1D-B70E-41A7-9622-AF5C2FC599B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649</TotalTime>
  <Pages>3</Pages>
  <Words>463</Words>
  <Characters>2550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79</cp:revision>
  <cp:lastPrinted>2024-07-03T12:57:00Z</cp:lastPrinted>
  <dcterms:created xsi:type="dcterms:W3CDTF">2020-07-08T05:54:00Z</dcterms:created>
  <dcterms:modified xsi:type="dcterms:W3CDTF">2024-07-03T12:57:00Z</dcterms:modified>
</cp:coreProperties>
</file>