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7D0203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7D0203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5962E7" w:rsidRDefault="00AD254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LIMPIEZA DE VIVIENDA </w:t>
                  </w:r>
                </w:p>
                <w:p w:rsidR="005962E7" w:rsidRDefault="00AD254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ALOZAINA 2- 8º</w:t>
                  </w:r>
                </w:p>
                <w:p w:rsidR="002E3D06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MALAGA</w:t>
                  </w:r>
                </w:p>
                <w:p w:rsidR="00E36743" w:rsidRDefault="00E3674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7F511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</w:t>
                  </w:r>
                  <w:r w:rsidR="00AD254A">
                    <w:rPr>
                      <w:b/>
                      <w:sz w:val="18"/>
                    </w:rPr>
                    <w:t xml:space="preserve"> Javier Vicente Rosillo</w:t>
                  </w:r>
                </w:p>
                <w:p w:rsidR="00EE0368" w:rsidRDefault="00AD254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639652310</w:t>
                  </w:r>
                </w:p>
                <w:p w:rsidR="00AD254A" w:rsidRDefault="00AD254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DNI: 05354449 A</w:t>
                  </w:r>
                </w:p>
                <w:p w:rsidR="00AD254A" w:rsidRDefault="00AD254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7" w:history="1">
                    <w:r w:rsidRPr="002F23B0">
                      <w:rPr>
                        <w:rStyle w:val="Hipervnculo"/>
                        <w:b/>
                        <w:sz w:val="18"/>
                      </w:rPr>
                      <w:t>pepapelaez@gmx.com</w:t>
                    </w:r>
                  </w:hyperlink>
                </w:p>
                <w:p w:rsidR="00AD254A" w:rsidRDefault="00AD25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868DC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DA269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AD254A">
        <w:rPr>
          <w:rFonts w:ascii="Arial Narrow" w:hAnsi="Arial Narrow"/>
          <w:sz w:val="22"/>
          <w:lang w:val="es-ES_tradnl"/>
        </w:rPr>
        <w:t>27</w:t>
      </w:r>
      <w:r w:rsidR="001868DC">
        <w:rPr>
          <w:rFonts w:ascii="Arial Narrow" w:hAnsi="Arial Narrow"/>
          <w:sz w:val="22"/>
          <w:lang w:val="es-ES_tradnl"/>
        </w:rPr>
        <w:t xml:space="preserve"> de Junio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7D0203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LIMPIEZA DE VIVIENDA </w:t>
                  </w: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 ALOZAINA 2- 8º</w:t>
                  </w: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MALAGA</w:t>
                  </w: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Javier Vicente Rosillo</w:t>
                  </w: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639652310</w:t>
                  </w: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DNI: 05354449 A</w:t>
                  </w:r>
                </w:p>
                <w:p w:rsidR="00AD254A" w:rsidRDefault="00AD254A" w:rsidP="00AD25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0" w:history="1">
                    <w:r w:rsidRPr="002F23B0">
                      <w:rPr>
                        <w:rStyle w:val="Hipervnculo"/>
                        <w:b/>
                        <w:sz w:val="18"/>
                      </w:rPr>
                      <w:t>pepapelaez@gmx.com</w:t>
                    </w:r>
                  </w:hyperlink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AD254A">
        <w:rPr>
          <w:i/>
          <w:lang w:val="es-ES_tradnl"/>
        </w:rPr>
        <w:t xml:space="preserve"> 27</w:t>
      </w:r>
      <w:r w:rsidR="005C75EE">
        <w:rPr>
          <w:i/>
          <w:lang w:val="es-ES_tradnl"/>
        </w:rPr>
        <w:t xml:space="preserve"> </w:t>
      </w:r>
      <w:r w:rsidR="001868DC">
        <w:rPr>
          <w:i/>
          <w:lang w:val="es-ES_tradnl"/>
        </w:rPr>
        <w:t>de Junio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D254A">
        <w:t>Nº.MAJ24038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Pr="007F5110" w:rsidRDefault="00EE0368" w:rsidP="007F5110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            </w:t>
      </w:r>
    </w:p>
    <w:p w:rsidR="002E3D06" w:rsidRDefault="002E3D06" w:rsidP="00EE0368">
      <w:pPr>
        <w:rPr>
          <w:b/>
          <w:sz w:val="18"/>
        </w:rPr>
      </w:pPr>
    </w:p>
    <w:p w:rsidR="002E3D06" w:rsidRPr="003430E3" w:rsidRDefault="002E3D06" w:rsidP="00EE0368">
      <w:pPr>
        <w:rPr>
          <w:b/>
          <w:sz w:val="18"/>
        </w:rPr>
      </w:pPr>
    </w:p>
    <w:p w:rsidR="002E3D06" w:rsidRPr="002E3D06" w:rsidRDefault="00AD254A" w:rsidP="002E3D06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LIMPIEZA A FONDO DE VIVIENDA </w:t>
      </w:r>
    </w:p>
    <w:p w:rsidR="00696CAC" w:rsidRDefault="00AD254A" w:rsidP="00AD254A">
      <w:pPr>
        <w:rPr>
          <w:rFonts w:ascii="Arial" w:hAnsi="Arial" w:cs="Arial"/>
        </w:rPr>
      </w:pPr>
      <w:r>
        <w:rPr>
          <w:rFonts w:ascii="Arial" w:hAnsi="Arial" w:cs="Arial"/>
        </w:rPr>
        <w:t>*Barrido y fregado de suelos.</w:t>
      </w:r>
    </w:p>
    <w:p w:rsidR="00AD254A" w:rsidRDefault="00AD254A" w:rsidP="00AD254A">
      <w:pPr>
        <w:rPr>
          <w:rFonts w:ascii="Arial" w:hAnsi="Arial" w:cs="Arial"/>
        </w:rPr>
      </w:pPr>
      <w:r>
        <w:rPr>
          <w:rFonts w:ascii="Arial" w:hAnsi="Arial" w:cs="Arial"/>
        </w:rPr>
        <w:t>*Limpieza de ventanas y persianas.</w:t>
      </w:r>
    </w:p>
    <w:p w:rsidR="00AD254A" w:rsidRDefault="00AD254A" w:rsidP="00AD254A">
      <w:pPr>
        <w:rPr>
          <w:rFonts w:ascii="Arial" w:hAnsi="Arial" w:cs="Arial"/>
        </w:rPr>
      </w:pPr>
      <w:r>
        <w:rPr>
          <w:rFonts w:ascii="Arial" w:hAnsi="Arial" w:cs="Arial"/>
        </w:rPr>
        <w:t>*Limpieza de armarios por dentro y por fuera.</w:t>
      </w:r>
    </w:p>
    <w:p w:rsidR="00AD254A" w:rsidRDefault="00AD254A" w:rsidP="00AD254A">
      <w:pPr>
        <w:rPr>
          <w:rFonts w:ascii="Arial" w:hAnsi="Arial" w:cs="Arial"/>
        </w:rPr>
      </w:pPr>
      <w:r>
        <w:rPr>
          <w:rFonts w:ascii="Arial" w:hAnsi="Arial" w:cs="Arial"/>
        </w:rPr>
        <w:t>*Limpieza y desinfección de los baños.</w:t>
      </w:r>
    </w:p>
    <w:p w:rsidR="00AD254A" w:rsidRPr="00696CAC" w:rsidRDefault="00AD254A" w:rsidP="00AD254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*Limpieza a fondo de la cocina.</w:t>
      </w:r>
    </w:p>
    <w:p w:rsidR="005962E7" w:rsidRDefault="005962E7" w:rsidP="001868DC">
      <w:pPr>
        <w:pStyle w:val="Textocomentario"/>
        <w:tabs>
          <w:tab w:val="right" w:leader="dot" w:pos="8504"/>
        </w:tabs>
        <w:rPr>
          <w:b/>
        </w:rPr>
      </w:pPr>
    </w:p>
    <w:p w:rsidR="00AD254A" w:rsidRDefault="00AD254A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Pr="00F56180" w:rsidRDefault="001868DC" w:rsidP="001868D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 w:rsidR="00AD254A">
        <w:rPr>
          <w:b/>
        </w:rPr>
        <w:t xml:space="preserve">……………………………………………………17.00 € /h por persona </w:t>
      </w:r>
    </w:p>
    <w:p w:rsidR="0073189B" w:rsidRDefault="0073189B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14F48" w:rsidRDefault="00A14F48" w:rsidP="001868DC">
      <w:pPr>
        <w:pStyle w:val="NormalWeb"/>
        <w:rPr>
          <w:sz w:val="20"/>
          <w:szCs w:val="20"/>
        </w:rPr>
      </w:pPr>
    </w:p>
    <w:p w:rsidR="001868DC" w:rsidRDefault="001868DC" w:rsidP="001868DC"/>
    <w:p w:rsidR="00492259" w:rsidRDefault="00492259" w:rsidP="00492259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A50BDB" w:rsidRPr="001868DC" w:rsidRDefault="001868DC" w:rsidP="001868DC">
      <w:pPr>
        <w:tabs>
          <w:tab w:val="left" w:pos="3210"/>
        </w:tabs>
      </w:pPr>
      <w:r>
        <w:tab/>
      </w:r>
    </w:p>
    <w:sectPr w:rsidR="00A50BDB" w:rsidRPr="001868DC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35E" w:rsidRDefault="0021235E">
      <w:r>
        <w:separator/>
      </w:r>
    </w:p>
  </w:endnote>
  <w:endnote w:type="continuationSeparator" w:id="1">
    <w:p w:rsidR="0021235E" w:rsidRDefault="0021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35E" w:rsidRDefault="0021235E">
      <w:r>
        <w:separator/>
      </w:r>
    </w:p>
  </w:footnote>
  <w:footnote w:type="continuationSeparator" w:id="1">
    <w:p w:rsidR="0021235E" w:rsidRDefault="00212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0EEE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08E0"/>
    <w:rsid w:val="00183696"/>
    <w:rsid w:val="001868DC"/>
    <w:rsid w:val="001904D2"/>
    <w:rsid w:val="001A4425"/>
    <w:rsid w:val="001A624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35E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3D06"/>
    <w:rsid w:val="002E5B1E"/>
    <w:rsid w:val="002F2868"/>
    <w:rsid w:val="002F5343"/>
    <w:rsid w:val="00303AFC"/>
    <w:rsid w:val="00305586"/>
    <w:rsid w:val="003061BC"/>
    <w:rsid w:val="00307411"/>
    <w:rsid w:val="0031051E"/>
    <w:rsid w:val="00310997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C0135"/>
    <w:rsid w:val="003F031B"/>
    <w:rsid w:val="003F4939"/>
    <w:rsid w:val="004010E0"/>
    <w:rsid w:val="0040577C"/>
    <w:rsid w:val="00405CE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2259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962E7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5F45CD"/>
    <w:rsid w:val="00600EDD"/>
    <w:rsid w:val="00606D38"/>
    <w:rsid w:val="0061037D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96CAC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189B"/>
    <w:rsid w:val="007507B3"/>
    <w:rsid w:val="007539C8"/>
    <w:rsid w:val="00755C77"/>
    <w:rsid w:val="00775074"/>
    <w:rsid w:val="007843B0"/>
    <w:rsid w:val="00792903"/>
    <w:rsid w:val="007970B2"/>
    <w:rsid w:val="00797A08"/>
    <w:rsid w:val="007A5EE0"/>
    <w:rsid w:val="007B561E"/>
    <w:rsid w:val="007B5F76"/>
    <w:rsid w:val="007B6989"/>
    <w:rsid w:val="007D0203"/>
    <w:rsid w:val="007D322B"/>
    <w:rsid w:val="007D6289"/>
    <w:rsid w:val="007E07E2"/>
    <w:rsid w:val="007E6ABE"/>
    <w:rsid w:val="007F0995"/>
    <w:rsid w:val="007F5110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7421"/>
    <w:rsid w:val="008E1702"/>
    <w:rsid w:val="008F273C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1B38"/>
    <w:rsid w:val="009A334A"/>
    <w:rsid w:val="009A33BB"/>
    <w:rsid w:val="009A4F52"/>
    <w:rsid w:val="009B16AE"/>
    <w:rsid w:val="009B5186"/>
    <w:rsid w:val="009C1382"/>
    <w:rsid w:val="009C3A9C"/>
    <w:rsid w:val="009D297D"/>
    <w:rsid w:val="00A06985"/>
    <w:rsid w:val="00A07CB5"/>
    <w:rsid w:val="00A14F48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293E"/>
    <w:rsid w:val="00A945E4"/>
    <w:rsid w:val="00AA7263"/>
    <w:rsid w:val="00AB2D17"/>
    <w:rsid w:val="00AB782D"/>
    <w:rsid w:val="00AC6915"/>
    <w:rsid w:val="00AC6ED7"/>
    <w:rsid w:val="00AD254A"/>
    <w:rsid w:val="00AF1C41"/>
    <w:rsid w:val="00B20E33"/>
    <w:rsid w:val="00B307BF"/>
    <w:rsid w:val="00B34F37"/>
    <w:rsid w:val="00B3727B"/>
    <w:rsid w:val="00B528E1"/>
    <w:rsid w:val="00B53293"/>
    <w:rsid w:val="00B66DCF"/>
    <w:rsid w:val="00B67A2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61C33"/>
    <w:rsid w:val="00D72439"/>
    <w:rsid w:val="00D72AE3"/>
    <w:rsid w:val="00D7315D"/>
    <w:rsid w:val="00D7694A"/>
    <w:rsid w:val="00D8465F"/>
    <w:rsid w:val="00D95B1D"/>
    <w:rsid w:val="00DA2697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66259"/>
    <w:rsid w:val="00F763E7"/>
    <w:rsid w:val="00F77B5B"/>
    <w:rsid w:val="00F834CF"/>
    <w:rsid w:val="00F97ADB"/>
    <w:rsid w:val="00FA0E12"/>
    <w:rsid w:val="00FA4C9B"/>
    <w:rsid w:val="00FA52F8"/>
    <w:rsid w:val="00FB17B3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6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papelaez@gmx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papelaez@gmx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388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50</cp:revision>
  <cp:lastPrinted>2024-06-20T11:00:00Z</cp:lastPrinted>
  <dcterms:created xsi:type="dcterms:W3CDTF">2021-09-10T06:32:00Z</dcterms:created>
  <dcterms:modified xsi:type="dcterms:W3CDTF">2024-06-27T08:45:00Z</dcterms:modified>
</cp:coreProperties>
</file>