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82" w:rsidRDefault="00CD5882" w:rsidP="000B14BE">
      <w:pPr>
        <w:ind w:right="4393"/>
        <w:rPr>
          <w:lang w:val="es-ES_tradnl"/>
        </w:rPr>
      </w:pPr>
    </w:p>
    <w:p w:rsidR="003B124C" w:rsidRPr="00815EF8" w:rsidRDefault="00EA6330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A6330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CD5882" w:rsidRDefault="00CD5882" w:rsidP="00CD5882">
                  <w:r>
                    <w:t>MANTENIMIENTO DE LIMPIEZA DE ESTUDIO</w:t>
                  </w:r>
                </w:p>
                <w:p w:rsidR="00CD5882" w:rsidRDefault="00CD5882" w:rsidP="00CD5882">
                  <w:r>
                    <w:t>C/calle Mosquera, n⁰11, 2-A</w:t>
                  </w:r>
                </w:p>
                <w:p w:rsidR="00CD5882" w:rsidRDefault="00CD5882" w:rsidP="00CD5882">
                  <w:r>
                    <w:t>29008 MÁLAGA</w:t>
                  </w:r>
                </w:p>
                <w:p w:rsidR="00CD5882" w:rsidRDefault="00CD5882" w:rsidP="00CD5882">
                  <w:r>
                    <w:t>A/A: Francisco Miralles Serrano </w:t>
                  </w:r>
                </w:p>
                <w:p w:rsidR="00CD5882" w:rsidRDefault="00CD5882" w:rsidP="00CD5882">
                  <w:r>
                    <w:t>DNI: 74831002-L </w:t>
                  </w:r>
                </w:p>
                <w:p w:rsidR="00775074" w:rsidRDefault="00CD588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633791178</w:t>
                  </w:r>
                </w:p>
                <w:p w:rsidR="00DA2697" w:rsidRDefault="00CD588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561931">
                      <w:rPr>
                        <w:rStyle w:val="Hipervnculo"/>
                        <w:b/>
                        <w:sz w:val="18"/>
                      </w:rPr>
                      <w:t>mlles2@yahoo.es</w:t>
                    </w:r>
                  </w:hyperlink>
                </w:p>
                <w:p w:rsidR="00CD5882" w:rsidRDefault="00CD588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CD5882">
        <w:rPr>
          <w:rFonts w:ascii="Arial Narrow" w:hAnsi="Arial Narrow"/>
          <w:sz w:val="22"/>
          <w:lang w:val="es-ES_tradnl"/>
        </w:rPr>
        <w:t>14</w:t>
      </w:r>
      <w:r w:rsidR="00775074">
        <w:rPr>
          <w:rFonts w:ascii="Arial Narrow" w:hAnsi="Arial Narrow"/>
          <w:sz w:val="22"/>
          <w:lang w:val="es-ES_tradnl"/>
        </w:rPr>
        <w:t xml:space="preserve"> de Mayo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EA6330" w:rsidP="00D7694A">
      <w:pPr>
        <w:ind w:right="4393"/>
        <w:jc w:val="center"/>
        <w:rPr>
          <w:lang w:val="es-ES_tradnl"/>
        </w:rPr>
      </w:pPr>
      <w:r>
        <w:rPr>
          <w:noProof/>
        </w:rPr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CD5882" w:rsidRDefault="00CD5882" w:rsidP="00CD5882">
                  <w:r>
                    <w:t>MANTENIMIENTO DE LIMPIEZA DE ESTUDIO</w:t>
                  </w:r>
                </w:p>
                <w:p w:rsidR="00CD5882" w:rsidRDefault="00CD5882" w:rsidP="00CD5882">
                  <w:r>
                    <w:t>C/calle Mosquera, n⁰11, 2-A</w:t>
                  </w:r>
                </w:p>
                <w:p w:rsidR="00CD5882" w:rsidRDefault="00CD5882" w:rsidP="00CD5882">
                  <w:r>
                    <w:t>29008 MÁLAGA</w:t>
                  </w:r>
                </w:p>
                <w:p w:rsidR="00CD5882" w:rsidRDefault="00CD5882" w:rsidP="00CD5882">
                  <w:r>
                    <w:t>A/A: Francisco Miralles Serrano </w:t>
                  </w:r>
                </w:p>
                <w:p w:rsidR="00CD5882" w:rsidRDefault="00CD5882" w:rsidP="00CD5882">
                  <w:r>
                    <w:t>DNI: 74831002-L </w:t>
                  </w:r>
                </w:p>
                <w:p w:rsidR="00CD5882" w:rsidRDefault="00CD5882" w:rsidP="00CD588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633791178</w:t>
                  </w:r>
                </w:p>
                <w:p w:rsidR="00CD5882" w:rsidRDefault="00CD5882" w:rsidP="00CD5882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561931">
                      <w:rPr>
                        <w:rStyle w:val="Hipervnculo"/>
                        <w:b/>
                        <w:sz w:val="18"/>
                      </w:rPr>
                      <w:t>mlles2@yahoo.es</w:t>
                    </w:r>
                  </w:hyperlink>
                </w:p>
                <w:p w:rsidR="00CD5882" w:rsidRDefault="00CD5882" w:rsidP="00CD588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CD5882">
        <w:rPr>
          <w:i/>
          <w:lang w:val="es-ES_tradnl"/>
        </w:rPr>
        <w:t>14</w:t>
      </w:r>
      <w:r w:rsidR="005C75EE">
        <w:rPr>
          <w:i/>
          <w:lang w:val="es-ES_tradnl"/>
        </w:rPr>
        <w:t xml:space="preserve"> </w:t>
      </w:r>
      <w:r w:rsidR="00775074">
        <w:rPr>
          <w:i/>
          <w:lang w:val="es-ES_tradnl"/>
        </w:rPr>
        <w:t>de Mayo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CD5882">
        <w:t>Nº.MAJ24028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Pr="007F5110" w:rsidRDefault="00EE0368" w:rsidP="007F5110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CD5882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DOS VECES EN SEMANA 1 HORA `POR SERVICIO</w:t>
      </w:r>
    </w:p>
    <w:p w:rsidR="009037AD" w:rsidRPr="00CD5882" w:rsidRDefault="00CD5882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 del mobiliario</w:t>
      </w:r>
      <w:r w:rsidR="007F5110">
        <w:rPr>
          <w:rFonts w:ascii="Arial" w:hAnsi="Arial" w:cs="Arial"/>
        </w:rPr>
        <w:t>.</w:t>
      </w:r>
    </w:p>
    <w:p w:rsidR="00CD5882" w:rsidRPr="00CD5882" w:rsidRDefault="00CD5882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baño.</w:t>
      </w:r>
    </w:p>
    <w:p w:rsidR="00CD5882" w:rsidRPr="00CD5882" w:rsidRDefault="00CD5882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del suelo.</w:t>
      </w:r>
    </w:p>
    <w:p w:rsidR="00CD5882" w:rsidRPr="00CD5882" w:rsidRDefault="00CD5882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Repaso cocina, etc.</w:t>
      </w:r>
    </w:p>
    <w:p w:rsidR="00CD5882" w:rsidRPr="00CD5882" w:rsidRDefault="00CD5882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ventanas.</w:t>
      </w:r>
    </w:p>
    <w:p w:rsidR="00CD5882" w:rsidRPr="007F5110" w:rsidRDefault="00CD5882" w:rsidP="00CD5882">
      <w:pPr>
        <w:ind w:left="720"/>
        <w:rPr>
          <w:rFonts w:ascii="Arial" w:hAnsi="Arial" w:cs="Arial"/>
          <w:b/>
          <w:u w:val="single"/>
        </w:rPr>
      </w:pPr>
    </w:p>
    <w:p w:rsidR="007F5110" w:rsidRDefault="007F5110" w:rsidP="00EE0368">
      <w:pPr>
        <w:pStyle w:val="Textocomentario"/>
        <w:tabs>
          <w:tab w:val="right" w:leader="dot" w:pos="8504"/>
        </w:tabs>
        <w:rPr>
          <w:b/>
        </w:rPr>
      </w:pPr>
    </w:p>
    <w:p w:rsidR="00AB4077" w:rsidRDefault="00CD5882" w:rsidP="00CD588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</w:t>
      </w:r>
      <w:r w:rsidR="00AB4077">
        <w:rPr>
          <w:b/>
        </w:rPr>
        <w:t>AL……………………………………………………………….……140</w:t>
      </w:r>
      <w:r>
        <w:rPr>
          <w:b/>
        </w:rPr>
        <w:t>.00 €</w:t>
      </w:r>
    </w:p>
    <w:p w:rsidR="00CD5882" w:rsidRDefault="00AB4077" w:rsidP="00CD588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170 € IVA ICLUIDO</w:t>
      </w: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CD6" w:rsidRDefault="00552CD6">
      <w:r>
        <w:separator/>
      </w:r>
    </w:p>
  </w:endnote>
  <w:endnote w:type="continuationSeparator" w:id="1">
    <w:p w:rsidR="00552CD6" w:rsidRDefault="0055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CD6" w:rsidRDefault="00552CD6">
      <w:r>
        <w:separator/>
      </w:r>
    </w:p>
  </w:footnote>
  <w:footnote w:type="continuationSeparator" w:id="1">
    <w:p w:rsidR="00552CD6" w:rsidRDefault="0055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2CD6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07B3"/>
    <w:rsid w:val="007539C8"/>
    <w:rsid w:val="00755C77"/>
    <w:rsid w:val="00775074"/>
    <w:rsid w:val="007843B0"/>
    <w:rsid w:val="00792903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5110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A4F52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407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D5882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A2697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A6330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66259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les2@yahoo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lles2@yahoo.e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327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36</cp:revision>
  <cp:lastPrinted>2024-05-13T07:13:00Z</cp:lastPrinted>
  <dcterms:created xsi:type="dcterms:W3CDTF">2021-09-10T06:32:00Z</dcterms:created>
  <dcterms:modified xsi:type="dcterms:W3CDTF">2024-05-14T18:06:00Z</dcterms:modified>
</cp:coreProperties>
</file>