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A66485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A66485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A02FB3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EDIFICIO CEPES </w:t>
                  </w:r>
                </w:p>
                <w:p w:rsidR="00A50BDB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JUAN PAVLOV 8  EDIFICIO 3</w:t>
                  </w:r>
                </w:p>
                <w:p w:rsidR="00A02FB3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PARQUE TECNOLOGICO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A02FB3">
        <w:rPr>
          <w:rFonts w:ascii="Arial Narrow" w:hAnsi="Arial Narrow"/>
          <w:sz w:val="22"/>
          <w:lang w:val="es-ES_tradnl"/>
        </w:rPr>
        <w:t>07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A02FB3">
        <w:rPr>
          <w:rFonts w:ascii="Arial Narrow" w:hAnsi="Arial Narrow"/>
          <w:sz w:val="22"/>
          <w:lang w:val="es-ES_tradnl"/>
        </w:rPr>
        <w:t>Mayo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A66485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EDIFICIO CEPES 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JUAN PAVLOV 8  EDIFICIO 3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PARQUE TECNOLOGICO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A02FB3">
        <w:rPr>
          <w:i/>
          <w:lang w:val="es-ES_tradnl"/>
        </w:rPr>
        <w:t>07</w:t>
      </w:r>
      <w:r w:rsidR="005C75EE">
        <w:rPr>
          <w:i/>
          <w:lang w:val="es-ES_tradnl"/>
        </w:rPr>
        <w:t xml:space="preserve"> </w:t>
      </w:r>
      <w:r w:rsidR="00A02FB3">
        <w:rPr>
          <w:i/>
          <w:lang w:val="es-ES_tradnl"/>
        </w:rPr>
        <w:t>de Mayo de 2024</w:t>
      </w:r>
      <w:r w:rsidR="008F5407">
        <w:rPr>
          <w:i/>
          <w:lang w:val="es-ES_tradnl"/>
        </w:rPr>
        <w:t>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A02FB3">
        <w:t>Nº.MAJ24024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  <w:r w:rsidR="003744D7">
        <w:t>A FONDO</w:t>
      </w:r>
    </w:p>
    <w:p w:rsidR="003744D7" w:rsidRDefault="003744D7" w:rsidP="00EE0368">
      <w:pPr>
        <w:tabs>
          <w:tab w:val="center" w:pos="4253"/>
        </w:tabs>
        <w:jc w:val="center"/>
        <w:rPr>
          <w:b/>
          <w:i/>
        </w:rPr>
      </w:pPr>
    </w:p>
    <w:p w:rsidR="00EE0368" w:rsidRDefault="00EE0368" w:rsidP="00EE0368">
      <w:pPr>
        <w:tabs>
          <w:tab w:val="center" w:pos="4253"/>
        </w:tabs>
        <w:jc w:val="center"/>
        <w:rPr>
          <w:b/>
          <w:i/>
        </w:rPr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3744D7" w:rsidRDefault="003744D7" w:rsidP="00EE0368">
      <w:pPr>
        <w:tabs>
          <w:tab w:val="center" w:pos="4253"/>
        </w:tabs>
        <w:jc w:val="center"/>
        <w:rPr>
          <w:b/>
          <w:i/>
        </w:rPr>
      </w:pPr>
    </w:p>
    <w:p w:rsidR="003744D7" w:rsidRDefault="003744D7" w:rsidP="00EE0368">
      <w:pPr>
        <w:tabs>
          <w:tab w:val="center" w:pos="4253"/>
        </w:tabs>
        <w:jc w:val="center"/>
        <w:rPr>
          <w:b/>
          <w:i/>
        </w:rPr>
      </w:pPr>
    </w:p>
    <w:p w:rsidR="003744D7" w:rsidRDefault="009A35D2" w:rsidP="003744D7">
      <w:pPr>
        <w:tabs>
          <w:tab w:val="left" w:pos="300"/>
          <w:tab w:val="center" w:pos="4253"/>
        </w:tabs>
      </w:pPr>
      <w:r>
        <w:tab/>
        <w:t>LIMPIEZA DE P</w:t>
      </w:r>
      <w:r w:rsidR="003744D7">
        <w:t>UESTA A PUNTO CONSISTENTE EN:</w:t>
      </w:r>
    </w:p>
    <w:p w:rsidR="009A35D2" w:rsidRDefault="009A35D2" w:rsidP="003744D7">
      <w:pPr>
        <w:tabs>
          <w:tab w:val="left" w:pos="300"/>
          <w:tab w:val="center" w:pos="4253"/>
        </w:tabs>
      </w:pPr>
      <w:r>
        <w:t>*Limpieza a fondo de puertas de acceso al edif.</w:t>
      </w:r>
    </w:p>
    <w:p w:rsidR="009A35D2" w:rsidRDefault="009A35D2" w:rsidP="003744D7">
      <w:pPr>
        <w:tabs>
          <w:tab w:val="left" w:pos="300"/>
          <w:tab w:val="center" w:pos="4253"/>
        </w:tabs>
      </w:pPr>
      <w:r>
        <w:t>*Limpieza a fondo de los dos ventanales de la 1ª planta.</w:t>
      </w:r>
    </w:p>
    <w:p w:rsidR="009A35D2" w:rsidRDefault="009A35D2" w:rsidP="003744D7">
      <w:pPr>
        <w:tabs>
          <w:tab w:val="left" w:pos="300"/>
          <w:tab w:val="center" w:pos="4253"/>
        </w:tabs>
      </w:pPr>
      <w:r>
        <w:t>*Limpieza de suelos de las dos plantas y escaleras.</w:t>
      </w:r>
    </w:p>
    <w:p w:rsidR="009A35D2" w:rsidRDefault="009A35D2" w:rsidP="003744D7">
      <w:pPr>
        <w:tabs>
          <w:tab w:val="left" w:pos="300"/>
          <w:tab w:val="center" w:pos="4253"/>
        </w:tabs>
      </w:pPr>
      <w:r>
        <w:t>*Limpieza de los cuartos técnicos.</w:t>
      </w:r>
    </w:p>
    <w:p w:rsidR="009A35D2" w:rsidRDefault="009A35D2" w:rsidP="003744D7">
      <w:pPr>
        <w:tabs>
          <w:tab w:val="left" w:pos="300"/>
          <w:tab w:val="center" w:pos="4253"/>
        </w:tabs>
      </w:pPr>
      <w:r>
        <w:t>*Limpieza a fondo de puertas cortafuegos.</w:t>
      </w:r>
    </w:p>
    <w:p w:rsidR="009A35D2" w:rsidRDefault="009A35D2" w:rsidP="003744D7">
      <w:pPr>
        <w:tabs>
          <w:tab w:val="left" w:pos="300"/>
          <w:tab w:val="center" w:pos="4253"/>
        </w:tabs>
      </w:pPr>
      <w:r>
        <w:t>*Limpieza a fondo y desinfección de los aseos de las dos plantas.</w:t>
      </w:r>
    </w:p>
    <w:p w:rsidR="009A35D2" w:rsidRDefault="009A35D2" w:rsidP="003744D7">
      <w:pPr>
        <w:tabs>
          <w:tab w:val="left" w:pos="300"/>
          <w:tab w:val="center" w:pos="4253"/>
        </w:tabs>
      </w:pPr>
      <w:r>
        <w:t>*Desempolvado de paredes, etc.</w:t>
      </w:r>
    </w:p>
    <w:p w:rsidR="00EE0368" w:rsidRPr="003430E3" w:rsidRDefault="00EE0368" w:rsidP="00EE0368">
      <w:pPr>
        <w:rPr>
          <w:b/>
          <w:sz w:val="18"/>
        </w:rPr>
      </w:pPr>
    </w:p>
    <w:p w:rsidR="009A35D2" w:rsidRDefault="009A35D2" w:rsidP="00EE0368">
      <w:pPr>
        <w:pStyle w:val="Textocomentario"/>
        <w:tabs>
          <w:tab w:val="right" w:leader="dot" w:pos="8504"/>
        </w:tabs>
        <w:rPr>
          <w:b/>
        </w:rPr>
      </w:pPr>
    </w:p>
    <w:p w:rsidR="009A35D2" w:rsidRDefault="009A35D2" w:rsidP="00EE0368">
      <w:pPr>
        <w:pStyle w:val="Textocomentario"/>
        <w:tabs>
          <w:tab w:val="right" w:leader="dot" w:pos="8504"/>
        </w:tabs>
        <w:rPr>
          <w:b/>
        </w:rPr>
      </w:pPr>
    </w:p>
    <w:p w:rsidR="009A35D2" w:rsidRDefault="009A35D2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664DAF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ESTIMADO</w:t>
      </w:r>
      <w:r w:rsidR="00EE0368">
        <w:rPr>
          <w:b/>
        </w:rPr>
        <w:t>…</w:t>
      </w:r>
      <w:r>
        <w:rPr>
          <w:b/>
        </w:rPr>
        <w:t>…………………………………………………………….……1060</w:t>
      </w:r>
      <w:r w:rsidR="00A50BDB">
        <w:rPr>
          <w:b/>
        </w:rPr>
        <w:t>.0</w:t>
      </w:r>
      <w:r w:rsidR="004C3209">
        <w:rPr>
          <w:b/>
        </w:rPr>
        <w:t>0</w:t>
      </w:r>
      <w:r w:rsidR="00EE0368"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5412A4" w:rsidRDefault="005412A4" w:rsidP="00EE0368">
      <w:pPr>
        <w:jc w:val="both"/>
        <w:rPr>
          <w:b/>
          <w:sz w:val="16"/>
          <w:szCs w:val="16"/>
        </w:rPr>
      </w:pPr>
    </w:p>
    <w:p w:rsidR="005412A4" w:rsidRDefault="005412A4" w:rsidP="00EE0368">
      <w:pPr>
        <w:jc w:val="both"/>
        <w:rPr>
          <w:b/>
          <w:sz w:val="16"/>
          <w:szCs w:val="16"/>
        </w:rPr>
      </w:pPr>
    </w:p>
    <w:p w:rsidR="00EF2B97" w:rsidRDefault="009A35D2" w:rsidP="00A50BDB">
      <w:pPr>
        <w:tabs>
          <w:tab w:val="left" w:pos="5280"/>
        </w:tabs>
      </w:pPr>
      <w:r>
        <w:t>NOTA: EL VENTANAL SITUADO ENCIMA DE LA PUERTA PRINCIPAL SE LIMPIARA EN LA MEDIDA DE LO POSIBLE.</w:t>
      </w:r>
    </w:p>
    <w:p w:rsidR="00664DAF" w:rsidRDefault="00664DAF" w:rsidP="00A50BDB">
      <w:pPr>
        <w:tabs>
          <w:tab w:val="left" w:pos="5280"/>
        </w:tabs>
      </w:pPr>
    </w:p>
    <w:p w:rsidR="00664DAF" w:rsidRPr="00A50BDB" w:rsidRDefault="00664DAF" w:rsidP="00A50BDB">
      <w:pPr>
        <w:tabs>
          <w:tab w:val="left" w:pos="5280"/>
        </w:tabs>
      </w:pPr>
      <w:r>
        <w:t xml:space="preserve">EL IMPORTE TOTAL DEPENDERA DE TOTAL DE HORAS INVERTIDAS EN DICHO TRABAJO </w:t>
      </w:r>
    </w:p>
    <w:sectPr w:rsidR="00664DAF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5BF" w:rsidRDefault="001755BF">
      <w:r>
        <w:separator/>
      </w:r>
    </w:p>
  </w:endnote>
  <w:endnote w:type="continuationSeparator" w:id="1">
    <w:p w:rsidR="001755BF" w:rsidRDefault="00175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5BF" w:rsidRDefault="001755BF">
      <w:r>
        <w:separator/>
      </w:r>
    </w:p>
  </w:footnote>
  <w:footnote w:type="continuationSeparator" w:id="1">
    <w:p w:rsidR="001755BF" w:rsidRDefault="00175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893123F"/>
    <w:multiLevelType w:val="hybridMultilevel"/>
    <w:tmpl w:val="32DA22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668EE3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7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8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47C77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6739D"/>
    <w:rsid w:val="001755BF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4D7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12A4"/>
    <w:rsid w:val="00545EC0"/>
    <w:rsid w:val="00554410"/>
    <w:rsid w:val="00555768"/>
    <w:rsid w:val="00560351"/>
    <w:rsid w:val="0057285F"/>
    <w:rsid w:val="0057655E"/>
    <w:rsid w:val="005A1056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64DAF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15EB"/>
    <w:rsid w:val="00984F5A"/>
    <w:rsid w:val="009910FE"/>
    <w:rsid w:val="00991362"/>
    <w:rsid w:val="00991F54"/>
    <w:rsid w:val="009A0B71"/>
    <w:rsid w:val="009A334A"/>
    <w:rsid w:val="009A33BB"/>
    <w:rsid w:val="009A35D2"/>
    <w:rsid w:val="009B16AE"/>
    <w:rsid w:val="009B5186"/>
    <w:rsid w:val="009C1382"/>
    <w:rsid w:val="009C3A9C"/>
    <w:rsid w:val="009D297D"/>
    <w:rsid w:val="00A02FB3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6485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66D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50082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14524"/>
    <w:rsid w:val="00E2288F"/>
    <w:rsid w:val="00E2332C"/>
    <w:rsid w:val="00E25AC4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EF2B97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365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36</cp:revision>
  <cp:lastPrinted>2024-05-07T14:13:00Z</cp:lastPrinted>
  <dcterms:created xsi:type="dcterms:W3CDTF">2021-09-10T06:32:00Z</dcterms:created>
  <dcterms:modified xsi:type="dcterms:W3CDTF">2024-05-07T14:13:00Z</dcterms:modified>
</cp:coreProperties>
</file>