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9E0E96" w:rsidP="000B14BE">
      <w:pPr>
        <w:ind w:right="4393"/>
        <w:rPr>
          <w:rFonts w:ascii="Batang" w:eastAsia="Batang" w:cs="Batang"/>
          <w:color w:val="000000"/>
          <w:sz w:val="26"/>
          <w:szCs w:val="26"/>
        </w:rPr>
      </w:pPr>
      <w:r w:rsidRPr="009E0E96">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9E0E96"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CD6672" w:rsidRDefault="008921C7" w:rsidP="003B124C">
                  <w:pPr>
                    <w:pStyle w:val="Textocomentario"/>
                    <w:rPr>
                      <w:b/>
                      <w:sz w:val="18"/>
                    </w:rPr>
                  </w:pPr>
                  <w:r>
                    <w:rPr>
                      <w:b/>
                      <w:sz w:val="18"/>
                    </w:rPr>
                    <w:t xml:space="preserve"> RESIDENCIA EL ROQUERO</w:t>
                  </w:r>
                </w:p>
                <w:p w:rsidR="002D0CA1" w:rsidRDefault="008921C7" w:rsidP="003B124C">
                  <w:pPr>
                    <w:pStyle w:val="Textocomentario"/>
                    <w:rPr>
                      <w:b/>
                      <w:sz w:val="18"/>
                    </w:rPr>
                  </w:pPr>
                  <w:r>
                    <w:rPr>
                      <w:b/>
                      <w:sz w:val="18"/>
                    </w:rPr>
                    <w:t>C/ FAUSTO, 80</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8921C7" w:rsidP="003B124C">
                  <w:pPr>
                    <w:pStyle w:val="Textocomentario"/>
                    <w:rPr>
                      <w:b/>
                      <w:sz w:val="18"/>
                    </w:rPr>
                  </w:pPr>
                  <w:r>
                    <w:rPr>
                      <w:b/>
                      <w:sz w:val="18"/>
                    </w:rPr>
                    <w:t>A/A: Loli</w:t>
                  </w:r>
                </w:p>
                <w:p w:rsidR="006017CA" w:rsidRDefault="008921C7" w:rsidP="003B124C">
                  <w:pPr>
                    <w:pStyle w:val="Textocomentario"/>
                    <w:rPr>
                      <w:b/>
                      <w:sz w:val="18"/>
                    </w:rPr>
                  </w:pPr>
                  <w:r>
                    <w:rPr>
                      <w:b/>
                      <w:sz w:val="18"/>
                    </w:rPr>
                    <w:t>Telf. 620677655</w:t>
                  </w:r>
                </w:p>
                <w:p w:rsidR="006777D4" w:rsidRDefault="006777D4" w:rsidP="003B124C">
                  <w:pPr>
                    <w:pStyle w:val="Textocomentario"/>
                    <w:rPr>
                      <w:b/>
                      <w:sz w:val="18"/>
                    </w:rPr>
                  </w:pPr>
                </w:p>
                <w:p w:rsidR="00670965" w:rsidRDefault="00670965"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8921C7">
        <w:rPr>
          <w:rFonts w:ascii="Arial Narrow" w:hAnsi="Arial Narrow"/>
          <w:sz w:val="22"/>
          <w:lang w:val="es-ES_tradnl"/>
        </w:rPr>
        <w:t>, a 19 de Abril</w:t>
      </w:r>
      <w:r w:rsidR="006017CA">
        <w:rPr>
          <w:rFonts w:ascii="Arial Narrow" w:hAnsi="Arial Narrow"/>
          <w:sz w:val="22"/>
          <w:lang w:val="es-ES_tradnl"/>
        </w:rPr>
        <w:t xml:space="preserve"> del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9E0E96"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8921C7" w:rsidRDefault="008921C7" w:rsidP="008921C7">
                  <w:pPr>
                    <w:pStyle w:val="Textocomentario"/>
                    <w:rPr>
                      <w:b/>
                      <w:sz w:val="18"/>
                    </w:rPr>
                  </w:pPr>
                  <w:r>
                    <w:rPr>
                      <w:b/>
                      <w:sz w:val="18"/>
                    </w:rPr>
                    <w:t>RESIDENCIA EL ROQUERO</w:t>
                  </w:r>
                </w:p>
                <w:p w:rsidR="008921C7" w:rsidRDefault="008921C7" w:rsidP="008921C7">
                  <w:pPr>
                    <w:pStyle w:val="Textocomentario"/>
                    <w:rPr>
                      <w:b/>
                      <w:sz w:val="18"/>
                    </w:rPr>
                  </w:pPr>
                  <w:r>
                    <w:rPr>
                      <w:b/>
                      <w:sz w:val="18"/>
                    </w:rPr>
                    <w:t>C/ FAUSTO, 80</w:t>
                  </w:r>
                </w:p>
                <w:p w:rsidR="008921C7" w:rsidRDefault="008921C7" w:rsidP="008921C7">
                  <w:pPr>
                    <w:pStyle w:val="Textocomentario"/>
                    <w:rPr>
                      <w:b/>
                      <w:sz w:val="18"/>
                    </w:rPr>
                  </w:pPr>
                  <w:r>
                    <w:rPr>
                      <w:b/>
                      <w:sz w:val="18"/>
                    </w:rPr>
                    <w:t>MALAGA</w:t>
                  </w:r>
                </w:p>
                <w:p w:rsidR="008921C7" w:rsidRDefault="008921C7" w:rsidP="008921C7">
                  <w:pPr>
                    <w:pStyle w:val="Textocomentario"/>
                    <w:rPr>
                      <w:b/>
                      <w:sz w:val="18"/>
                    </w:rPr>
                  </w:pPr>
                </w:p>
                <w:p w:rsidR="008921C7" w:rsidRDefault="008921C7" w:rsidP="008921C7">
                  <w:pPr>
                    <w:pStyle w:val="Textocomentario"/>
                    <w:rPr>
                      <w:b/>
                      <w:sz w:val="18"/>
                    </w:rPr>
                  </w:pPr>
                  <w:r>
                    <w:rPr>
                      <w:b/>
                      <w:sz w:val="18"/>
                    </w:rPr>
                    <w:t>A/A: Loli</w:t>
                  </w:r>
                </w:p>
                <w:p w:rsidR="008921C7" w:rsidRDefault="008921C7" w:rsidP="008921C7">
                  <w:pPr>
                    <w:pStyle w:val="Textocomentario"/>
                    <w:rPr>
                      <w:b/>
                      <w:sz w:val="18"/>
                    </w:rPr>
                  </w:pPr>
                  <w:r>
                    <w:rPr>
                      <w:b/>
                      <w:sz w:val="18"/>
                    </w:rPr>
                    <w:t>Telf. 620677655</w:t>
                  </w:r>
                </w:p>
                <w:p w:rsidR="001C7799" w:rsidRDefault="001C7799" w:rsidP="002D0CA1">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8921C7">
        <w:rPr>
          <w:i/>
          <w:lang w:val="es-ES_tradnl"/>
        </w:rPr>
        <w:t>laga, a 19 de Abril</w:t>
      </w:r>
      <w:r w:rsidR="006017CA">
        <w:rPr>
          <w:i/>
          <w:lang w:val="es-ES_tradnl"/>
        </w:rPr>
        <w:t xml:space="preserve">  de  2024</w:t>
      </w:r>
    </w:p>
    <w:p w:rsidR="00F5251E" w:rsidRPr="00643520" w:rsidRDefault="008921C7" w:rsidP="00643520">
      <w:pPr>
        <w:pStyle w:val="Ttulo3"/>
      </w:pPr>
      <w:r>
        <w:t>PRESUPUESTO Nº.- MAJ24021</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p>
    <w:p w:rsidR="00F5251E" w:rsidRPr="006017CA" w:rsidRDefault="00F5251E" w:rsidP="006017CA">
      <w:pPr>
        <w:tabs>
          <w:tab w:val="left" w:pos="288"/>
        </w:tabs>
        <w:rPr>
          <w:b/>
          <w:i/>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8921C7">
        <w:rPr>
          <w:b/>
          <w:i/>
          <w:sz w:val="24"/>
          <w:u w:val="single"/>
        </w:rPr>
        <w:t>UNA VEZ EN SEMANA</w:t>
      </w:r>
      <w:r w:rsidR="008921C7">
        <w:rPr>
          <w:sz w:val="18"/>
        </w:rPr>
        <w:t xml:space="preserve"> </w:t>
      </w:r>
    </w:p>
    <w:p w:rsidR="00063897" w:rsidRPr="00724B0D" w:rsidRDefault="008921C7" w:rsidP="00F5251E">
      <w:r>
        <w:t>- Barrido según necesidad del recinto incluido los porches.</w:t>
      </w:r>
    </w:p>
    <w:p w:rsidR="00F5251E" w:rsidRDefault="008921C7" w:rsidP="00F5251E">
      <w:r>
        <w:t>- Desempolvado de puertas de acceso.</w:t>
      </w:r>
    </w:p>
    <w:p w:rsidR="008921C7" w:rsidRDefault="008921C7" w:rsidP="00F5251E">
      <w:r>
        <w:t>- Desempolvado de barandas, papeleras y partes bajas de las farolas.</w:t>
      </w:r>
    </w:p>
    <w:p w:rsidR="008921C7" w:rsidRPr="00724B0D" w:rsidRDefault="008921C7" w:rsidP="00F5251E">
      <w:r>
        <w:t>- Retirada y reposición de bolsas de las papeleras.</w:t>
      </w:r>
    </w:p>
    <w:p w:rsidR="002974FF" w:rsidRPr="00724B0D" w:rsidRDefault="008921C7" w:rsidP="00F5251E">
      <w:r>
        <w:t>- Barrido y fregado de las escaleras de acceso a garaje.</w:t>
      </w:r>
    </w:p>
    <w:p w:rsidR="00C30346" w:rsidRDefault="00D335D1" w:rsidP="006777D4">
      <w:r w:rsidRPr="00724B0D">
        <w:t>-</w:t>
      </w:r>
      <w:r w:rsidR="00F5251E" w:rsidRPr="00724B0D">
        <w:t xml:space="preserve"> </w:t>
      </w:r>
      <w:r w:rsidRPr="00724B0D">
        <w:t>Limpieza de</w:t>
      </w:r>
      <w:r w:rsidR="00670965">
        <w:t xml:space="preserve"> de repaso de los </w:t>
      </w:r>
      <w:r w:rsidRPr="00724B0D">
        <w:t xml:space="preserve"> ascensor</w:t>
      </w:r>
      <w:r w:rsidR="00670965">
        <w:t>es</w:t>
      </w:r>
      <w:r w:rsidRPr="00724B0D">
        <w:t xml:space="preserve"> incluidas ranuras y puertas correderas, etc.</w:t>
      </w:r>
    </w:p>
    <w:p w:rsidR="00892E1A" w:rsidRPr="008921C7" w:rsidRDefault="00861D9E" w:rsidP="00F5251E">
      <w:r w:rsidRPr="00724B0D">
        <w:t>- Barrido</w:t>
      </w:r>
      <w:r w:rsidR="00724B0D" w:rsidRPr="00724B0D">
        <w:t xml:space="preserve"> </w:t>
      </w:r>
      <w:r w:rsidRPr="00724B0D">
        <w:t>y fregado  de suelo de la parte proporcional de la acera del portal.</w:t>
      </w:r>
    </w:p>
    <w:p w:rsidR="00835A53" w:rsidRDefault="00835A53" w:rsidP="00F5251E"/>
    <w:p w:rsidR="006017CA" w:rsidRDefault="006017CA" w:rsidP="00FF4778"/>
    <w:p w:rsidR="00FF4778" w:rsidRPr="00372AFB" w:rsidRDefault="00FF4778" w:rsidP="00FF4778">
      <w:pPr>
        <w:rPr>
          <w:b/>
          <w:i/>
          <w:sz w:val="24"/>
          <w:u w:val="single"/>
        </w:rPr>
      </w:pPr>
      <w:r w:rsidRPr="008F325F">
        <w:rPr>
          <w:b/>
          <w:i/>
          <w:sz w:val="24"/>
        </w:rPr>
        <w:t xml:space="preserve">LIMPIEZA </w:t>
      </w:r>
      <w:r w:rsidR="008921C7">
        <w:rPr>
          <w:b/>
          <w:i/>
          <w:sz w:val="24"/>
          <w:u w:val="single"/>
        </w:rPr>
        <w:t>TR</w:t>
      </w:r>
      <w:r>
        <w:rPr>
          <w:b/>
          <w:i/>
          <w:sz w:val="24"/>
          <w:u w:val="single"/>
        </w:rPr>
        <w:t>IMESTR</w:t>
      </w:r>
      <w:r w:rsidRPr="008F325F">
        <w:rPr>
          <w:b/>
          <w:i/>
          <w:sz w:val="24"/>
          <w:u w:val="single"/>
        </w:rPr>
        <w:t>AL:</w:t>
      </w:r>
    </w:p>
    <w:p w:rsidR="008408B5" w:rsidRDefault="008921C7" w:rsidP="00835A53">
      <w:r>
        <w:t>- Limpieza del suelo del recinto con hidrolimpiadora.</w:t>
      </w:r>
    </w:p>
    <w:p w:rsidR="00F4778B" w:rsidRDefault="00F4778B" w:rsidP="00835A53">
      <w:r>
        <w:t>- Limpieza de sumideros</w:t>
      </w:r>
    </w:p>
    <w:p w:rsidR="002D0CA1" w:rsidRDefault="004A7F79" w:rsidP="00A0000A">
      <w:pPr>
        <w:rPr>
          <w:b/>
          <w:i/>
          <w:sz w:val="24"/>
        </w:rPr>
      </w:pPr>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6777D4" w:rsidRDefault="006777D4"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1202FD" w:rsidRDefault="008921C7" w:rsidP="00F5251E">
      <w:pPr>
        <w:pStyle w:val="Textocomentario"/>
        <w:tabs>
          <w:tab w:val="right" w:leader="dot" w:pos="8504"/>
        </w:tabs>
      </w:pPr>
      <w:r>
        <w:t>-Limpieza a fondo de las farolas según necesidad</w:t>
      </w:r>
      <w:r w:rsidR="00F4778B">
        <w:t>.</w:t>
      </w:r>
    </w:p>
    <w:p w:rsidR="00F4778B" w:rsidRPr="008921C7" w:rsidRDefault="00F4778B" w:rsidP="00F5251E">
      <w:pPr>
        <w:pStyle w:val="Textocomentario"/>
        <w:tabs>
          <w:tab w:val="right" w:leader="dot" w:pos="8504"/>
        </w:tabs>
      </w:pPr>
      <w:r>
        <w:t>-Limpieza de los techos de metacrilato de las bajadas exteriores de  de acceso a garaje.</w:t>
      </w:r>
    </w:p>
    <w:p w:rsidR="003C27F2" w:rsidRDefault="003C27F2" w:rsidP="005C7E9D">
      <w:pPr>
        <w:pStyle w:val="Textocomentario"/>
        <w:tabs>
          <w:tab w:val="right" w:leader="dot" w:pos="8504"/>
        </w:tabs>
        <w:jc w:val="both"/>
        <w:rPr>
          <w:b/>
          <w:i/>
          <w:sz w:val="18"/>
        </w:rPr>
      </w:pPr>
    </w:p>
    <w:p w:rsidR="00F4778B" w:rsidRDefault="00F4778B" w:rsidP="00835A53">
      <w:pPr>
        <w:pStyle w:val="Ttulo2"/>
      </w:pPr>
    </w:p>
    <w:p w:rsidR="00F4778B" w:rsidRDefault="00F4778B" w:rsidP="00F4778B">
      <w:pPr>
        <w:rPr>
          <w:lang w:val="es-ES_tradnl"/>
        </w:rPr>
      </w:pPr>
    </w:p>
    <w:p w:rsidR="00F4778B" w:rsidRDefault="00F4778B" w:rsidP="00F4778B">
      <w:pPr>
        <w:rPr>
          <w:lang w:val="es-ES_tradnl"/>
        </w:rPr>
      </w:pPr>
    </w:p>
    <w:p w:rsidR="00F4778B" w:rsidRDefault="00F4778B" w:rsidP="00F4778B">
      <w:pPr>
        <w:rPr>
          <w:lang w:val="es-ES_tradnl"/>
        </w:rPr>
      </w:pPr>
    </w:p>
    <w:p w:rsidR="00F4778B" w:rsidRDefault="00F4778B" w:rsidP="00F4778B">
      <w:pPr>
        <w:rPr>
          <w:lang w:val="es-ES_tradnl"/>
        </w:rPr>
      </w:pPr>
    </w:p>
    <w:p w:rsidR="00F4778B" w:rsidRDefault="00F4778B" w:rsidP="00F4778B">
      <w:pPr>
        <w:rPr>
          <w:lang w:val="es-ES_tradnl"/>
        </w:rPr>
      </w:pPr>
    </w:p>
    <w:p w:rsidR="00F4778B" w:rsidRDefault="00F4778B" w:rsidP="00F4778B">
      <w:pPr>
        <w:rPr>
          <w:lang w:val="es-ES_tradnl"/>
        </w:rPr>
      </w:pPr>
    </w:p>
    <w:p w:rsidR="00F4778B" w:rsidRDefault="00F4778B" w:rsidP="00F4778B">
      <w:pPr>
        <w:rPr>
          <w:lang w:val="es-ES_tradnl"/>
        </w:rPr>
      </w:pPr>
    </w:p>
    <w:p w:rsidR="00F4778B" w:rsidRDefault="00F4778B" w:rsidP="00F4778B">
      <w:pPr>
        <w:rPr>
          <w:lang w:val="es-ES_tradnl"/>
        </w:rPr>
      </w:pPr>
    </w:p>
    <w:p w:rsidR="00F4778B" w:rsidRDefault="00F4778B" w:rsidP="00F4778B">
      <w:pPr>
        <w:rPr>
          <w:lang w:val="es-ES_tradnl"/>
        </w:rPr>
      </w:pPr>
    </w:p>
    <w:p w:rsidR="00F4778B" w:rsidRPr="00F4778B" w:rsidRDefault="00F4778B" w:rsidP="00F4778B">
      <w:pPr>
        <w:rPr>
          <w:lang w:val="es-ES_tradnl"/>
        </w:rPr>
      </w:pPr>
    </w:p>
    <w:p w:rsidR="00835A53" w:rsidRDefault="00835A53" w:rsidP="00835A53">
      <w:pPr>
        <w:pStyle w:val="Ttulo2"/>
      </w:pPr>
      <w:r>
        <w:lastRenderedPageBreak/>
        <w:t xml:space="preserve"> MANTENIMIENTO DE  LIMPIEZA GARAJE</w:t>
      </w:r>
    </w:p>
    <w:p w:rsidR="00835A53" w:rsidRDefault="00835A53" w:rsidP="00835A53">
      <w:pPr>
        <w:jc w:val="center"/>
        <w:rPr>
          <w:u w:val="single"/>
        </w:rPr>
      </w:pPr>
    </w:p>
    <w:p w:rsidR="00835A53" w:rsidRPr="00AD31A2" w:rsidRDefault="00835A53" w:rsidP="00AD31A2">
      <w:pPr>
        <w:jc w:val="center"/>
        <w:rPr>
          <w:u w:val="single"/>
        </w:rPr>
      </w:pPr>
      <w:r w:rsidRPr="00835A53">
        <w:rPr>
          <w:highlight w:val="cyan"/>
          <w:u w:val="single"/>
        </w:rPr>
        <w:t>DESCRIPCION DE ACTUACIÓN DE LIMPIEZA</w:t>
      </w:r>
      <w:r>
        <w:rPr>
          <w:u w:val="single"/>
        </w:rPr>
        <w:t xml:space="preserve"> </w:t>
      </w: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Pr>
          <w:b/>
          <w:i/>
          <w:sz w:val="24"/>
          <w:szCs w:val="24"/>
          <w:u w:val="single"/>
        </w:rPr>
        <w:t>SEMANAL</w:t>
      </w:r>
      <w:r>
        <w:rPr>
          <w:sz w:val="24"/>
          <w:szCs w:val="24"/>
          <w:u w:val="single"/>
        </w:rPr>
        <w:t>:</w:t>
      </w:r>
      <w:r>
        <w:rPr>
          <w:sz w:val="24"/>
          <w:szCs w:val="24"/>
        </w:rPr>
        <w:t xml:space="preserve"> </w:t>
      </w:r>
    </w:p>
    <w:p w:rsidR="00F4778B" w:rsidRDefault="00835A53" w:rsidP="00835A53">
      <w:pPr>
        <w:pStyle w:val="Textocomentario"/>
        <w:tabs>
          <w:tab w:val="right" w:leader="dot" w:pos="8504"/>
        </w:tabs>
      </w:pPr>
      <w:r>
        <w:t>- Barrido de la suciedad más significativa, (hojas, colillas, papeles, etc.) en el suelo del garaje</w:t>
      </w:r>
      <w:r w:rsidR="00F4778B">
        <w:t xml:space="preserve"> y rampas del mismo.</w:t>
      </w:r>
    </w:p>
    <w:p w:rsidR="00835A53" w:rsidRDefault="003C27F2" w:rsidP="00835A53">
      <w:pPr>
        <w:pStyle w:val="Textocomentario"/>
        <w:tabs>
          <w:tab w:val="right" w:leader="dot" w:pos="8504"/>
        </w:tabs>
      </w:pPr>
      <w:r>
        <w:t>-</w:t>
      </w:r>
      <w:r w:rsidR="00835A53">
        <w:t xml:space="preserve"> Retirada y reposición de bolsas en papeleras</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u w:val="single"/>
        </w:rPr>
      </w:pPr>
      <w:r>
        <w:rPr>
          <w:b/>
          <w:i/>
          <w:sz w:val="24"/>
          <w:szCs w:val="24"/>
        </w:rPr>
        <w:t xml:space="preserve"> LIMPIEZA </w:t>
      </w:r>
      <w:r w:rsidR="00F4778B">
        <w:rPr>
          <w:b/>
          <w:i/>
          <w:sz w:val="24"/>
          <w:szCs w:val="24"/>
          <w:u w:val="single"/>
        </w:rPr>
        <w:t>TRI</w:t>
      </w:r>
      <w:r>
        <w:rPr>
          <w:b/>
          <w:i/>
          <w:sz w:val="24"/>
          <w:szCs w:val="24"/>
          <w:u w:val="single"/>
        </w:rPr>
        <w:t>MESTRAL</w:t>
      </w:r>
      <w:r>
        <w:rPr>
          <w:u w:val="single"/>
        </w:rPr>
        <w:t>:</w:t>
      </w:r>
    </w:p>
    <w:p w:rsidR="00835A53" w:rsidRDefault="00835A53" w:rsidP="00835A53">
      <w:pPr>
        <w:pStyle w:val="Textocomentario"/>
        <w:tabs>
          <w:tab w:val="right" w:leader="dot" w:pos="8504"/>
        </w:tabs>
      </w:pPr>
      <w:r>
        <w:t xml:space="preserve"> -Aspirado</w:t>
      </w:r>
      <w:r w:rsidR="00AD31A2">
        <w:t xml:space="preserve"> con maquinaria industrial aspiradora,</w:t>
      </w:r>
      <w:r>
        <w:t xml:space="preserve"> de</w:t>
      </w:r>
      <w:r w:rsidR="00AD31A2">
        <w:t>l</w:t>
      </w:r>
      <w:r>
        <w:t xml:space="preserve"> suelo d</w:t>
      </w:r>
      <w:r w:rsidR="00AD31A2">
        <w:t xml:space="preserve">el </w:t>
      </w:r>
      <w:r w:rsidR="00F4778B">
        <w:t>garaje</w:t>
      </w:r>
      <w:r w:rsidR="00AD31A2">
        <w:t>.</w:t>
      </w:r>
    </w:p>
    <w:p w:rsidR="00F4778B" w:rsidRDefault="00F4778B" w:rsidP="00835A53">
      <w:pPr>
        <w:pStyle w:val="Textocomentario"/>
        <w:tabs>
          <w:tab w:val="right" w:leader="dot" w:pos="8504"/>
        </w:tabs>
      </w:pPr>
      <w:r>
        <w:t>- Fregado del suelo de garaje con maquinaria industrial fregadora.</w:t>
      </w:r>
    </w:p>
    <w:p w:rsidR="00835A53" w:rsidRDefault="00835A53" w:rsidP="00835A53">
      <w:pPr>
        <w:pStyle w:val="Textocomentario"/>
        <w:tabs>
          <w:tab w:val="right" w:leader="dot" w:pos="8504"/>
        </w:tabs>
      </w:pPr>
      <w:r>
        <w:t>- Desempolvado de extintores, cajas de arena, armario y llaves de luz.</w:t>
      </w:r>
    </w:p>
    <w:p w:rsidR="00835A53" w:rsidRDefault="00835A53" w:rsidP="00835A53">
      <w:pPr>
        <w:pStyle w:val="Textocomentario"/>
        <w:tabs>
          <w:tab w:val="right" w:leader="dot" w:pos="8504"/>
        </w:tabs>
      </w:pPr>
      <w:r>
        <w:t>- Limpieza de</w:t>
      </w:r>
      <w:r w:rsidR="00AD31A2">
        <w:t xml:space="preserve"> las</w:t>
      </w:r>
      <w:r>
        <w:t xml:space="preserve"> puertas</w:t>
      </w:r>
      <w:r w:rsidR="00F4778B">
        <w:t xml:space="preserve"> de acceso peatonal y </w:t>
      </w:r>
      <w:r w:rsidR="00AD31A2">
        <w:t xml:space="preserve"> acceso  de vehículos</w:t>
      </w:r>
      <w:r>
        <w:t xml:space="preserve"> </w:t>
      </w:r>
      <w:r w:rsidR="00AD31A2">
        <w:t>al garaje.</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Pr>
          <w:b/>
          <w:i/>
          <w:sz w:val="24"/>
          <w:szCs w:val="24"/>
          <w:u w:val="single"/>
        </w:rPr>
        <w:t xml:space="preserve">ANUAL: </w:t>
      </w:r>
    </w:p>
    <w:p w:rsidR="00835A53" w:rsidRDefault="00835A53" w:rsidP="00835A53">
      <w:pPr>
        <w:pStyle w:val="Textocomentario"/>
        <w:tabs>
          <w:tab w:val="right" w:leader="dot" w:pos="8504"/>
        </w:tabs>
      </w:pPr>
      <w:r>
        <w:t>- Desempolvado de tubos.</w:t>
      </w:r>
    </w:p>
    <w:p w:rsidR="00835A53" w:rsidRDefault="00835A53" w:rsidP="00835A53">
      <w:pPr>
        <w:pStyle w:val="Textocomentario"/>
        <w:tabs>
          <w:tab w:val="right" w:leader="dot" w:pos="8504"/>
        </w:tabs>
      </w:pPr>
      <w:r>
        <w:t>- Desempolvado de paredes.</w:t>
      </w:r>
    </w:p>
    <w:p w:rsidR="00AD31A2" w:rsidRPr="00AD31A2" w:rsidRDefault="00AD31A2" w:rsidP="00835A53">
      <w:pPr>
        <w:pStyle w:val="Textocomentario"/>
        <w:tabs>
          <w:tab w:val="right" w:leader="dot" w:pos="8504"/>
        </w:tabs>
      </w:pPr>
      <w:r>
        <w:t>- Limpieza de la rejilla de desagüe, solo si se puede levantar.</w:t>
      </w:r>
    </w:p>
    <w:p w:rsidR="00AC11C6" w:rsidRDefault="00AC11C6" w:rsidP="00835A53">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BD4BC9">
        <w:rPr>
          <w:b/>
        </w:rPr>
        <w:t>519</w:t>
      </w:r>
      <w:r w:rsidR="00311FD6">
        <w:rPr>
          <w:b/>
        </w:rPr>
        <w:t>.5</w:t>
      </w:r>
      <w:r>
        <w:rPr>
          <w:b/>
        </w:rPr>
        <w:t>0 €</w:t>
      </w:r>
    </w:p>
    <w:p w:rsidR="00AC11C6" w:rsidRDefault="00AC11C6" w:rsidP="00AC11C6">
      <w:pPr>
        <w:jc w:val="both"/>
        <w:rPr>
          <w:i/>
          <w:sz w:val="18"/>
        </w:rPr>
      </w:pPr>
      <w:r>
        <w:rPr>
          <w:i/>
          <w:sz w:val="18"/>
        </w:rPr>
        <w:t>El I.V.A. se incrementará al emitir la correspondiente factura.</w:t>
      </w:r>
    </w:p>
    <w:p w:rsidR="00AC11C6" w:rsidRDefault="00AC11C6" w:rsidP="00835A53">
      <w:pPr>
        <w:pStyle w:val="Textocomentario"/>
        <w:tabs>
          <w:tab w:val="right" w:leader="dot" w:pos="8504"/>
        </w:tabs>
      </w:pPr>
    </w:p>
    <w:p w:rsidR="00AD31A2" w:rsidRPr="00AD31A2" w:rsidRDefault="00AD31A2" w:rsidP="002D0CA1">
      <w:pPr>
        <w:pStyle w:val="Textocomentario"/>
        <w:tabs>
          <w:tab w:val="right" w:leader="dot" w:pos="8504"/>
        </w:tabs>
        <w:jc w:val="both"/>
        <w:rPr>
          <w:b/>
          <w:i/>
          <w:sz w:val="16"/>
          <w:szCs w:val="16"/>
        </w:rPr>
      </w:pPr>
    </w:p>
    <w:p w:rsidR="00F4778B" w:rsidRDefault="00F4778B" w:rsidP="00F4778B">
      <w:pPr>
        <w:pStyle w:val="Textocomentario"/>
        <w:tabs>
          <w:tab w:val="right" w:leader="dot" w:pos="8504"/>
        </w:tabs>
        <w:jc w:val="both"/>
        <w:rPr>
          <w:b/>
          <w:sz w:val="18"/>
          <w:szCs w:val="18"/>
        </w:rPr>
      </w:pPr>
      <w:r>
        <w:rPr>
          <w:b/>
          <w:sz w:val="18"/>
          <w:szCs w:val="18"/>
        </w:rPr>
        <w:t xml:space="preserve">NOTAS: </w:t>
      </w:r>
    </w:p>
    <w:p w:rsidR="00F4778B" w:rsidRDefault="00F4778B" w:rsidP="00F4778B">
      <w:pPr>
        <w:pStyle w:val="Textocomentario"/>
        <w:tabs>
          <w:tab w:val="right" w:leader="dot" w:pos="8504"/>
        </w:tabs>
        <w:jc w:val="both"/>
        <w:rPr>
          <w:b/>
          <w:sz w:val="18"/>
          <w:szCs w:val="18"/>
        </w:rPr>
      </w:pPr>
      <w:r>
        <w:rPr>
          <w:b/>
          <w:sz w:val="18"/>
          <w:szCs w:val="18"/>
        </w:rPr>
        <w:t>*Los precios de este presupuesto serán actualizados el día 1 de Enero de cada año según los incrementos del convenio colectivo y/o IPC.</w:t>
      </w:r>
    </w:p>
    <w:p w:rsidR="00F4778B" w:rsidRDefault="00F4778B" w:rsidP="00F4778B">
      <w:pPr>
        <w:pStyle w:val="Textocomentario"/>
        <w:tabs>
          <w:tab w:val="right" w:leader="dot" w:pos="8504"/>
        </w:tabs>
        <w:jc w:val="both"/>
        <w:rPr>
          <w:b/>
          <w:sz w:val="18"/>
          <w:szCs w:val="18"/>
        </w:rPr>
      </w:pPr>
    </w:p>
    <w:p w:rsidR="00F4778B" w:rsidRDefault="00F4778B" w:rsidP="00F4778B">
      <w:pPr>
        <w:pStyle w:val="Textocomentario"/>
        <w:tabs>
          <w:tab w:val="right" w:leader="dot" w:pos="8504"/>
        </w:tabs>
        <w:jc w:val="both"/>
        <w:rPr>
          <w:b/>
          <w:sz w:val="18"/>
          <w:szCs w:val="18"/>
        </w:rPr>
      </w:pPr>
      <w:r>
        <w:rPr>
          <w:b/>
          <w:sz w:val="18"/>
          <w:szCs w:val="18"/>
        </w:rPr>
        <w:t>*Todos los trabajos extras no contemplados en este presupuesto serán presupuestados y se realizaran una vez aceptados por la persona/s autorizadas para ello y serán facturados aparte.</w:t>
      </w:r>
    </w:p>
    <w:p w:rsidR="00F4778B" w:rsidRDefault="00F4778B" w:rsidP="00F4778B">
      <w:pPr>
        <w:pStyle w:val="Textocomentario"/>
        <w:tabs>
          <w:tab w:val="right" w:leader="dot" w:pos="8504"/>
        </w:tabs>
        <w:jc w:val="both"/>
        <w:rPr>
          <w:b/>
          <w:sz w:val="18"/>
          <w:szCs w:val="18"/>
        </w:rPr>
      </w:pPr>
    </w:p>
    <w:p w:rsidR="00F4778B" w:rsidRDefault="00F4778B" w:rsidP="00F4778B">
      <w:pPr>
        <w:pStyle w:val="Textocomentario"/>
        <w:tabs>
          <w:tab w:val="right" w:leader="dot" w:pos="8504"/>
        </w:tabs>
        <w:jc w:val="both"/>
        <w:rPr>
          <w:b/>
          <w:sz w:val="18"/>
          <w:szCs w:val="18"/>
        </w:rPr>
      </w:pPr>
      <w:r w:rsidRPr="00652092">
        <w:rPr>
          <w:b/>
          <w:sz w:val="18"/>
          <w:szCs w:val="18"/>
        </w:rPr>
        <w:t>*Este presupuesto está calculado sin subrogación de operarios de limpieza de otras empresas. Para ello deberán aportarnos la documentación pertinente antes de la realización de un nuevo presupuesto</w:t>
      </w:r>
    </w:p>
    <w:p w:rsidR="00F4778B" w:rsidRDefault="00F4778B" w:rsidP="00F4778B">
      <w:pPr>
        <w:pStyle w:val="Textocomentario"/>
        <w:tabs>
          <w:tab w:val="right" w:leader="dot" w:pos="8504"/>
        </w:tabs>
        <w:jc w:val="both"/>
        <w:rPr>
          <w:b/>
          <w:sz w:val="18"/>
          <w:szCs w:val="18"/>
        </w:rPr>
      </w:pPr>
    </w:p>
    <w:p w:rsidR="00F4778B" w:rsidRPr="00652092" w:rsidRDefault="00F4778B" w:rsidP="00F4778B">
      <w:pPr>
        <w:pStyle w:val="Textocomentario"/>
        <w:tabs>
          <w:tab w:val="right" w:leader="dot" w:pos="8504"/>
        </w:tabs>
        <w:jc w:val="both"/>
        <w:rPr>
          <w:b/>
          <w:sz w:val="18"/>
          <w:szCs w:val="18"/>
        </w:rPr>
      </w:pPr>
      <w:r>
        <w:rPr>
          <w:b/>
          <w:sz w:val="18"/>
          <w:szCs w:val="18"/>
        </w:rPr>
        <w:t>*Presupuesto abierto a cambios que consideren oportunos.</w:t>
      </w:r>
    </w:p>
    <w:p w:rsidR="00F4778B" w:rsidRPr="00652092" w:rsidRDefault="00F4778B" w:rsidP="00F4778B">
      <w:pPr>
        <w:pStyle w:val="Textocomentario"/>
        <w:tabs>
          <w:tab w:val="right" w:leader="dot" w:pos="8504"/>
        </w:tabs>
        <w:jc w:val="both"/>
        <w:rPr>
          <w:b/>
          <w:sz w:val="18"/>
          <w:szCs w:val="18"/>
        </w:rPr>
      </w:pPr>
    </w:p>
    <w:p w:rsidR="005C7E9D" w:rsidRPr="00AC11C6" w:rsidRDefault="005C7E9D" w:rsidP="00AD31A2">
      <w:pPr>
        <w:pStyle w:val="Textocomentario"/>
        <w:tabs>
          <w:tab w:val="right" w:leader="dot" w:pos="8504"/>
        </w:tabs>
        <w:spacing w:line="360" w:lineRule="auto"/>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DCD" w:rsidRDefault="008A3DCD">
      <w:r>
        <w:separator/>
      </w:r>
    </w:p>
  </w:endnote>
  <w:endnote w:type="continuationSeparator" w:id="1">
    <w:p w:rsidR="008A3DCD" w:rsidRDefault="008A3D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DCD" w:rsidRDefault="008A3DCD">
      <w:r>
        <w:separator/>
      </w:r>
    </w:p>
  </w:footnote>
  <w:footnote w:type="continuationSeparator" w:id="1">
    <w:p w:rsidR="008A3DCD" w:rsidRDefault="008A3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C2B21AB"/>
    <w:multiLevelType w:val="hybridMultilevel"/>
    <w:tmpl w:val="B14A08D4"/>
    <w:lvl w:ilvl="0" w:tplc="5FCA40C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8"/>
  </w:num>
  <w:num w:numId="9">
    <w:abstractNumId w:val="17"/>
  </w:num>
  <w:num w:numId="10">
    <w:abstractNumId w:val="2"/>
  </w:num>
  <w:num w:numId="11">
    <w:abstractNumId w:val="13"/>
  </w:num>
  <w:num w:numId="12">
    <w:abstractNumId w:val="10"/>
  </w:num>
  <w:num w:numId="13">
    <w:abstractNumId w:val="19"/>
  </w:num>
  <w:num w:numId="14">
    <w:abstractNumId w:val="14"/>
  </w:num>
  <w:num w:numId="15">
    <w:abstractNumId w:val="15"/>
  </w:num>
  <w:num w:numId="16">
    <w:abstractNumId w:val="3"/>
  </w:num>
  <w:num w:numId="17">
    <w:abstractNumId w:val="6"/>
  </w:num>
  <w:num w:numId="18">
    <w:abstractNumId w:val="16"/>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776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6389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35C82"/>
    <w:rsid w:val="002426D3"/>
    <w:rsid w:val="002530B2"/>
    <w:rsid w:val="002545B7"/>
    <w:rsid w:val="00260DCB"/>
    <w:rsid w:val="00265A1F"/>
    <w:rsid w:val="00272105"/>
    <w:rsid w:val="00274EA3"/>
    <w:rsid w:val="002779FB"/>
    <w:rsid w:val="00291923"/>
    <w:rsid w:val="002923FC"/>
    <w:rsid w:val="002974FF"/>
    <w:rsid w:val="002B1D34"/>
    <w:rsid w:val="002C53A0"/>
    <w:rsid w:val="002D0CA1"/>
    <w:rsid w:val="002E5B1E"/>
    <w:rsid w:val="002F11AE"/>
    <w:rsid w:val="002F2868"/>
    <w:rsid w:val="002F5343"/>
    <w:rsid w:val="00303AFC"/>
    <w:rsid w:val="00304A04"/>
    <w:rsid w:val="00305586"/>
    <w:rsid w:val="00307411"/>
    <w:rsid w:val="0031051E"/>
    <w:rsid w:val="00311FD6"/>
    <w:rsid w:val="0031740F"/>
    <w:rsid w:val="003254B2"/>
    <w:rsid w:val="00331DFA"/>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C27F2"/>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17CA"/>
    <w:rsid w:val="006026A5"/>
    <w:rsid w:val="00604633"/>
    <w:rsid w:val="00606D38"/>
    <w:rsid w:val="00612411"/>
    <w:rsid w:val="00627249"/>
    <w:rsid w:val="00637545"/>
    <w:rsid w:val="00643520"/>
    <w:rsid w:val="006462E3"/>
    <w:rsid w:val="00646378"/>
    <w:rsid w:val="00660CED"/>
    <w:rsid w:val="00670965"/>
    <w:rsid w:val="00672DCC"/>
    <w:rsid w:val="006777D4"/>
    <w:rsid w:val="00677E18"/>
    <w:rsid w:val="006802BC"/>
    <w:rsid w:val="006A0722"/>
    <w:rsid w:val="006A5269"/>
    <w:rsid w:val="006B441F"/>
    <w:rsid w:val="006B4C03"/>
    <w:rsid w:val="006B6DB3"/>
    <w:rsid w:val="006C4403"/>
    <w:rsid w:val="006E1477"/>
    <w:rsid w:val="006E7204"/>
    <w:rsid w:val="00703DC1"/>
    <w:rsid w:val="007119BA"/>
    <w:rsid w:val="00724B0D"/>
    <w:rsid w:val="00727CF6"/>
    <w:rsid w:val="0073106B"/>
    <w:rsid w:val="007539C8"/>
    <w:rsid w:val="00755C77"/>
    <w:rsid w:val="00766F29"/>
    <w:rsid w:val="00773F60"/>
    <w:rsid w:val="00775D9B"/>
    <w:rsid w:val="007843B0"/>
    <w:rsid w:val="00797A08"/>
    <w:rsid w:val="007A40C9"/>
    <w:rsid w:val="007B6989"/>
    <w:rsid w:val="007D322B"/>
    <w:rsid w:val="007D6289"/>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1C7"/>
    <w:rsid w:val="00892E1A"/>
    <w:rsid w:val="00892EA2"/>
    <w:rsid w:val="008977B9"/>
    <w:rsid w:val="008A3DCD"/>
    <w:rsid w:val="008A7730"/>
    <w:rsid w:val="008B23CC"/>
    <w:rsid w:val="008C2E49"/>
    <w:rsid w:val="008C34C5"/>
    <w:rsid w:val="008D6632"/>
    <w:rsid w:val="008E1702"/>
    <w:rsid w:val="008E237D"/>
    <w:rsid w:val="008F325F"/>
    <w:rsid w:val="008F38B1"/>
    <w:rsid w:val="008F7028"/>
    <w:rsid w:val="009321F7"/>
    <w:rsid w:val="009367C7"/>
    <w:rsid w:val="00956D83"/>
    <w:rsid w:val="00960403"/>
    <w:rsid w:val="00964A0F"/>
    <w:rsid w:val="00982084"/>
    <w:rsid w:val="00984F5A"/>
    <w:rsid w:val="00991362"/>
    <w:rsid w:val="009A334A"/>
    <w:rsid w:val="009A33BB"/>
    <w:rsid w:val="009A6E9F"/>
    <w:rsid w:val="009B16AE"/>
    <w:rsid w:val="009C1ECF"/>
    <w:rsid w:val="009C3A9C"/>
    <w:rsid w:val="009D297D"/>
    <w:rsid w:val="009E0E96"/>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90B7C"/>
    <w:rsid w:val="00A945E4"/>
    <w:rsid w:val="00AA4300"/>
    <w:rsid w:val="00AA4F51"/>
    <w:rsid w:val="00AB2D17"/>
    <w:rsid w:val="00AC11C6"/>
    <w:rsid w:val="00AC6915"/>
    <w:rsid w:val="00AD31A2"/>
    <w:rsid w:val="00AE0DC9"/>
    <w:rsid w:val="00AE7CC7"/>
    <w:rsid w:val="00B02D8D"/>
    <w:rsid w:val="00B12D9A"/>
    <w:rsid w:val="00B20E33"/>
    <w:rsid w:val="00B23921"/>
    <w:rsid w:val="00B307BF"/>
    <w:rsid w:val="00B3727B"/>
    <w:rsid w:val="00B41918"/>
    <w:rsid w:val="00B4743C"/>
    <w:rsid w:val="00B57740"/>
    <w:rsid w:val="00B66DCF"/>
    <w:rsid w:val="00B707F2"/>
    <w:rsid w:val="00B736B6"/>
    <w:rsid w:val="00BB4724"/>
    <w:rsid w:val="00BD11F5"/>
    <w:rsid w:val="00BD4BC9"/>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B0C9C"/>
    <w:rsid w:val="00DC07C2"/>
    <w:rsid w:val="00DE2BFB"/>
    <w:rsid w:val="00DE2E5D"/>
    <w:rsid w:val="00DE322F"/>
    <w:rsid w:val="00DE5089"/>
    <w:rsid w:val="00DE6ECF"/>
    <w:rsid w:val="00DF0684"/>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4778B"/>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604</TotalTime>
  <Pages>1</Pages>
  <Words>504</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73</cp:revision>
  <cp:lastPrinted>2024-04-19T09:18:00Z</cp:lastPrinted>
  <dcterms:created xsi:type="dcterms:W3CDTF">2020-07-08T05:54:00Z</dcterms:created>
  <dcterms:modified xsi:type="dcterms:W3CDTF">2024-04-19T09:18:00Z</dcterms:modified>
</cp:coreProperties>
</file>