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326B04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326B04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150099" w:rsidRDefault="0015009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LIMPIEZA DE ESPUMA DE POLIURETANO</w:t>
                  </w:r>
                </w:p>
                <w:p w:rsidR="00A50BDB" w:rsidRDefault="00486DC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CATALUÑA, 4 -1-3</w:t>
                  </w:r>
                </w:p>
                <w:p w:rsidR="002B2C4A" w:rsidRDefault="0015009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29009   </w:t>
                  </w:r>
                  <w:r w:rsidR="005C75EE"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36743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AD5289">
                    <w:rPr>
                      <w:b/>
                      <w:sz w:val="18"/>
                    </w:rPr>
                    <w:t>/</w:t>
                  </w:r>
                  <w:r w:rsidR="00486DC3">
                    <w:rPr>
                      <w:b/>
                      <w:sz w:val="18"/>
                    </w:rPr>
                    <w:t>A: Daniel Villalba  Medina</w:t>
                  </w:r>
                </w:p>
                <w:p w:rsidR="00AD5289" w:rsidRDefault="00486DC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DNI: 47757311 L</w:t>
                  </w:r>
                </w:p>
                <w:p w:rsidR="00EE0368" w:rsidRDefault="00486DC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674458862</w:t>
                  </w:r>
                </w:p>
                <w:p w:rsidR="00310AF3" w:rsidRDefault="00310AF3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486DC3">
        <w:rPr>
          <w:rFonts w:ascii="Arial Narrow" w:hAnsi="Arial Narrow"/>
          <w:sz w:val="22"/>
          <w:lang w:val="es-ES_tradnl"/>
        </w:rPr>
        <w:t>24</w:t>
      </w:r>
      <w:r w:rsidR="00A50BDB">
        <w:rPr>
          <w:rFonts w:ascii="Arial Narrow" w:hAnsi="Arial Narrow"/>
          <w:sz w:val="22"/>
          <w:lang w:val="es-ES_tradnl"/>
        </w:rPr>
        <w:t xml:space="preserve"> </w:t>
      </w:r>
      <w:r w:rsidR="00310AF3">
        <w:rPr>
          <w:rFonts w:ascii="Arial Narrow" w:hAnsi="Arial Narrow"/>
          <w:sz w:val="22"/>
          <w:lang w:val="es-ES_tradnl"/>
        </w:rPr>
        <w:t xml:space="preserve">de </w:t>
      </w:r>
      <w:r w:rsidR="00A50BDB">
        <w:rPr>
          <w:rFonts w:ascii="Arial Narrow" w:hAnsi="Arial Narrow"/>
          <w:sz w:val="22"/>
          <w:lang w:val="es-ES_tradnl"/>
        </w:rPr>
        <w:t>Abril</w:t>
      </w:r>
      <w:r w:rsidR="008F5407">
        <w:rPr>
          <w:rFonts w:ascii="Arial Narrow" w:hAnsi="Arial Narrow"/>
          <w:sz w:val="22"/>
          <w:lang w:val="es-ES_tradnl"/>
        </w:rPr>
        <w:t xml:space="preserve"> 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326B04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486DC3" w:rsidRDefault="00486DC3" w:rsidP="00486DC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LIMPIEZA DE ESPUMA DE POLIURETANO</w:t>
                  </w:r>
                </w:p>
                <w:p w:rsidR="00486DC3" w:rsidRDefault="00486DC3" w:rsidP="00486DC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CATALUÑA, 4 -1-3</w:t>
                  </w:r>
                </w:p>
                <w:p w:rsidR="00486DC3" w:rsidRDefault="00486DC3" w:rsidP="00486DC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29009   MALAGA</w:t>
                  </w:r>
                </w:p>
                <w:p w:rsidR="00486DC3" w:rsidRDefault="00486DC3" w:rsidP="00486DC3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86DC3" w:rsidRDefault="00486DC3" w:rsidP="00486DC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Daniel Villalba  Medina</w:t>
                  </w:r>
                </w:p>
                <w:p w:rsidR="00486DC3" w:rsidRDefault="00486DC3" w:rsidP="00486DC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DNI: 47757311 L</w:t>
                  </w:r>
                </w:p>
                <w:p w:rsidR="00486DC3" w:rsidRDefault="00486DC3" w:rsidP="00486DC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674458862</w:t>
                  </w:r>
                </w:p>
                <w:p w:rsidR="00486DC3" w:rsidRDefault="00486DC3" w:rsidP="00486DC3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86DC3" w:rsidRDefault="00486DC3" w:rsidP="00486DC3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486DC3">
        <w:rPr>
          <w:i/>
          <w:lang w:val="es-ES_tradnl"/>
        </w:rPr>
        <w:t>24</w:t>
      </w:r>
      <w:r w:rsidR="005C75EE">
        <w:rPr>
          <w:i/>
          <w:lang w:val="es-ES_tradnl"/>
        </w:rPr>
        <w:t xml:space="preserve"> </w:t>
      </w:r>
      <w:r w:rsidR="00A50BDB">
        <w:rPr>
          <w:i/>
          <w:lang w:val="es-ES_tradnl"/>
        </w:rPr>
        <w:t>de Abril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1E48A0">
        <w:t>Nº.MAJ24020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 </w:t>
      </w:r>
    </w:p>
    <w:p w:rsidR="00150099" w:rsidRDefault="00150099" w:rsidP="00EE0368">
      <w:pPr>
        <w:rPr>
          <w:b/>
        </w:rPr>
      </w:pPr>
    </w:p>
    <w:p w:rsidR="00150099" w:rsidRDefault="00150099" w:rsidP="00EE0368">
      <w:pPr>
        <w:rPr>
          <w:b/>
        </w:rPr>
      </w:pPr>
    </w:p>
    <w:p w:rsidR="00150099" w:rsidRDefault="00150099" w:rsidP="00EE0368">
      <w:pPr>
        <w:rPr>
          <w:b/>
        </w:rPr>
      </w:pPr>
    </w:p>
    <w:p w:rsidR="00150099" w:rsidRDefault="00150099" w:rsidP="00EE0368">
      <w:pPr>
        <w:rPr>
          <w:b/>
        </w:rPr>
      </w:pPr>
    </w:p>
    <w:p w:rsidR="00150099" w:rsidRDefault="00150099" w:rsidP="00EE0368">
      <w:pPr>
        <w:rPr>
          <w:b/>
        </w:rPr>
      </w:pPr>
    </w:p>
    <w:p w:rsidR="00150099" w:rsidRDefault="00150099" w:rsidP="00EE0368">
      <w:pPr>
        <w:rPr>
          <w:b/>
        </w:rPr>
      </w:pPr>
    </w:p>
    <w:p w:rsidR="00EE0368" w:rsidRDefault="00AD5289" w:rsidP="00EE0368">
      <w:pPr>
        <w:rPr>
          <w:b/>
        </w:rPr>
      </w:pPr>
      <w:r>
        <w:rPr>
          <w:b/>
        </w:rPr>
        <w:t>RETIRADA DE RESTO DE ESPUMA DE POLIURETANO</w:t>
      </w:r>
      <w:r w:rsidR="00150099">
        <w:rPr>
          <w:b/>
        </w:rPr>
        <w:t xml:space="preserve"> EN</w:t>
      </w:r>
      <w:r>
        <w:rPr>
          <w:b/>
        </w:rPr>
        <w:t xml:space="preserve"> PATIO</w:t>
      </w:r>
      <w:r w:rsidR="00150099">
        <w:rPr>
          <w:b/>
        </w:rPr>
        <w:t>:</w:t>
      </w:r>
      <w:r w:rsidR="00EE0368">
        <w:rPr>
          <w:b/>
        </w:rPr>
        <w:t xml:space="preserve">                                                                                                      </w:t>
      </w:r>
    </w:p>
    <w:p w:rsidR="00EE0368" w:rsidRDefault="00EE0368" w:rsidP="00150099">
      <w:pPr>
        <w:rPr>
          <w:rFonts w:ascii="Arial" w:hAnsi="Arial" w:cs="Arial"/>
          <w:b/>
          <w:u w:val="single"/>
        </w:rPr>
      </w:pPr>
    </w:p>
    <w:p w:rsidR="009037AD" w:rsidRPr="00150099" w:rsidRDefault="00150099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Ventanas.</w:t>
      </w:r>
    </w:p>
    <w:p w:rsidR="00150099" w:rsidRPr="00150099" w:rsidRDefault="00AD5289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Persianas</w:t>
      </w:r>
    </w:p>
    <w:p w:rsidR="00150099" w:rsidRPr="00AD5289" w:rsidRDefault="00150099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Poyetes.</w:t>
      </w:r>
    </w:p>
    <w:p w:rsidR="00AD5289" w:rsidRPr="00150099" w:rsidRDefault="00AD5289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Pared</w:t>
      </w:r>
    </w:p>
    <w:p w:rsidR="00150099" w:rsidRDefault="001E48A0" w:rsidP="00E36743">
      <w:pPr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Paredes y techo</w:t>
      </w:r>
      <w:r w:rsidR="00AD5289">
        <w:rPr>
          <w:rFonts w:ascii="Arial" w:hAnsi="Arial" w:cs="Arial"/>
        </w:rPr>
        <w:t xml:space="preserve"> del lavadero.</w:t>
      </w:r>
    </w:p>
    <w:p w:rsidR="001E48A0" w:rsidRDefault="001E48A0" w:rsidP="00E36743">
      <w:pPr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Mobiliario, etc.</w:t>
      </w:r>
    </w:p>
    <w:p w:rsidR="00AD5289" w:rsidRPr="00150099" w:rsidRDefault="00AD5289" w:rsidP="001E48A0">
      <w:pPr>
        <w:rPr>
          <w:rFonts w:ascii="Arial" w:hAnsi="Arial" w:cs="Arial"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150099" w:rsidRDefault="00150099" w:rsidP="00EE0368">
      <w:pPr>
        <w:pStyle w:val="Textocomentario"/>
        <w:tabs>
          <w:tab w:val="right" w:leader="dot" w:pos="8504"/>
        </w:tabs>
        <w:rPr>
          <w:b/>
        </w:rPr>
      </w:pPr>
    </w:p>
    <w:p w:rsidR="00150099" w:rsidRDefault="00150099" w:rsidP="00EE0368">
      <w:pPr>
        <w:pStyle w:val="Textocomentario"/>
        <w:tabs>
          <w:tab w:val="right" w:leader="dot" w:pos="8504"/>
        </w:tabs>
        <w:rPr>
          <w:b/>
        </w:rPr>
      </w:pPr>
    </w:p>
    <w:p w:rsidR="00150099" w:rsidRDefault="00150099" w:rsidP="00EE0368">
      <w:pPr>
        <w:pStyle w:val="Textocomentario"/>
        <w:tabs>
          <w:tab w:val="right" w:leader="dot" w:pos="8504"/>
        </w:tabs>
        <w:rPr>
          <w:b/>
        </w:rPr>
      </w:pPr>
    </w:p>
    <w:p w:rsidR="00150099" w:rsidRDefault="00150099" w:rsidP="00EE0368">
      <w:pPr>
        <w:pStyle w:val="Textocomentario"/>
        <w:tabs>
          <w:tab w:val="right" w:leader="dot" w:pos="8504"/>
        </w:tabs>
        <w:rPr>
          <w:b/>
        </w:rPr>
      </w:pPr>
    </w:p>
    <w:p w:rsidR="00150099" w:rsidRDefault="00150099" w:rsidP="00EE0368">
      <w:pPr>
        <w:pStyle w:val="Textocomentario"/>
        <w:tabs>
          <w:tab w:val="right" w:leader="dot" w:pos="8504"/>
        </w:tabs>
        <w:rPr>
          <w:b/>
        </w:rPr>
      </w:pPr>
    </w:p>
    <w:p w:rsidR="00150099" w:rsidRDefault="00150099" w:rsidP="00EE0368">
      <w:pPr>
        <w:pStyle w:val="Textocomentario"/>
        <w:tabs>
          <w:tab w:val="right" w:leader="dot" w:pos="8504"/>
        </w:tabs>
        <w:rPr>
          <w:b/>
        </w:rPr>
      </w:pPr>
    </w:p>
    <w:p w:rsidR="00150099" w:rsidRDefault="00150099" w:rsidP="00EE0368">
      <w:pPr>
        <w:pStyle w:val="Textocomentario"/>
        <w:tabs>
          <w:tab w:val="right" w:leader="dot" w:pos="8504"/>
        </w:tabs>
        <w:rPr>
          <w:b/>
        </w:rPr>
      </w:pPr>
    </w:p>
    <w:p w:rsidR="00150099" w:rsidRDefault="00150099" w:rsidP="00EE0368">
      <w:pPr>
        <w:pStyle w:val="Textocomentario"/>
        <w:tabs>
          <w:tab w:val="right" w:leader="dot" w:pos="8504"/>
        </w:tabs>
        <w:rPr>
          <w:b/>
        </w:rPr>
      </w:pPr>
    </w:p>
    <w:p w:rsidR="00150099" w:rsidRDefault="00150099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150099" w:rsidP="00EE0368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ESTIMADO</w:t>
      </w:r>
      <w:r w:rsidR="00EE0368">
        <w:rPr>
          <w:b/>
        </w:rPr>
        <w:t>…</w:t>
      </w:r>
      <w:r w:rsidR="00AD5289">
        <w:rPr>
          <w:b/>
        </w:rPr>
        <w:t>…………………………………………………………….……525</w:t>
      </w:r>
      <w:r w:rsidR="00A50BDB">
        <w:rPr>
          <w:b/>
        </w:rPr>
        <w:t>.0</w:t>
      </w:r>
      <w:r w:rsidR="004C3209">
        <w:rPr>
          <w:b/>
        </w:rPr>
        <w:t>0</w:t>
      </w:r>
      <w:r w:rsidR="00EE0368">
        <w:rPr>
          <w:b/>
        </w:rPr>
        <w:t xml:space="preserve"> €</w:t>
      </w:r>
    </w:p>
    <w:p w:rsidR="00EE0368" w:rsidRDefault="00EE0368" w:rsidP="00EE0368">
      <w:pPr>
        <w:jc w:val="both"/>
        <w:rPr>
          <w:b/>
        </w:rPr>
      </w:pPr>
      <w:r>
        <w:rPr>
          <w:i/>
          <w:sz w:val="18"/>
        </w:rPr>
        <w:t>El I.V.A. se incrementará al emitir la correspondiente factura.</w:t>
      </w:r>
      <w:r>
        <w:rPr>
          <w:b/>
        </w:rPr>
        <w:t xml:space="preserve">   </w:t>
      </w:r>
    </w:p>
    <w:p w:rsidR="00EE0368" w:rsidRDefault="00EE0368" w:rsidP="00EE0368">
      <w:pPr>
        <w:jc w:val="both"/>
        <w:rPr>
          <w:b/>
        </w:rPr>
      </w:pPr>
    </w:p>
    <w:p w:rsidR="00AC6ED7" w:rsidRDefault="00310AF3" w:rsidP="00150099">
      <w:pPr>
        <w:jc w:val="both"/>
      </w:pPr>
      <w:r>
        <w:rPr>
          <w:b/>
          <w:sz w:val="16"/>
          <w:szCs w:val="16"/>
        </w:rPr>
        <w:t xml:space="preserve">NOTA: </w:t>
      </w:r>
      <w:r w:rsidR="00150099">
        <w:rPr>
          <w:b/>
          <w:sz w:val="16"/>
          <w:szCs w:val="16"/>
        </w:rPr>
        <w:t>SE USARAN LOS PRODUCTOS ADECUADOS  PARA LA CORRECTA REALIZACION DE DICHO TRABAJO.</w:t>
      </w:r>
    </w:p>
    <w:p w:rsidR="00A50BDB" w:rsidRDefault="00A50BDB" w:rsidP="004C3209">
      <w:pPr>
        <w:tabs>
          <w:tab w:val="right" w:leader="dot" w:pos="8504"/>
        </w:tabs>
        <w:jc w:val="both"/>
      </w:pPr>
    </w:p>
    <w:p w:rsidR="00A50BDB" w:rsidRPr="00A50BDB" w:rsidRDefault="00A50BDB" w:rsidP="00A50BDB"/>
    <w:p w:rsidR="00A50BDB" w:rsidRPr="00A50BDB" w:rsidRDefault="00A50BDB" w:rsidP="00A50BDB"/>
    <w:p w:rsidR="00A50BDB" w:rsidRPr="00A50BDB" w:rsidRDefault="00A50BDB" w:rsidP="00A50BDB"/>
    <w:p w:rsidR="00A50BDB" w:rsidRPr="00A50BDB" w:rsidRDefault="00A50BDB" w:rsidP="00A50BDB"/>
    <w:p w:rsidR="00A50BDB" w:rsidRPr="00A50BDB" w:rsidRDefault="00A50BDB" w:rsidP="00A50BDB"/>
    <w:p w:rsidR="00A50BDB" w:rsidRPr="00A50BDB" w:rsidRDefault="00A50BDB" w:rsidP="00A50BDB"/>
    <w:p w:rsidR="00A50BDB" w:rsidRPr="00A50BDB" w:rsidRDefault="00A50BDB" w:rsidP="00A50BDB"/>
    <w:p w:rsidR="00A50BDB" w:rsidRPr="00A50BDB" w:rsidRDefault="00A50BDB" w:rsidP="00A50BDB">
      <w:pPr>
        <w:tabs>
          <w:tab w:val="left" w:pos="5280"/>
        </w:tabs>
      </w:pPr>
    </w:p>
    <w:sectPr w:rsidR="00A50BDB" w:rsidRPr="00A50BDB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9F0" w:rsidRDefault="009859F0">
      <w:r>
        <w:separator/>
      </w:r>
    </w:p>
  </w:endnote>
  <w:endnote w:type="continuationSeparator" w:id="1">
    <w:p w:rsidR="009859F0" w:rsidRDefault="00985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9F0" w:rsidRDefault="009859F0">
      <w:r>
        <w:separator/>
      </w:r>
    </w:p>
  </w:footnote>
  <w:footnote w:type="continuationSeparator" w:id="1">
    <w:p w:rsidR="009859F0" w:rsidRDefault="009859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62778"/>
    <w:multiLevelType w:val="hybridMultilevel"/>
    <w:tmpl w:val="247ACB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6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7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8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1C9"/>
    <w:rsid w:val="0004393E"/>
    <w:rsid w:val="000469CE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0099"/>
    <w:rsid w:val="001545AD"/>
    <w:rsid w:val="00183696"/>
    <w:rsid w:val="001904D2"/>
    <w:rsid w:val="001A4425"/>
    <w:rsid w:val="001B5145"/>
    <w:rsid w:val="001C3459"/>
    <w:rsid w:val="001D41E4"/>
    <w:rsid w:val="001D4E1C"/>
    <w:rsid w:val="001E48A0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0479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26B04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6DC3"/>
    <w:rsid w:val="004878A2"/>
    <w:rsid w:val="004908D0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86EDD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539C8"/>
    <w:rsid w:val="00755C77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747CC"/>
    <w:rsid w:val="009815AC"/>
    <w:rsid w:val="00984F5A"/>
    <w:rsid w:val="009859F0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D5289"/>
    <w:rsid w:val="00AF1C41"/>
    <w:rsid w:val="00B20E33"/>
    <w:rsid w:val="00B307BF"/>
    <w:rsid w:val="00B3727B"/>
    <w:rsid w:val="00B528E1"/>
    <w:rsid w:val="00B66DC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61F72"/>
    <w:rsid w:val="00C626CF"/>
    <w:rsid w:val="00C6409D"/>
    <w:rsid w:val="00C7666B"/>
    <w:rsid w:val="00C86156"/>
    <w:rsid w:val="00C90DA7"/>
    <w:rsid w:val="00CA247C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5089"/>
    <w:rsid w:val="00DF0684"/>
    <w:rsid w:val="00E0548D"/>
    <w:rsid w:val="00E11199"/>
    <w:rsid w:val="00E1430E"/>
    <w:rsid w:val="00E2288F"/>
    <w:rsid w:val="00E2332C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285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38</cp:revision>
  <cp:lastPrinted>2024-04-24T16:04:00Z</cp:lastPrinted>
  <dcterms:created xsi:type="dcterms:W3CDTF">2021-09-10T06:32:00Z</dcterms:created>
  <dcterms:modified xsi:type="dcterms:W3CDTF">2024-04-24T16:04:00Z</dcterms:modified>
</cp:coreProperties>
</file>