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B41918" w:rsidP="000B14BE">
      <w:pPr>
        <w:ind w:right="4393"/>
        <w:rPr>
          <w:rFonts w:ascii="Batang" w:eastAsia="Batang" w:cs="Batang"/>
          <w:color w:val="000000"/>
          <w:sz w:val="26"/>
          <w:szCs w:val="26"/>
        </w:rPr>
      </w:pPr>
      <w:r w:rsidRPr="00B41918">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B41918"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CD6672" w:rsidRDefault="0036401B" w:rsidP="003B124C">
                  <w:pPr>
                    <w:pStyle w:val="Textocomentario"/>
                    <w:rPr>
                      <w:b/>
                      <w:sz w:val="18"/>
                    </w:rPr>
                  </w:pPr>
                  <w:r>
                    <w:rPr>
                      <w:b/>
                      <w:sz w:val="18"/>
                    </w:rPr>
                    <w:t xml:space="preserve"> EDIF. </w:t>
                  </w:r>
                  <w:r w:rsidR="006017CA">
                    <w:rPr>
                      <w:b/>
                      <w:sz w:val="18"/>
                    </w:rPr>
                    <w:t>CAMINO DE SUAREZ 53</w:t>
                  </w:r>
                </w:p>
                <w:p w:rsidR="002D0CA1" w:rsidRDefault="006017CA" w:rsidP="003B124C">
                  <w:pPr>
                    <w:pStyle w:val="Textocomentario"/>
                    <w:rPr>
                      <w:b/>
                      <w:sz w:val="18"/>
                    </w:rPr>
                  </w:pPr>
                  <w:r>
                    <w:rPr>
                      <w:b/>
                      <w:sz w:val="18"/>
                    </w:rPr>
                    <w:t>CAMINO DE SUAREZ 53</w:t>
                  </w:r>
                </w:p>
                <w:p w:rsidR="00A42810" w:rsidRDefault="00B23921" w:rsidP="003B124C">
                  <w:pPr>
                    <w:pStyle w:val="Textocomentario"/>
                    <w:rPr>
                      <w:b/>
                      <w:sz w:val="18"/>
                    </w:rPr>
                  </w:pPr>
                  <w:r>
                    <w:rPr>
                      <w:b/>
                      <w:sz w:val="18"/>
                    </w:rPr>
                    <w:t>MALAGA</w:t>
                  </w:r>
                </w:p>
                <w:p w:rsidR="0020508F" w:rsidRDefault="0020508F" w:rsidP="003B124C">
                  <w:pPr>
                    <w:pStyle w:val="Textocomentario"/>
                    <w:rPr>
                      <w:b/>
                      <w:sz w:val="18"/>
                    </w:rPr>
                  </w:pPr>
                </w:p>
                <w:p w:rsidR="007A40C9" w:rsidRDefault="006017CA" w:rsidP="003B124C">
                  <w:pPr>
                    <w:pStyle w:val="Textocomentario"/>
                    <w:rPr>
                      <w:b/>
                      <w:sz w:val="18"/>
                    </w:rPr>
                  </w:pPr>
                  <w:r>
                    <w:rPr>
                      <w:b/>
                      <w:sz w:val="18"/>
                    </w:rPr>
                    <w:t>A/A: Manuel</w:t>
                  </w:r>
                </w:p>
                <w:p w:rsidR="006017CA" w:rsidRDefault="006017CA" w:rsidP="003B124C">
                  <w:pPr>
                    <w:pStyle w:val="Textocomentario"/>
                    <w:rPr>
                      <w:b/>
                      <w:sz w:val="18"/>
                    </w:rPr>
                  </w:pPr>
                  <w:r>
                    <w:rPr>
                      <w:b/>
                      <w:sz w:val="18"/>
                    </w:rPr>
                    <w:t>Telf. 659998061</w:t>
                  </w:r>
                </w:p>
                <w:p w:rsidR="006777D4" w:rsidRDefault="006777D4" w:rsidP="003B124C">
                  <w:pPr>
                    <w:pStyle w:val="Textocomentario"/>
                    <w:rPr>
                      <w:b/>
                      <w:sz w:val="18"/>
                    </w:rPr>
                  </w:pPr>
                </w:p>
                <w:p w:rsidR="00670965" w:rsidRDefault="00670965" w:rsidP="003B124C">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6017CA">
        <w:rPr>
          <w:rFonts w:ascii="Arial Narrow" w:hAnsi="Arial Narrow"/>
          <w:sz w:val="22"/>
          <w:lang w:val="es-ES_tradnl"/>
        </w:rPr>
        <w:t>, a 23 de Enero del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B41918"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D0CA1" w:rsidRDefault="002D0CA1" w:rsidP="002D0CA1">
                  <w:pPr>
                    <w:pStyle w:val="Textocomentario"/>
                    <w:rPr>
                      <w:b/>
                      <w:sz w:val="18"/>
                    </w:rPr>
                  </w:pPr>
                </w:p>
                <w:p w:rsidR="006017CA" w:rsidRDefault="006017CA" w:rsidP="006017CA">
                  <w:pPr>
                    <w:pStyle w:val="Textocomentario"/>
                    <w:rPr>
                      <w:b/>
                      <w:sz w:val="18"/>
                    </w:rPr>
                  </w:pPr>
                  <w:r>
                    <w:rPr>
                      <w:b/>
                      <w:sz w:val="18"/>
                    </w:rPr>
                    <w:t>EDIF. CAMINO DE SUAREZ 53</w:t>
                  </w:r>
                </w:p>
                <w:p w:rsidR="006017CA" w:rsidRDefault="006017CA" w:rsidP="006017CA">
                  <w:pPr>
                    <w:pStyle w:val="Textocomentario"/>
                    <w:rPr>
                      <w:b/>
                      <w:sz w:val="18"/>
                    </w:rPr>
                  </w:pPr>
                  <w:r>
                    <w:rPr>
                      <w:b/>
                      <w:sz w:val="18"/>
                    </w:rPr>
                    <w:t>CAMINO DE SUAREZ 53</w:t>
                  </w:r>
                </w:p>
                <w:p w:rsidR="006017CA" w:rsidRDefault="006017CA" w:rsidP="006017CA">
                  <w:pPr>
                    <w:pStyle w:val="Textocomentario"/>
                    <w:rPr>
                      <w:b/>
                      <w:sz w:val="18"/>
                    </w:rPr>
                  </w:pPr>
                  <w:r>
                    <w:rPr>
                      <w:b/>
                      <w:sz w:val="18"/>
                    </w:rPr>
                    <w:t>MALAGA</w:t>
                  </w:r>
                </w:p>
                <w:p w:rsidR="006017CA" w:rsidRDefault="006017CA" w:rsidP="006017CA">
                  <w:pPr>
                    <w:pStyle w:val="Textocomentario"/>
                    <w:rPr>
                      <w:b/>
                      <w:sz w:val="18"/>
                    </w:rPr>
                  </w:pPr>
                </w:p>
                <w:p w:rsidR="006017CA" w:rsidRDefault="006017CA" w:rsidP="006017CA">
                  <w:pPr>
                    <w:pStyle w:val="Textocomentario"/>
                    <w:rPr>
                      <w:b/>
                      <w:sz w:val="18"/>
                    </w:rPr>
                  </w:pPr>
                  <w:r>
                    <w:rPr>
                      <w:b/>
                      <w:sz w:val="18"/>
                    </w:rPr>
                    <w:t>A/A: Manuel</w:t>
                  </w:r>
                </w:p>
                <w:p w:rsidR="006017CA" w:rsidRDefault="006017CA" w:rsidP="006017CA">
                  <w:pPr>
                    <w:pStyle w:val="Textocomentario"/>
                    <w:rPr>
                      <w:b/>
                      <w:sz w:val="18"/>
                    </w:rPr>
                  </w:pPr>
                  <w:r>
                    <w:rPr>
                      <w:b/>
                      <w:sz w:val="18"/>
                    </w:rPr>
                    <w:t>Telf. 659998061</w:t>
                  </w:r>
                </w:p>
                <w:p w:rsidR="001C7799" w:rsidRDefault="001C7799" w:rsidP="002D0CA1">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6017CA">
        <w:rPr>
          <w:i/>
          <w:lang w:val="es-ES_tradnl"/>
        </w:rPr>
        <w:t>laga, a 23 de Enero  de  2024</w:t>
      </w:r>
    </w:p>
    <w:p w:rsidR="00F5251E" w:rsidRPr="00643520" w:rsidRDefault="006017CA" w:rsidP="00643520">
      <w:pPr>
        <w:pStyle w:val="Ttulo3"/>
      </w:pPr>
      <w:r>
        <w:t>PRESUPUESTO Nº.- MAJ24003</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r>
        <w:rPr>
          <w:u w:val="single"/>
        </w:rPr>
        <w:t xml:space="preserve">DESCRIPCION DE ACTUACIÓN DE LIMPIEZA </w:t>
      </w:r>
    </w:p>
    <w:p w:rsidR="00F5251E" w:rsidRPr="006017CA" w:rsidRDefault="006017CA" w:rsidP="006017CA">
      <w:pPr>
        <w:tabs>
          <w:tab w:val="left" w:pos="288"/>
        </w:tabs>
        <w:rPr>
          <w:b/>
          <w:i/>
          <w:u w:val="single"/>
        </w:rPr>
      </w:pPr>
      <w:r>
        <w:rPr>
          <w:b/>
          <w:i/>
          <w:u w:val="single"/>
        </w:rPr>
        <w:t>*</w:t>
      </w:r>
      <w:r w:rsidRPr="006017CA">
        <w:rPr>
          <w:b/>
          <w:i/>
          <w:u w:val="single"/>
        </w:rPr>
        <w:t>EDIFICIO</w:t>
      </w:r>
    </w:p>
    <w:p w:rsidR="00F5251E" w:rsidRPr="00724B0D" w:rsidRDefault="00F5251E" w:rsidP="00F5251E">
      <w:pPr>
        <w:rPr>
          <w:sz w:val="18"/>
        </w:rPr>
      </w:pPr>
      <w:r w:rsidRPr="008F325F">
        <w:rPr>
          <w:b/>
          <w:i/>
          <w:sz w:val="24"/>
        </w:rPr>
        <w:t xml:space="preserve">LIMPIEZA </w:t>
      </w:r>
      <w:r w:rsidR="00865DA3">
        <w:rPr>
          <w:b/>
          <w:i/>
          <w:sz w:val="24"/>
        </w:rPr>
        <w:t xml:space="preserve"> </w:t>
      </w:r>
      <w:r w:rsidR="00670965">
        <w:rPr>
          <w:b/>
          <w:i/>
          <w:sz w:val="24"/>
          <w:u w:val="single"/>
        </w:rPr>
        <w:t>DIARIA DE LUNES A VIERNES</w:t>
      </w:r>
      <w:r w:rsidR="00892E1A">
        <w:rPr>
          <w:b/>
          <w:i/>
          <w:sz w:val="24"/>
        </w:rPr>
        <w:t xml:space="preserve"> </w:t>
      </w:r>
      <w:r w:rsidR="00865DA3">
        <w:rPr>
          <w:sz w:val="18"/>
        </w:rPr>
        <w:t xml:space="preserve"> (</w:t>
      </w:r>
      <w:r w:rsidR="00B23921">
        <w:rPr>
          <w:sz w:val="18"/>
        </w:rPr>
        <w:t>excepto festivos</w:t>
      </w:r>
      <w:r w:rsidR="00865DA3">
        <w:rPr>
          <w:sz w:val="18"/>
        </w:rPr>
        <w:t>)</w:t>
      </w:r>
    </w:p>
    <w:p w:rsidR="00063897" w:rsidRPr="00724B0D" w:rsidRDefault="00B23921" w:rsidP="00F5251E">
      <w:r w:rsidRPr="00724B0D">
        <w:t>- Barrido y fregado</w:t>
      </w:r>
      <w:r w:rsidR="00670965">
        <w:t xml:space="preserve"> o mopa según necesidad</w:t>
      </w:r>
      <w:r w:rsidR="002D0CA1">
        <w:t xml:space="preserve"> </w:t>
      </w:r>
      <w:r w:rsidR="004A7F79" w:rsidRPr="00724B0D">
        <w:t>de</w:t>
      </w:r>
      <w:r w:rsidR="00272105" w:rsidRPr="00724B0D">
        <w:t xml:space="preserve">l </w:t>
      </w:r>
      <w:r w:rsidR="004A7F79" w:rsidRPr="00724B0D">
        <w:t xml:space="preserve"> suelo del</w:t>
      </w:r>
      <w:r w:rsidR="006017CA">
        <w:t xml:space="preserve">  portal y soportal.</w:t>
      </w:r>
    </w:p>
    <w:p w:rsidR="00F5251E" w:rsidRPr="00724B0D" w:rsidRDefault="00F5251E" w:rsidP="00F5251E">
      <w:r w:rsidRPr="00724B0D">
        <w:t>- Desempolvado d</w:t>
      </w:r>
      <w:r w:rsidR="00865DA3" w:rsidRPr="00724B0D">
        <w:t>e puertas</w:t>
      </w:r>
      <w:r w:rsidR="00670965">
        <w:t xml:space="preserve"> exteriores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C30346" w:rsidRDefault="00D335D1" w:rsidP="006777D4">
      <w:r w:rsidRPr="00724B0D">
        <w:t>-</w:t>
      </w:r>
      <w:r w:rsidR="00F5251E" w:rsidRPr="00724B0D">
        <w:t xml:space="preserve"> </w:t>
      </w:r>
      <w:r w:rsidRPr="00724B0D">
        <w:t>Limpieza de</w:t>
      </w:r>
      <w:r w:rsidR="00670965">
        <w:t xml:space="preserve"> de repaso de los </w:t>
      </w:r>
      <w:r w:rsidRPr="00724B0D">
        <w:t xml:space="preserve"> ascensor</w:t>
      </w:r>
      <w:r w:rsidR="00670965">
        <w:t>es</w:t>
      </w:r>
      <w:r w:rsidRPr="00724B0D">
        <w:t xml:space="preserve"> incluidas ranuras y puertas correderas, etc.</w:t>
      </w:r>
    </w:p>
    <w:p w:rsidR="00F5251E" w:rsidRPr="00724B0D" w:rsidRDefault="00861D9E" w:rsidP="002974FF">
      <w:r w:rsidRPr="00724B0D">
        <w:t>- Barrido</w:t>
      </w:r>
      <w:r w:rsidR="00724B0D" w:rsidRPr="00724B0D">
        <w:t xml:space="preserve"> </w:t>
      </w:r>
      <w:r w:rsidRPr="00724B0D">
        <w:t>y fregado  de suelo de la parte proporcional de la acera del portal.</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C30346" w:rsidP="002974FF">
      <w:r>
        <w:t>-Barrido y fregado</w:t>
      </w:r>
      <w:r w:rsidR="00670965">
        <w:t xml:space="preserve"> o mopa según necesidad </w:t>
      </w:r>
      <w:r>
        <w:t xml:space="preserve"> </w:t>
      </w:r>
      <w:r w:rsidR="00865DA3">
        <w:t>de suelo</w:t>
      </w:r>
      <w:r w:rsidR="00670965">
        <w:t>s</w:t>
      </w:r>
      <w:r w:rsidR="00865DA3">
        <w:t xml:space="preserve"> de rellanos</w:t>
      </w:r>
      <w:r w:rsidR="006017CA">
        <w:t xml:space="preserve"> desde acceso azotea azotea hasta el acceso a garaje.</w:t>
      </w:r>
    </w:p>
    <w:p w:rsidR="002974FF" w:rsidRDefault="002974FF" w:rsidP="002974FF">
      <w:r>
        <w:t>- Barrido y fregado  de escaleras</w:t>
      </w:r>
      <w:r w:rsidR="008D6632">
        <w:t xml:space="preserve"> desde </w:t>
      </w:r>
      <w:r w:rsidR="006017CA">
        <w:t xml:space="preserve"> acceso a </w:t>
      </w:r>
      <w:r w:rsidR="008D6632">
        <w:t>la</w:t>
      </w:r>
      <w:r w:rsidR="006017CA">
        <w:t xml:space="preserve"> azotea hasta el acceso al garaje.</w:t>
      </w:r>
    </w:p>
    <w:p w:rsidR="002974FF" w:rsidRDefault="004A7F79" w:rsidP="002974FF">
      <w:r>
        <w:t xml:space="preserve">- Desempolvado de </w:t>
      </w:r>
      <w:r w:rsidR="002D0CA1">
        <w:t>pasamanos,</w:t>
      </w:r>
      <w:r>
        <w:t xml:space="preserve"> </w:t>
      </w:r>
      <w:r w:rsidR="00C404BD">
        <w:t xml:space="preserve"> extintores,  etc.</w:t>
      </w:r>
    </w:p>
    <w:p w:rsidR="00D335D1" w:rsidRDefault="00D335D1" w:rsidP="002974FF">
      <w:r>
        <w:t>- Limpieza y desinfección de los pulsadore</w:t>
      </w:r>
      <w:r w:rsidR="00865DA3">
        <w:t>s de la luz</w:t>
      </w:r>
      <w:r w:rsidR="004B60B0">
        <w:t>, pomos de puertas comunitarias, pasa</w:t>
      </w:r>
      <w:r w:rsidR="00865DA3">
        <w:t>manos, botones de ascensor y demás puntos sensibles.</w:t>
      </w:r>
    </w:p>
    <w:p w:rsidR="00835A53" w:rsidRDefault="00835A53"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6017CA" w:rsidRDefault="00F5251E" w:rsidP="00F5251E">
      <w:r>
        <w:t>- Limpieza a fondo de</w:t>
      </w:r>
      <w:r w:rsidR="006017CA">
        <w:t xml:space="preserve"> las </w:t>
      </w:r>
      <w:r>
        <w:t xml:space="preserve"> puerta</w:t>
      </w:r>
      <w:r w:rsidR="006017CA">
        <w:t>s</w:t>
      </w:r>
      <w:r>
        <w:t xml:space="preserve"> de acceso</w:t>
      </w:r>
      <w:r w:rsidR="003C27F2">
        <w:t>:</w:t>
      </w:r>
      <w:r>
        <w:t xml:space="preserve"> a</w:t>
      </w:r>
      <w:r w:rsidR="008D6632">
        <w:t>l</w:t>
      </w:r>
      <w:r w:rsidR="00670965">
        <w:t xml:space="preserve"> edificio</w:t>
      </w:r>
      <w:r w:rsidR="003C27F2">
        <w:t>, al patio y azotea.</w:t>
      </w:r>
    </w:p>
    <w:p w:rsidR="003C27F2" w:rsidRDefault="006017CA" w:rsidP="00F5251E">
      <w:r>
        <w:t>- Limpieza de espejos.</w:t>
      </w:r>
    </w:p>
    <w:p w:rsidR="00670965" w:rsidRDefault="00835A53" w:rsidP="00F5251E">
      <w:r>
        <w:t>- Limpieza de la ventana situada</w:t>
      </w:r>
      <w:r w:rsidR="006017CA">
        <w:t xml:space="preserve"> en 1ª planta.</w:t>
      </w:r>
    </w:p>
    <w:p w:rsidR="00643520" w:rsidRPr="00DE6ECF" w:rsidRDefault="00D335D1" w:rsidP="00604633">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6017CA" w:rsidRDefault="006017CA" w:rsidP="00FF4778"/>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835A53" w:rsidRDefault="00835A53" w:rsidP="00835A53">
      <w:r>
        <w:t>- Limpieza de los re</w:t>
      </w:r>
      <w:r w:rsidR="003C27F2">
        <w:t>vestimientos del portal.</w:t>
      </w:r>
    </w:p>
    <w:p w:rsidR="008408B5" w:rsidRDefault="00AC11C6" w:rsidP="00835A53">
      <w:r>
        <w:t>-</w:t>
      </w:r>
      <w:r w:rsidR="003C27F2">
        <w:t xml:space="preserve"> </w:t>
      </w:r>
      <w:r>
        <w:t>Limpi</w:t>
      </w:r>
      <w:r w:rsidR="003C27F2">
        <w:t>eza por ambos lados del cristal situado encima de la puerta.</w:t>
      </w:r>
    </w:p>
    <w:p w:rsidR="006A5269" w:rsidRDefault="006A5269" w:rsidP="00835A53">
      <w:r>
        <w:t>- Desempolvado de lucernarios por su parte interior.</w:t>
      </w:r>
    </w:p>
    <w:p w:rsidR="002D0CA1" w:rsidRDefault="004A7F79" w:rsidP="00A0000A">
      <w:pPr>
        <w:rPr>
          <w:b/>
          <w:i/>
          <w:sz w:val="24"/>
        </w:rPr>
      </w:pPr>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r w:rsidR="00063897">
        <w:t>.</w:t>
      </w:r>
    </w:p>
    <w:p w:rsidR="00724B0D" w:rsidRDefault="00724B0D" w:rsidP="00A0000A">
      <w:pPr>
        <w:rPr>
          <w:b/>
          <w:i/>
          <w:sz w:val="24"/>
        </w:rPr>
      </w:pPr>
    </w:p>
    <w:p w:rsidR="006777D4" w:rsidRDefault="006777D4" w:rsidP="00A0000A">
      <w:pPr>
        <w:rPr>
          <w:b/>
          <w:i/>
          <w:sz w:val="24"/>
        </w:rPr>
      </w:pPr>
    </w:p>
    <w:p w:rsidR="004A7F79" w:rsidRPr="00372AFB" w:rsidRDefault="00A0000A" w:rsidP="00A0000A">
      <w:pPr>
        <w:rPr>
          <w:b/>
          <w:i/>
          <w:sz w:val="24"/>
          <w:u w:val="single"/>
        </w:rPr>
      </w:pPr>
      <w:r w:rsidRPr="008F325F">
        <w:rPr>
          <w:b/>
          <w:i/>
          <w:sz w:val="24"/>
        </w:rPr>
        <w:lastRenderedPageBreak/>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A0000A" w:rsidRDefault="00DE6ECF" w:rsidP="00A0000A">
      <w:r w:rsidRPr="00DE6ECF">
        <w:t xml:space="preserve"> </w:t>
      </w:r>
      <w:r>
        <w:t>- Barrido de la suciedad más significativa en el suelo de la azotea  y limpieza de sumideros.</w:t>
      </w:r>
    </w:p>
    <w:p w:rsidR="003C27F2" w:rsidRDefault="003C27F2" w:rsidP="00A0000A">
      <w:r>
        <w:t>- Tratamiento de nutrición de la madera de los pasamanos.</w:t>
      </w:r>
    </w:p>
    <w:p w:rsidR="00063897" w:rsidRDefault="00063897" w:rsidP="00A0000A">
      <w:r>
        <w:t>- Abrillantado del suelo del portal con maquinaria industrial rotativa.</w:t>
      </w:r>
    </w:p>
    <w:p w:rsidR="001202FD" w:rsidRDefault="001202FD" w:rsidP="00F5251E">
      <w:pPr>
        <w:pStyle w:val="Textocomentario"/>
        <w:tabs>
          <w:tab w:val="right" w:leader="dot" w:pos="8504"/>
        </w:tabs>
        <w:rPr>
          <w:b/>
        </w:rPr>
      </w:pPr>
    </w:p>
    <w:p w:rsidR="00063897" w:rsidRDefault="00063897" w:rsidP="00063897">
      <w:pPr>
        <w:rPr>
          <w:b/>
          <w:i/>
          <w:sz w:val="24"/>
          <w:u w:val="single"/>
        </w:rPr>
      </w:pPr>
      <w:r w:rsidRPr="008F325F">
        <w:rPr>
          <w:b/>
          <w:i/>
          <w:sz w:val="24"/>
        </w:rPr>
        <w:t xml:space="preserve">LIMPIEZA </w:t>
      </w:r>
      <w:r>
        <w:rPr>
          <w:b/>
          <w:i/>
          <w:sz w:val="24"/>
          <w:u w:val="single"/>
        </w:rPr>
        <w:t>ANUAL</w:t>
      </w:r>
      <w:r w:rsidR="006A5269">
        <w:rPr>
          <w:b/>
          <w:i/>
          <w:sz w:val="24"/>
          <w:u w:val="single"/>
        </w:rPr>
        <w:t>:</w:t>
      </w:r>
    </w:p>
    <w:p w:rsidR="006A5269" w:rsidRPr="006A5269" w:rsidRDefault="006A5269" w:rsidP="00063897">
      <w:r>
        <w:t>-Desempolvado de las paredes de los pasillos y escaleras</w:t>
      </w:r>
    </w:p>
    <w:p w:rsidR="00835A53" w:rsidRPr="00AD31A2" w:rsidRDefault="00063897" w:rsidP="00AD31A2">
      <w:r>
        <w:t xml:space="preserve">- Abrillantado del suelo </w:t>
      </w:r>
      <w:r w:rsidR="003C27F2">
        <w:t xml:space="preserve">de pasillos </w:t>
      </w:r>
      <w:r>
        <w:t xml:space="preserve"> con maquinaria industrial rotativa.</w:t>
      </w:r>
    </w:p>
    <w:p w:rsidR="00835A53" w:rsidRDefault="00835A53" w:rsidP="005C7E9D">
      <w:pPr>
        <w:pStyle w:val="Textocomentario"/>
        <w:tabs>
          <w:tab w:val="right" w:leader="dot" w:pos="8504"/>
        </w:tabs>
        <w:jc w:val="both"/>
        <w:rPr>
          <w:b/>
          <w:i/>
          <w:sz w:val="18"/>
        </w:rPr>
      </w:pPr>
    </w:p>
    <w:p w:rsidR="003C27F2" w:rsidRPr="006A5269" w:rsidRDefault="003C27F2" w:rsidP="006A5269">
      <w:pPr>
        <w:tabs>
          <w:tab w:val="left" w:pos="288"/>
        </w:tabs>
        <w:rPr>
          <w:b/>
          <w:i/>
          <w:u w:val="single"/>
        </w:rPr>
      </w:pPr>
      <w:r>
        <w:rPr>
          <w:b/>
          <w:i/>
          <w:u w:val="single"/>
        </w:rPr>
        <w:t>*PATIO</w:t>
      </w:r>
      <w:r w:rsidR="006A5269">
        <w:rPr>
          <w:b/>
          <w:i/>
          <w:u w:val="single"/>
        </w:rPr>
        <w:t>:</w:t>
      </w:r>
    </w:p>
    <w:p w:rsidR="003C27F2" w:rsidRDefault="003C27F2" w:rsidP="003C27F2">
      <w:pPr>
        <w:rPr>
          <w:b/>
          <w:i/>
          <w:sz w:val="24"/>
          <w:u w:val="single"/>
        </w:rPr>
      </w:pPr>
      <w:r w:rsidRPr="008F325F">
        <w:rPr>
          <w:b/>
          <w:i/>
          <w:sz w:val="24"/>
        </w:rPr>
        <w:t xml:space="preserve">LIMPIEZA </w:t>
      </w:r>
      <w:r>
        <w:rPr>
          <w:b/>
          <w:i/>
          <w:sz w:val="24"/>
        </w:rPr>
        <w:t xml:space="preserve"> </w:t>
      </w:r>
      <w:r>
        <w:rPr>
          <w:b/>
          <w:i/>
          <w:sz w:val="24"/>
          <w:u w:val="single"/>
        </w:rPr>
        <w:t>QUINCENAL</w:t>
      </w:r>
    </w:p>
    <w:p w:rsidR="003C27F2" w:rsidRDefault="003C27F2" w:rsidP="003C27F2">
      <w:r>
        <w:t>-Barrido de la suciedad más significativa (hojas, colillas, papeles) en suelo del patio.</w:t>
      </w:r>
    </w:p>
    <w:p w:rsidR="003C27F2" w:rsidRDefault="003C27F2" w:rsidP="005C7E9D">
      <w:pPr>
        <w:pStyle w:val="Textocomentario"/>
        <w:tabs>
          <w:tab w:val="right" w:leader="dot" w:pos="8504"/>
        </w:tabs>
        <w:jc w:val="both"/>
        <w:rPr>
          <w:b/>
          <w:i/>
          <w:sz w:val="24"/>
        </w:rPr>
      </w:pPr>
    </w:p>
    <w:p w:rsidR="003C27F2" w:rsidRDefault="003C27F2" w:rsidP="005C7E9D">
      <w:pPr>
        <w:pStyle w:val="Textocomentario"/>
        <w:tabs>
          <w:tab w:val="right" w:leader="dot" w:pos="8504"/>
        </w:tabs>
        <w:jc w:val="both"/>
        <w:rPr>
          <w:b/>
          <w:i/>
          <w:sz w:val="18"/>
        </w:rPr>
      </w:pPr>
      <w:r w:rsidRPr="008F325F">
        <w:rPr>
          <w:b/>
          <w:i/>
          <w:sz w:val="24"/>
        </w:rPr>
        <w:t xml:space="preserve">LIMPIEZA </w:t>
      </w:r>
      <w:r>
        <w:rPr>
          <w:b/>
          <w:i/>
          <w:sz w:val="24"/>
          <w:u w:val="single"/>
        </w:rPr>
        <w:t>BIMESTR</w:t>
      </w:r>
      <w:r w:rsidRPr="008F325F">
        <w:rPr>
          <w:b/>
          <w:i/>
          <w:sz w:val="24"/>
          <w:u w:val="single"/>
        </w:rPr>
        <w:t>AL:</w:t>
      </w:r>
    </w:p>
    <w:p w:rsidR="003C27F2" w:rsidRDefault="003C27F2" w:rsidP="005C7E9D">
      <w:pPr>
        <w:pStyle w:val="Textocomentario"/>
        <w:tabs>
          <w:tab w:val="right" w:leader="dot" w:pos="8504"/>
        </w:tabs>
        <w:jc w:val="both"/>
        <w:rPr>
          <w:b/>
          <w:i/>
          <w:sz w:val="18"/>
        </w:rPr>
      </w:pPr>
      <w:r>
        <w:t>Barrido a fondo  del suelo del patio.</w:t>
      </w:r>
    </w:p>
    <w:p w:rsidR="003C27F2" w:rsidRDefault="003C27F2" w:rsidP="005C7E9D">
      <w:pPr>
        <w:pStyle w:val="Textocomentario"/>
        <w:tabs>
          <w:tab w:val="right" w:leader="dot" w:pos="8504"/>
        </w:tabs>
        <w:jc w:val="both"/>
        <w:rPr>
          <w:b/>
          <w:i/>
          <w:sz w:val="18"/>
        </w:rPr>
      </w:pPr>
    </w:p>
    <w:p w:rsidR="00835A53" w:rsidRDefault="00835A53" w:rsidP="00835A53">
      <w:pPr>
        <w:pStyle w:val="Ttulo2"/>
      </w:pPr>
      <w:r>
        <w:t xml:space="preserve"> MANTENIMIENTO DE  LIMPIEZA GARAJE</w:t>
      </w:r>
    </w:p>
    <w:p w:rsidR="00835A53" w:rsidRDefault="00835A53" w:rsidP="00835A53">
      <w:pPr>
        <w:jc w:val="center"/>
        <w:rPr>
          <w:u w:val="single"/>
        </w:rPr>
      </w:pPr>
    </w:p>
    <w:p w:rsidR="00835A53" w:rsidRPr="00AD31A2" w:rsidRDefault="00835A53" w:rsidP="00AD31A2">
      <w:pPr>
        <w:jc w:val="center"/>
        <w:rPr>
          <w:u w:val="single"/>
        </w:rPr>
      </w:pPr>
      <w:r w:rsidRPr="00835A53">
        <w:rPr>
          <w:highlight w:val="cyan"/>
          <w:u w:val="single"/>
        </w:rPr>
        <w:t>DESCRIPCION DE ACTUACIÓN DE LIMPIEZA</w:t>
      </w:r>
      <w:r>
        <w:rPr>
          <w:u w:val="single"/>
        </w:rPr>
        <w:t xml:space="preserve"> </w:t>
      </w:r>
    </w:p>
    <w:p w:rsidR="00835A53" w:rsidRDefault="00835A53" w:rsidP="00835A53">
      <w:pPr>
        <w:pStyle w:val="Textocomentario"/>
        <w:tabs>
          <w:tab w:val="right" w:leader="dot" w:pos="8504"/>
        </w:tabs>
        <w:rPr>
          <w:b/>
        </w:rPr>
      </w:pPr>
    </w:p>
    <w:p w:rsidR="00835A53" w:rsidRDefault="00835A53" w:rsidP="00835A53">
      <w:pPr>
        <w:pStyle w:val="Textocomentario"/>
        <w:tabs>
          <w:tab w:val="right" w:leader="dot" w:pos="8504"/>
        </w:tabs>
        <w:rPr>
          <w:b/>
          <w:i/>
          <w:sz w:val="24"/>
          <w:szCs w:val="24"/>
          <w:u w:val="single"/>
        </w:rPr>
      </w:pPr>
      <w:r>
        <w:rPr>
          <w:b/>
          <w:i/>
          <w:sz w:val="24"/>
          <w:szCs w:val="24"/>
        </w:rPr>
        <w:t xml:space="preserve">LIMPIEZA </w:t>
      </w:r>
      <w:r>
        <w:rPr>
          <w:b/>
          <w:i/>
          <w:sz w:val="24"/>
          <w:szCs w:val="24"/>
          <w:u w:val="single"/>
        </w:rPr>
        <w:t>SEMANAL</w:t>
      </w:r>
      <w:r>
        <w:rPr>
          <w:sz w:val="24"/>
          <w:szCs w:val="24"/>
          <w:u w:val="single"/>
        </w:rPr>
        <w:t>:</w:t>
      </w:r>
      <w:r>
        <w:rPr>
          <w:sz w:val="24"/>
          <w:szCs w:val="24"/>
        </w:rPr>
        <w:t xml:space="preserve"> </w:t>
      </w:r>
    </w:p>
    <w:p w:rsidR="003C27F2" w:rsidRDefault="00835A53" w:rsidP="00835A53">
      <w:pPr>
        <w:pStyle w:val="Textocomentario"/>
        <w:tabs>
          <w:tab w:val="right" w:leader="dot" w:pos="8504"/>
        </w:tabs>
      </w:pPr>
      <w:r>
        <w:t>- Barrido de la suciedad más significativa, (hojas, colillas, papeles, etc.) en el suelo del garaje</w:t>
      </w:r>
      <w:r w:rsidR="003C27F2">
        <w:t xml:space="preserve"> y en suelo de las plazas de garaje exteriores.</w:t>
      </w:r>
    </w:p>
    <w:p w:rsidR="00835A53" w:rsidRDefault="003C27F2" w:rsidP="00835A53">
      <w:pPr>
        <w:pStyle w:val="Textocomentario"/>
        <w:tabs>
          <w:tab w:val="right" w:leader="dot" w:pos="8504"/>
        </w:tabs>
      </w:pPr>
      <w:r>
        <w:t>-</w:t>
      </w:r>
      <w:r w:rsidR="00835A53">
        <w:t xml:space="preserve"> Retirada y reposición de bolsas en papeleras</w:t>
      </w:r>
    </w:p>
    <w:p w:rsidR="00835A53" w:rsidRDefault="00835A53" w:rsidP="00835A53">
      <w:pPr>
        <w:pStyle w:val="Textocomentario"/>
        <w:tabs>
          <w:tab w:val="right" w:leader="dot" w:pos="8504"/>
        </w:tabs>
      </w:pPr>
    </w:p>
    <w:p w:rsidR="00835A53" w:rsidRDefault="00835A53" w:rsidP="00835A53">
      <w:pPr>
        <w:pStyle w:val="Textocomentario"/>
        <w:tabs>
          <w:tab w:val="right" w:leader="dot" w:pos="8504"/>
        </w:tabs>
        <w:rPr>
          <w:u w:val="single"/>
        </w:rPr>
      </w:pPr>
      <w:r>
        <w:rPr>
          <w:b/>
          <w:i/>
          <w:sz w:val="24"/>
          <w:szCs w:val="24"/>
        </w:rPr>
        <w:t xml:space="preserve"> LIMPIEZA </w:t>
      </w:r>
      <w:r>
        <w:rPr>
          <w:b/>
          <w:i/>
          <w:sz w:val="24"/>
          <w:szCs w:val="24"/>
          <w:u w:val="single"/>
        </w:rPr>
        <w:t>SEMESTRAL</w:t>
      </w:r>
      <w:r>
        <w:rPr>
          <w:u w:val="single"/>
        </w:rPr>
        <w:t>:</w:t>
      </w:r>
    </w:p>
    <w:p w:rsidR="00835A53" w:rsidRDefault="00835A53" w:rsidP="00835A53">
      <w:pPr>
        <w:pStyle w:val="Textocomentario"/>
        <w:tabs>
          <w:tab w:val="right" w:leader="dot" w:pos="8504"/>
        </w:tabs>
      </w:pPr>
      <w:r>
        <w:t xml:space="preserve"> -Aspirado</w:t>
      </w:r>
      <w:r w:rsidR="00AD31A2">
        <w:t xml:space="preserve"> con maquinaria industrial aspiradora,</w:t>
      </w:r>
      <w:r>
        <w:t xml:space="preserve"> de</w:t>
      </w:r>
      <w:r w:rsidR="00AD31A2">
        <w:t>l</w:t>
      </w:r>
      <w:r>
        <w:t xml:space="preserve"> suelo d</w:t>
      </w:r>
      <w:r w:rsidR="00AD31A2">
        <w:t>el garaje interior y exterior.</w:t>
      </w:r>
    </w:p>
    <w:p w:rsidR="00835A53" w:rsidRDefault="00835A53" w:rsidP="00835A53">
      <w:pPr>
        <w:pStyle w:val="Textocomentario"/>
        <w:tabs>
          <w:tab w:val="right" w:leader="dot" w:pos="8504"/>
        </w:tabs>
      </w:pPr>
      <w:r>
        <w:t>- Desempolvado de extintores, cajas de arena, armario y llaves de luz.</w:t>
      </w:r>
    </w:p>
    <w:p w:rsidR="00835A53" w:rsidRDefault="00835A53" w:rsidP="00835A53">
      <w:pPr>
        <w:pStyle w:val="Textocomentario"/>
        <w:tabs>
          <w:tab w:val="right" w:leader="dot" w:pos="8504"/>
        </w:tabs>
      </w:pPr>
      <w:r>
        <w:t>- Limpieza de</w:t>
      </w:r>
      <w:r w:rsidR="00AD31A2">
        <w:t xml:space="preserve"> las</w:t>
      </w:r>
      <w:r>
        <w:t xml:space="preserve"> puertas</w:t>
      </w:r>
      <w:r w:rsidR="00AD31A2">
        <w:t xml:space="preserve"> de acceso  de vehículos</w:t>
      </w:r>
      <w:r>
        <w:t xml:space="preserve"> </w:t>
      </w:r>
      <w:r w:rsidR="00AD31A2">
        <w:t>al garaje.</w:t>
      </w:r>
    </w:p>
    <w:p w:rsidR="00835A53" w:rsidRDefault="00835A53" w:rsidP="00835A53">
      <w:pPr>
        <w:pStyle w:val="Textocomentario"/>
        <w:tabs>
          <w:tab w:val="right" w:leader="dot" w:pos="8504"/>
        </w:tabs>
      </w:pPr>
    </w:p>
    <w:p w:rsidR="00835A53" w:rsidRDefault="00835A53" w:rsidP="00835A53">
      <w:pPr>
        <w:pStyle w:val="Textocomentario"/>
        <w:tabs>
          <w:tab w:val="right" w:leader="dot" w:pos="8504"/>
        </w:tabs>
        <w:rPr>
          <w:b/>
          <w:i/>
          <w:sz w:val="24"/>
          <w:szCs w:val="24"/>
          <w:u w:val="single"/>
        </w:rPr>
      </w:pPr>
      <w:r>
        <w:rPr>
          <w:b/>
          <w:i/>
          <w:sz w:val="24"/>
          <w:szCs w:val="24"/>
        </w:rPr>
        <w:t xml:space="preserve">LIMPIEZA </w:t>
      </w:r>
      <w:r>
        <w:rPr>
          <w:b/>
          <w:i/>
          <w:sz w:val="24"/>
          <w:szCs w:val="24"/>
          <w:u w:val="single"/>
        </w:rPr>
        <w:t xml:space="preserve">ANUAL: </w:t>
      </w:r>
    </w:p>
    <w:p w:rsidR="00835A53" w:rsidRDefault="00835A53" w:rsidP="00835A53">
      <w:pPr>
        <w:pStyle w:val="Textocomentario"/>
        <w:tabs>
          <w:tab w:val="right" w:leader="dot" w:pos="8504"/>
        </w:tabs>
      </w:pPr>
      <w:r>
        <w:t>- Desempolvado de tubos.</w:t>
      </w:r>
    </w:p>
    <w:p w:rsidR="00835A53" w:rsidRDefault="00835A53" w:rsidP="00835A53">
      <w:pPr>
        <w:pStyle w:val="Textocomentario"/>
        <w:tabs>
          <w:tab w:val="right" w:leader="dot" w:pos="8504"/>
        </w:tabs>
      </w:pPr>
      <w:r>
        <w:t>- Desempolvado de paredes.</w:t>
      </w:r>
    </w:p>
    <w:p w:rsidR="00AD31A2" w:rsidRPr="00AD31A2" w:rsidRDefault="00AD31A2" w:rsidP="00835A53">
      <w:pPr>
        <w:pStyle w:val="Textocomentario"/>
        <w:tabs>
          <w:tab w:val="right" w:leader="dot" w:pos="8504"/>
        </w:tabs>
      </w:pPr>
      <w:r>
        <w:t>- Limpieza de la rejilla de desagüe, solo si se puede levantar.</w:t>
      </w:r>
    </w:p>
    <w:p w:rsidR="00835A53" w:rsidRDefault="00AD31A2" w:rsidP="00835A53">
      <w:pPr>
        <w:pStyle w:val="Textocomentario"/>
        <w:tabs>
          <w:tab w:val="right" w:leader="dot" w:pos="8504"/>
        </w:tabs>
      </w:pPr>
      <w:r>
        <w:t>- baldeado</w:t>
      </w:r>
      <w:r w:rsidR="00835A53">
        <w:t xml:space="preserve"> del suelo </w:t>
      </w:r>
      <w:r>
        <w:t xml:space="preserve"> y paredes </w:t>
      </w:r>
      <w:r w:rsidR="00835A53">
        <w:t xml:space="preserve">del garaje mediante </w:t>
      </w:r>
      <w:r>
        <w:t>maquinaria industrial hidro-limpiadora.</w:t>
      </w:r>
    </w:p>
    <w:p w:rsidR="00AC11C6" w:rsidRDefault="00AC11C6" w:rsidP="00835A53">
      <w:pPr>
        <w:pStyle w:val="Textocomentario"/>
        <w:tabs>
          <w:tab w:val="right" w:leader="dot" w:pos="8504"/>
        </w:tabs>
      </w:pPr>
    </w:p>
    <w:p w:rsidR="00AC11C6" w:rsidRDefault="00AC11C6" w:rsidP="00AC11C6">
      <w:pPr>
        <w:pStyle w:val="Textocomentario"/>
        <w:tabs>
          <w:tab w:val="right" w:leader="dot" w:pos="8504"/>
        </w:tabs>
        <w:rPr>
          <w:b/>
        </w:rPr>
      </w:pPr>
      <w:r>
        <w:rPr>
          <w:b/>
        </w:rPr>
        <w:t>IMPORTE MENSUAL</w:t>
      </w:r>
      <w:r>
        <w:rPr>
          <w:b/>
        </w:rPr>
        <w:tab/>
      </w:r>
      <w:r w:rsidR="00311FD6">
        <w:rPr>
          <w:b/>
        </w:rPr>
        <w:t>487.5</w:t>
      </w:r>
      <w:r>
        <w:rPr>
          <w:b/>
        </w:rPr>
        <w:t>0 €</w:t>
      </w:r>
    </w:p>
    <w:p w:rsidR="00AC11C6" w:rsidRDefault="00AC11C6" w:rsidP="00AC11C6">
      <w:pPr>
        <w:jc w:val="both"/>
        <w:rPr>
          <w:i/>
          <w:sz w:val="18"/>
        </w:rPr>
      </w:pPr>
      <w:r>
        <w:rPr>
          <w:i/>
          <w:sz w:val="18"/>
        </w:rPr>
        <w:t>El I.V.A. se incrementará al emitir la correspondiente factura.</w:t>
      </w:r>
    </w:p>
    <w:p w:rsidR="00AC11C6" w:rsidRDefault="00AC11C6" w:rsidP="00835A53">
      <w:pPr>
        <w:pStyle w:val="Textocomentario"/>
        <w:tabs>
          <w:tab w:val="right" w:leader="dot" w:pos="8504"/>
        </w:tabs>
      </w:pPr>
    </w:p>
    <w:p w:rsidR="00AC11C6" w:rsidRDefault="002D0CA1" w:rsidP="002D0CA1">
      <w:pPr>
        <w:pStyle w:val="Textocomentario"/>
        <w:tabs>
          <w:tab w:val="right" w:leader="dot" w:pos="8504"/>
        </w:tabs>
        <w:jc w:val="both"/>
        <w:rPr>
          <w:b/>
          <w:i/>
          <w:sz w:val="16"/>
          <w:szCs w:val="16"/>
        </w:rPr>
      </w:pPr>
      <w:r w:rsidRPr="00AD31A2">
        <w:rPr>
          <w:b/>
          <w:i/>
          <w:sz w:val="16"/>
          <w:szCs w:val="16"/>
        </w:rPr>
        <w:t>NOTA:</w:t>
      </w:r>
      <w:r w:rsidR="00C30346" w:rsidRPr="00AD31A2">
        <w:rPr>
          <w:b/>
          <w:i/>
          <w:sz w:val="16"/>
          <w:szCs w:val="16"/>
        </w:rPr>
        <w:t xml:space="preserve"> </w:t>
      </w:r>
      <w:r w:rsidRPr="00AD31A2">
        <w:rPr>
          <w:b/>
          <w:i/>
          <w:sz w:val="16"/>
          <w:szCs w:val="16"/>
        </w:rPr>
        <w:t>*Este presupuesto está calculado sin subrogación de operarios de limpieza de otras empresas. Para ello deberán aportarnos la documentación pertinente antes de la realización de un nuevo presupuesto. *Presupuesto abierto a cambios que consideren oportunos.</w:t>
      </w:r>
    </w:p>
    <w:p w:rsidR="00AD31A2" w:rsidRPr="00AD31A2" w:rsidRDefault="00AD31A2" w:rsidP="002D0CA1">
      <w:pPr>
        <w:pStyle w:val="Textocomentario"/>
        <w:tabs>
          <w:tab w:val="right" w:leader="dot" w:pos="8504"/>
        </w:tabs>
        <w:jc w:val="both"/>
        <w:rPr>
          <w:b/>
          <w:i/>
          <w:sz w:val="16"/>
          <w:szCs w:val="16"/>
        </w:rPr>
      </w:pPr>
    </w:p>
    <w:p w:rsidR="00063897" w:rsidRPr="00AC11C6" w:rsidRDefault="00063897" w:rsidP="002D0CA1">
      <w:pPr>
        <w:pStyle w:val="Textocomentario"/>
        <w:tabs>
          <w:tab w:val="right" w:leader="dot" w:pos="8504"/>
        </w:tabs>
        <w:jc w:val="both"/>
        <w:rPr>
          <w:b/>
          <w:i/>
          <w:sz w:val="14"/>
          <w:szCs w:val="14"/>
        </w:rPr>
      </w:pPr>
      <w:r w:rsidRPr="00AC11C6">
        <w:rPr>
          <w:b/>
          <w:i/>
          <w:sz w:val="14"/>
          <w:szCs w:val="14"/>
        </w:rPr>
        <w:t>DEBIDO AL MAL ESTADO DE LIMPIEZA EN LA QUE SE ENCUENTRA ACTUALMENTE LA COMUNIDAD, SE RECOMIENDA UNA LIMPIEZA DE PUESTA A PUNTO DE LA MISMA AL COMIENZO DE LOS SERVICIOS.</w:t>
      </w:r>
    </w:p>
    <w:p w:rsidR="005C7E9D" w:rsidRPr="00AC11C6" w:rsidRDefault="00063897" w:rsidP="00AD31A2">
      <w:pPr>
        <w:pStyle w:val="Textocomentario"/>
        <w:tabs>
          <w:tab w:val="right" w:leader="dot" w:pos="8504"/>
        </w:tabs>
        <w:spacing w:line="360" w:lineRule="auto"/>
        <w:jc w:val="both"/>
        <w:rPr>
          <w:b/>
          <w:i/>
          <w:sz w:val="14"/>
          <w:szCs w:val="14"/>
        </w:rPr>
      </w:pPr>
      <w:r w:rsidRPr="00AC11C6">
        <w:rPr>
          <w:b/>
          <w:i/>
          <w:sz w:val="14"/>
          <w:szCs w:val="14"/>
        </w:rPr>
        <w:t>LA COMUNIDAD SE PODRIA BENEFICIAR DEL HASTA EL 50 % DE DESCUENTO DEL COSTE TOTAL DE LA MISMA.</w:t>
      </w:r>
    </w:p>
    <w:sectPr w:rsidR="005C7E9D"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545" w:rsidRDefault="00637545">
      <w:r>
        <w:separator/>
      </w:r>
    </w:p>
  </w:endnote>
  <w:endnote w:type="continuationSeparator" w:id="1">
    <w:p w:rsidR="00637545" w:rsidRDefault="006375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545" w:rsidRDefault="00637545">
      <w:r>
        <w:separator/>
      </w:r>
    </w:p>
  </w:footnote>
  <w:footnote w:type="continuationSeparator" w:id="1">
    <w:p w:rsidR="00637545" w:rsidRDefault="00637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C2B21AB"/>
    <w:multiLevelType w:val="hybridMultilevel"/>
    <w:tmpl w:val="B14A08D4"/>
    <w:lvl w:ilvl="0" w:tplc="5FCA40C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8"/>
  </w:num>
  <w:num w:numId="9">
    <w:abstractNumId w:val="17"/>
  </w:num>
  <w:num w:numId="10">
    <w:abstractNumId w:val="2"/>
  </w:num>
  <w:num w:numId="11">
    <w:abstractNumId w:val="13"/>
  </w:num>
  <w:num w:numId="12">
    <w:abstractNumId w:val="10"/>
  </w:num>
  <w:num w:numId="13">
    <w:abstractNumId w:val="19"/>
  </w:num>
  <w:num w:numId="14">
    <w:abstractNumId w:val="14"/>
  </w:num>
  <w:num w:numId="15">
    <w:abstractNumId w:val="15"/>
  </w:num>
  <w:num w:numId="16">
    <w:abstractNumId w:val="3"/>
  </w:num>
  <w:num w:numId="17">
    <w:abstractNumId w:val="6"/>
  </w:num>
  <w:num w:numId="18">
    <w:abstractNumId w:val="16"/>
  </w:num>
  <w:num w:numId="19">
    <w:abstractNumId w:val="9"/>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1618"/>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6389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C53A0"/>
    <w:rsid w:val="002D0CA1"/>
    <w:rsid w:val="002E5B1E"/>
    <w:rsid w:val="002F11AE"/>
    <w:rsid w:val="002F2868"/>
    <w:rsid w:val="002F5343"/>
    <w:rsid w:val="00303AFC"/>
    <w:rsid w:val="00304A04"/>
    <w:rsid w:val="00305586"/>
    <w:rsid w:val="00307411"/>
    <w:rsid w:val="0031051E"/>
    <w:rsid w:val="00311FD6"/>
    <w:rsid w:val="0031740F"/>
    <w:rsid w:val="003254B2"/>
    <w:rsid w:val="00331DFA"/>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C27F2"/>
    <w:rsid w:val="004010E0"/>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17CA"/>
    <w:rsid w:val="006026A5"/>
    <w:rsid w:val="00604633"/>
    <w:rsid w:val="00606D38"/>
    <w:rsid w:val="00612411"/>
    <w:rsid w:val="00627249"/>
    <w:rsid w:val="00637545"/>
    <w:rsid w:val="00643520"/>
    <w:rsid w:val="006462E3"/>
    <w:rsid w:val="00646378"/>
    <w:rsid w:val="00660CED"/>
    <w:rsid w:val="00670965"/>
    <w:rsid w:val="006777D4"/>
    <w:rsid w:val="00677E18"/>
    <w:rsid w:val="006802BC"/>
    <w:rsid w:val="006A0722"/>
    <w:rsid w:val="006A5269"/>
    <w:rsid w:val="006B441F"/>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861BE"/>
    <w:rsid w:val="008861CB"/>
    <w:rsid w:val="00886817"/>
    <w:rsid w:val="00886956"/>
    <w:rsid w:val="00887F69"/>
    <w:rsid w:val="0089101C"/>
    <w:rsid w:val="00892E1A"/>
    <w:rsid w:val="00892EA2"/>
    <w:rsid w:val="008977B9"/>
    <w:rsid w:val="008A7730"/>
    <w:rsid w:val="008B23CC"/>
    <w:rsid w:val="008C2E49"/>
    <w:rsid w:val="008C34C5"/>
    <w:rsid w:val="008D6632"/>
    <w:rsid w:val="008E1702"/>
    <w:rsid w:val="008E237D"/>
    <w:rsid w:val="008F325F"/>
    <w:rsid w:val="008F38B1"/>
    <w:rsid w:val="008F7028"/>
    <w:rsid w:val="009321F7"/>
    <w:rsid w:val="009367C7"/>
    <w:rsid w:val="00956D83"/>
    <w:rsid w:val="00960403"/>
    <w:rsid w:val="00964A0F"/>
    <w:rsid w:val="00982084"/>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90B7C"/>
    <w:rsid w:val="00A945E4"/>
    <w:rsid w:val="00AA4300"/>
    <w:rsid w:val="00AA4F51"/>
    <w:rsid w:val="00AB2D17"/>
    <w:rsid w:val="00AC11C6"/>
    <w:rsid w:val="00AC6915"/>
    <w:rsid w:val="00AD31A2"/>
    <w:rsid w:val="00AE0DC9"/>
    <w:rsid w:val="00AE7CC7"/>
    <w:rsid w:val="00B02D8D"/>
    <w:rsid w:val="00B12D9A"/>
    <w:rsid w:val="00B20E33"/>
    <w:rsid w:val="00B23921"/>
    <w:rsid w:val="00B307BF"/>
    <w:rsid w:val="00B3727B"/>
    <w:rsid w:val="00B41918"/>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B0C9C"/>
    <w:rsid w:val="00DC07C2"/>
    <w:rsid w:val="00DE2BFB"/>
    <w:rsid w:val="00DE2E5D"/>
    <w:rsid w:val="00DE322F"/>
    <w:rsid w:val="00DE5089"/>
    <w:rsid w:val="00DE6ECF"/>
    <w:rsid w:val="00DF0684"/>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564</TotalTime>
  <Pages>1</Pages>
  <Words>699</Words>
  <Characters>3849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69</cp:revision>
  <cp:lastPrinted>2024-01-23T19:07:00Z</cp:lastPrinted>
  <dcterms:created xsi:type="dcterms:W3CDTF">2020-07-08T05:54:00Z</dcterms:created>
  <dcterms:modified xsi:type="dcterms:W3CDTF">2024-01-23T19:07:00Z</dcterms:modified>
</cp:coreProperties>
</file>