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F03C22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F03C22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8A2966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 ODONTOSS GALVEZ</w:t>
                  </w:r>
                </w:p>
                <w:p w:rsidR="00A50BDB" w:rsidRDefault="008A2966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AVDA. DR. GALVEZ CHINACHERO 6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8A2966">
                    <w:rPr>
                      <w:b/>
                      <w:sz w:val="18"/>
                    </w:rPr>
                    <w:t>/A:Ana</w:t>
                  </w:r>
                </w:p>
                <w:p w:rsidR="00EE0368" w:rsidRDefault="007B2D9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</w:t>
                  </w:r>
                  <w:r w:rsidR="008A2966">
                    <w:rPr>
                      <w:b/>
                      <w:sz w:val="18"/>
                    </w:rPr>
                    <w:t xml:space="preserve"> 685750950</w:t>
                  </w:r>
                </w:p>
                <w:p w:rsidR="00DE6F06" w:rsidRDefault="00F03C2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="008A2966" w:rsidRPr="00B02AD4">
                      <w:rPr>
                        <w:rStyle w:val="Hipervnculo"/>
                        <w:b/>
                        <w:sz w:val="18"/>
                      </w:rPr>
                      <w:t>odontossgalvez@odontoss.es</w:t>
                    </w:r>
                  </w:hyperlink>
                </w:p>
                <w:p w:rsidR="008A2966" w:rsidRDefault="008A296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E6F06" w:rsidRDefault="00DE6F0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8A2966">
        <w:rPr>
          <w:rFonts w:ascii="Arial Narrow" w:hAnsi="Arial Narrow"/>
          <w:sz w:val="22"/>
          <w:lang w:val="es-ES_tradnl"/>
        </w:rPr>
        <w:t>07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8A2966">
        <w:rPr>
          <w:rFonts w:ascii="Arial Narrow" w:hAnsi="Arial Narrow"/>
          <w:sz w:val="22"/>
          <w:lang w:val="es-ES_tradnl"/>
        </w:rPr>
        <w:t>de Noviembre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F03C22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8A2966" w:rsidRDefault="008A2966" w:rsidP="008A296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 ODONTOSS GALVEZ</w:t>
                  </w:r>
                </w:p>
                <w:p w:rsidR="008A2966" w:rsidRDefault="008A2966" w:rsidP="008A296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AVDA. DR. GALVEZ CHINACHERO 6</w:t>
                  </w:r>
                </w:p>
                <w:p w:rsidR="008A2966" w:rsidRDefault="008A2966" w:rsidP="008A296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A2966" w:rsidRDefault="008A2966" w:rsidP="008A296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A2966" w:rsidRDefault="008A2966" w:rsidP="008A296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A/A:Ana</w:t>
                  </w:r>
                </w:p>
                <w:p w:rsidR="008A2966" w:rsidRDefault="008A2966" w:rsidP="008A2966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 685750950</w:t>
                  </w:r>
                </w:p>
                <w:p w:rsidR="008A2966" w:rsidRDefault="00F03C22" w:rsidP="008A2966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="008A2966" w:rsidRPr="00B02AD4">
                      <w:rPr>
                        <w:rStyle w:val="Hipervnculo"/>
                        <w:b/>
                        <w:sz w:val="18"/>
                      </w:rPr>
                      <w:t>odontossgalvez@odontoss.es</w:t>
                    </w:r>
                  </w:hyperlink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8A2966">
        <w:rPr>
          <w:i/>
          <w:lang w:val="es-ES_tradnl"/>
        </w:rPr>
        <w:t>07</w:t>
      </w:r>
      <w:r w:rsidR="005C75EE">
        <w:rPr>
          <w:i/>
          <w:lang w:val="es-ES_tradnl"/>
        </w:rPr>
        <w:t xml:space="preserve"> </w:t>
      </w:r>
      <w:r w:rsidR="008A2966">
        <w:rPr>
          <w:i/>
          <w:lang w:val="es-ES_tradnl"/>
        </w:rPr>
        <w:t>de Noviembre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8A2966">
        <w:t>Nº.MAJ 2400235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  <w:r w:rsidR="00343989">
        <w:t>OPCION 1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Pr="00B3066D" w:rsidRDefault="008A2966" w:rsidP="00EE0368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SERVICIO DE LIMPIEZA 2 HORAS POR SERVICIO A LA SEMANA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B3066D">
        <w:rPr>
          <w:rFonts w:ascii="Arial" w:hAnsi="Arial" w:cs="Arial"/>
        </w:rPr>
        <w:t xml:space="preserve"> de  la rec</w:t>
      </w:r>
      <w:r w:rsidR="007005B2">
        <w:rPr>
          <w:rFonts w:ascii="Arial" w:hAnsi="Arial" w:cs="Arial"/>
        </w:rPr>
        <w:t>epción, sala de espera, consultas,</w:t>
      </w:r>
      <w:r w:rsidR="00310AF3">
        <w:rPr>
          <w:rFonts w:ascii="Arial" w:hAnsi="Arial" w:cs="Arial"/>
        </w:rPr>
        <w:t xml:space="preserve"> etc</w:t>
      </w:r>
      <w:r w:rsidR="00B81E6E">
        <w:rPr>
          <w:rFonts w:ascii="Arial" w:hAnsi="Arial" w:cs="Arial"/>
        </w:rPr>
        <w:t>.</w:t>
      </w:r>
    </w:p>
    <w:p w:rsidR="00B3066D" w:rsidRPr="007005B2" w:rsidRDefault="005C75EE" w:rsidP="007005B2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</w:t>
      </w:r>
      <w:r w:rsidR="00343989">
        <w:rPr>
          <w:rFonts w:ascii="Arial" w:hAnsi="Arial" w:cs="Arial"/>
        </w:rPr>
        <w:t>y desinfección de aseos.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BE508F" w:rsidRDefault="00EF2B97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maquinaria</w:t>
      </w:r>
      <w:r w:rsidR="00EE0368">
        <w:rPr>
          <w:rFonts w:ascii="Arial" w:hAnsi="Arial" w:cs="Arial"/>
        </w:rPr>
        <w:t>, estanterías.</w:t>
      </w:r>
      <w:r w:rsidR="00343989">
        <w:rPr>
          <w:rFonts w:ascii="Arial" w:hAnsi="Arial" w:cs="Arial"/>
        </w:rPr>
        <w:t xml:space="preserve"> Cristales,</w:t>
      </w:r>
      <w:r w:rsidR="00EE0368">
        <w:rPr>
          <w:rFonts w:ascii="Arial" w:hAnsi="Arial" w:cs="Arial"/>
        </w:rPr>
        <w:t xml:space="preserve"> </w:t>
      </w:r>
      <w:r w:rsidR="00B3066D">
        <w:rPr>
          <w:rFonts w:ascii="Arial" w:hAnsi="Arial" w:cs="Arial"/>
        </w:rPr>
        <w:t xml:space="preserve">Zonas anexas, </w:t>
      </w:r>
      <w:r w:rsidR="00EE0368">
        <w:rPr>
          <w:rFonts w:ascii="Arial" w:hAnsi="Arial" w:cs="Arial"/>
        </w:rPr>
        <w:t>Etc</w:t>
      </w:r>
      <w:r w:rsidR="005C75EE">
        <w:rPr>
          <w:rFonts w:ascii="Arial" w:hAnsi="Arial" w:cs="Arial"/>
        </w:rPr>
        <w:t>.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EF2B97" w:rsidRDefault="00EF2B97" w:rsidP="00EF2B97">
      <w:pPr>
        <w:ind w:left="720"/>
        <w:rPr>
          <w:rFonts w:ascii="Arial" w:hAnsi="Arial" w:cs="Arial"/>
          <w:b/>
          <w:i/>
          <w:u w:val="single"/>
        </w:rPr>
      </w:pPr>
    </w:p>
    <w:p w:rsidR="00EF2B97" w:rsidRDefault="00EF2B97" w:rsidP="00EF2B97">
      <w:pPr>
        <w:pStyle w:val="Prrafodelista"/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SEMESTR</w:t>
      </w:r>
      <w:r w:rsidRPr="00EF2B97">
        <w:rPr>
          <w:rFonts w:ascii="Arial" w:hAnsi="Arial" w:cs="Arial"/>
          <w:b/>
          <w:i/>
          <w:u w:val="single"/>
        </w:rPr>
        <w:t>AL</w:t>
      </w:r>
    </w:p>
    <w:p w:rsidR="00EF2B97" w:rsidRPr="00EF2B97" w:rsidRDefault="00EF2B97" w:rsidP="00EF2B97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EF2B97">
        <w:rPr>
          <w:rFonts w:ascii="Arial" w:hAnsi="Arial" w:cs="Arial"/>
        </w:rPr>
        <w:t>Desinfección de teclados mediante lámpara de rayos ultravioleta</w:t>
      </w:r>
      <w:r>
        <w:rPr>
          <w:rFonts w:ascii="Arial" w:hAnsi="Arial" w:cs="Arial"/>
        </w:rPr>
        <w:t>.</w:t>
      </w:r>
    </w:p>
    <w:p w:rsidR="00B3066D" w:rsidRDefault="00B3066D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343989">
        <w:rPr>
          <w:b/>
        </w:rPr>
        <w:t>…………………………………………………………….……180.00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A619A" w:rsidRPr="008E7310" w:rsidRDefault="00EA619A" w:rsidP="00EA619A">
      <w:pPr>
        <w:rPr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NOTA*Los precios de este presupuesto serán actualizados el día 1 de Enero de cada año según los incrementos del convenio colectivo y/o IPC.</w:t>
      </w: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EA619A" w:rsidRPr="00652092" w:rsidRDefault="00EA619A" w:rsidP="00EA619A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 w:rsidRPr="00652092">
        <w:rPr>
          <w:b/>
          <w:sz w:val="18"/>
          <w:szCs w:val="18"/>
        </w:rPr>
        <w:t>*Este presupuesto está calculado sin subrogación de operarios de limpieza de otras empresas. Para ello deberán aportarnos la documentación pertinente antes de la realización de un nuevo presupuesto</w:t>
      </w:r>
    </w:p>
    <w:p w:rsidR="00EA619A" w:rsidRDefault="00EA619A" w:rsidP="00EA619A">
      <w:pPr>
        <w:jc w:val="both"/>
        <w:rPr>
          <w:b/>
          <w:sz w:val="16"/>
          <w:szCs w:val="16"/>
        </w:rPr>
      </w:pPr>
    </w:p>
    <w:p w:rsidR="00EF2B97" w:rsidRDefault="00310AF3" w:rsidP="00EA619A">
      <w:pPr>
        <w:jc w:val="both"/>
        <w:rPr>
          <w:b/>
          <w:sz w:val="16"/>
          <w:szCs w:val="16"/>
        </w:rPr>
      </w:pPr>
      <w:r w:rsidRPr="00EA619A">
        <w:rPr>
          <w:b/>
          <w:sz w:val="16"/>
          <w:szCs w:val="16"/>
        </w:rPr>
        <w:t xml:space="preserve"> LA </w:t>
      </w:r>
      <w:r w:rsidR="007005B2" w:rsidRPr="00EA619A">
        <w:rPr>
          <w:b/>
          <w:sz w:val="16"/>
          <w:szCs w:val="16"/>
        </w:rPr>
        <w:t>REAL</w:t>
      </w:r>
      <w:r w:rsidR="00282CA7" w:rsidRPr="00EA619A">
        <w:rPr>
          <w:b/>
          <w:sz w:val="16"/>
          <w:szCs w:val="16"/>
        </w:rPr>
        <w:t>ION</w:t>
      </w:r>
      <w:r w:rsidR="00EE0368" w:rsidRPr="00EA619A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</w:t>
      </w:r>
      <w:r w:rsidR="00EF2B97" w:rsidRPr="00EA619A">
        <w:rPr>
          <w:b/>
          <w:sz w:val="16"/>
          <w:szCs w:val="16"/>
        </w:rPr>
        <w:t xml:space="preserve"> CORRECTA REALIZACION DEL MISMO. </w:t>
      </w: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EA619A">
      <w:pPr>
        <w:jc w:val="both"/>
        <w:rPr>
          <w:b/>
          <w:sz w:val="16"/>
          <w:szCs w:val="16"/>
        </w:rPr>
      </w:pPr>
    </w:p>
    <w:p w:rsidR="00343989" w:rsidRDefault="00343989" w:rsidP="00343989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30" type="#_x0000_t202" style="position:absolute;left:0;text-align:left;margin-left:219.65pt;margin-top:-83.65pt;width:227.2pt;height:92.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343989" w:rsidRDefault="00343989" w:rsidP="003439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 ODONTOSS GALVEZ</w:t>
                  </w:r>
                </w:p>
                <w:p w:rsidR="00343989" w:rsidRDefault="00343989" w:rsidP="003439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AVDA. DR. GALVEZ CHINACHERO 6</w:t>
                  </w:r>
                </w:p>
                <w:p w:rsidR="00343989" w:rsidRDefault="00343989" w:rsidP="003439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343989" w:rsidRDefault="00343989" w:rsidP="00343989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43989" w:rsidRDefault="00343989" w:rsidP="003439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A/A:Ana</w:t>
                  </w:r>
                </w:p>
                <w:p w:rsidR="00343989" w:rsidRDefault="00343989" w:rsidP="003439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Teléfono: 685750950</w:t>
                  </w:r>
                </w:p>
                <w:p w:rsidR="00343989" w:rsidRDefault="00343989" w:rsidP="00343989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1" w:history="1">
                    <w:r w:rsidRPr="00B02AD4">
                      <w:rPr>
                        <w:rStyle w:val="Hipervnculo"/>
                        <w:b/>
                        <w:sz w:val="18"/>
                      </w:rPr>
                      <w:t>odontossgalvez@odontoss.es</w:t>
                    </w:r>
                  </w:hyperlink>
                </w:p>
                <w:p w:rsidR="00343989" w:rsidRDefault="00343989" w:rsidP="00343989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lang w:val="es-ES_tradnl"/>
        </w:rPr>
        <w:t>JOSE ANTONIO LOPEZ</w:t>
      </w:r>
    </w:p>
    <w:p w:rsidR="00343989" w:rsidRDefault="00343989" w:rsidP="00343989">
      <w:pPr>
        <w:ind w:right="4393"/>
        <w:jc w:val="center"/>
        <w:rPr>
          <w:lang w:val="es-ES_tradnl"/>
        </w:rPr>
      </w:pPr>
      <w:r>
        <w:rPr>
          <w:lang w:val="es-ES_tradnl"/>
        </w:rPr>
        <w:t>Jose.lopez@limpiezasindalicas.com</w:t>
      </w:r>
    </w:p>
    <w:p w:rsidR="00343989" w:rsidRDefault="00343989" w:rsidP="00343989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343989" w:rsidRDefault="00343989" w:rsidP="00343989">
      <w:pPr>
        <w:rPr>
          <w:lang w:val="es-ES_tradnl"/>
        </w:rPr>
      </w:pPr>
      <w:r>
        <w:rPr>
          <w:lang w:val="es-ES_tradnl"/>
        </w:rPr>
        <w:t xml:space="preserve">                   619262813 – 950225966</w:t>
      </w:r>
    </w:p>
    <w:p w:rsidR="00343989" w:rsidRDefault="00343989" w:rsidP="00343989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Málaga,  a 07 de Noviembre  de 2024</w:t>
      </w:r>
    </w:p>
    <w:p w:rsidR="00343989" w:rsidRDefault="00343989" w:rsidP="00343989">
      <w:pPr>
        <w:pStyle w:val="Ttulo3"/>
      </w:pPr>
      <w:r>
        <w:t>PRESUPUESTO Nº.MAJ 2400235</w:t>
      </w:r>
    </w:p>
    <w:p w:rsidR="00343989" w:rsidRDefault="00343989" w:rsidP="00343989">
      <w:pPr>
        <w:rPr>
          <w:lang w:val="es-ES_tradnl"/>
        </w:rPr>
      </w:pPr>
    </w:p>
    <w:p w:rsidR="00343989" w:rsidRDefault="00343989" w:rsidP="00343989">
      <w:pPr>
        <w:pStyle w:val="Ttulo2"/>
        <w:jc w:val="left"/>
      </w:pPr>
      <w:r>
        <w:rPr>
          <w:u w:val="none"/>
        </w:rPr>
        <w:t xml:space="preserve">                                </w:t>
      </w:r>
      <w:r>
        <w:t>PRESUPUESTO LIMPIEZA  OPCION 2</w:t>
      </w:r>
    </w:p>
    <w:p w:rsidR="00343989" w:rsidRDefault="00343989" w:rsidP="00343989">
      <w:pPr>
        <w:tabs>
          <w:tab w:val="center" w:pos="4253"/>
        </w:tabs>
        <w:jc w:val="center"/>
      </w:pPr>
      <w:r>
        <w:rPr>
          <w:b/>
          <w:i/>
        </w:rPr>
        <w:t xml:space="preserve">DESCRIPCIÒN DE ACTUACIÒN DE LIMPIEZA  </w:t>
      </w:r>
    </w:p>
    <w:p w:rsidR="00343989" w:rsidRDefault="00343989" w:rsidP="00343989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343989" w:rsidRPr="003430E3" w:rsidRDefault="00343989" w:rsidP="00343989">
      <w:pPr>
        <w:rPr>
          <w:b/>
          <w:sz w:val="18"/>
        </w:rPr>
      </w:pPr>
    </w:p>
    <w:p w:rsidR="00343989" w:rsidRPr="00B3066D" w:rsidRDefault="00343989" w:rsidP="00343989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SERVICIO DE LIMPIEZA 3 HORAS POR SERVICIO A LA SEMANA</w:t>
      </w:r>
    </w:p>
    <w:p w:rsidR="00343989" w:rsidRPr="00E36743" w:rsidRDefault="00343989" w:rsidP="00343989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suelos de  la recepción, sala de espera, consultas, etc.</w:t>
      </w:r>
    </w:p>
    <w:p w:rsidR="00343989" w:rsidRPr="007005B2" w:rsidRDefault="00343989" w:rsidP="00343989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con paño húmedo o  desinfectante de  los puestos de trabajo.</w:t>
      </w:r>
    </w:p>
    <w:p w:rsidR="00343989" w:rsidRPr="00A50BDB" w:rsidRDefault="00343989" w:rsidP="00343989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343989" w:rsidRPr="009B335E" w:rsidRDefault="00343989" w:rsidP="00343989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y desinfección de aseos.</w:t>
      </w:r>
    </w:p>
    <w:p w:rsidR="00343989" w:rsidRPr="0092287D" w:rsidRDefault="00343989" w:rsidP="00343989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digitales en puertas, cristales, Etc</w:t>
      </w:r>
      <w:r w:rsidRPr="0092287D">
        <w:rPr>
          <w:rFonts w:ascii="Arial" w:hAnsi="Arial" w:cs="Arial"/>
        </w:rPr>
        <w:t>.</w:t>
      </w:r>
    </w:p>
    <w:p w:rsidR="00343989" w:rsidRPr="005C75EE" w:rsidRDefault="00343989" w:rsidP="00343989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343989" w:rsidRPr="00BE508F" w:rsidRDefault="00343989" w:rsidP="00343989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maquinaria, estanterías. Cristales, Zonas anexas, Etc.</w:t>
      </w:r>
    </w:p>
    <w:p w:rsidR="00343989" w:rsidRDefault="00343989" w:rsidP="00343989">
      <w:pPr>
        <w:rPr>
          <w:rFonts w:ascii="Arial" w:hAnsi="Arial" w:cs="Arial"/>
          <w:b/>
          <w:u w:val="single"/>
        </w:rPr>
      </w:pPr>
    </w:p>
    <w:p w:rsidR="00343989" w:rsidRDefault="00343989" w:rsidP="00343989">
      <w:pPr>
        <w:ind w:left="720"/>
        <w:rPr>
          <w:rFonts w:ascii="Arial" w:hAnsi="Arial" w:cs="Arial"/>
          <w:b/>
          <w:i/>
          <w:u w:val="single"/>
        </w:rPr>
      </w:pPr>
    </w:p>
    <w:p w:rsidR="00343989" w:rsidRDefault="00343989" w:rsidP="00343989">
      <w:pPr>
        <w:pStyle w:val="Prrafodelista"/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SEMESTR</w:t>
      </w:r>
      <w:r w:rsidRPr="00EF2B97">
        <w:rPr>
          <w:rFonts w:ascii="Arial" w:hAnsi="Arial" w:cs="Arial"/>
          <w:b/>
          <w:i/>
          <w:u w:val="single"/>
        </w:rPr>
        <w:t>AL</w:t>
      </w:r>
    </w:p>
    <w:p w:rsidR="00343989" w:rsidRPr="00EF2B97" w:rsidRDefault="00343989" w:rsidP="00343989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EF2B97">
        <w:rPr>
          <w:rFonts w:ascii="Arial" w:hAnsi="Arial" w:cs="Arial"/>
        </w:rPr>
        <w:t>Desinfección de teclados mediante lámpara de rayos ultravioleta</w:t>
      </w:r>
      <w:r>
        <w:rPr>
          <w:rFonts w:ascii="Arial" w:hAnsi="Arial" w:cs="Arial"/>
        </w:rPr>
        <w:t>.</w:t>
      </w:r>
    </w:p>
    <w:p w:rsidR="00343989" w:rsidRDefault="00343989" w:rsidP="00343989">
      <w:pPr>
        <w:pStyle w:val="Textocomentario"/>
        <w:tabs>
          <w:tab w:val="right" w:leader="dot" w:pos="8504"/>
        </w:tabs>
        <w:rPr>
          <w:b/>
        </w:rPr>
      </w:pPr>
    </w:p>
    <w:p w:rsidR="00343989" w:rsidRDefault="00343989" w:rsidP="00343989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MENSUAL……………………………………………………………….……251.75 €</w:t>
      </w:r>
    </w:p>
    <w:p w:rsidR="00343989" w:rsidRDefault="00343989" w:rsidP="00343989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343989" w:rsidRPr="008E7310" w:rsidRDefault="00343989" w:rsidP="00343989">
      <w:pPr>
        <w:rPr>
          <w:sz w:val="18"/>
          <w:szCs w:val="18"/>
        </w:rPr>
      </w:pPr>
    </w:p>
    <w:p w:rsidR="00343989" w:rsidRDefault="00343989" w:rsidP="00343989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NOTA*Los precios de este presupuesto serán actualizados el día 1 de Enero de cada año según los incrementos del convenio colectivo y/o IPC.</w:t>
      </w:r>
    </w:p>
    <w:p w:rsidR="00343989" w:rsidRDefault="00343989" w:rsidP="00343989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343989" w:rsidRDefault="00343989" w:rsidP="00343989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343989" w:rsidRPr="00652092" w:rsidRDefault="00343989" w:rsidP="00343989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 w:rsidRPr="00652092">
        <w:rPr>
          <w:b/>
          <w:sz w:val="18"/>
          <w:szCs w:val="18"/>
        </w:rPr>
        <w:t>*Este presupuesto está calculado sin subrogación de operarios de limpieza de otras empresas. Para ello deberán aportarnos la documentación pertinente antes de la realización de un nuevo presupuesto</w:t>
      </w:r>
    </w:p>
    <w:p w:rsidR="00343989" w:rsidRDefault="00343989" w:rsidP="00343989">
      <w:pPr>
        <w:jc w:val="both"/>
        <w:rPr>
          <w:b/>
          <w:sz w:val="16"/>
          <w:szCs w:val="16"/>
        </w:rPr>
      </w:pPr>
    </w:p>
    <w:p w:rsidR="00343989" w:rsidRPr="00EA619A" w:rsidRDefault="00343989" w:rsidP="00343989">
      <w:pPr>
        <w:jc w:val="both"/>
        <w:rPr>
          <w:sz w:val="16"/>
          <w:szCs w:val="16"/>
        </w:rPr>
      </w:pPr>
      <w:r w:rsidRPr="00EA619A">
        <w:rPr>
          <w:b/>
          <w:sz w:val="16"/>
          <w:szCs w:val="16"/>
        </w:rPr>
        <w:t xml:space="preserve"> LA REALION DE LOS SERVICIOS SE REALIZARA POR UNA OPERARIA  PERFECTAMENTE UNIFORMADA Y BAJO PROTOCOLO DE LIMPIEZA CON LOS PRODUCTOS ADECUADOS PARA LA  CORRECTA REALIZACION DEL MISMO. </w:t>
      </w:r>
    </w:p>
    <w:p w:rsidR="00343989" w:rsidRPr="00EA619A" w:rsidRDefault="00343989" w:rsidP="00EA619A">
      <w:pPr>
        <w:jc w:val="both"/>
        <w:rPr>
          <w:sz w:val="16"/>
          <w:szCs w:val="16"/>
        </w:rPr>
      </w:pPr>
    </w:p>
    <w:sectPr w:rsidR="00343989" w:rsidRPr="00EA619A" w:rsidSect="003B124C">
      <w:headerReference w:type="default" r:id="rId12"/>
      <w:footerReference w:type="default" r:id="rId13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B09" w:rsidRDefault="00460B09">
      <w:r>
        <w:separator/>
      </w:r>
    </w:p>
  </w:endnote>
  <w:endnote w:type="continuationSeparator" w:id="1">
    <w:p w:rsidR="00460B09" w:rsidRDefault="00460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B09" w:rsidRDefault="00460B09">
      <w:r>
        <w:separator/>
      </w:r>
    </w:p>
  </w:footnote>
  <w:footnote w:type="continuationSeparator" w:id="1">
    <w:p w:rsidR="00460B09" w:rsidRDefault="00460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893123F"/>
    <w:multiLevelType w:val="hybridMultilevel"/>
    <w:tmpl w:val="24D675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E446E2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7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8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43989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0B09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6E72FE"/>
    <w:rsid w:val="007005B2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2D9B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2966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288C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A7B90"/>
    <w:rsid w:val="00AB2D17"/>
    <w:rsid w:val="00AB782D"/>
    <w:rsid w:val="00AC6915"/>
    <w:rsid w:val="00AC6ED7"/>
    <w:rsid w:val="00AE3D11"/>
    <w:rsid w:val="00AF1C41"/>
    <w:rsid w:val="00B20E33"/>
    <w:rsid w:val="00B3066D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50082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E6F06"/>
    <w:rsid w:val="00DF0684"/>
    <w:rsid w:val="00E0548D"/>
    <w:rsid w:val="00E11199"/>
    <w:rsid w:val="00E1430E"/>
    <w:rsid w:val="00E2288F"/>
    <w:rsid w:val="00E2332C"/>
    <w:rsid w:val="00E25AC4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A619A"/>
    <w:rsid w:val="00ED3C33"/>
    <w:rsid w:val="00EE0368"/>
    <w:rsid w:val="00EF0C6B"/>
    <w:rsid w:val="00EF0E00"/>
    <w:rsid w:val="00EF2B97"/>
    <w:rsid w:val="00F01ED9"/>
    <w:rsid w:val="00F03C22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1F98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ntossgalvez@odontoss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ontossgalvez@odontoss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dontossgalvez@odontoss.es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337</TotalTime>
  <Pages>1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38</cp:revision>
  <cp:lastPrinted>2024-11-07T11:40:00Z</cp:lastPrinted>
  <dcterms:created xsi:type="dcterms:W3CDTF">2021-09-10T06:32:00Z</dcterms:created>
  <dcterms:modified xsi:type="dcterms:W3CDTF">2024-11-07T11:40:00Z</dcterms:modified>
</cp:coreProperties>
</file>