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7D6584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76.2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E750D1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 6. Loc.2</w:t>
                  </w:r>
                </w:p>
                <w:p w:rsidR="000C44F9" w:rsidRPr="00E54C9F" w:rsidRDefault="00E750D1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29010</w:t>
                  </w:r>
                  <w:r w:rsidR="00D7694A">
                    <w:rPr>
                      <w:sz w:val="16"/>
                      <w:szCs w:val="16"/>
                    </w:rPr>
                    <w:t xml:space="preserve"> 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7D6584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" o:allowincell="f" strokecolor="black [3213]">
            <v:textbox>
              <w:txbxContent>
                <w:p w:rsidR="002043C5" w:rsidRDefault="00853743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MANTENIMIENTO VIVIENDA </w:t>
                  </w:r>
                </w:p>
                <w:p w:rsidR="00282A9A" w:rsidRDefault="002043C5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</w:t>
                  </w:r>
                  <w:r w:rsidR="00B54564">
                    <w:rPr>
                      <w:b/>
                      <w:sz w:val="18"/>
                    </w:rPr>
                    <w:t>MÁLAGA</w:t>
                  </w:r>
                </w:p>
                <w:p w:rsidR="002043C5" w:rsidRDefault="002043C5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853743">
                    <w:rPr>
                      <w:b/>
                      <w:sz w:val="18"/>
                    </w:rPr>
                    <w:t>/A: José Manuel</w:t>
                  </w:r>
                </w:p>
                <w:p w:rsidR="002043C5" w:rsidRDefault="00853743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Telf. 616737076</w:t>
                  </w:r>
                </w:p>
                <w:p w:rsidR="002B2C4A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65329" w:rsidRPr="00E11199" w:rsidRDefault="00865329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282A9A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                       </w:t>
      </w: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853743">
        <w:rPr>
          <w:rFonts w:ascii="Arial Narrow" w:hAnsi="Arial Narrow"/>
          <w:sz w:val="22"/>
          <w:lang w:val="es-ES_tradnl"/>
        </w:rPr>
        <w:t>, a 24</w:t>
      </w:r>
      <w:r w:rsidR="00681BE2">
        <w:rPr>
          <w:rFonts w:ascii="Arial Narrow" w:hAnsi="Arial Narrow"/>
          <w:sz w:val="22"/>
          <w:lang w:val="es-ES_tradnl"/>
        </w:rPr>
        <w:t xml:space="preserve"> de Octubre</w:t>
      </w:r>
      <w:r w:rsidR="00F40326">
        <w:rPr>
          <w:rFonts w:ascii="Arial Narrow" w:hAnsi="Arial Narrow"/>
          <w:sz w:val="22"/>
          <w:lang w:val="es-ES_tradnl"/>
        </w:rPr>
        <w:t xml:space="preserve"> </w:t>
      </w:r>
      <w:r w:rsidR="00681BE2">
        <w:rPr>
          <w:rFonts w:ascii="Arial Narrow" w:hAnsi="Arial Narrow"/>
          <w:sz w:val="22"/>
          <w:lang w:val="es-ES_tradnl"/>
        </w:rPr>
        <w:t xml:space="preserve"> de 2024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FB6DB3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</w:t>
      </w:r>
      <w:r w:rsidR="003B124C">
        <w:rPr>
          <w:rFonts w:ascii="Arial Narrow" w:hAnsi="Arial Narrow"/>
          <w:sz w:val="22"/>
          <w:lang w:val="es-ES_tradnl"/>
        </w:rPr>
        <w:t xml:space="preserve">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82390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 xml:space="preserve">, tenemos la satisfacción de ofrecerles nuestra oferta </w:t>
      </w:r>
      <w:r w:rsidR="001A06BF">
        <w:rPr>
          <w:rFonts w:ascii="Arial Narrow" w:hAnsi="Arial Narrow"/>
          <w:sz w:val="22"/>
          <w:lang w:val="es-ES_tradnl"/>
        </w:rPr>
        <w:t xml:space="preserve">mediante el presupuesto anexo </w:t>
      </w:r>
      <w:r>
        <w:rPr>
          <w:rFonts w:ascii="Arial Narrow" w:hAnsi="Arial Narrow"/>
          <w:sz w:val="22"/>
          <w:lang w:val="es-ES_tradnl"/>
        </w:rPr>
        <w:t>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2F67B3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</w:t>
      </w:r>
      <w:r w:rsidR="000C44F9">
        <w:rPr>
          <w:rFonts w:ascii="Arial Narrow" w:hAnsi="Arial Narrow"/>
          <w:sz w:val="22"/>
          <w:lang w:val="es-ES_tradnl"/>
        </w:rPr>
        <w:t xml:space="preserve">      En espera de sus noticias</w:t>
      </w:r>
      <w:r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1A06BF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9201CA" w:rsidRDefault="007D6584" w:rsidP="009201CA">
      <w:pPr>
        <w:rPr>
          <w:lang w:val="es-ES_tradnl"/>
        </w:rPr>
      </w:pPr>
      <w:r>
        <w:rPr>
          <w:noProof/>
        </w:rPr>
        <w:lastRenderedPageBreak/>
        <w:pict>
          <v:rect id="_x0000_s1029" style="position:absolute;margin-left:268.15pt;margin-top:-61.95pt;width:175.95pt;height:78.75pt;z-index:251668480">
            <v:textbox style="mso-next-textbox:#_x0000_s1029">
              <w:txbxContent>
                <w:p w:rsidR="00853743" w:rsidRDefault="00853743" w:rsidP="00853743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MANTENIMIENTO VIVIENDA </w:t>
                  </w:r>
                </w:p>
                <w:p w:rsidR="00853743" w:rsidRDefault="00853743" w:rsidP="00853743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MÁLAGA</w:t>
                  </w:r>
                </w:p>
                <w:p w:rsidR="00853743" w:rsidRDefault="00853743" w:rsidP="00853743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53743" w:rsidRDefault="00853743" w:rsidP="00853743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 José Manuel</w:t>
                  </w:r>
                </w:p>
                <w:p w:rsidR="00853743" w:rsidRDefault="00853743" w:rsidP="00853743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Telf. 616737076</w:t>
                  </w:r>
                </w:p>
                <w:p w:rsidR="00853743" w:rsidRDefault="00853743" w:rsidP="00853743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750D1" w:rsidRPr="00E11199" w:rsidRDefault="00E750D1" w:rsidP="00E750D1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043C5" w:rsidRPr="00E11199" w:rsidRDefault="002043C5" w:rsidP="002043C5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CA66B6" w:rsidRPr="00E11199" w:rsidRDefault="00CA66B6" w:rsidP="00CA66B6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CA66B6" w:rsidRDefault="00CA66B6" w:rsidP="00CA66B6">
                  <w:pPr>
                    <w:pStyle w:val="Textocomentario"/>
                    <w:rPr>
                      <w:b/>
                    </w:rPr>
                  </w:pPr>
                </w:p>
                <w:p w:rsidR="00D177DF" w:rsidRPr="00E11199" w:rsidRDefault="00D177DF" w:rsidP="00D177DF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496DAB" w:rsidRPr="00E11199" w:rsidRDefault="00496DAB" w:rsidP="00496DAB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9312E" w:rsidRDefault="0059312E"/>
              </w:txbxContent>
            </v:textbox>
          </v:rect>
        </w:pict>
      </w:r>
      <w:r w:rsidR="009201CA">
        <w:rPr>
          <w:lang w:val="es-ES_tradnl"/>
        </w:rPr>
        <w:t xml:space="preserve">                   JOSE ANTONIO LOPEZ</w:t>
      </w:r>
    </w:p>
    <w:p w:rsidR="009201CA" w:rsidRDefault="009201CA" w:rsidP="009201CA">
      <w:pPr>
        <w:ind w:right="4393"/>
        <w:jc w:val="center"/>
        <w:rPr>
          <w:lang w:val="es-ES_tradnl"/>
        </w:rPr>
      </w:pPr>
      <w:r>
        <w:rPr>
          <w:lang w:val="es-ES_tradnl"/>
        </w:rPr>
        <w:t>ventas@limpiezasindalicas.com</w:t>
      </w:r>
    </w:p>
    <w:p w:rsidR="009201CA" w:rsidRDefault="009201CA" w:rsidP="009201C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9201CA" w:rsidRDefault="009201CA" w:rsidP="009201CA">
      <w:pPr>
        <w:rPr>
          <w:lang w:val="es-ES_tradnl"/>
        </w:rPr>
      </w:pPr>
      <w:r>
        <w:rPr>
          <w:lang w:val="es-ES_tradnl"/>
        </w:rPr>
        <w:t xml:space="preserve">                   619262813 - 950225966</w:t>
      </w:r>
    </w:p>
    <w:p w:rsidR="009201CA" w:rsidRDefault="00496DAB" w:rsidP="009201CA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</w:t>
      </w:r>
      <w:r w:rsidR="00853743">
        <w:rPr>
          <w:i/>
          <w:lang w:val="es-ES_tradnl"/>
        </w:rPr>
        <w:t xml:space="preserve">      Málaga, a 24</w:t>
      </w:r>
      <w:r w:rsidR="00681BE2">
        <w:rPr>
          <w:i/>
          <w:lang w:val="es-ES_tradnl"/>
        </w:rPr>
        <w:t xml:space="preserve"> de Octu</w:t>
      </w:r>
      <w:r w:rsidR="00BA78E6">
        <w:rPr>
          <w:i/>
          <w:lang w:val="es-ES_tradnl"/>
        </w:rPr>
        <w:t>bre</w:t>
      </w:r>
      <w:r w:rsidR="00717D86">
        <w:rPr>
          <w:i/>
          <w:lang w:val="es-ES_tradnl"/>
        </w:rPr>
        <w:t xml:space="preserve"> </w:t>
      </w:r>
      <w:r w:rsidR="00681BE2">
        <w:rPr>
          <w:i/>
          <w:lang w:val="es-ES_tradnl"/>
        </w:rPr>
        <w:t xml:space="preserve"> de 2024</w:t>
      </w:r>
    </w:p>
    <w:p w:rsidR="009201CA" w:rsidRDefault="00853743" w:rsidP="009201CA">
      <w:pPr>
        <w:pStyle w:val="Ttulo3"/>
      </w:pPr>
      <w:r>
        <w:t>PRESUPUESTO Nº.-MAJ2400227</w:t>
      </w:r>
    </w:p>
    <w:p w:rsidR="009201CA" w:rsidRDefault="009201CA" w:rsidP="009201CA">
      <w:pPr>
        <w:pStyle w:val="Ttulo2"/>
      </w:pPr>
      <w:r>
        <w:t>PRESUPUESTO LIMPIEZA</w:t>
      </w:r>
      <w:r w:rsidR="00853743">
        <w:t xml:space="preserve"> </w:t>
      </w:r>
    </w:p>
    <w:p w:rsidR="009201CA" w:rsidRDefault="009201CA" w:rsidP="009201CA">
      <w:pPr>
        <w:jc w:val="center"/>
        <w:rPr>
          <w:u w:val="single"/>
        </w:rPr>
      </w:pPr>
      <w:r>
        <w:rPr>
          <w:highlight w:val="cyan"/>
          <w:u w:val="single"/>
        </w:rPr>
        <w:t xml:space="preserve">DESCRIPCION DE ACTUACIÓN DE LIMPIEZA </w:t>
      </w:r>
    </w:p>
    <w:p w:rsidR="009201CA" w:rsidRDefault="009201CA" w:rsidP="009201CA">
      <w:pPr>
        <w:rPr>
          <w:b/>
          <w:i/>
          <w:sz w:val="22"/>
        </w:rPr>
      </w:pPr>
    </w:p>
    <w:p w:rsidR="009201CA" w:rsidRDefault="009201CA" w:rsidP="009201CA">
      <w:pPr>
        <w:rPr>
          <w:b/>
          <w:i/>
          <w:sz w:val="22"/>
        </w:rPr>
      </w:pPr>
    </w:p>
    <w:p w:rsidR="009201CA" w:rsidRDefault="009201CA" w:rsidP="009201CA">
      <w:pPr>
        <w:rPr>
          <w:b/>
          <w:i/>
          <w:sz w:val="22"/>
          <w:u w:val="single"/>
        </w:rPr>
      </w:pPr>
      <w:r>
        <w:rPr>
          <w:b/>
          <w:i/>
          <w:sz w:val="22"/>
        </w:rPr>
        <w:t xml:space="preserve">LIMPIEZA </w:t>
      </w:r>
      <w:r w:rsidR="00853743">
        <w:rPr>
          <w:b/>
          <w:i/>
          <w:sz w:val="22"/>
          <w:u w:val="single"/>
        </w:rPr>
        <w:t>DE MANTENIMIENTO DE VIVIENDA      UNA VEZ EN SEMANA 3-4 HORAS</w:t>
      </w:r>
    </w:p>
    <w:p w:rsidR="00E750D1" w:rsidRDefault="00E750D1" w:rsidP="009201CA">
      <w:pPr>
        <w:rPr>
          <w:sz w:val="16"/>
        </w:rPr>
      </w:pPr>
    </w:p>
    <w:p w:rsidR="00E750D1" w:rsidRPr="00E750D1" w:rsidRDefault="00E750D1" w:rsidP="009201CA">
      <w:r>
        <w:t>- Limpiez</w:t>
      </w:r>
      <w:r w:rsidR="00853743">
        <w:t>a de mantenimiento según necesidad.</w:t>
      </w:r>
    </w:p>
    <w:p w:rsidR="00CA66B6" w:rsidRDefault="00CA66B6" w:rsidP="009201CA">
      <w:pPr>
        <w:rPr>
          <w:b/>
          <w:i/>
          <w:sz w:val="22"/>
        </w:rPr>
      </w:pPr>
    </w:p>
    <w:p w:rsidR="009201CA" w:rsidRPr="00D32EA8" w:rsidRDefault="009201CA" w:rsidP="009201CA">
      <w:pPr>
        <w:pStyle w:val="Textocomentario"/>
        <w:tabs>
          <w:tab w:val="right" w:leader="dot" w:pos="8504"/>
        </w:tabs>
      </w:pPr>
    </w:p>
    <w:p w:rsidR="009201CA" w:rsidRPr="000F0646" w:rsidRDefault="00853743" w:rsidP="009201CA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PRECIO HORA</w:t>
      </w:r>
      <w:r w:rsidR="00E750D1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16.50 </w:t>
      </w:r>
      <w:r w:rsidR="00E750D1">
        <w:rPr>
          <w:b/>
          <w:sz w:val="22"/>
          <w:szCs w:val="22"/>
        </w:rPr>
        <w:t xml:space="preserve"> </w:t>
      </w:r>
      <w:r w:rsidR="009201CA" w:rsidRPr="000F0646">
        <w:rPr>
          <w:b/>
          <w:sz w:val="22"/>
          <w:szCs w:val="22"/>
        </w:rPr>
        <w:t>€</w:t>
      </w:r>
    </w:p>
    <w:p w:rsidR="009201CA" w:rsidRPr="000F0646" w:rsidRDefault="009201CA" w:rsidP="009201CA">
      <w:pPr>
        <w:jc w:val="both"/>
        <w:rPr>
          <w:b/>
          <w:i/>
          <w:sz w:val="22"/>
          <w:szCs w:val="22"/>
        </w:rPr>
      </w:pPr>
      <w:r w:rsidRPr="000F0646">
        <w:rPr>
          <w:b/>
          <w:i/>
          <w:sz w:val="22"/>
          <w:szCs w:val="22"/>
        </w:rPr>
        <w:t>El I.V.A. se incrementará al emitir la correspondiente factura.</w:t>
      </w:r>
    </w:p>
    <w:p w:rsidR="009201CA" w:rsidRDefault="009201CA" w:rsidP="009201CA">
      <w:pPr>
        <w:ind w:right="4393"/>
        <w:rPr>
          <w:b/>
          <w:sz w:val="22"/>
          <w:szCs w:val="22"/>
          <w:lang w:val="es-ES_tradnl"/>
        </w:rPr>
      </w:pPr>
      <w:r w:rsidRPr="000F0646">
        <w:rPr>
          <w:b/>
          <w:sz w:val="22"/>
          <w:szCs w:val="22"/>
          <w:lang w:val="es-ES_tradnl"/>
        </w:rPr>
        <w:t xml:space="preserve">       </w:t>
      </w:r>
    </w:p>
    <w:p w:rsidR="00E750D1" w:rsidRDefault="00E750D1" w:rsidP="009201CA">
      <w:pPr>
        <w:ind w:right="4393"/>
        <w:rPr>
          <w:b/>
          <w:sz w:val="22"/>
          <w:szCs w:val="22"/>
          <w:lang w:val="es-ES_tradnl"/>
        </w:rPr>
      </w:pPr>
    </w:p>
    <w:p w:rsidR="00E750D1" w:rsidRDefault="00853743" w:rsidP="009201CA">
      <w:pPr>
        <w:ind w:right="4393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16.50 + 21% IVA =  19.96 € hora</w:t>
      </w:r>
    </w:p>
    <w:p w:rsidR="00853743" w:rsidRDefault="00853743" w:rsidP="009201CA">
      <w:pPr>
        <w:ind w:right="4393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 xml:space="preserve">16.50 + 10% IVA =  18.15 </w:t>
      </w:r>
      <w:r w:rsidR="00CE0CCB">
        <w:rPr>
          <w:b/>
          <w:sz w:val="22"/>
          <w:szCs w:val="22"/>
          <w:lang w:val="es-ES_tradnl"/>
        </w:rPr>
        <w:t>€ hora</w:t>
      </w:r>
    </w:p>
    <w:p w:rsidR="00E750D1" w:rsidRDefault="00E750D1" w:rsidP="009201CA">
      <w:pPr>
        <w:ind w:right="4393"/>
        <w:rPr>
          <w:b/>
          <w:sz w:val="22"/>
          <w:szCs w:val="22"/>
          <w:lang w:val="es-ES_tradnl"/>
        </w:rPr>
      </w:pPr>
    </w:p>
    <w:p w:rsidR="00E750D1" w:rsidRPr="000F0646" w:rsidRDefault="00E750D1" w:rsidP="00E750D1">
      <w:pPr>
        <w:jc w:val="both"/>
        <w:rPr>
          <w:b/>
          <w:i/>
          <w:sz w:val="22"/>
          <w:szCs w:val="22"/>
        </w:rPr>
      </w:pPr>
    </w:p>
    <w:p w:rsidR="00853743" w:rsidRDefault="00853743" w:rsidP="00853743">
      <w:pPr>
        <w:pStyle w:val="Textocomentario"/>
        <w:tabs>
          <w:tab w:val="right" w:leader="dot" w:pos="8504"/>
        </w:tabs>
        <w:spacing w:line="360" w:lineRule="auto"/>
        <w:jc w:val="both"/>
        <w:rPr>
          <w:b/>
          <w:i/>
          <w:sz w:val="18"/>
        </w:rPr>
      </w:pPr>
    </w:p>
    <w:p w:rsidR="00853743" w:rsidRDefault="00853743" w:rsidP="00853743">
      <w:pPr>
        <w:pStyle w:val="Textocomentario"/>
        <w:tabs>
          <w:tab w:val="right" w:leader="dot" w:pos="8504"/>
        </w:tabs>
        <w:spacing w:line="360" w:lineRule="auto"/>
        <w:jc w:val="both"/>
        <w:rPr>
          <w:b/>
          <w:i/>
          <w:sz w:val="18"/>
        </w:rPr>
      </w:pPr>
    </w:p>
    <w:p w:rsidR="00853743" w:rsidRDefault="00853743" w:rsidP="00853743">
      <w:pPr>
        <w:pStyle w:val="Textocomentario"/>
        <w:tabs>
          <w:tab w:val="right" w:leader="dot" w:pos="8504"/>
        </w:tabs>
        <w:spacing w:line="360" w:lineRule="auto"/>
        <w:jc w:val="both"/>
        <w:rPr>
          <w:b/>
          <w:i/>
          <w:sz w:val="18"/>
        </w:rPr>
      </w:pPr>
    </w:p>
    <w:p w:rsidR="009201CA" w:rsidRDefault="00853743" w:rsidP="00853743">
      <w:pPr>
        <w:pStyle w:val="Textocomentario"/>
        <w:tabs>
          <w:tab w:val="right" w:leader="dot" w:pos="8504"/>
        </w:tabs>
        <w:spacing w:line="360" w:lineRule="auto"/>
        <w:jc w:val="both"/>
        <w:rPr>
          <w:b/>
          <w:i/>
          <w:sz w:val="18"/>
        </w:rPr>
      </w:pPr>
      <w:r>
        <w:rPr>
          <w:b/>
          <w:i/>
          <w:sz w:val="18"/>
        </w:rPr>
        <w:t>*SI PRESENTA EL CERTIFICADO CORRESPONDIENTE SE LE APLICARA EL 10% DE IVA</w:t>
      </w:r>
    </w:p>
    <w:p w:rsidR="009201CA" w:rsidRDefault="009201CA" w:rsidP="009201CA">
      <w:pPr>
        <w:pStyle w:val="Textocomentario"/>
        <w:tabs>
          <w:tab w:val="right" w:leader="dot" w:pos="8504"/>
        </w:tabs>
        <w:jc w:val="both"/>
        <w:rPr>
          <w:b/>
          <w:i/>
          <w:sz w:val="18"/>
        </w:rPr>
      </w:pPr>
    </w:p>
    <w:p w:rsidR="009201CA" w:rsidRDefault="009201CA" w:rsidP="009201CA">
      <w:pPr>
        <w:pStyle w:val="Textocomentario"/>
        <w:tabs>
          <w:tab w:val="right" w:leader="dot" w:pos="8504"/>
        </w:tabs>
        <w:jc w:val="both"/>
        <w:rPr>
          <w:b/>
          <w:i/>
          <w:sz w:val="18"/>
        </w:rPr>
      </w:pPr>
    </w:p>
    <w:p w:rsidR="00681BE2" w:rsidRPr="00EE27F4" w:rsidRDefault="00681BE2" w:rsidP="00681BE2">
      <w:pPr>
        <w:pStyle w:val="Textocomentario"/>
        <w:tabs>
          <w:tab w:val="right" w:leader="dot" w:pos="8504"/>
        </w:tabs>
        <w:jc w:val="both"/>
        <w:rPr>
          <w:i/>
          <w:sz w:val="22"/>
          <w:szCs w:val="22"/>
        </w:rPr>
      </w:pPr>
      <w:r w:rsidRPr="00EE27F4">
        <w:rPr>
          <w:sz w:val="22"/>
          <w:szCs w:val="22"/>
        </w:rPr>
        <w:t>*Los precios de este presupuesto serán actualizados el día 1 de Enero de cada año según los incrementos del convenio colectivo y/o IPC.</w:t>
      </w:r>
    </w:p>
    <w:p w:rsidR="00EE27F4" w:rsidRPr="00EE27F4" w:rsidRDefault="00EE27F4" w:rsidP="009201CA">
      <w:pPr>
        <w:pStyle w:val="Textocomentario"/>
        <w:tabs>
          <w:tab w:val="right" w:leader="dot" w:pos="8504"/>
        </w:tabs>
        <w:jc w:val="both"/>
        <w:rPr>
          <w:i/>
          <w:sz w:val="22"/>
          <w:szCs w:val="22"/>
        </w:rPr>
      </w:pPr>
    </w:p>
    <w:p w:rsidR="009201CA" w:rsidRPr="00EE27F4" w:rsidRDefault="00E750D1" w:rsidP="009201CA">
      <w:pPr>
        <w:pStyle w:val="Textocomentario"/>
        <w:tabs>
          <w:tab w:val="right" w:leader="dot" w:pos="8504"/>
        </w:tabs>
        <w:jc w:val="both"/>
        <w:rPr>
          <w:i/>
          <w:sz w:val="22"/>
          <w:szCs w:val="22"/>
        </w:rPr>
      </w:pPr>
      <w:r w:rsidRPr="00EE27F4">
        <w:rPr>
          <w:i/>
          <w:sz w:val="22"/>
          <w:szCs w:val="22"/>
        </w:rPr>
        <w:t>*No se incluye los consumibles tales como jabones, papel seca</w:t>
      </w:r>
      <w:r w:rsidR="00EE27F4" w:rsidRPr="00EE27F4">
        <w:rPr>
          <w:i/>
          <w:sz w:val="22"/>
          <w:szCs w:val="22"/>
        </w:rPr>
        <w:t xml:space="preserve"> </w:t>
      </w:r>
      <w:r w:rsidRPr="00EE27F4">
        <w:rPr>
          <w:i/>
          <w:sz w:val="22"/>
          <w:szCs w:val="22"/>
        </w:rPr>
        <w:t>manos, papel hig</w:t>
      </w:r>
      <w:r w:rsidR="00EE27F4" w:rsidRPr="00EE27F4">
        <w:rPr>
          <w:i/>
          <w:sz w:val="22"/>
          <w:szCs w:val="22"/>
        </w:rPr>
        <w:t>ié</w:t>
      </w:r>
      <w:r w:rsidRPr="00EE27F4">
        <w:rPr>
          <w:i/>
          <w:sz w:val="22"/>
          <w:szCs w:val="22"/>
        </w:rPr>
        <w:t>nico, etc</w:t>
      </w:r>
      <w:r w:rsidR="00EE27F4" w:rsidRPr="00EE27F4">
        <w:rPr>
          <w:i/>
          <w:sz w:val="22"/>
          <w:szCs w:val="22"/>
        </w:rPr>
        <w:t>. Se facturara según consumo.</w:t>
      </w:r>
    </w:p>
    <w:p w:rsidR="009201CA" w:rsidRPr="00EE27F4" w:rsidRDefault="009201CA" w:rsidP="009201CA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p w:rsidR="00E6088C" w:rsidRPr="00EE27F4" w:rsidRDefault="00E6088C" w:rsidP="00E6088C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sectPr w:rsidR="00E6088C" w:rsidRPr="00EE27F4" w:rsidSect="003B124C">
      <w:headerReference w:type="default" r:id="rId9"/>
      <w:footerReference w:type="default" r:id="rId10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ECD" w:rsidRDefault="009E1ECD">
      <w:r>
        <w:separator/>
      </w:r>
    </w:p>
  </w:endnote>
  <w:endnote w:type="continuationSeparator" w:id="1">
    <w:p w:rsidR="009E1ECD" w:rsidRDefault="009E1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ECD" w:rsidRDefault="009E1ECD">
      <w:r>
        <w:separator/>
      </w:r>
    </w:p>
  </w:footnote>
  <w:footnote w:type="continuationSeparator" w:id="1">
    <w:p w:rsidR="009E1ECD" w:rsidRDefault="009E1E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38E53C1"/>
    <w:multiLevelType w:val="hybridMultilevel"/>
    <w:tmpl w:val="94A61A4E"/>
    <w:lvl w:ilvl="0" w:tplc="2D72BFBE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3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18"/>
  </w:num>
  <w:num w:numId="9">
    <w:abstractNumId w:val="17"/>
  </w:num>
  <w:num w:numId="10">
    <w:abstractNumId w:val="3"/>
  </w:num>
  <w:num w:numId="11">
    <w:abstractNumId w:val="13"/>
  </w:num>
  <w:num w:numId="12">
    <w:abstractNumId w:val="11"/>
  </w:num>
  <w:num w:numId="13">
    <w:abstractNumId w:val="19"/>
  </w:num>
  <w:num w:numId="14">
    <w:abstractNumId w:val="14"/>
  </w:num>
  <w:num w:numId="15">
    <w:abstractNumId w:val="15"/>
  </w:num>
  <w:num w:numId="16">
    <w:abstractNumId w:val="4"/>
  </w:num>
  <w:num w:numId="17">
    <w:abstractNumId w:val="7"/>
  </w:num>
  <w:num w:numId="18">
    <w:abstractNumId w:val="16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98658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1BB6"/>
    <w:rsid w:val="000039D4"/>
    <w:rsid w:val="00004468"/>
    <w:rsid w:val="0000579B"/>
    <w:rsid w:val="000103DB"/>
    <w:rsid w:val="00011F64"/>
    <w:rsid w:val="000232A4"/>
    <w:rsid w:val="000269FF"/>
    <w:rsid w:val="00042C5B"/>
    <w:rsid w:val="0004393E"/>
    <w:rsid w:val="000469CE"/>
    <w:rsid w:val="00052604"/>
    <w:rsid w:val="000531A7"/>
    <w:rsid w:val="0006641E"/>
    <w:rsid w:val="000764B5"/>
    <w:rsid w:val="000974EE"/>
    <w:rsid w:val="000A1600"/>
    <w:rsid w:val="000B14BE"/>
    <w:rsid w:val="000B7449"/>
    <w:rsid w:val="000C17CE"/>
    <w:rsid w:val="000C1C5B"/>
    <w:rsid w:val="000C44F9"/>
    <w:rsid w:val="000D2881"/>
    <w:rsid w:val="000D6255"/>
    <w:rsid w:val="000E3978"/>
    <w:rsid w:val="000E47F6"/>
    <w:rsid w:val="000E7BF1"/>
    <w:rsid w:val="000F0646"/>
    <w:rsid w:val="000F1EE1"/>
    <w:rsid w:val="000F5D08"/>
    <w:rsid w:val="000F5E07"/>
    <w:rsid w:val="000F5E4A"/>
    <w:rsid w:val="000F71F5"/>
    <w:rsid w:val="000F7C24"/>
    <w:rsid w:val="001034A0"/>
    <w:rsid w:val="00110FEC"/>
    <w:rsid w:val="00117431"/>
    <w:rsid w:val="00122558"/>
    <w:rsid w:val="00123C39"/>
    <w:rsid w:val="00126D8D"/>
    <w:rsid w:val="001352C2"/>
    <w:rsid w:val="0013775E"/>
    <w:rsid w:val="00137EED"/>
    <w:rsid w:val="001451D1"/>
    <w:rsid w:val="00145F9A"/>
    <w:rsid w:val="001470B5"/>
    <w:rsid w:val="0014760C"/>
    <w:rsid w:val="00166372"/>
    <w:rsid w:val="001668DE"/>
    <w:rsid w:val="001825E1"/>
    <w:rsid w:val="001904D2"/>
    <w:rsid w:val="001950A7"/>
    <w:rsid w:val="0019511E"/>
    <w:rsid w:val="001A06BF"/>
    <w:rsid w:val="001A4425"/>
    <w:rsid w:val="001B5145"/>
    <w:rsid w:val="001C3459"/>
    <w:rsid w:val="001C3E53"/>
    <w:rsid w:val="001D3AFB"/>
    <w:rsid w:val="001D41E4"/>
    <w:rsid w:val="001D48B9"/>
    <w:rsid w:val="001D4E1C"/>
    <w:rsid w:val="001E77D4"/>
    <w:rsid w:val="001E7FCC"/>
    <w:rsid w:val="001F62D8"/>
    <w:rsid w:val="002043C5"/>
    <w:rsid w:val="00212664"/>
    <w:rsid w:val="0021685D"/>
    <w:rsid w:val="00224147"/>
    <w:rsid w:val="002262F4"/>
    <w:rsid w:val="00251B02"/>
    <w:rsid w:val="002530B2"/>
    <w:rsid w:val="00256C5B"/>
    <w:rsid w:val="00260DCB"/>
    <w:rsid w:val="00261271"/>
    <w:rsid w:val="00265A1F"/>
    <w:rsid w:val="00274EA3"/>
    <w:rsid w:val="002779FB"/>
    <w:rsid w:val="00282A9A"/>
    <w:rsid w:val="00291923"/>
    <w:rsid w:val="002923FC"/>
    <w:rsid w:val="002A43B7"/>
    <w:rsid w:val="002B2447"/>
    <w:rsid w:val="002B2C4A"/>
    <w:rsid w:val="002B63DC"/>
    <w:rsid w:val="002C53A0"/>
    <w:rsid w:val="002D2356"/>
    <w:rsid w:val="002D7A97"/>
    <w:rsid w:val="002E1854"/>
    <w:rsid w:val="002E3312"/>
    <w:rsid w:val="002E5B1E"/>
    <w:rsid w:val="002F2868"/>
    <w:rsid w:val="002F3838"/>
    <w:rsid w:val="002F5343"/>
    <w:rsid w:val="002F67B3"/>
    <w:rsid w:val="00303AFC"/>
    <w:rsid w:val="00305586"/>
    <w:rsid w:val="00307411"/>
    <w:rsid w:val="0031051E"/>
    <w:rsid w:val="0031740F"/>
    <w:rsid w:val="00342D7C"/>
    <w:rsid w:val="00362A9F"/>
    <w:rsid w:val="00366B1B"/>
    <w:rsid w:val="00371D66"/>
    <w:rsid w:val="00372AFB"/>
    <w:rsid w:val="00372DBF"/>
    <w:rsid w:val="00374032"/>
    <w:rsid w:val="00375E68"/>
    <w:rsid w:val="00381940"/>
    <w:rsid w:val="00385D79"/>
    <w:rsid w:val="00391473"/>
    <w:rsid w:val="003935C9"/>
    <w:rsid w:val="00394582"/>
    <w:rsid w:val="00394FF8"/>
    <w:rsid w:val="003A62FA"/>
    <w:rsid w:val="003B124C"/>
    <w:rsid w:val="003B307B"/>
    <w:rsid w:val="003B5C93"/>
    <w:rsid w:val="003C483F"/>
    <w:rsid w:val="003C68CC"/>
    <w:rsid w:val="003D29E9"/>
    <w:rsid w:val="003D52CE"/>
    <w:rsid w:val="003E129E"/>
    <w:rsid w:val="003E4E54"/>
    <w:rsid w:val="004010E0"/>
    <w:rsid w:val="00404CC0"/>
    <w:rsid w:val="00406075"/>
    <w:rsid w:val="00411F17"/>
    <w:rsid w:val="00413A7B"/>
    <w:rsid w:val="00424759"/>
    <w:rsid w:val="00441204"/>
    <w:rsid w:val="0044395A"/>
    <w:rsid w:val="00446091"/>
    <w:rsid w:val="004528D7"/>
    <w:rsid w:val="004529AE"/>
    <w:rsid w:val="00461038"/>
    <w:rsid w:val="004628D6"/>
    <w:rsid w:val="00466BC2"/>
    <w:rsid w:val="00480BF9"/>
    <w:rsid w:val="0048600F"/>
    <w:rsid w:val="004878A2"/>
    <w:rsid w:val="00496DAB"/>
    <w:rsid w:val="004974CF"/>
    <w:rsid w:val="004979FD"/>
    <w:rsid w:val="004A1E0C"/>
    <w:rsid w:val="004A3367"/>
    <w:rsid w:val="004A4709"/>
    <w:rsid w:val="004C0C4D"/>
    <w:rsid w:val="004D472D"/>
    <w:rsid w:val="004D475A"/>
    <w:rsid w:val="004D4E36"/>
    <w:rsid w:val="00502B8E"/>
    <w:rsid w:val="00503D3F"/>
    <w:rsid w:val="0050790F"/>
    <w:rsid w:val="00512F86"/>
    <w:rsid w:val="00516668"/>
    <w:rsid w:val="00530F40"/>
    <w:rsid w:val="00545EC0"/>
    <w:rsid w:val="00554410"/>
    <w:rsid w:val="00555768"/>
    <w:rsid w:val="00560351"/>
    <w:rsid w:val="0056166C"/>
    <w:rsid w:val="0057285F"/>
    <w:rsid w:val="0057655E"/>
    <w:rsid w:val="00586D32"/>
    <w:rsid w:val="0059086C"/>
    <w:rsid w:val="0059312E"/>
    <w:rsid w:val="005A1E09"/>
    <w:rsid w:val="005A4C70"/>
    <w:rsid w:val="005C23A2"/>
    <w:rsid w:val="005C268E"/>
    <w:rsid w:val="005C72E3"/>
    <w:rsid w:val="005D395F"/>
    <w:rsid w:val="005D7ED7"/>
    <w:rsid w:val="005E0AA8"/>
    <w:rsid w:val="005F005F"/>
    <w:rsid w:val="005F0487"/>
    <w:rsid w:val="005F2404"/>
    <w:rsid w:val="00600EDD"/>
    <w:rsid w:val="00606D38"/>
    <w:rsid w:val="0061211C"/>
    <w:rsid w:val="00612411"/>
    <w:rsid w:val="00623DFB"/>
    <w:rsid w:val="00627249"/>
    <w:rsid w:val="006462E3"/>
    <w:rsid w:val="00646378"/>
    <w:rsid w:val="00653C8F"/>
    <w:rsid w:val="00660CED"/>
    <w:rsid w:val="006802BC"/>
    <w:rsid w:val="00681BE2"/>
    <w:rsid w:val="00683F60"/>
    <w:rsid w:val="006910ED"/>
    <w:rsid w:val="006915DD"/>
    <w:rsid w:val="006A0722"/>
    <w:rsid w:val="006A328A"/>
    <w:rsid w:val="006B27CE"/>
    <w:rsid w:val="006B6DB3"/>
    <w:rsid w:val="006C28E8"/>
    <w:rsid w:val="006C34BD"/>
    <w:rsid w:val="006C69EB"/>
    <w:rsid w:val="006E1477"/>
    <w:rsid w:val="006E3588"/>
    <w:rsid w:val="006E7204"/>
    <w:rsid w:val="006E7BEC"/>
    <w:rsid w:val="007119BA"/>
    <w:rsid w:val="00717D86"/>
    <w:rsid w:val="00727CF6"/>
    <w:rsid w:val="00727F86"/>
    <w:rsid w:val="0073106B"/>
    <w:rsid w:val="007539C8"/>
    <w:rsid w:val="00755C77"/>
    <w:rsid w:val="0076356B"/>
    <w:rsid w:val="007843B0"/>
    <w:rsid w:val="0079682C"/>
    <w:rsid w:val="00797A08"/>
    <w:rsid w:val="007A5EE0"/>
    <w:rsid w:val="007B19F0"/>
    <w:rsid w:val="007B6989"/>
    <w:rsid w:val="007C7A48"/>
    <w:rsid w:val="007D322B"/>
    <w:rsid w:val="007D6289"/>
    <w:rsid w:val="007D6584"/>
    <w:rsid w:val="007E1A9E"/>
    <w:rsid w:val="007E6ABE"/>
    <w:rsid w:val="007E71B6"/>
    <w:rsid w:val="007F0995"/>
    <w:rsid w:val="007F287B"/>
    <w:rsid w:val="007F44B1"/>
    <w:rsid w:val="007F473E"/>
    <w:rsid w:val="0080340D"/>
    <w:rsid w:val="00813002"/>
    <w:rsid w:val="00815EF8"/>
    <w:rsid w:val="008217D7"/>
    <w:rsid w:val="00822D7C"/>
    <w:rsid w:val="00823902"/>
    <w:rsid w:val="00831F47"/>
    <w:rsid w:val="00836FA2"/>
    <w:rsid w:val="00841632"/>
    <w:rsid w:val="00844B8A"/>
    <w:rsid w:val="00853743"/>
    <w:rsid w:val="00856879"/>
    <w:rsid w:val="00865329"/>
    <w:rsid w:val="0087146D"/>
    <w:rsid w:val="008714C3"/>
    <w:rsid w:val="008737EA"/>
    <w:rsid w:val="0087568E"/>
    <w:rsid w:val="00876339"/>
    <w:rsid w:val="008764A1"/>
    <w:rsid w:val="008861BE"/>
    <w:rsid w:val="008861CB"/>
    <w:rsid w:val="00886817"/>
    <w:rsid w:val="00886956"/>
    <w:rsid w:val="00887F69"/>
    <w:rsid w:val="00892EA2"/>
    <w:rsid w:val="008977B9"/>
    <w:rsid w:val="008A13A9"/>
    <w:rsid w:val="008B23CC"/>
    <w:rsid w:val="008B4CA9"/>
    <w:rsid w:val="008D0BCC"/>
    <w:rsid w:val="008D212C"/>
    <w:rsid w:val="008E1702"/>
    <w:rsid w:val="008E36CE"/>
    <w:rsid w:val="008F073F"/>
    <w:rsid w:val="008F2D4B"/>
    <w:rsid w:val="008F2D58"/>
    <w:rsid w:val="008F325F"/>
    <w:rsid w:val="008F7028"/>
    <w:rsid w:val="009201CA"/>
    <w:rsid w:val="00931BBE"/>
    <w:rsid w:val="009367C7"/>
    <w:rsid w:val="0094348F"/>
    <w:rsid w:val="00956D83"/>
    <w:rsid w:val="00960403"/>
    <w:rsid w:val="0096481E"/>
    <w:rsid w:val="00964A0F"/>
    <w:rsid w:val="009846BB"/>
    <w:rsid w:val="00984F5A"/>
    <w:rsid w:val="00991362"/>
    <w:rsid w:val="009A334A"/>
    <w:rsid w:val="009A33BB"/>
    <w:rsid w:val="009A40B7"/>
    <w:rsid w:val="009A68CC"/>
    <w:rsid w:val="009B16AE"/>
    <w:rsid w:val="009B3CB5"/>
    <w:rsid w:val="009C1382"/>
    <w:rsid w:val="009C3A9C"/>
    <w:rsid w:val="009D297D"/>
    <w:rsid w:val="009E1ECD"/>
    <w:rsid w:val="009E3305"/>
    <w:rsid w:val="009E7FF9"/>
    <w:rsid w:val="00A06985"/>
    <w:rsid w:val="00A07CB5"/>
    <w:rsid w:val="00A17446"/>
    <w:rsid w:val="00A25383"/>
    <w:rsid w:val="00A336FC"/>
    <w:rsid w:val="00A42810"/>
    <w:rsid w:val="00A436F8"/>
    <w:rsid w:val="00A5172D"/>
    <w:rsid w:val="00A5372A"/>
    <w:rsid w:val="00A578D6"/>
    <w:rsid w:val="00A57D89"/>
    <w:rsid w:val="00A57E50"/>
    <w:rsid w:val="00A67179"/>
    <w:rsid w:val="00A72F7C"/>
    <w:rsid w:val="00A73EF6"/>
    <w:rsid w:val="00A75DC0"/>
    <w:rsid w:val="00A945E4"/>
    <w:rsid w:val="00A96481"/>
    <w:rsid w:val="00AA12AD"/>
    <w:rsid w:val="00AA39E3"/>
    <w:rsid w:val="00AB2D17"/>
    <w:rsid w:val="00AB782D"/>
    <w:rsid w:val="00AC6915"/>
    <w:rsid w:val="00AE5AB9"/>
    <w:rsid w:val="00AF1C41"/>
    <w:rsid w:val="00AF4D6D"/>
    <w:rsid w:val="00B011DD"/>
    <w:rsid w:val="00B05783"/>
    <w:rsid w:val="00B20E33"/>
    <w:rsid w:val="00B23880"/>
    <w:rsid w:val="00B307BF"/>
    <w:rsid w:val="00B35EF8"/>
    <w:rsid w:val="00B3727B"/>
    <w:rsid w:val="00B54564"/>
    <w:rsid w:val="00B571DB"/>
    <w:rsid w:val="00B576A8"/>
    <w:rsid w:val="00B6122A"/>
    <w:rsid w:val="00B66DCF"/>
    <w:rsid w:val="00B82704"/>
    <w:rsid w:val="00BA5B5F"/>
    <w:rsid w:val="00BA78E6"/>
    <w:rsid w:val="00BB009A"/>
    <w:rsid w:val="00BB5D9C"/>
    <w:rsid w:val="00BD0355"/>
    <w:rsid w:val="00BD0C18"/>
    <w:rsid w:val="00BD11F5"/>
    <w:rsid w:val="00BD7E59"/>
    <w:rsid w:val="00BE1F6A"/>
    <w:rsid w:val="00BE53C7"/>
    <w:rsid w:val="00BE6B5F"/>
    <w:rsid w:val="00BF6029"/>
    <w:rsid w:val="00BF64A4"/>
    <w:rsid w:val="00C02077"/>
    <w:rsid w:val="00C04131"/>
    <w:rsid w:val="00C069C6"/>
    <w:rsid w:val="00C07472"/>
    <w:rsid w:val="00C14DFE"/>
    <w:rsid w:val="00C206D9"/>
    <w:rsid w:val="00C25E0E"/>
    <w:rsid w:val="00C31AA5"/>
    <w:rsid w:val="00C35AE2"/>
    <w:rsid w:val="00C36471"/>
    <w:rsid w:val="00C41C81"/>
    <w:rsid w:val="00C61F72"/>
    <w:rsid w:val="00C626CF"/>
    <w:rsid w:val="00C6409D"/>
    <w:rsid w:val="00C7666B"/>
    <w:rsid w:val="00C86156"/>
    <w:rsid w:val="00C90DA7"/>
    <w:rsid w:val="00CA66B6"/>
    <w:rsid w:val="00CB25FD"/>
    <w:rsid w:val="00CB7D20"/>
    <w:rsid w:val="00CC388E"/>
    <w:rsid w:val="00CD28FC"/>
    <w:rsid w:val="00CE0AD8"/>
    <w:rsid w:val="00CE0CCB"/>
    <w:rsid w:val="00CE358C"/>
    <w:rsid w:val="00CE5590"/>
    <w:rsid w:val="00CF0155"/>
    <w:rsid w:val="00CF1017"/>
    <w:rsid w:val="00D04A3C"/>
    <w:rsid w:val="00D177DF"/>
    <w:rsid w:val="00D26729"/>
    <w:rsid w:val="00D30421"/>
    <w:rsid w:val="00D31F43"/>
    <w:rsid w:val="00D32EA8"/>
    <w:rsid w:val="00D437A4"/>
    <w:rsid w:val="00D54150"/>
    <w:rsid w:val="00D564FC"/>
    <w:rsid w:val="00D72439"/>
    <w:rsid w:val="00D72AE3"/>
    <w:rsid w:val="00D7315D"/>
    <w:rsid w:val="00D7694A"/>
    <w:rsid w:val="00D82B74"/>
    <w:rsid w:val="00D8465F"/>
    <w:rsid w:val="00D95B1D"/>
    <w:rsid w:val="00DA0B4C"/>
    <w:rsid w:val="00DA76ED"/>
    <w:rsid w:val="00DB2F79"/>
    <w:rsid w:val="00DC0356"/>
    <w:rsid w:val="00DC4FDF"/>
    <w:rsid w:val="00DD34E5"/>
    <w:rsid w:val="00DD6FCC"/>
    <w:rsid w:val="00DE322F"/>
    <w:rsid w:val="00DE5089"/>
    <w:rsid w:val="00DF0684"/>
    <w:rsid w:val="00E03EE5"/>
    <w:rsid w:val="00E0548D"/>
    <w:rsid w:val="00E11199"/>
    <w:rsid w:val="00E1430E"/>
    <w:rsid w:val="00E23E7D"/>
    <w:rsid w:val="00E30ACA"/>
    <w:rsid w:val="00E3205E"/>
    <w:rsid w:val="00E36EA2"/>
    <w:rsid w:val="00E463C1"/>
    <w:rsid w:val="00E524DF"/>
    <w:rsid w:val="00E54C9F"/>
    <w:rsid w:val="00E54F4E"/>
    <w:rsid w:val="00E6088C"/>
    <w:rsid w:val="00E6266B"/>
    <w:rsid w:val="00E70C47"/>
    <w:rsid w:val="00E71374"/>
    <w:rsid w:val="00E750D1"/>
    <w:rsid w:val="00E80794"/>
    <w:rsid w:val="00E82050"/>
    <w:rsid w:val="00E9384B"/>
    <w:rsid w:val="00E93F05"/>
    <w:rsid w:val="00E96CE2"/>
    <w:rsid w:val="00EA2AF1"/>
    <w:rsid w:val="00EA39D7"/>
    <w:rsid w:val="00EC5FAA"/>
    <w:rsid w:val="00ED3C33"/>
    <w:rsid w:val="00ED4797"/>
    <w:rsid w:val="00EE13E2"/>
    <w:rsid w:val="00EE27F4"/>
    <w:rsid w:val="00EF64C0"/>
    <w:rsid w:val="00EF728D"/>
    <w:rsid w:val="00F01ED9"/>
    <w:rsid w:val="00F07A9B"/>
    <w:rsid w:val="00F14E50"/>
    <w:rsid w:val="00F2119E"/>
    <w:rsid w:val="00F2493B"/>
    <w:rsid w:val="00F25FD3"/>
    <w:rsid w:val="00F30FA2"/>
    <w:rsid w:val="00F31987"/>
    <w:rsid w:val="00F336E5"/>
    <w:rsid w:val="00F3589A"/>
    <w:rsid w:val="00F40326"/>
    <w:rsid w:val="00F52211"/>
    <w:rsid w:val="00F600B3"/>
    <w:rsid w:val="00F60576"/>
    <w:rsid w:val="00F64AAB"/>
    <w:rsid w:val="00F763E7"/>
    <w:rsid w:val="00F77B5B"/>
    <w:rsid w:val="00F8030B"/>
    <w:rsid w:val="00F834CF"/>
    <w:rsid w:val="00FA0E12"/>
    <w:rsid w:val="00FA1502"/>
    <w:rsid w:val="00FA4C9B"/>
    <w:rsid w:val="00FA52F8"/>
    <w:rsid w:val="00FA5BF5"/>
    <w:rsid w:val="00FB2ADA"/>
    <w:rsid w:val="00FB2F46"/>
    <w:rsid w:val="00FB3887"/>
    <w:rsid w:val="00FB6DB3"/>
    <w:rsid w:val="00FC2222"/>
    <w:rsid w:val="00FC41A5"/>
    <w:rsid w:val="00FD001C"/>
    <w:rsid w:val="00FD0B7F"/>
    <w:rsid w:val="00FD784A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rsid w:val="009201CA"/>
    <w:rPr>
      <w:i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7F2AE1D-B70E-41A7-9622-AF5C2FC599B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887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128</cp:revision>
  <cp:lastPrinted>2024-10-21T10:50:00Z</cp:lastPrinted>
  <dcterms:created xsi:type="dcterms:W3CDTF">2020-10-08T14:15:00Z</dcterms:created>
  <dcterms:modified xsi:type="dcterms:W3CDTF">2024-10-24T07:17:00Z</dcterms:modified>
</cp:coreProperties>
</file>