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9850FF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Avd. de Barcelona , 17</w:t>
                  </w:r>
                </w:p>
                <w:p w:rsidR="000C44F9" w:rsidRPr="00E54C9F" w:rsidRDefault="00D7694A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29009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9850FF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EE0368" w:rsidRDefault="00D912E0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LIMPIEZA PUNTUAL DE METACRILATO</w:t>
                  </w:r>
                </w:p>
                <w:p w:rsidR="005C75EE" w:rsidRDefault="00D912E0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 ZAMARRILLA 15-1- B</w:t>
                  </w:r>
                  <w:r w:rsidR="005C75EE">
                    <w:rPr>
                      <w:b/>
                      <w:sz w:val="18"/>
                    </w:rPr>
                    <w:t xml:space="preserve"> 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MALAGA</w:t>
                  </w:r>
                </w:p>
                <w:p w:rsidR="00D912E0" w:rsidRDefault="00D912E0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D912E0">
                    <w:rPr>
                      <w:b/>
                      <w:sz w:val="18"/>
                    </w:rPr>
                    <w:t xml:space="preserve">/A: ANA </w:t>
                  </w:r>
                </w:p>
                <w:p w:rsidR="00EE0368" w:rsidRDefault="00D912E0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600729767</w:t>
                  </w: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>, a 21</w:t>
      </w:r>
      <w:r w:rsidR="00310AF3">
        <w:rPr>
          <w:rFonts w:ascii="Arial Narrow" w:hAnsi="Arial Narrow"/>
          <w:sz w:val="22"/>
          <w:lang w:val="es-ES_tradnl"/>
        </w:rPr>
        <w:t xml:space="preserve"> de </w:t>
      </w:r>
      <w:r w:rsidR="00E36743">
        <w:rPr>
          <w:rFonts w:ascii="Arial Narrow" w:hAnsi="Arial Narrow"/>
          <w:sz w:val="22"/>
          <w:lang w:val="es-ES_tradnl"/>
        </w:rPr>
        <w:t>Noviembre</w:t>
      </w:r>
      <w:r w:rsidR="005C75EE">
        <w:rPr>
          <w:rFonts w:ascii="Arial Narrow" w:hAnsi="Arial Narrow"/>
          <w:sz w:val="22"/>
          <w:lang w:val="es-ES_tradnl"/>
        </w:rPr>
        <w:t xml:space="preserve">  de 2023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9850FF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D912E0" w:rsidRDefault="00D912E0" w:rsidP="00D912E0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LIMPIEZA PUNTUAL DE METACRILATO</w:t>
                  </w:r>
                </w:p>
                <w:p w:rsidR="00D912E0" w:rsidRDefault="00D912E0" w:rsidP="00D912E0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C/  ZAMARRILLA 15-1- B </w:t>
                  </w:r>
                </w:p>
                <w:p w:rsidR="00D912E0" w:rsidRDefault="00D912E0" w:rsidP="00D912E0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MALAGA</w:t>
                  </w:r>
                </w:p>
                <w:p w:rsidR="00D912E0" w:rsidRDefault="00D912E0" w:rsidP="00D912E0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912E0" w:rsidRDefault="00D912E0" w:rsidP="00D912E0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A/A: ANA </w:t>
                  </w:r>
                </w:p>
                <w:p w:rsidR="00D912E0" w:rsidRDefault="00D912E0" w:rsidP="00D912E0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600729767</w:t>
                  </w: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5C75EE">
        <w:rPr>
          <w:i/>
          <w:lang w:val="es-ES_tradnl"/>
        </w:rPr>
        <w:t xml:space="preserve">21 </w:t>
      </w:r>
      <w:r w:rsidR="00E36743">
        <w:rPr>
          <w:i/>
          <w:lang w:val="es-ES_tradnl"/>
        </w:rPr>
        <w:t>de Noviembre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5C75EE">
        <w:rPr>
          <w:i/>
          <w:lang w:val="es-ES_tradnl"/>
        </w:rPr>
        <w:t>de 2023</w:t>
      </w:r>
    </w:p>
    <w:p w:rsidR="00A42810" w:rsidRDefault="00606D38" w:rsidP="003B5C93">
      <w:pPr>
        <w:pStyle w:val="Ttulo3"/>
      </w:pPr>
      <w:r>
        <w:t>PRE</w:t>
      </w:r>
      <w:r w:rsidR="00D912E0">
        <w:t>SUPUESTO Nº.MAJ2373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</w:p>
    <w:p w:rsidR="00D912E0" w:rsidRDefault="00D912E0" w:rsidP="00EE0368">
      <w:pPr>
        <w:pStyle w:val="Textocomentario"/>
        <w:tabs>
          <w:tab w:val="right" w:leader="dot" w:pos="8504"/>
        </w:tabs>
        <w:rPr>
          <w:b/>
        </w:rPr>
      </w:pPr>
    </w:p>
    <w:p w:rsidR="00D912E0" w:rsidRDefault="00D912E0" w:rsidP="00EE0368">
      <w:pPr>
        <w:pStyle w:val="Textocomentario"/>
        <w:tabs>
          <w:tab w:val="right" w:leader="dot" w:pos="8504"/>
        </w:tabs>
        <w:rPr>
          <w:b/>
        </w:rPr>
      </w:pPr>
    </w:p>
    <w:p w:rsidR="00D912E0" w:rsidRDefault="00D912E0" w:rsidP="00EE0368">
      <w:pPr>
        <w:pStyle w:val="Textocomentario"/>
        <w:tabs>
          <w:tab w:val="right" w:leader="dot" w:pos="8504"/>
        </w:tabs>
        <w:rPr>
          <w:b/>
        </w:rPr>
      </w:pPr>
    </w:p>
    <w:p w:rsidR="00D912E0" w:rsidRDefault="00D912E0" w:rsidP="00EE0368">
      <w:pPr>
        <w:pStyle w:val="Textocomentario"/>
        <w:tabs>
          <w:tab w:val="right" w:leader="dot" w:pos="8504"/>
        </w:tabs>
        <w:rPr>
          <w:b/>
        </w:rPr>
      </w:pPr>
    </w:p>
    <w:p w:rsidR="00D912E0" w:rsidRDefault="00D912E0" w:rsidP="00EE0368">
      <w:pPr>
        <w:pStyle w:val="Textocomentario"/>
        <w:tabs>
          <w:tab w:val="right" w:leader="dot" w:pos="8504"/>
        </w:tabs>
        <w:rPr>
          <w:b/>
        </w:rPr>
      </w:pPr>
    </w:p>
    <w:p w:rsidR="00D912E0" w:rsidRDefault="00D912E0" w:rsidP="00EE0368">
      <w:pPr>
        <w:pStyle w:val="Textocomentario"/>
        <w:tabs>
          <w:tab w:val="right" w:leader="dot" w:pos="8504"/>
        </w:tabs>
        <w:rPr>
          <w:b/>
        </w:rPr>
      </w:pPr>
    </w:p>
    <w:p w:rsidR="00D912E0" w:rsidRDefault="00D912E0" w:rsidP="00EE0368">
      <w:pPr>
        <w:pStyle w:val="Textocomentario"/>
        <w:tabs>
          <w:tab w:val="right" w:leader="dot" w:pos="8504"/>
        </w:tabs>
        <w:rPr>
          <w:b/>
        </w:rPr>
      </w:pPr>
    </w:p>
    <w:p w:rsidR="00D912E0" w:rsidRDefault="00D912E0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D912E0" w:rsidP="00EE036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LIMPIEZA DEL TECHO DE METACRILATO.</w:t>
      </w:r>
    </w:p>
    <w:p w:rsidR="00D912E0" w:rsidRDefault="00D912E0" w:rsidP="00EE036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FREGADO DEL SUELO DEL PATIO</w:t>
      </w:r>
    </w:p>
    <w:p w:rsidR="00D912E0" w:rsidRDefault="00D912E0" w:rsidP="00EE0368">
      <w:pPr>
        <w:pStyle w:val="Textocomentario"/>
        <w:tabs>
          <w:tab w:val="right" w:leader="dot" w:pos="8504"/>
        </w:tabs>
        <w:rPr>
          <w:b/>
        </w:rPr>
      </w:pPr>
    </w:p>
    <w:p w:rsidR="00D912E0" w:rsidRDefault="00D912E0" w:rsidP="00EE0368">
      <w:pPr>
        <w:pStyle w:val="Textocomentario"/>
        <w:tabs>
          <w:tab w:val="right" w:leader="dot" w:pos="8504"/>
        </w:tabs>
        <w:rPr>
          <w:b/>
        </w:rPr>
      </w:pPr>
    </w:p>
    <w:p w:rsidR="00D912E0" w:rsidRDefault="00D912E0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MENSUAL…</w:t>
      </w:r>
      <w:r w:rsidR="00D912E0">
        <w:rPr>
          <w:b/>
        </w:rPr>
        <w:t>…………………………………………………………….……50.0</w:t>
      </w:r>
      <w:r w:rsidR="00684121">
        <w:rPr>
          <w:b/>
        </w:rPr>
        <w:t>0</w:t>
      </w:r>
      <w:r>
        <w:rPr>
          <w:b/>
        </w:rPr>
        <w:t xml:space="preserve"> €</w:t>
      </w: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E0368" w:rsidRDefault="00EE0368" w:rsidP="00EE0368">
      <w:pPr>
        <w:jc w:val="both"/>
        <w:rPr>
          <w:b/>
        </w:rPr>
      </w:pPr>
    </w:p>
    <w:sectPr w:rsidR="00EE0368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FDB" w:rsidRDefault="002E2FDB">
      <w:r>
        <w:separator/>
      </w:r>
    </w:p>
  </w:endnote>
  <w:endnote w:type="continuationSeparator" w:id="1">
    <w:p w:rsidR="002E2FDB" w:rsidRDefault="002E2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FDB" w:rsidRDefault="002E2FDB">
      <w:r>
        <w:separator/>
      </w:r>
    </w:p>
  </w:footnote>
  <w:footnote w:type="continuationSeparator" w:id="1">
    <w:p w:rsidR="002E2FDB" w:rsidRDefault="002E2F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8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662778"/>
    <w:multiLevelType w:val="hybridMultilevel"/>
    <w:tmpl w:val="1AD009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7"/>
  </w:num>
  <w:num w:numId="5">
    <w:abstractNumId w:val="8"/>
  </w:num>
  <w:num w:numId="6">
    <w:abstractNumId w:val="14"/>
  </w:num>
  <w:num w:numId="7">
    <w:abstractNumId w:val="13"/>
  </w:num>
  <w:num w:numId="8">
    <w:abstractNumId w:val="25"/>
  </w:num>
  <w:num w:numId="9">
    <w:abstractNumId w:val="24"/>
  </w:num>
  <w:num w:numId="10">
    <w:abstractNumId w:val="5"/>
  </w:num>
  <w:num w:numId="11">
    <w:abstractNumId w:val="20"/>
  </w:num>
  <w:num w:numId="12">
    <w:abstractNumId w:val="16"/>
  </w:num>
  <w:num w:numId="13">
    <w:abstractNumId w:val="26"/>
  </w:num>
  <w:num w:numId="14">
    <w:abstractNumId w:val="21"/>
  </w:num>
  <w:num w:numId="15">
    <w:abstractNumId w:val="22"/>
  </w:num>
  <w:num w:numId="16">
    <w:abstractNumId w:val="7"/>
  </w:num>
  <w:num w:numId="17">
    <w:abstractNumId w:val="10"/>
  </w:num>
  <w:num w:numId="18">
    <w:abstractNumId w:val="23"/>
  </w:num>
  <w:num w:numId="19">
    <w:abstractNumId w:val="15"/>
  </w:num>
  <w:num w:numId="20">
    <w:abstractNumId w:val="2"/>
  </w:num>
  <w:num w:numId="21">
    <w:abstractNumId w:val="4"/>
  </w:num>
  <w:num w:numId="22">
    <w:abstractNumId w:val="3"/>
  </w:num>
  <w:num w:numId="23">
    <w:abstractNumId w:val="11"/>
  </w:num>
  <w:num w:numId="24">
    <w:abstractNumId w:val="27"/>
  </w:num>
  <w:num w:numId="25">
    <w:abstractNumId w:val="12"/>
  </w:num>
  <w:num w:numId="26">
    <w:abstractNumId w:val="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2FDB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79FD"/>
    <w:rsid w:val="004A1E0C"/>
    <w:rsid w:val="004A3E96"/>
    <w:rsid w:val="004C0C4D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62D1"/>
    <w:rsid w:val="008B23CC"/>
    <w:rsid w:val="008E1702"/>
    <w:rsid w:val="008F325F"/>
    <w:rsid w:val="008F7028"/>
    <w:rsid w:val="0090237D"/>
    <w:rsid w:val="009037AD"/>
    <w:rsid w:val="0090557B"/>
    <w:rsid w:val="009204A8"/>
    <w:rsid w:val="00931BBE"/>
    <w:rsid w:val="009367C7"/>
    <w:rsid w:val="00941E2D"/>
    <w:rsid w:val="009502E6"/>
    <w:rsid w:val="00951C91"/>
    <w:rsid w:val="00952A4B"/>
    <w:rsid w:val="00956D83"/>
    <w:rsid w:val="00960403"/>
    <w:rsid w:val="0096251F"/>
    <w:rsid w:val="00964A0F"/>
    <w:rsid w:val="009674B4"/>
    <w:rsid w:val="00984F5A"/>
    <w:rsid w:val="009850FF"/>
    <w:rsid w:val="009910FE"/>
    <w:rsid w:val="00991362"/>
    <w:rsid w:val="00991F54"/>
    <w:rsid w:val="009A0B71"/>
    <w:rsid w:val="009A334A"/>
    <w:rsid w:val="009A33BB"/>
    <w:rsid w:val="009B16AE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727B"/>
    <w:rsid w:val="00B528E1"/>
    <w:rsid w:val="00B66DCF"/>
    <w:rsid w:val="00B744E2"/>
    <w:rsid w:val="00B81E6E"/>
    <w:rsid w:val="00B90AE3"/>
    <w:rsid w:val="00BB031B"/>
    <w:rsid w:val="00BD0C18"/>
    <w:rsid w:val="00BD11F5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12E0"/>
    <w:rsid w:val="00D95B1D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229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26</cp:revision>
  <cp:lastPrinted>2023-11-21T14:53:00Z</cp:lastPrinted>
  <dcterms:created xsi:type="dcterms:W3CDTF">2021-09-10T06:32:00Z</dcterms:created>
  <dcterms:modified xsi:type="dcterms:W3CDTF">2023-11-21T18:04:00Z</dcterms:modified>
</cp:coreProperties>
</file>