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A08DA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A08DA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E436C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N OCTURNA</w:t>
                  </w: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E436CE">
                    <w:rPr>
                      <w:b/>
                      <w:sz w:val="18"/>
                    </w:rPr>
                    <w:t>/A: Alberto</w:t>
                  </w:r>
                </w:p>
                <w:p w:rsidR="00CE448B" w:rsidRDefault="00E436C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670712483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E436CE">
        <w:rPr>
          <w:rFonts w:ascii="Arial Narrow" w:hAnsi="Arial Narrow"/>
          <w:sz w:val="22"/>
          <w:lang w:val="es-ES_tradnl"/>
        </w:rPr>
        <w:t>13</w:t>
      </w:r>
      <w:r w:rsidR="00CE448B">
        <w:rPr>
          <w:rFonts w:ascii="Arial Narrow" w:hAnsi="Arial Narrow"/>
          <w:sz w:val="22"/>
          <w:lang w:val="es-ES_tradnl"/>
        </w:rPr>
        <w:t xml:space="preserve"> de </w:t>
      </w:r>
      <w:r w:rsidR="005E60F2">
        <w:rPr>
          <w:rFonts w:ascii="Arial Narrow" w:hAnsi="Arial Narrow"/>
          <w:sz w:val="22"/>
          <w:lang w:val="es-ES_tradnl"/>
        </w:rPr>
        <w:t>Febrero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EA08DA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N OCTURNA</w:t>
                  </w:r>
                </w:p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Alberto</w:t>
                  </w:r>
                </w:p>
                <w:p w:rsidR="00E436CE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670712483</w:t>
                  </w:r>
                </w:p>
                <w:p w:rsidR="00E436CE" w:rsidRDefault="00E436CE" w:rsidP="00E436CE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E436CE" w:rsidRPr="00CE448B" w:rsidRDefault="00E436CE" w:rsidP="00E436CE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E436CE">
        <w:rPr>
          <w:i/>
          <w:lang w:val="es-ES_tradnl"/>
        </w:rPr>
        <w:t>13</w:t>
      </w:r>
      <w:r w:rsidR="005C75EE">
        <w:rPr>
          <w:i/>
          <w:lang w:val="es-ES_tradnl"/>
        </w:rPr>
        <w:t xml:space="preserve"> </w:t>
      </w:r>
      <w:r w:rsidR="005E60F2">
        <w:rPr>
          <w:i/>
          <w:lang w:val="es-ES_tradnl"/>
        </w:rPr>
        <w:t>de Febrero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5E60F2">
        <w:rPr>
          <w:i/>
          <w:lang w:val="es-ES_tradnl"/>
        </w:rPr>
        <w:t>de 2025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E436CE">
        <w:t>Nº.MAJ00255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E436CE">
        <w:t xml:space="preserve"> COCINA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AF5FE5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E436CE">
        <w:rPr>
          <w:rFonts w:ascii="Arial" w:hAnsi="Arial" w:cs="Arial"/>
          <w:b/>
          <w:u w:val="single"/>
        </w:rPr>
        <w:t>IMPIEZA DE CUATRIMESTRAL</w:t>
      </w:r>
    </w:p>
    <w:p w:rsidR="00AF5FE5" w:rsidRDefault="00AF5FE5" w:rsidP="00AF5FE5">
      <w:pPr>
        <w:ind w:left="720"/>
        <w:rPr>
          <w:rFonts w:ascii="Arial" w:hAnsi="Arial" w:cs="Arial"/>
          <w:b/>
          <w:u w:val="single"/>
        </w:rPr>
      </w:pPr>
    </w:p>
    <w:p w:rsidR="009037AD" w:rsidRPr="00E436CE" w:rsidRDefault="00AF5FE5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de </w:t>
      </w:r>
      <w:r w:rsidR="00E436CE">
        <w:rPr>
          <w:rFonts w:ascii="Arial" w:hAnsi="Arial" w:cs="Arial"/>
        </w:rPr>
        <w:t xml:space="preserve"> de la cocina del restaurante con los productos adecuado para uso alimentario en horario nocturno “entre las 23:00 y las 08:00</w:t>
      </w:r>
    </w:p>
    <w:p w:rsidR="00E436CE" w:rsidRPr="00E36743" w:rsidRDefault="00E436CE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2 operarios </w:t>
      </w:r>
      <w:r w:rsidR="001155A4">
        <w:rPr>
          <w:rFonts w:ascii="Arial" w:hAnsi="Arial" w:cs="Arial"/>
        </w:rPr>
        <w:t>en  jornada laboral de 8 h cada uno</w:t>
      </w:r>
    </w:p>
    <w:p w:rsidR="00AF5FE5" w:rsidRDefault="00AF5FE5" w:rsidP="00CE448B">
      <w:pPr>
        <w:pStyle w:val="Textocomentario"/>
        <w:tabs>
          <w:tab w:val="right" w:leader="dot" w:pos="8504"/>
        </w:tabs>
        <w:rPr>
          <w:b/>
        </w:rPr>
      </w:pPr>
    </w:p>
    <w:p w:rsidR="00AF5FE5" w:rsidRDefault="00AF5FE5" w:rsidP="00CE448B">
      <w:pPr>
        <w:pStyle w:val="Textocomentario"/>
        <w:tabs>
          <w:tab w:val="right" w:leader="dot" w:pos="8504"/>
        </w:tabs>
        <w:rPr>
          <w:b/>
        </w:rPr>
      </w:pPr>
    </w:p>
    <w:p w:rsidR="00CE448B" w:rsidRDefault="001155A4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>
        <w:rPr>
          <w:b/>
        </w:rPr>
        <w:tab/>
        <w:t>500.00</w:t>
      </w:r>
      <w:r w:rsidR="00CE448B">
        <w:rPr>
          <w:b/>
        </w:rPr>
        <w:t>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1155A4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*Los productos especiales que se tengan que usar serán facturados según consumo.</w:t>
      </w:r>
    </w:p>
    <w:p w:rsidR="00A50BDB" w:rsidRPr="00CE448B" w:rsidRDefault="00A50BDB" w:rsidP="00A50BDB">
      <w:pPr>
        <w:rPr>
          <w:sz w:val="22"/>
          <w:szCs w:val="22"/>
        </w:rPr>
      </w:pPr>
    </w:p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5CC" w:rsidRDefault="001A55CC">
      <w:r>
        <w:separator/>
      </w:r>
    </w:p>
  </w:endnote>
  <w:endnote w:type="continuationSeparator" w:id="1">
    <w:p w:rsidR="001A55CC" w:rsidRDefault="001A5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5CC" w:rsidRDefault="001A55CC">
      <w:r>
        <w:separator/>
      </w:r>
    </w:p>
  </w:footnote>
  <w:footnote w:type="continuationSeparator" w:id="1">
    <w:p w:rsidR="001A55CC" w:rsidRDefault="001A5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6296B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55A4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A55CC"/>
    <w:rsid w:val="001A6E84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E60F2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2634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AF5FE5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C1370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36CE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08DA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304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41</cp:revision>
  <cp:lastPrinted>2025-02-13T12:39:00Z</cp:lastPrinted>
  <dcterms:created xsi:type="dcterms:W3CDTF">2021-09-10T06:32:00Z</dcterms:created>
  <dcterms:modified xsi:type="dcterms:W3CDTF">2025-02-13T12:40:00Z</dcterms:modified>
</cp:coreProperties>
</file>