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A245C0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A245C0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1545AD" w:rsidRDefault="00E13DF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OFICINAS 10 CENTRO DE NEGOCIOS</w:t>
                  </w:r>
                </w:p>
                <w:p w:rsidR="00A50BDB" w:rsidRDefault="00E13DF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ESPERANTO 4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E13DF2">
                    <w:rPr>
                      <w:b/>
                      <w:sz w:val="18"/>
                    </w:rPr>
                    <w:t>/A: Antonia</w:t>
                  </w:r>
                </w:p>
                <w:p w:rsidR="00CE448B" w:rsidRDefault="00E13DF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Telef.:611330304</w:t>
                  </w:r>
                </w:p>
                <w:p w:rsidR="00310AF3" w:rsidRDefault="00E13DF2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7" w:history="1">
                    <w:r w:rsidRPr="00295731">
                      <w:rPr>
                        <w:rStyle w:val="Hipervnculo"/>
                        <w:rFonts w:ascii="ArialMT" w:hAnsi="ArialMT" w:cs="ArialMT"/>
                      </w:rPr>
                      <w:t>hola@oficinas10.com</w:t>
                    </w:r>
                  </w:hyperlink>
                </w:p>
                <w:p w:rsidR="00E13DF2" w:rsidRDefault="00E13DF2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616133" w:rsidRDefault="0061613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CE448B" w:rsidRPr="00CE448B" w:rsidRDefault="00CE448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E13DF2">
        <w:rPr>
          <w:rFonts w:ascii="Arial Narrow" w:hAnsi="Arial Narrow"/>
          <w:sz w:val="22"/>
          <w:lang w:val="es-ES_tradnl"/>
        </w:rPr>
        <w:t>17</w:t>
      </w:r>
      <w:r w:rsidR="000838E7">
        <w:rPr>
          <w:rFonts w:ascii="Arial Narrow" w:hAnsi="Arial Narrow"/>
          <w:sz w:val="22"/>
          <w:lang w:val="es-ES_tradnl"/>
        </w:rPr>
        <w:t xml:space="preserve"> </w:t>
      </w:r>
      <w:r w:rsidR="00CE448B">
        <w:rPr>
          <w:rFonts w:ascii="Arial Narrow" w:hAnsi="Arial Narrow"/>
          <w:sz w:val="22"/>
          <w:lang w:val="es-ES_tradnl"/>
        </w:rPr>
        <w:t>de Septiembre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A245C0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E13DF2" w:rsidRDefault="00E13DF2" w:rsidP="00E13DF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OFICINAS 10 CENTRO DE NEGOCIOS</w:t>
                  </w:r>
                </w:p>
                <w:p w:rsidR="00E13DF2" w:rsidRDefault="00E13DF2" w:rsidP="00E13DF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ESPERANTO 4</w:t>
                  </w:r>
                </w:p>
                <w:p w:rsidR="00E13DF2" w:rsidRDefault="00E13DF2" w:rsidP="00E13DF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E13DF2" w:rsidRDefault="00E13DF2" w:rsidP="00E13DF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13DF2" w:rsidRDefault="00E13DF2" w:rsidP="00E13DF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Antonia</w:t>
                  </w:r>
                </w:p>
                <w:p w:rsidR="00E13DF2" w:rsidRDefault="00E13DF2" w:rsidP="00E13DF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Telef.:611330304</w:t>
                  </w:r>
                </w:p>
                <w:p w:rsidR="00E13DF2" w:rsidRDefault="00E13DF2" w:rsidP="00E13DF2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10" w:history="1">
                    <w:r w:rsidRPr="00295731">
                      <w:rPr>
                        <w:rStyle w:val="Hipervnculo"/>
                        <w:rFonts w:ascii="ArialMT" w:hAnsi="ArialMT" w:cs="ArialMT"/>
                      </w:rPr>
                      <w:t>hola@oficinas10.com</w:t>
                    </w:r>
                  </w:hyperlink>
                </w:p>
                <w:p w:rsidR="00E13DF2" w:rsidRDefault="00E13DF2" w:rsidP="00E13DF2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E13DF2">
        <w:rPr>
          <w:i/>
          <w:lang w:val="es-ES_tradnl"/>
        </w:rPr>
        <w:t>17</w:t>
      </w:r>
      <w:r w:rsidR="005C75EE">
        <w:rPr>
          <w:i/>
          <w:lang w:val="es-ES_tradnl"/>
        </w:rPr>
        <w:t xml:space="preserve"> </w:t>
      </w:r>
      <w:r w:rsidR="000838E7">
        <w:rPr>
          <w:i/>
          <w:lang w:val="es-ES_tradnl"/>
        </w:rPr>
        <w:t>de S</w:t>
      </w:r>
      <w:r w:rsidR="00CE448B">
        <w:rPr>
          <w:i/>
          <w:lang w:val="es-ES_tradnl"/>
        </w:rPr>
        <w:t>eptiembre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E13DF2">
        <w:t>Nº.MAJ00208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E1162C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DOS</w:t>
      </w:r>
      <w:r w:rsidR="00616133">
        <w:rPr>
          <w:rFonts w:ascii="Arial" w:hAnsi="Arial" w:cs="Arial"/>
          <w:b/>
          <w:u w:val="single"/>
        </w:rPr>
        <w:t xml:space="preserve"> </w:t>
      </w:r>
      <w:r w:rsidR="00775074">
        <w:rPr>
          <w:rFonts w:ascii="Arial" w:hAnsi="Arial" w:cs="Arial"/>
          <w:b/>
          <w:u w:val="single"/>
        </w:rPr>
        <w:t xml:space="preserve">VECES EN </w:t>
      </w:r>
      <w:r w:rsidR="00EE0368">
        <w:rPr>
          <w:rFonts w:ascii="Arial" w:hAnsi="Arial" w:cs="Arial"/>
          <w:b/>
          <w:u w:val="single"/>
        </w:rPr>
        <w:t xml:space="preserve"> SEMANA</w:t>
      </w:r>
      <w:r w:rsidR="00616133">
        <w:rPr>
          <w:rFonts w:ascii="Arial" w:hAnsi="Arial" w:cs="Arial"/>
          <w:b/>
          <w:u w:val="single"/>
        </w:rPr>
        <w:t xml:space="preserve"> 2</w:t>
      </w:r>
      <w:r w:rsidR="00E13DF2">
        <w:rPr>
          <w:rFonts w:ascii="Arial" w:hAnsi="Arial" w:cs="Arial"/>
          <w:b/>
          <w:u w:val="single"/>
        </w:rPr>
        <w:t xml:space="preserve"> Horas y 30 Min. Por servicio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E36743">
        <w:rPr>
          <w:rFonts w:ascii="Arial" w:hAnsi="Arial" w:cs="Arial"/>
        </w:rPr>
        <w:t xml:space="preserve"> de la oficina,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</w:t>
      </w:r>
      <w:r w:rsidR="00E13DF2">
        <w:rPr>
          <w:rFonts w:ascii="Arial" w:hAnsi="Arial" w:cs="Arial"/>
        </w:rPr>
        <w:t>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616133" w:rsidRPr="00E13DF2" w:rsidRDefault="00EE0368" w:rsidP="00E13DF2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>, estanterías.</w:t>
      </w:r>
    </w:p>
    <w:p w:rsidR="000838E7" w:rsidRPr="00E1162C" w:rsidRDefault="000838E7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</w:t>
      </w:r>
      <w:r w:rsidR="00E13DF2">
        <w:rPr>
          <w:rFonts w:ascii="Arial" w:hAnsi="Arial" w:cs="Arial"/>
        </w:rPr>
        <w:t>y desinfección de los esos.</w:t>
      </w:r>
    </w:p>
    <w:p w:rsidR="00E1162C" w:rsidRPr="00BE508F" w:rsidRDefault="00E1162C" w:rsidP="00E13DF2">
      <w:pPr>
        <w:ind w:left="720"/>
        <w:rPr>
          <w:rFonts w:ascii="Arial" w:hAnsi="Arial" w:cs="Arial"/>
          <w:b/>
          <w:u w:val="single"/>
        </w:rPr>
      </w:pPr>
    </w:p>
    <w:p w:rsidR="00616133" w:rsidRDefault="00616133" w:rsidP="008F5407">
      <w:pPr>
        <w:rPr>
          <w:rFonts w:ascii="Arial" w:hAnsi="Arial" w:cs="Arial"/>
          <w:b/>
          <w:u w:val="single"/>
        </w:rPr>
      </w:pPr>
    </w:p>
    <w:p w:rsidR="00E1162C" w:rsidRDefault="00E1162C" w:rsidP="008F5407">
      <w:pPr>
        <w:rPr>
          <w:rFonts w:ascii="Arial" w:hAnsi="Arial" w:cs="Arial"/>
          <w:b/>
          <w:u w:val="single"/>
        </w:rPr>
      </w:pPr>
    </w:p>
    <w:p w:rsidR="00E1162C" w:rsidRDefault="00E1162C" w:rsidP="008F5407">
      <w:pPr>
        <w:rPr>
          <w:rFonts w:ascii="Arial" w:hAnsi="Arial" w:cs="Arial"/>
          <w:b/>
          <w:u w:val="single"/>
        </w:rPr>
      </w:pPr>
    </w:p>
    <w:p w:rsidR="00EE0368" w:rsidRPr="00616133" w:rsidRDefault="00616133" w:rsidP="00616133">
      <w:pPr>
        <w:pStyle w:val="Prrafodelista"/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SEMESTRAL.</w:t>
      </w:r>
    </w:p>
    <w:p w:rsidR="00EE0368" w:rsidRPr="00616133" w:rsidRDefault="00926969" w:rsidP="00616133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b/>
        </w:rPr>
      </w:pPr>
      <w:r>
        <w:rPr>
          <w:rFonts w:ascii="Arial" w:hAnsi="Arial" w:cs="Arial"/>
        </w:rPr>
        <w:t>Esterilización de teclados mediante maquinaria de rayos ultrvioleta.</w:t>
      </w:r>
    </w:p>
    <w:p w:rsidR="00616133" w:rsidRDefault="00616133" w:rsidP="00616133">
      <w:pPr>
        <w:pStyle w:val="Textocomentario"/>
        <w:tabs>
          <w:tab w:val="right" w:leader="dot" w:pos="8504"/>
        </w:tabs>
        <w:ind w:left="720"/>
        <w:rPr>
          <w:b/>
        </w:rPr>
      </w:pPr>
    </w:p>
    <w:p w:rsidR="00CE448B" w:rsidRDefault="00E1162C" w:rsidP="00CE448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926969">
        <w:rPr>
          <w:b/>
        </w:rPr>
        <w:t>………………………………………………………………………360.25</w:t>
      </w:r>
      <w:r>
        <w:rPr>
          <w:b/>
        </w:rPr>
        <w:t xml:space="preserve"> €</w:t>
      </w:r>
    </w:p>
    <w:p w:rsidR="00CE448B" w:rsidRDefault="00CE448B" w:rsidP="00CE448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</w:p>
    <w:p w:rsidR="00E1162C" w:rsidRDefault="00310AF3" w:rsidP="007507B3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616133">
        <w:rPr>
          <w:b/>
          <w:sz w:val="16"/>
          <w:szCs w:val="16"/>
        </w:rPr>
        <w:t xml:space="preserve"> </w:t>
      </w:r>
      <w:r w:rsidR="00616133" w:rsidRPr="00616133">
        <w:rPr>
          <w:b/>
          <w:sz w:val="24"/>
          <w:szCs w:val="24"/>
        </w:rPr>
        <w:t>2</w:t>
      </w:r>
      <w:r w:rsidR="00616133">
        <w:rPr>
          <w:b/>
          <w:sz w:val="22"/>
          <w:szCs w:val="22"/>
        </w:rPr>
        <w:t xml:space="preserve"> HORAS </w:t>
      </w:r>
      <w:r w:rsidR="00926969">
        <w:rPr>
          <w:b/>
          <w:sz w:val="22"/>
          <w:szCs w:val="22"/>
        </w:rPr>
        <w:t xml:space="preserve"> y  30 MIN POR SERVICIO  DOS </w:t>
      </w:r>
      <w:r w:rsidR="00775074">
        <w:rPr>
          <w:b/>
          <w:sz w:val="22"/>
          <w:szCs w:val="22"/>
        </w:rPr>
        <w:t xml:space="preserve">VECES </w:t>
      </w:r>
      <w:r w:rsidR="00282CA7" w:rsidRPr="00282CA7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</w:t>
      </w:r>
      <w:r w:rsidR="00E1162C">
        <w:rPr>
          <w:b/>
          <w:sz w:val="22"/>
          <w:szCs w:val="22"/>
        </w:rPr>
        <w:t xml:space="preserve"> </w:t>
      </w:r>
    </w:p>
    <w:p w:rsidR="000838E7" w:rsidRDefault="000838E7" w:rsidP="007507B3">
      <w:pPr>
        <w:jc w:val="both"/>
        <w:rPr>
          <w:b/>
          <w:sz w:val="22"/>
          <w:szCs w:val="22"/>
        </w:rPr>
      </w:pPr>
    </w:p>
    <w:p w:rsidR="00A50BDB" w:rsidRPr="00A50BDB" w:rsidRDefault="007507B3" w:rsidP="007507B3">
      <w:pPr>
        <w:jc w:val="both"/>
      </w:pPr>
      <w:r>
        <w:rPr>
          <w:b/>
          <w:sz w:val="22"/>
          <w:szCs w:val="22"/>
        </w:rPr>
        <w:t>*En este presupuesto no están incluidos los consumibles tale</w:t>
      </w:r>
      <w:r w:rsidR="00926969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como jabón de manos, papel higiénico, toallitas secamanos</w:t>
      </w:r>
      <w:r w:rsidR="00926969">
        <w:rPr>
          <w:b/>
          <w:sz w:val="22"/>
          <w:szCs w:val="22"/>
        </w:rPr>
        <w:t>, si lo desean se les proporcionaría y facturaría según consumo.</w:t>
      </w:r>
    </w:p>
    <w:p w:rsidR="00A50BDB" w:rsidRPr="00A50BDB" w:rsidRDefault="00A50BDB" w:rsidP="00A50BDB"/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noProof/>
          <w:sz w:val="22"/>
          <w:szCs w:val="22"/>
        </w:rPr>
      </w:pPr>
      <w:r w:rsidRPr="00CE448B">
        <w:rPr>
          <w:b/>
          <w:noProof/>
          <w:sz w:val="22"/>
          <w:szCs w:val="22"/>
        </w:rPr>
        <w:t>NOTAS:</w:t>
      </w:r>
    </w:p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CE448B">
        <w:rPr>
          <w:b/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A50BDB" w:rsidRPr="000F6047" w:rsidRDefault="00A50BDB" w:rsidP="00E1162C">
      <w:pPr>
        <w:tabs>
          <w:tab w:val="left" w:pos="5280"/>
        </w:tabs>
      </w:pPr>
      <w:r>
        <w:tab/>
      </w:r>
    </w:p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7D7" w:rsidRDefault="00D927D7">
      <w:r>
        <w:separator/>
      </w:r>
    </w:p>
  </w:endnote>
  <w:endnote w:type="continuationSeparator" w:id="1">
    <w:p w:rsidR="00D927D7" w:rsidRDefault="00D92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7D7" w:rsidRDefault="00D927D7">
      <w:r>
        <w:separator/>
      </w:r>
    </w:p>
  </w:footnote>
  <w:footnote w:type="continuationSeparator" w:id="1">
    <w:p w:rsidR="00D927D7" w:rsidRDefault="00D92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DBA66C5"/>
    <w:multiLevelType w:val="hybridMultilevel"/>
    <w:tmpl w:val="BDB2E1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0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E55E07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9"/>
  </w:num>
  <w:num w:numId="5">
    <w:abstractNumId w:val="9"/>
  </w:num>
  <w:num w:numId="6">
    <w:abstractNumId w:val="16"/>
  </w:num>
  <w:num w:numId="7">
    <w:abstractNumId w:val="15"/>
  </w:num>
  <w:num w:numId="8">
    <w:abstractNumId w:val="27"/>
  </w:num>
  <w:num w:numId="9">
    <w:abstractNumId w:val="26"/>
  </w:num>
  <w:num w:numId="10">
    <w:abstractNumId w:val="5"/>
  </w:num>
  <w:num w:numId="11">
    <w:abstractNumId w:val="22"/>
  </w:num>
  <w:num w:numId="12">
    <w:abstractNumId w:val="18"/>
  </w:num>
  <w:num w:numId="13">
    <w:abstractNumId w:val="28"/>
  </w:num>
  <w:num w:numId="14">
    <w:abstractNumId w:val="23"/>
  </w:num>
  <w:num w:numId="15">
    <w:abstractNumId w:val="24"/>
  </w:num>
  <w:num w:numId="16">
    <w:abstractNumId w:val="7"/>
  </w:num>
  <w:num w:numId="17">
    <w:abstractNumId w:val="12"/>
  </w:num>
  <w:num w:numId="18">
    <w:abstractNumId w:val="25"/>
  </w:num>
  <w:num w:numId="19">
    <w:abstractNumId w:val="17"/>
  </w:num>
  <w:num w:numId="20">
    <w:abstractNumId w:val="2"/>
  </w:num>
  <w:num w:numId="21">
    <w:abstractNumId w:val="4"/>
  </w:num>
  <w:num w:numId="22">
    <w:abstractNumId w:val="3"/>
  </w:num>
  <w:num w:numId="23">
    <w:abstractNumId w:val="13"/>
  </w:num>
  <w:num w:numId="24">
    <w:abstractNumId w:val="29"/>
  </w:num>
  <w:num w:numId="25">
    <w:abstractNumId w:val="14"/>
  </w:num>
  <w:num w:numId="26">
    <w:abstractNumId w:val="6"/>
  </w:num>
  <w:num w:numId="27">
    <w:abstractNumId w:val="21"/>
  </w:num>
  <w:num w:numId="28">
    <w:abstractNumId w:val="20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076B2"/>
    <w:rsid w:val="00011F64"/>
    <w:rsid w:val="000232A4"/>
    <w:rsid w:val="0002436D"/>
    <w:rsid w:val="0004393E"/>
    <w:rsid w:val="000469CE"/>
    <w:rsid w:val="000510D7"/>
    <w:rsid w:val="000531A7"/>
    <w:rsid w:val="000749DE"/>
    <w:rsid w:val="000764B5"/>
    <w:rsid w:val="000838E7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0942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3726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0EF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16133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D2672"/>
    <w:rsid w:val="008E1702"/>
    <w:rsid w:val="008F325F"/>
    <w:rsid w:val="008F5407"/>
    <w:rsid w:val="008F7028"/>
    <w:rsid w:val="0090237D"/>
    <w:rsid w:val="009037AD"/>
    <w:rsid w:val="0090557B"/>
    <w:rsid w:val="009204A8"/>
    <w:rsid w:val="00926969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2EC2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45C0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5423E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448B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27D7"/>
    <w:rsid w:val="00D95B1D"/>
    <w:rsid w:val="00DD65CF"/>
    <w:rsid w:val="00DE31DD"/>
    <w:rsid w:val="00DE322F"/>
    <w:rsid w:val="00DE5089"/>
    <w:rsid w:val="00DF0684"/>
    <w:rsid w:val="00E0548D"/>
    <w:rsid w:val="00E11199"/>
    <w:rsid w:val="00E1162C"/>
    <w:rsid w:val="00E13DF2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2F8A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a@oficinas10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ola@oficinas10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324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42</cp:revision>
  <cp:lastPrinted>2024-09-17T10:21:00Z</cp:lastPrinted>
  <dcterms:created xsi:type="dcterms:W3CDTF">2021-09-10T06:32:00Z</dcterms:created>
  <dcterms:modified xsi:type="dcterms:W3CDTF">2024-09-17T10:22:00Z</dcterms:modified>
</cp:coreProperties>
</file>