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F54976" w:rsidP="000B14BE">
      <w:pPr>
        <w:ind w:right="4393"/>
        <w:rPr>
          <w:rFonts w:ascii="Batang" w:eastAsia="Batang" w:cs="Batang"/>
          <w:color w:val="000000"/>
          <w:sz w:val="26"/>
          <w:szCs w:val="26"/>
        </w:rPr>
      </w:pPr>
      <w:r w:rsidRPr="00F54976">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F54976"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A628DF" w:rsidP="00F7283E">
                  <w:pPr>
                    <w:pStyle w:val="Textocomentario"/>
                    <w:rPr>
                      <w:b/>
                      <w:sz w:val="18"/>
                    </w:rPr>
                  </w:pPr>
                  <w:r>
                    <w:rPr>
                      <w:b/>
                      <w:sz w:val="18"/>
                    </w:rPr>
                    <w:t>C. P.  EDIF. JUAN DE HERRERA 40</w:t>
                  </w:r>
                </w:p>
                <w:p w:rsidR="00A628DF" w:rsidRDefault="00A628DF" w:rsidP="00F7283E">
                  <w:pPr>
                    <w:pStyle w:val="Textocomentario"/>
                    <w:rPr>
                      <w:b/>
                      <w:sz w:val="18"/>
                    </w:rPr>
                  </w:pPr>
                  <w:r>
                    <w:rPr>
                      <w:b/>
                      <w:sz w:val="18"/>
                    </w:rPr>
                    <w:t>C/ JUAN DE HERRERA 40</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A628DF" w:rsidP="00F7283E">
                  <w:pPr>
                    <w:pStyle w:val="Textocomentario"/>
                    <w:rPr>
                      <w:b/>
                      <w:sz w:val="18"/>
                    </w:rPr>
                  </w:pPr>
                  <w:r>
                    <w:rPr>
                      <w:b/>
                      <w:sz w:val="18"/>
                    </w:rPr>
                    <w:t>A/A: Isabel</w:t>
                  </w:r>
                </w:p>
                <w:p w:rsidR="00F7283E" w:rsidRDefault="00F7283E" w:rsidP="00F7283E">
                  <w:pPr>
                    <w:pStyle w:val="Textocomentario"/>
                    <w:rPr>
                      <w:b/>
                      <w:sz w:val="18"/>
                    </w:rPr>
                  </w:pPr>
                  <w:r>
                    <w:rPr>
                      <w:b/>
                      <w:sz w:val="18"/>
                    </w:rPr>
                    <w:t xml:space="preserve">Telf. </w:t>
                  </w:r>
                  <w:r w:rsidR="00A628DF">
                    <w:rPr>
                      <w:b/>
                      <w:sz w:val="18"/>
                    </w:rPr>
                    <w:t>653863885</w:t>
                  </w: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F7283E">
        <w:rPr>
          <w:rFonts w:ascii="Arial Narrow" w:hAnsi="Arial Narrow"/>
          <w:sz w:val="22"/>
          <w:lang w:val="es-ES_tradnl"/>
        </w:rPr>
        <w:t xml:space="preserve">, a </w:t>
      </w:r>
      <w:r w:rsidR="00A628DF">
        <w:rPr>
          <w:rFonts w:ascii="Arial Narrow" w:hAnsi="Arial Narrow"/>
          <w:sz w:val="22"/>
          <w:lang w:val="es-ES_tradnl"/>
        </w:rPr>
        <w:t>04 de Septiembre</w:t>
      </w:r>
      <w:r w:rsidR="00F7283E">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Pr="00B736B6" w:rsidRDefault="00F54976" w:rsidP="00F5251E">
      <w:pPr>
        <w:ind w:right="4393"/>
        <w:rPr>
          <w:lang w:val="es-ES_tradnl"/>
        </w:rPr>
      </w:pPr>
      <w:r>
        <w:rPr>
          <w:noProof/>
        </w:rPr>
        <w:lastRenderedPageBreak/>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A628DF" w:rsidRDefault="00A628DF" w:rsidP="00A628DF">
                  <w:pPr>
                    <w:pStyle w:val="Textocomentario"/>
                    <w:rPr>
                      <w:b/>
                      <w:sz w:val="18"/>
                    </w:rPr>
                  </w:pPr>
                  <w:r>
                    <w:rPr>
                      <w:b/>
                      <w:sz w:val="18"/>
                    </w:rPr>
                    <w:t>C. P.  EDIF. JUAN DE HERRERA 40</w:t>
                  </w:r>
                </w:p>
                <w:p w:rsidR="00A628DF" w:rsidRDefault="00A628DF" w:rsidP="00A628DF">
                  <w:pPr>
                    <w:pStyle w:val="Textocomentario"/>
                    <w:rPr>
                      <w:b/>
                      <w:sz w:val="18"/>
                    </w:rPr>
                  </w:pPr>
                  <w:r>
                    <w:rPr>
                      <w:b/>
                      <w:sz w:val="18"/>
                    </w:rPr>
                    <w:t>C/ JUAN DE HERRERA 40</w:t>
                  </w:r>
                </w:p>
                <w:p w:rsidR="00A628DF" w:rsidRDefault="00A628DF" w:rsidP="00A628DF">
                  <w:pPr>
                    <w:pStyle w:val="Textocomentario"/>
                    <w:rPr>
                      <w:b/>
                      <w:sz w:val="18"/>
                    </w:rPr>
                  </w:pPr>
                  <w:r>
                    <w:rPr>
                      <w:b/>
                      <w:sz w:val="18"/>
                    </w:rPr>
                    <w:t>MALAGA</w:t>
                  </w:r>
                </w:p>
                <w:p w:rsidR="00A628DF" w:rsidRDefault="00A628DF" w:rsidP="00A628DF">
                  <w:pPr>
                    <w:pStyle w:val="Textocomentario"/>
                    <w:rPr>
                      <w:b/>
                      <w:sz w:val="18"/>
                    </w:rPr>
                  </w:pPr>
                </w:p>
                <w:p w:rsidR="00A628DF" w:rsidRDefault="00A628DF" w:rsidP="00A628DF">
                  <w:pPr>
                    <w:pStyle w:val="Textocomentario"/>
                    <w:rPr>
                      <w:b/>
                      <w:sz w:val="18"/>
                    </w:rPr>
                  </w:pPr>
                  <w:r>
                    <w:rPr>
                      <w:b/>
                      <w:sz w:val="18"/>
                    </w:rPr>
                    <w:t>A/A: Isabel</w:t>
                  </w:r>
                </w:p>
                <w:p w:rsidR="00A628DF" w:rsidRDefault="00A628DF" w:rsidP="00A628DF">
                  <w:pPr>
                    <w:pStyle w:val="Textocomentario"/>
                    <w:rPr>
                      <w:b/>
                      <w:sz w:val="18"/>
                    </w:rPr>
                  </w:pPr>
                  <w:r>
                    <w:rPr>
                      <w:b/>
                      <w:sz w:val="18"/>
                    </w:rPr>
                    <w:t>Telf. 653863885</w:t>
                  </w:r>
                </w:p>
                <w:p w:rsidR="00A628DF" w:rsidRPr="00CD6672" w:rsidRDefault="00A628DF" w:rsidP="00A628DF">
                  <w:pPr>
                    <w:pStyle w:val="Textocomentario"/>
                    <w:rPr>
                      <w:b/>
                      <w:sz w:val="18"/>
                    </w:rPr>
                  </w:pPr>
                </w:p>
                <w:p w:rsidR="00F7283E" w:rsidRPr="00CD6672" w:rsidRDefault="00F7283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A628DF">
        <w:rPr>
          <w:i/>
          <w:lang w:val="es-ES_tradnl"/>
        </w:rPr>
        <w:t>laga, a 04  de Septiembre</w:t>
      </w:r>
      <w:r w:rsidR="00F7283E">
        <w:rPr>
          <w:i/>
          <w:lang w:val="es-ES_tradnl"/>
        </w:rPr>
        <w:t xml:space="preserve">  de  2024</w:t>
      </w:r>
    </w:p>
    <w:p w:rsidR="00F5251E" w:rsidRPr="00F5251E" w:rsidRDefault="00A628DF" w:rsidP="00B34500">
      <w:pPr>
        <w:pStyle w:val="Ttulo3"/>
      </w:pPr>
      <w:r>
        <w:t>PRESUPUESTO Nº.- MAJ00200</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6777D4">
        <w:rPr>
          <w:b/>
          <w:i/>
          <w:sz w:val="24"/>
          <w:u w:val="single"/>
        </w:rPr>
        <w:t>TRES 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F5251E" w:rsidRPr="00724B0D" w:rsidRDefault="00B23921" w:rsidP="00F5251E">
      <w:r w:rsidRPr="00724B0D">
        <w:t>- Barrido y fregado</w:t>
      </w:r>
      <w:r w:rsidR="00272105" w:rsidRPr="00724B0D">
        <w:t xml:space="preserve"> o mopa según necesidad </w:t>
      </w:r>
      <w:r w:rsidRPr="00724B0D">
        <w:t xml:space="preserve"> </w:t>
      </w:r>
      <w:r w:rsidR="004A7F79" w:rsidRPr="00724B0D">
        <w:t>de</w:t>
      </w:r>
      <w:r w:rsidR="00272105" w:rsidRPr="00724B0D">
        <w:t xml:space="preserve">l </w:t>
      </w:r>
      <w:r w:rsidR="004A7F79" w:rsidRPr="00724B0D">
        <w:t xml:space="preserve"> suelo del</w:t>
      </w:r>
      <w:r w:rsidR="00575695" w:rsidRPr="00724B0D">
        <w:t xml:space="preserve">  portal.</w:t>
      </w:r>
    </w:p>
    <w:p w:rsidR="00F5251E" w:rsidRPr="00724B0D" w:rsidRDefault="00F5251E" w:rsidP="00F5251E">
      <w:r w:rsidRPr="00724B0D">
        <w:t>- Desempolvado d</w:t>
      </w:r>
      <w:r w:rsidR="00865DA3" w:rsidRPr="00724B0D">
        <w:t>e puertas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F5251E" w:rsidRPr="00724B0D" w:rsidRDefault="00861D9E" w:rsidP="002974FF">
      <w:r w:rsidRPr="00724B0D">
        <w:t>- Barrido</w:t>
      </w:r>
      <w:r w:rsidR="00724B0D" w:rsidRPr="00724B0D">
        <w:t xml:space="preserve"> </w:t>
      </w:r>
      <w:r w:rsidRPr="00724B0D">
        <w:t>y fregado  de suel</w:t>
      </w:r>
      <w:r w:rsidR="00A628DF">
        <w:t>o de la parte proporcional de</w:t>
      </w:r>
      <w:r w:rsidRPr="00724B0D">
        <w:t xml:space="preserve">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4B60B0" w:rsidP="002974FF">
      <w:r>
        <w:t>-Barrido y fregado o mopa</w:t>
      </w:r>
      <w:r w:rsidR="002974FF">
        <w:t>, según</w:t>
      </w:r>
      <w:r w:rsidR="00865DA3">
        <w:t xml:space="preserve"> necesidad de suelo de rellanos</w:t>
      </w:r>
      <w:r w:rsidR="00B23921">
        <w:t xml:space="preserve"> desde la</w:t>
      </w:r>
      <w:r w:rsidR="006777D4">
        <w:t xml:space="preserve"> azotea hasta el portal</w:t>
      </w:r>
      <w:r w:rsidR="008D6632">
        <w:t>.</w:t>
      </w:r>
    </w:p>
    <w:p w:rsidR="002974FF" w:rsidRDefault="002974FF" w:rsidP="002974FF">
      <w:r>
        <w:t>- Barrido y fregado  de escaleras</w:t>
      </w:r>
      <w:r w:rsidR="008D6632">
        <w:t xml:space="preserve"> desde la</w:t>
      </w:r>
      <w:r w:rsidR="006777D4">
        <w:t xml:space="preserve"> azotea hasta el portal</w:t>
      </w:r>
      <w:r>
        <w:t>.</w:t>
      </w:r>
    </w:p>
    <w:p w:rsidR="002974FF" w:rsidRDefault="00A628DF" w:rsidP="002974FF">
      <w:r>
        <w:t>- Desempolvado de</w:t>
      </w:r>
      <w:r w:rsidR="004A7F79">
        <w:t xml:space="preserve"> </w:t>
      </w:r>
      <w:r w:rsidR="008D6632">
        <w:t>rodapiés</w:t>
      </w:r>
      <w:r w:rsidR="00C404BD">
        <w:t>,</w:t>
      </w:r>
      <w:r w:rsidR="008D6632">
        <w:t xml:space="preserve"> poyetes</w:t>
      </w:r>
      <w:r w:rsidR="002974FF">
        <w:t>,</w:t>
      </w:r>
      <w:r w:rsidR="008D6632">
        <w:t xml:space="preserve"> </w:t>
      </w:r>
      <w:r w:rsidR="00C404BD">
        <w:t xml:space="preserve"> extintores,  etc.</w:t>
      </w:r>
    </w:p>
    <w:p w:rsidR="00A628DF" w:rsidRDefault="00A628DF"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 puerta de acceso a</w:t>
      </w:r>
      <w:r w:rsidR="008D6632">
        <w:t>l</w:t>
      </w:r>
      <w:r>
        <w:t xml:space="preserve"> edificio.</w:t>
      </w:r>
    </w:p>
    <w:p w:rsidR="00643520" w:rsidRPr="00DE6ECF" w:rsidRDefault="00D335D1" w:rsidP="00604633">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724B0D" w:rsidRDefault="00724B0D" w:rsidP="00FF4778">
      <w:pPr>
        <w:rPr>
          <w:b/>
          <w:i/>
          <w:sz w:val="24"/>
        </w:rPr>
      </w:pPr>
    </w:p>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FF4778" w:rsidRDefault="004A7F79" w:rsidP="00FF4778">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6777D4" w:rsidRDefault="006777D4"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A0000A" w:rsidRDefault="00DE6ECF" w:rsidP="00A0000A">
      <w:r w:rsidRPr="00DE6ECF">
        <w:t xml:space="preserve"> </w:t>
      </w:r>
      <w:r>
        <w:t>- Barrido de la suciedad más significativa en el suelo de la azotea  y limpieza de sumideros.</w:t>
      </w:r>
    </w:p>
    <w:p w:rsidR="001202FD" w:rsidRPr="00A628DF" w:rsidRDefault="00A628DF" w:rsidP="00F5251E">
      <w:pPr>
        <w:pStyle w:val="Textocomentario"/>
        <w:tabs>
          <w:tab w:val="right" w:leader="dot" w:pos="8504"/>
        </w:tabs>
      </w:pPr>
      <w:r>
        <w:rPr>
          <w:b/>
        </w:rPr>
        <w:t xml:space="preserve">- </w:t>
      </w:r>
      <w:r>
        <w:t>Abrillantado del suelo del portal con maquinaria industrial rotativa.</w:t>
      </w:r>
    </w:p>
    <w:p w:rsidR="00DE6ECF" w:rsidRDefault="00DE6ECF"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B34500">
        <w:rPr>
          <w:b/>
        </w:rPr>
        <w:t>163.0</w:t>
      </w:r>
      <w:r>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B34500" w:rsidRDefault="00B34500" w:rsidP="005C7E9D">
      <w:pPr>
        <w:pStyle w:val="Textocomentario"/>
        <w:tabs>
          <w:tab w:val="right" w:leader="dot" w:pos="8504"/>
        </w:tabs>
        <w:jc w:val="both"/>
        <w:rPr>
          <w:b/>
          <w:i/>
          <w:sz w:val="18"/>
        </w:rPr>
      </w:pPr>
    </w:p>
    <w:p w:rsidR="00B736B6" w:rsidRDefault="00A628DF" w:rsidP="005C7E9D">
      <w:pPr>
        <w:pStyle w:val="Textocomentario"/>
        <w:tabs>
          <w:tab w:val="right" w:leader="dot" w:pos="8504"/>
        </w:tabs>
        <w:jc w:val="both"/>
        <w:rPr>
          <w:b/>
          <w:i/>
          <w:sz w:val="18"/>
        </w:rPr>
      </w:pPr>
      <w:r>
        <w:rPr>
          <w:b/>
          <w:i/>
          <w:sz w:val="18"/>
        </w:rPr>
        <w:t>NOTA: debido al mal estado de limpieza en el que se encuentra actualmente el edif. Es necesaria  una limpieza de puesta a punto al comienzo de los servicio, siendo un servicio a facturar por horas.</w:t>
      </w:r>
    </w:p>
    <w:p w:rsidR="005C7E9D" w:rsidRPr="00EE4341" w:rsidRDefault="00B34500" w:rsidP="00B736B6">
      <w:pPr>
        <w:pStyle w:val="Textocomentario"/>
        <w:tabs>
          <w:tab w:val="right" w:leader="dot" w:pos="8504"/>
        </w:tabs>
        <w:jc w:val="both"/>
        <w:rPr>
          <w:b/>
          <w:i/>
        </w:rPr>
      </w:pPr>
      <w:r w:rsidRPr="00B34500">
        <w:rPr>
          <w:b/>
          <w:sz w:val="18"/>
          <w:szCs w:val="18"/>
        </w:rPr>
        <w:t>*Los precios de este presupuesto serán actualizados el día 1 de Enero de cada año según los incrementos del convenio colectivo y/o IPC.</w:t>
      </w:r>
    </w:p>
    <w:sectPr w:rsidR="005C7E9D" w:rsidRPr="00EE4341"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D6A" w:rsidRDefault="00EC1D6A">
      <w:r>
        <w:separator/>
      </w:r>
    </w:p>
  </w:endnote>
  <w:endnote w:type="continuationSeparator" w:id="1">
    <w:p w:rsidR="00EC1D6A" w:rsidRDefault="00EC1D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D6A" w:rsidRDefault="00EC1D6A">
      <w:r>
        <w:separator/>
      </w:r>
    </w:p>
  </w:footnote>
  <w:footnote w:type="continuationSeparator" w:id="1">
    <w:p w:rsidR="00EC1D6A" w:rsidRDefault="00EC1D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99330"/>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3E0A21"/>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37FC1"/>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12D9A"/>
    <w:rsid w:val="00B20E33"/>
    <w:rsid w:val="00B23921"/>
    <w:rsid w:val="00B307BF"/>
    <w:rsid w:val="00B34500"/>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4341"/>
    <w:rsid w:val="00EE5309"/>
    <w:rsid w:val="00F01ED9"/>
    <w:rsid w:val="00F04E1B"/>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427</TotalTime>
  <Pages>1</Pages>
  <Words>409</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61</cp:revision>
  <cp:lastPrinted>2024-09-04T11:36:00Z</cp:lastPrinted>
  <dcterms:created xsi:type="dcterms:W3CDTF">2020-07-08T05:54:00Z</dcterms:created>
  <dcterms:modified xsi:type="dcterms:W3CDTF">2024-09-04T11:36:00Z</dcterms:modified>
</cp:coreProperties>
</file>