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B406CF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B406CF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F60ABE" w:rsidRDefault="009A122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MANTE</w:t>
                  </w:r>
                  <w:r w:rsidR="00BD3688">
                    <w:rPr>
                      <w:b/>
                      <w:sz w:val="18"/>
                    </w:rPr>
                    <w:t>NIMIENTO DE</w:t>
                  </w:r>
                  <w:r w:rsidR="002B3696">
                    <w:rPr>
                      <w:b/>
                      <w:sz w:val="18"/>
                    </w:rPr>
                    <w:t xml:space="preserve"> LIMPIEZA APARTAMENTO TURISICO</w:t>
                  </w:r>
                  <w:r w:rsidR="0014689B">
                    <w:rPr>
                      <w:b/>
                      <w:sz w:val="18"/>
                    </w:rPr>
                    <w:t xml:space="preserve">  LA MALAGUETA</w:t>
                  </w:r>
                </w:p>
                <w:p w:rsidR="002B3696" w:rsidRDefault="002B369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MÁLAGA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14689B">
                    <w:rPr>
                      <w:b/>
                      <w:sz w:val="18"/>
                    </w:rPr>
                    <w:t>/A : Claudio</w:t>
                  </w:r>
                </w:p>
                <w:p w:rsidR="00EE0368" w:rsidRDefault="0014689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653519728</w:t>
                  </w: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722CD" w:rsidRDefault="00D722C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3696" w:rsidRDefault="002B369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14689B">
        <w:rPr>
          <w:rFonts w:ascii="Arial Narrow" w:hAnsi="Arial Narrow"/>
          <w:sz w:val="22"/>
          <w:lang w:val="es-ES_tradnl"/>
        </w:rPr>
        <w:t>, a 16 Octu</w:t>
      </w:r>
      <w:r w:rsidR="00233260">
        <w:rPr>
          <w:rFonts w:ascii="Arial Narrow" w:hAnsi="Arial Narrow"/>
          <w:sz w:val="22"/>
          <w:lang w:val="es-ES_tradnl"/>
        </w:rPr>
        <w:t>bre</w:t>
      </w:r>
      <w:r w:rsidR="00BD3688">
        <w:rPr>
          <w:rFonts w:ascii="Arial Narrow" w:hAnsi="Arial Narrow"/>
          <w:sz w:val="22"/>
          <w:lang w:val="es-ES_tradnl"/>
        </w:rPr>
        <w:t xml:space="preserve">  de 2023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B406CF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MANTENIMIENTO DE LIMPIEZA APARTAMENTO TURISICO  LA MALAGUETA</w:t>
                  </w: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MÁLAGA</w:t>
                  </w: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 : Claudio</w:t>
                  </w: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653519728</w:t>
                  </w: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4689B" w:rsidRDefault="0014689B" w:rsidP="0014689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14689B">
        <w:rPr>
          <w:i/>
          <w:lang w:val="es-ES_tradnl"/>
        </w:rPr>
        <w:t xml:space="preserve"> 16 de Octu</w:t>
      </w:r>
      <w:r w:rsidR="00233260">
        <w:rPr>
          <w:i/>
          <w:lang w:val="es-ES_tradnl"/>
        </w:rPr>
        <w:t>bre</w:t>
      </w:r>
      <w:r>
        <w:rPr>
          <w:i/>
          <w:lang w:val="es-ES_tradnl"/>
        </w:rPr>
        <w:t xml:space="preserve"> </w:t>
      </w:r>
      <w:r w:rsidR="00BD3688">
        <w:rPr>
          <w:i/>
          <w:lang w:val="es-ES_tradnl"/>
        </w:rPr>
        <w:t>de 2023</w:t>
      </w:r>
    </w:p>
    <w:p w:rsidR="00A42810" w:rsidRDefault="00606D38" w:rsidP="003B5C93">
      <w:pPr>
        <w:pStyle w:val="Ttulo3"/>
      </w:pPr>
      <w:r>
        <w:t>PRE</w:t>
      </w:r>
      <w:r w:rsidR="0014689B">
        <w:t>SUPUESTO Nº.MAJ2370</w:t>
      </w:r>
    </w:p>
    <w:p w:rsidR="000F6047" w:rsidRPr="00A42810" w:rsidRDefault="000F6047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</w:t>
      </w:r>
      <w:r w:rsidR="00EE0368">
        <w:t xml:space="preserve">PRESUPUESTO LIMPIEZA </w:t>
      </w:r>
      <w:r w:rsidR="002B3696">
        <w:t xml:space="preserve"> APARTAMENTO TURISTICO</w:t>
      </w:r>
    </w:p>
    <w:p w:rsidR="00EE0368" w:rsidRPr="00822D4D" w:rsidRDefault="00EE0368" w:rsidP="00EE0368">
      <w:pPr>
        <w:tabs>
          <w:tab w:val="left" w:pos="6900"/>
        </w:tabs>
        <w:rPr>
          <w:b/>
        </w:rPr>
      </w:pPr>
      <w:r>
        <w:tab/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 xml:space="preserve">DESCRIPCIÒN DE ACTUACIÒN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</w:t>
      </w:r>
    </w:p>
    <w:p w:rsidR="00552A61" w:rsidRDefault="00552A61" w:rsidP="00552A61">
      <w:pPr>
        <w:rPr>
          <w:rFonts w:ascii="Arial" w:hAnsi="Arial" w:cs="Arial"/>
          <w:b/>
          <w:i/>
          <w:sz w:val="18"/>
          <w:u w:val="single"/>
        </w:rPr>
      </w:pPr>
      <w:r w:rsidRPr="00552A61">
        <w:rPr>
          <w:rFonts w:ascii="Arial" w:hAnsi="Arial" w:cs="Arial"/>
          <w:b/>
          <w:i/>
          <w:sz w:val="18"/>
          <w:u w:val="single"/>
        </w:rPr>
        <w:t>LIMPIEZA</w:t>
      </w:r>
    </w:p>
    <w:p w:rsidR="00D722CD" w:rsidRPr="00D722CD" w:rsidRDefault="00D722CD" w:rsidP="00D722CD">
      <w:pPr>
        <w:pStyle w:val="Prrafodelista"/>
        <w:numPr>
          <w:ilvl w:val="0"/>
          <w:numId w:val="23"/>
        </w:numPr>
        <w:rPr>
          <w:rFonts w:ascii="Arial" w:hAnsi="Arial" w:cs="Arial"/>
        </w:rPr>
      </w:pPr>
      <w:r w:rsidRPr="00D722CD">
        <w:rPr>
          <w:rFonts w:ascii="Arial" w:hAnsi="Arial" w:cs="Arial"/>
        </w:rPr>
        <w:t xml:space="preserve">Inspección </w:t>
      </w:r>
      <w:r>
        <w:rPr>
          <w:rFonts w:ascii="Arial" w:hAnsi="Arial" w:cs="Arial"/>
        </w:rPr>
        <w:t>visual del apartamento.</w:t>
      </w:r>
    </w:p>
    <w:p w:rsidR="00EE0368" w:rsidRPr="00BD3688" w:rsidRDefault="00BD368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</w:t>
      </w:r>
      <w:r w:rsidR="009A1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mobiliario.</w:t>
      </w:r>
    </w:p>
    <w:p w:rsidR="00552A61" w:rsidRPr="00552A61" w:rsidRDefault="00D722CD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y desinfección del baño</w:t>
      </w:r>
    </w:p>
    <w:p w:rsidR="00BD3688" w:rsidRPr="00BD3688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h</w:t>
      </w:r>
      <w:r w:rsidR="00BD3688">
        <w:rPr>
          <w:rFonts w:ascii="Arial" w:hAnsi="Arial" w:cs="Arial"/>
        </w:rPr>
        <w:t>abitaciones</w:t>
      </w:r>
      <w:r>
        <w:rPr>
          <w:rFonts w:ascii="Arial" w:hAnsi="Arial" w:cs="Arial"/>
        </w:rPr>
        <w:t xml:space="preserve"> y hacer camas.</w:t>
      </w:r>
    </w:p>
    <w:p w:rsidR="00BD3688" w:rsidRPr="00BD3688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cocina, inspección</w:t>
      </w:r>
      <w:r w:rsidR="00BD3688">
        <w:rPr>
          <w:rFonts w:ascii="Arial" w:hAnsi="Arial" w:cs="Arial"/>
        </w:rPr>
        <w:t xml:space="preserve"> visual de cajones, armarios, etc</w:t>
      </w:r>
      <w:r>
        <w:rPr>
          <w:rFonts w:ascii="Arial" w:hAnsi="Arial" w:cs="Arial"/>
        </w:rPr>
        <w:t>.</w:t>
      </w:r>
    </w:p>
    <w:p w:rsidR="00BD3688" w:rsidRPr="00BD3688" w:rsidRDefault="00BD368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ventanas según necesidad.</w:t>
      </w:r>
    </w:p>
    <w:p w:rsidR="00BD3688" w:rsidRPr="00552A61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Lav</w:t>
      </w:r>
      <w:r w:rsidR="00BD3688">
        <w:rPr>
          <w:rFonts w:ascii="Arial" w:hAnsi="Arial" w:cs="Arial"/>
        </w:rPr>
        <w:t>ado de menajes (toallas, sabanas</w:t>
      </w:r>
      <w:r>
        <w:rPr>
          <w:rFonts w:ascii="Arial" w:hAnsi="Arial" w:cs="Arial"/>
        </w:rPr>
        <w:t>)</w:t>
      </w:r>
    </w:p>
    <w:p w:rsidR="00552A61" w:rsidRPr="00552A61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Lavado según necesidad de mantas, edredones, cortinas, etc.</w:t>
      </w:r>
    </w:p>
    <w:p w:rsidR="00552A61" w:rsidRDefault="00552A61" w:rsidP="00552A61">
      <w:pPr>
        <w:rPr>
          <w:rFonts w:ascii="Arial" w:hAnsi="Arial" w:cs="Arial"/>
        </w:rPr>
      </w:pPr>
    </w:p>
    <w:p w:rsidR="00A477CB" w:rsidRPr="00A96DA9" w:rsidRDefault="00A96DA9" w:rsidP="00C33B36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EL TIEMPO ESTIMADO PARA LA CORRECTA LIMPIEZA DEL APARTAM</w:t>
      </w:r>
      <w:r w:rsidR="00233260">
        <w:rPr>
          <w:rFonts w:ascii="Arial" w:hAnsi="Arial" w:cs="Arial"/>
          <w:b/>
          <w:sz w:val="16"/>
          <w:szCs w:val="16"/>
          <w:u w:val="single"/>
        </w:rPr>
        <w:t>ENTO  DEPENDERA</w:t>
      </w:r>
      <w:r>
        <w:rPr>
          <w:rFonts w:ascii="Arial" w:hAnsi="Arial" w:cs="Arial"/>
          <w:b/>
          <w:sz w:val="16"/>
          <w:szCs w:val="16"/>
          <w:u w:val="single"/>
        </w:rPr>
        <w:t xml:space="preserve"> DEL ESTADO EN EL QUE SE ENCUENTRE A LA SALIDA DE LOS HUESPEDES.</w:t>
      </w:r>
    </w:p>
    <w:p w:rsidR="00BA2969" w:rsidRDefault="00BA2969" w:rsidP="00BD3688">
      <w:pPr>
        <w:rPr>
          <w:rFonts w:ascii="Arial" w:hAnsi="Arial" w:cs="Arial"/>
          <w:b/>
          <w:sz w:val="16"/>
          <w:szCs w:val="16"/>
          <w:u w:val="single"/>
        </w:rPr>
      </w:pPr>
    </w:p>
    <w:p w:rsidR="00233260" w:rsidRPr="00A96DA9" w:rsidRDefault="00233260" w:rsidP="00BD3688">
      <w:pPr>
        <w:rPr>
          <w:rFonts w:ascii="Arial" w:hAnsi="Arial" w:cs="Arial"/>
          <w:b/>
          <w:sz w:val="16"/>
          <w:szCs w:val="16"/>
          <w:u w:val="single"/>
        </w:rPr>
      </w:pPr>
    </w:p>
    <w:p w:rsidR="00BD3688" w:rsidRPr="00A96DA9" w:rsidRDefault="00C33B36" w:rsidP="00BD3688">
      <w:pPr>
        <w:rPr>
          <w:rFonts w:ascii="Arial" w:hAnsi="Arial" w:cs="Arial"/>
          <w:b/>
          <w:sz w:val="16"/>
          <w:szCs w:val="16"/>
          <w:u w:val="single"/>
        </w:rPr>
      </w:pPr>
      <w:r w:rsidRPr="00A96DA9">
        <w:rPr>
          <w:rFonts w:ascii="Arial" w:hAnsi="Arial" w:cs="Arial"/>
          <w:b/>
          <w:sz w:val="16"/>
          <w:szCs w:val="16"/>
          <w:u w:val="single"/>
        </w:rPr>
        <w:t>*</w:t>
      </w:r>
      <w:r w:rsidR="00A477CB" w:rsidRPr="00A96DA9">
        <w:rPr>
          <w:rFonts w:ascii="Arial" w:hAnsi="Arial" w:cs="Arial"/>
          <w:b/>
          <w:sz w:val="16"/>
          <w:szCs w:val="16"/>
          <w:u w:val="single"/>
        </w:rPr>
        <w:t xml:space="preserve">IMPORTE DE LOS TRABAJOS </w:t>
      </w:r>
      <w:r w:rsidRPr="00A96DA9">
        <w:rPr>
          <w:rFonts w:ascii="Arial" w:hAnsi="Arial" w:cs="Arial"/>
          <w:b/>
          <w:sz w:val="16"/>
          <w:szCs w:val="16"/>
          <w:u w:val="single"/>
        </w:rPr>
        <w:t>EN MALAGA CIUDAD:</w:t>
      </w:r>
    </w:p>
    <w:p w:rsidR="004D7811" w:rsidRPr="00A96DA9" w:rsidRDefault="004D7811" w:rsidP="00BD3688">
      <w:pPr>
        <w:rPr>
          <w:b/>
          <w:sz w:val="16"/>
          <w:szCs w:val="16"/>
        </w:rPr>
      </w:pPr>
    </w:p>
    <w:p w:rsidR="00F05A79" w:rsidRPr="00A96DA9" w:rsidRDefault="00A477CB" w:rsidP="00F05A79">
      <w:pPr>
        <w:pStyle w:val="Textocomentario"/>
        <w:tabs>
          <w:tab w:val="right" w:leader="dot" w:pos="8504"/>
        </w:tabs>
        <w:rPr>
          <w:b/>
          <w:sz w:val="16"/>
          <w:szCs w:val="16"/>
        </w:rPr>
      </w:pPr>
      <w:r w:rsidRPr="00A96DA9">
        <w:rPr>
          <w:b/>
          <w:sz w:val="16"/>
          <w:szCs w:val="16"/>
        </w:rPr>
        <w:t>IMPORTE HORA</w:t>
      </w:r>
      <w:r w:rsidR="004D7811" w:rsidRPr="00A96DA9">
        <w:rPr>
          <w:b/>
          <w:sz w:val="16"/>
          <w:szCs w:val="16"/>
        </w:rPr>
        <w:t xml:space="preserve"> DE LIMPIEZA</w:t>
      </w:r>
      <w:r w:rsidRPr="00A96DA9">
        <w:rPr>
          <w:b/>
          <w:sz w:val="16"/>
          <w:szCs w:val="16"/>
        </w:rPr>
        <w:t xml:space="preserve"> EN </w:t>
      </w:r>
      <w:r w:rsidR="004D7811" w:rsidRPr="00A96DA9">
        <w:rPr>
          <w:b/>
          <w:sz w:val="16"/>
          <w:szCs w:val="16"/>
        </w:rPr>
        <w:t>DIAS LABORABLES…</w:t>
      </w:r>
      <w:r w:rsidR="00233260">
        <w:rPr>
          <w:b/>
          <w:sz w:val="16"/>
          <w:szCs w:val="16"/>
        </w:rPr>
        <w:t>16</w:t>
      </w:r>
      <w:r w:rsidR="00BD3688" w:rsidRPr="00A96DA9">
        <w:rPr>
          <w:b/>
          <w:sz w:val="16"/>
          <w:szCs w:val="16"/>
        </w:rPr>
        <w:t>.50 €</w:t>
      </w:r>
      <w:r w:rsidR="004D7811" w:rsidRPr="00A96DA9">
        <w:rPr>
          <w:b/>
          <w:sz w:val="16"/>
          <w:szCs w:val="16"/>
        </w:rPr>
        <w:t xml:space="preserve"> / </w:t>
      </w:r>
      <w:r w:rsidRPr="00A96DA9">
        <w:rPr>
          <w:b/>
          <w:sz w:val="16"/>
          <w:szCs w:val="16"/>
        </w:rPr>
        <w:t>HORA</w:t>
      </w:r>
      <w:r w:rsidR="00C33B36" w:rsidRPr="00A96DA9">
        <w:rPr>
          <w:b/>
          <w:sz w:val="16"/>
          <w:szCs w:val="16"/>
        </w:rPr>
        <w:t xml:space="preserve"> </w:t>
      </w:r>
    </w:p>
    <w:p w:rsidR="00F05A79" w:rsidRPr="00A96DA9" w:rsidRDefault="00F05A79" w:rsidP="00C33B36">
      <w:pPr>
        <w:pStyle w:val="Textocomentario"/>
        <w:tabs>
          <w:tab w:val="right" w:leader="dot" w:pos="8504"/>
        </w:tabs>
        <w:rPr>
          <w:b/>
          <w:sz w:val="16"/>
          <w:szCs w:val="16"/>
        </w:rPr>
      </w:pPr>
      <w:r w:rsidRPr="00A96DA9">
        <w:rPr>
          <w:b/>
          <w:sz w:val="16"/>
          <w:szCs w:val="16"/>
        </w:rPr>
        <w:t>IMPORTE HORA</w:t>
      </w:r>
      <w:r w:rsidR="00C33B36" w:rsidRPr="00A96DA9">
        <w:rPr>
          <w:b/>
          <w:sz w:val="16"/>
          <w:szCs w:val="16"/>
        </w:rPr>
        <w:t xml:space="preserve"> DE LIMPIEZA EN DIAS FESTIVOS…22.00 €</w:t>
      </w:r>
      <w:r w:rsidRPr="00A96DA9">
        <w:rPr>
          <w:i/>
          <w:sz w:val="16"/>
          <w:szCs w:val="16"/>
        </w:rPr>
        <w:t>.</w:t>
      </w:r>
      <w:r w:rsidRPr="00A96DA9">
        <w:rPr>
          <w:b/>
          <w:sz w:val="16"/>
          <w:szCs w:val="16"/>
        </w:rPr>
        <w:t xml:space="preserve">   </w:t>
      </w:r>
    </w:p>
    <w:p w:rsidR="00C33B36" w:rsidRPr="00A96DA9" w:rsidRDefault="00C33B36" w:rsidP="006A6508">
      <w:pPr>
        <w:jc w:val="both"/>
        <w:rPr>
          <w:b/>
          <w:i/>
          <w:sz w:val="16"/>
          <w:szCs w:val="16"/>
          <w:u w:val="single"/>
        </w:rPr>
      </w:pPr>
    </w:p>
    <w:p w:rsidR="00C33B36" w:rsidRPr="00A96DA9" w:rsidRDefault="00C33B36" w:rsidP="00C33B36">
      <w:pPr>
        <w:rPr>
          <w:rFonts w:ascii="Arial" w:hAnsi="Arial" w:cs="Arial"/>
          <w:b/>
          <w:sz w:val="16"/>
          <w:szCs w:val="16"/>
          <w:u w:val="single"/>
        </w:rPr>
      </w:pPr>
    </w:p>
    <w:p w:rsidR="00C33B36" w:rsidRPr="00A96DA9" w:rsidRDefault="00C33B36" w:rsidP="006A6508">
      <w:pPr>
        <w:jc w:val="both"/>
        <w:rPr>
          <w:b/>
          <w:i/>
          <w:sz w:val="16"/>
          <w:szCs w:val="16"/>
          <w:u w:val="single"/>
        </w:rPr>
      </w:pPr>
    </w:p>
    <w:p w:rsidR="00C33B36" w:rsidRPr="00A96DA9" w:rsidRDefault="00C33B36" w:rsidP="006A6508">
      <w:pPr>
        <w:jc w:val="both"/>
        <w:rPr>
          <w:b/>
          <w:i/>
          <w:sz w:val="16"/>
          <w:szCs w:val="16"/>
          <w:u w:val="single"/>
        </w:rPr>
      </w:pPr>
    </w:p>
    <w:p w:rsidR="006A6508" w:rsidRPr="00A96DA9" w:rsidRDefault="00670183" w:rsidP="006A6508">
      <w:pPr>
        <w:jc w:val="both"/>
        <w:rPr>
          <w:b/>
          <w:sz w:val="16"/>
          <w:szCs w:val="16"/>
        </w:rPr>
      </w:pPr>
      <w:r w:rsidRPr="00A96DA9">
        <w:rPr>
          <w:b/>
          <w:i/>
          <w:sz w:val="16"/>
          <w:szCs w:val="16"/>
          <w:u w:val="single"/>
        </w:rPr>
        <w:t>*</w:t>
      </w:r>
      <w:r w:rsidR="00F05A79" w:rsidRPr="00A96DA9">
        <w:rPr>
          <w:b/>
          <w:i/>
          <w:sz w:val="16"/>
          <w:szCs w:val="16"/>
          <w:u w:val="single"/>
        </w:rPr>
        <w:t>IMPORTE DE LAVADOS</w:t>
      </w:r>
      <w:r w:rsidR="00F05A79" w:rsidRPr="00A96DA9">
        <w:rPr>
          <w:b/>
          <w:sz w:val="16"/>
          <w:szCs w:val="16"/>
        </w:rPr>
        <w:t>:</w:t>
      </w:r>
    </w:p>
    <w:p w:rsidR="00F05A79" w:rsidRPr="00A96DA9" w:rsidRDefault="00F05A79" w:rsidP="006A6508">
      <w:pPr>
        <w:jc w:val="both"/>
        <w:rPr>
          <w:b/>
          <w:sz w:val="16"/>
          <w:szCs w:val="16"/>
        </w:rPr>
      </w:pPr>
    </w:p>
    <w:p w:rsidR="00670183" w:rsidRPr="00A96DA9" w:rsidRDefault="00670183" w:rsidP="00BA2969">
      <w:pPr>
        <w:jc w:val="both"/>
        <w:rPr>
          <w:b/>
          <w:sz w:val="16"/>
          <w:szCs w:val="16"/>
        </w:rPr>
      </w:pPr>
      <w:r w:rsidRPr="00A96DA9">
        <w:rPr>
          <w:b/>
          <w:sz w:val="16"/>
          <w:szCs w:val="16"/>
        </w:rPr>
        <w:t xml:space="preserve"> </w:t>
      </w:r>
      <w:r w:rsidR="00F05A79" w:rsidRPr="00A96DA9">
        <w:rPr>
          <w:b/>
          <w:sz w:val="16"/>
          <w:szCs w:val="16"/>
        </w:rPr>
        <w:t>LAVADO</w:t>
      </w:r>
      <w:r w:rsidR="00233260">
        <w:rPr>
          <w:b/>
          <w:sz w:val="16"/>
          <w:szCs w:val="16"/>
        </w:rPr>
        <w:t xml:space="preserve"> POR HABITACION…. (sabanas y toallas )16.50 €</w:t>
      </w:r>
      <w:r w:rsidR="00A96DA9" w:rsidRPr="00A96DA9">
        <w:rPr>
          <w:b/>
          <w:sz w:val="16"/>
          <w:szCs w:val="16"/>
        </w:rPr>
        <w:t xml:space="preserve"> </w:t>
      </w:r>
    </w:p>
    <w:p w:rsidR="00A96DA9" w:rsidRPr="00A96DA9" w:rsidRDefault="00A96DA9" w:rsidP="00BA2969">
      <w:pPr>
        <w:jc w:val="both"/>
        <w:rPr>
          <w:b/>
          <w:sz w:val="16"/>
          <w:szCs w:val="16"/>
        </w:rPr>
      </w:pPr>
    </w:p>
    <w:p w:rsidR="00BA2969" w:rsidRDefault="00BA2969" w:rsidP="00BA2969">
      <w:pPr>
        <w:jc w:val="both"/>
        <w:rPr>
          <w:b/>
          <w:sz w:val="16"/>
          <w:szCs w:val="16"/>
        </w:rPr>
      </w:pPr>
      <w:r w:rsidRPr="00A96DA9">
        <w:rPr>
          <w:b/>
          <w:sz w:val="16"/>
          <w:szCs w:val="16"/>
        </w:rPr>
        <w:t>MANTAS, EDRE</w:t>
      </w:r>
      <w:r w:rsidR="00A96DA9" w:rsidRPr="00A96DA9">
        <w:rPr>
          <w:b/>
          <w:sz w:val="16"/>
          <w:szCs w:val="16"/>
        </w:rPr>
        <w:t>DONES 1 HORA POR PIEZA</w:t>
      </w:r>
    </w:p>
    <w:p w:rsidR="00A96DA9" w:rsidRPr="00A96DA9" w:rsidRDefault="00A96DA9" w:rsidP="00BA296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CORTINAS 30 MIN. POR PIEZA</w:t>
      </w:r>
    </w:p>
    <w:p w:rsidR="00A96DA9" w:rsidRDefault="00A96DA9" w:rsidP="00BA2969">
      <w:pPr>
        <w:jc w:val="both"/>
        <w:rPr>
          <w:i/>
          <w:sz w:val="18"/>
          <w:szCs w:val="18"/>
        </w:rPr>
      </w:pPr>
    </w:p>
    <w:p w:rsidR="00F05A79" w:rsidRPr="00A96DA9" w:rsidRDefault="00BA2969" w:rsidP="006A6508">
      <w:pPr>
        <w:jc w:val="both"/>
        <w:rPr>
          <w:b/>
          <w:sz w:val="18"/>
          <w:szCs w:val="18"/>
        </w:rPr>
      </w:pPr>
      <w:r w:rsidRPr="00A96DA9">
        <w:rPr>
          <w:i/>
          <w:sz w:val="18"/>
          <w:szCs w:val="18"/>
        </w:rPr>
        <w:t>El I.V.A. se incrementará al emitir la correspondiente factura.</w:t>
      </w:r>
      <w:r w:rsidRPr="00A96DA9">
        <w:rPr>
          <w:b/>
          <w:sz w:val="18"/>
          <w:szCs w:val="18"/>
        </w:rPr>
        <w:t xml:space="preserve"> </w:t>
      </w:r>
    </w:p>
    <w:p w:rsidR="006A6508" w:rsidRPr="00A96DA9" w:rsidRDefault="006A6508" w:rsidP="006A6508">
      <w:pPr>
        <w:jc w:val="both"/>
        <w:rPr>
          <w:b/>
          <w:sz w:val="18"/>
          <w:szCs w:val="18"/>
        </w:rPr>
      </w:pPr>
    </w:p>
    <w:p w:rsidR="009A122A" w:rsidRPr="00A96DA9" w:rsidRDefault="00EE0368" w:rsidP="006A6508">
      <w:pPr>
        <w:jc w:val="both"/>
        <w:rPr>
          <w:b/>
          <w:sz w:val="18"/>
          <w:szCs w:val="18"/>
        </w:rPr>
      </w:pPr>
      <w:r w:rsidRPr="00A96DA9">
        <w:rPr>
          <w:b/>
          <w:sz w:val="18"/>
          <w:szCs w:val="18"/>
        </w:rPr>
        <w:t xml:space="preserve">NOTA: LA REALIACION DE LOS SERVICIOS SE REALIZARA POR UNA OPERARIA  PERFECTAMENTE UNIFORMADA Y BAJO PROTOCOLO DE LIMPIEZA </w:t>
      </w:r>
      <w:r w:rsidR="009A122A" w:rsidRPr="00A96DA9">
        <w:rPr>
          <w:b/>
          <w:sz w:val="18"/>
          <w:szCs w:val="18"/>
        </w:rPr>
        <w:t xml:space="preserve">PARA LA </w:t>
      </w:r>
      <w:r w:rsidRPr="00A96DA9">
        <w:rPr>
          <w:b/>
          <w:sz w:val="18"/>
          <w:szCs w:val="18"/>
        </w:rPr>
        <w:t xml:space="preserve"> CORRECTA REALIZACION DEL MISMO </w:t>
      </w:r>
    </w:p>
    <w:p w:rsidR="00E6088C" w:rsidRPr="00A96DA9" w:rsidRDefault="00E6088C" w:rsidP="00E6088C">
      <w:pPr>
        <w:pStyle w:val="Textocomentario"/>
        <w:tabs>
          <w:tab w:val="right" w:leader="dot" w:pos="8504"/>
        </w:tabs>
        <w:jc w:val="both"/>
        <w:rPr>
          <w:sz w:val="18"/>
          <w:szCs w:val="18"/>
        </w:rPr>
      </w:pPr>
    </w:p>
    <w:sectPr w:rsidR="00E6088C" w:rsidRPr="00A96DA9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49" w:rsidRDefault="00862249">
      <w:r>
        <w:separator/>
      </w:r>
    </w:p>
  </w:endnote>
  <w:endnote w:type="continuationSeparator" w:id="1">
    <w:p w:rsidR="00862249" w:rsidRDefault="00862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49" w:rsidRDefault="00862249">
      <w:r>
        <w:separator/>
      </w:r>
    </w:p>
  </w:footnote>
  <w:footnote w:type="continuationSeparator" w:id="1">
    <w:p w:rsidR="00862249" w:rsidRDefault="00862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EC15FB9"/>
    <w:multiLevelType w:val="hybridMultilevel"/>
    <w:tmpl w:val="AFDAEB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84260B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662778"/>
    <w:multiLevelType w:val="hybridMultilevel"/>
    <w:tmpl w:val="2A0C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8"/>
  </w:num>
  <w:num w:numId="6">
    <w:abstractNumId w:val="15"/>
  </w:num>
  <w:num w:numId="7">
    <w:abstractNumId w:val="14"/>
  </w:num>
  <w:num w:numId="8">
    <w:abstractNumId w:val="24"/>
  </w:num>
  <w:num w:numId="9">
    <w:abstractNumId w:val="23"/>
  </w:num>
  <w:num w:numId="10">
    <w:abstractNumId w:val="5"/>
  </w:num>
  <w:num w:numId="11">
    <w:abstractNumId w:val="19"/>
  </w:num>
  <w:num w:numId="12">
    <w:abstractNumId w:val="17"/>
  </w:num>
  <w:num w:numId="13">
    <w:abstractNumId w:val="25"/>
  </w:num>
  <w:num w:numId="14">
    <w:abstractNumId w:val="20"/>
  </w:num>
  <w:num w:numId="15">
    <w:abstractNumId w:val="21"/>
  </w:num>
  <w:num w:numId="16">
    <w:abstractNumId w:val="7"/>
  </w:num>
  <w:num w:numId="17">
    <w:abstractNumId w:val="11"/>
  </w:num>
  <w:num w:numId="18">
    <w:abstractNumId w:val="22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6"/>
  </w:num>
  <w:num w:numId="25">
    <w:abstractNumId w:val="13"/>
  </w:num>
  <w:num w:numId="26">
    <w:abstractNumId w:val="6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C71C7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23C39"/>
    <w:rsid w:val="00126D8D"/>
    <w:rsid w:val="0013677E"/>
    <w:rsid w:val="0013775E"/>
    <w:rsid w:val="001451D1"/>
    <w:rsid w:val="0014689B"/>
    <w:rsid w:val="0014760C"/>
    <w:rsid w:val="00183696"/>
    <w:rsid w:val="001904D2"/>
    <w:rsid w:val="001A4425"/>
    <w:rsid w:val="001B02AD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33260"/>
    <w:rsid w:val="00242B99"/>
    <w:rsid w:val="002530B2"/>
    <w:rsid w:val="00260DCB"/>
    <w:rsid w:val="00261271"/>
    <w:rsid w:val="00265A1F"/>
    <w:rsid w:val="00274EA3"/>
    <w:rsid w:val="002779FB"/>
    <w:rsid w:val="00291923"/>
    <w:rsid w:val="002923FC"/>
    <w:rsid w:val="002B2C4A"/>
    <w:rsid w:val="002B3696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7411"/>
    <w:rsid w:val="0031051E"/>
    <w:rsid w:val="0031740F"/>
    <w:rsid w:val="00330AF6"/>
    <w:rsid w:val="00342D7C"/>
    <w:rsid w:val="00361E70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2D7D"/>
    <w:rsid w:val="003935C9"/>
    <w:rsid w:val="00397278"/>
    <w:rsid w:val="003A62FA"/>
    <w:rsid w:val="003B124C"/>
    <w:rsid w:val="003B1EFE"/>
    <w:rsid w:val="003B307B"/>
    <w:rsid w:val="003B5C93"/>
    <w:rsid w:val="003D6756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4D7811"/>
    <w:rsid w:val="00502B8E"/>
    <w:rsid w:val="00504565"/>
    <w:rsid w:val="0050790F"/>
    <w:rsid w:val="00512F86"/>
    <w:rsid w:val="00514EC1"/>
    <w:rsid w:val="00516668"/>
    <w:rsid w:val="00525432"/>
    <w:rsid w:val="00530F40"/>
    <w:rsid w:val="00545EC0"/>
    <w:rsid w:val="00552A61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54E8F"/>
    <w:rsid w:val="00660CED"/>
    <w:rsid w:val="00670183"/>
    <w:rsid w:val="006802BC"/>
    <w:rsid w:val="006A0722"/>
    <w:rsid w:val="006A1088"/>
    <w:rsid w:val="006A1730"/>
    <w:rsid w:val="006A328A"/>
    <w:rsid w:val="006A621C"/>
    <w:rsid w:val="006A6508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22D0"/>
    <w:rsid w:val="0081124B"/>
    <w:rsid w:val="00813002"/>
    <w:rsid w:val="00815EF8"/>
    <w:rsid w:val="00817665"/>
    <w:rsid w:val="008217D7"/>
    <w:rsid w:val="00831F47"/>
    <w:rsid w:val="00832AA5"/>
    <w:rsid w:val="00836FA2"/>
    <w:rsid w:val="00844B8A"/>
    <w:rsid w:val="00862249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57A15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122A"/>
    <w:rsid w:val="009A334A"/>
    <w:rsid w:val="009A33BB"/>
    <w:rsid w:val="009A7832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4CD6"/>
    <w:rsid w:val="00A477CB"/>
    <w:rsid w:val="00A5172D"/>
    <w:rsid w:val="00A57D89"/>
    <w:rsid w:val="00A661D6"/>
    <w:rsid w:val="00A67179"/>
    <w:rsid w:val="00A72F7C"/>
    <w:rsid w:val="00A75DC0"/>
    <w:rsid w:val="00A91851"/>
    <w:rsid w:val="00A945E4"/>
    <w:rsid w:val="00A96DA9"/>
    <w:rsid w:val="00AA7263"/>
    <w:rsid w:val="00AB2D17"/>
    <w:rsid w:val="00AB70BD"/>
    <w:rsid w:val="00AB782D"/>
    <w:rsid w:val="00AC6915"/>
    <w:rsid w:val="00AF1C41"/>
    <w:rsid w:val="00B20E33"/>
    <w:rsid w:val="00B307BF"/>
    <w:rsid w:val="00B3727B"/>
    <w:rsid w:val="00B406CF"/>
    <w:rsid w:val="00B66DCF"/>
    <w:rsid w:val="00B744E2"/>
    <w:rsid w:val="00B90AE3"/>
    <w:rsid w:val="00BA2969"/>
    <w:rsid w:val="00BB031B"/>
    <w:rsid w:val="00BD0C18"/>
    <w:rsid w:val="00BD11F5"/>
    <w:rsid w:val="00BD3688"/>
    <w:rsid w:val="00BD7E59"/>
    <w:rsid w:val="00BE1FA1"/>
    <w:rsid w:val="00BE6B5F"/>
    <w:rsid w:val="00BF5A60"/>
    <w:rsid w:val="00BF6029"/>
    <w:rsid w:val="00BF7BBF"/>
    <w:rsid w:val="00C02077"/>
    <w:rsid w:val="00C04131"/>
    <w:rsid w:val="00C069C6"/>
    <w:rsid w:val="00C14DFE"/>
    <w:rsid w:val="00C24FF2"/>
    <w:rsid w:val="00C25E0E"/>
    <w:rsid w:val="00C31AA5"/>
    <w:rsid w:val="00C33B36"/>
    <w:rsid w:val="00C36471"/>
    <w:rsid w:val="00C374C5"/>
    <w:rsid w:val="00C421E6"/>
    <w:rsid w:val="00C61F72"/>
    <w:rsid w:val="00C626CF"/>
    <w:rsid w:val="00C6409D"/>
    <w:rsid w:val="00C7666B"/>
    <w:rsid w:val="00C86156"/>
    <w:rsid w:val="00C90DA7"/>
    <w:rsid w:val="00CA1014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2CD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05A7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0ABE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255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2023-10-16T09:12:00Z</cp:lastPrinted>
  <dcterms:created xsi:type="dcterms:W3CDTF">2021-09-10T06:32:00Z</dcterms:created>
  <dcterms:modified xsi:type="dcterms:W3CDTF">2023-10-16T09:12:00Z</dcterms:modified>
</cp:coreProperties>
</file>