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6B5BF1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6B5BF1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68" w:rsidRDefault="00310AF3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LONAS Y TOLDOS FERNANDEZ</w:t>
                            </w:r>
                          </w:p>
                          <w:p w:rsidR="00EE0368" w:rsidRDefault="00310AF3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PAQUIRO 54</w:t>
                            </w:r>
                          </w:p>
                          <w:p w:rsidR="001545AD" w:rsidRDefault="001545AD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P.I. SAN LUIS</w:t>
                            </w: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310AF3">
                              <w:rPr>
                                <w:b/>
                                <w:sz w:val="18"/>
                              </w:rPr>
                              <w:t>/A:Rocio/Herminia</w:t>
                            </w:r>
                          </w:p>
                          <w:p w:rsidR="00EE0368" w:rsidRDefault="00310AF3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Telef.: 952347472</w:t>
                            </w:r>
                          </w:p>
                          <w:p w:rsidR="00EE0368" w:rsidRDefault="006B5BF1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7" w:history="1">
                              <w:r w:rsidR="00310AF3" w:rsidRPr="003702B6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info@lonasytoldosfernandez.es</w:t>
                              </w:r>
                            </w:hyperlink>
                          </w:p>
                          <w:p w:rsidR="00310AF3" w:rsidRDefault="00310AF3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545AD" w:rsidRDefault="001545AD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E0368" w:rsidRDefault="00EE0368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Pr="00E11199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    <v:textbox>
                  <w:txbxContent>
                    <w:p w:rsidR="00EE0368" w:rsidRDefault="00310AF3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LONAS Y TOLDOS FERNANDEZ</w:t>
                      </w:r>
                    </w:p>
                    <w:p w:rsidR="00EE0368" w:rsidRDefault="00310AF3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PAQUIRO 54</w:t>
                      </w:r>
                    </w:p>
                    <w:p w:rsidR="001545AD" w:rsidRDefault="001545AD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P.I. SAN LUIS</w:t>
                      </w: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310AF3">
                        <w:rPr>
                          <w:b/>
                          <w:sz w:val="18"/>
                        </w:rPr>
                        <w:t>/A:Rocio/Herminia</w:t>
                      </w:r>
                    </w:p>
                    <w:p w:rsidR="00EE0368" w:rsidRDefault="00310AF3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Telef.: 952347472</w:t>
                      </w:r>
                    </w:p>
                    <w:p w:rsidR="00EE0368" w:rsidRDefault="006B5BF1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8" w:history="1">
                        <w:r w:rsidR="00310AF3" w:rsidRPr="003702B6">
                          <w:rPr>
                            <w:rStyle w:val="Hipervnculo"/>
                            <w:b/>
                            <w:sz w:val="18"/>
                          </w:rPr>
                          <w:t>info@lonasytoldosfernandez.es</w:t>
                        </w:r>
                      </w:hyperlink>
                    </w:p>
                    <w:p w:rsidR="00310AF3" w:rsidRDefault="00310AF3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1545AD" w:rsidRDefault="001545AD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E0368" w:rsidRDefault="00EE0368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Pr="00E11199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310AF3">
        <w:rPr>
          <w:rFonts w:ascii="Arial Narrow" w:hAnsi="Arial Narrow"/>
          <w:sz w:val="22"/>
          <w:lang w:val="es-ES_tradnl"/>
        </w:rPr>
        <w:t>, a 02 de Septiembre</w:t>
      </w:r>
      <w:r w:rsidR="002C57F1">
        <w:rPr>
          <w:rFonts w:ascii="Arial Narrow" w:hAnsi="Arial Narrow"/>
          <w:sz w:val="22"/>
          <w:lang w:val="es-ES_tradnl"/>
        </w:rPr>
        <w:t xml:space="preserve"> 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6B5BF1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-1062355</wp:posOffset>
                </wp:positionV>
                <wp:extent cx="2885440" cy="1172210"/>
                <wp:effectExtent l="0" t="0" r="0" b="88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LONAS Y TOLDOS FERNANDEZ</w:t>
                            </w:r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PAQUIRO 54</w:t>
                            </w:r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P.I. SAN LUIS</w:t>
                            </w:r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A/A:Rocio/Herminia</w:t>
                            </w:r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Telef.: 952347472</w:t>
                            </w:r>
                          </w:p>
                          <w:p w:rsidR="00310AF3" w:rsidRDefault="006B5BF1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11" w:history="1">
                              <w:r w:rsidR="00310AF3" w:rsidRPr="003702B6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info@lonasytoldosfernandez.es</w:t>
                              </w:r>
                            </w:hyperlink>
                          </w:p>
                          <w:p w:rsidR="00310AF3" w:rsidRDefault="00310AF3" w:rsidP="00310AF3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B5145" w:rsidRDefault="001B5145" w:rsidP="004D06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9.65pt;margin-top:-83.6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    <v:textbox>
                  <w:txbxContent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LONAS Y TOLDOS FERNANDEZ</w:t>
                      </w:r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PAQUIRO 54</w:t>
                      </w:r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P.I. SAN LUIS</w:t>
                      </w:r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A/A:Rocio/Herminia</w:t>
                      </w:r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Telef.: 952347472</w:t>
                      </w:r>
                    </w:p>
                    <w:p w:rsidR="00310AF3" w:rsidRDefault="006B5BF1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12" w:history="1">
                        <w:r w:rsidR="00310AF3" w:rsidRPr="003702B6">
                          <w:rPr>
                            <w:rStyle w:val="Hipervnculo"/>
                            <w:b/>
                            <w:sz w:val="18"/>
                          </w:rPr>
                          <w:t>info@lonasytoldosfernandez.es</w:t>
                        </w:r>
                      </w:hyperlink>
                    </w:p>
                    <w:p w:rsidR="00310AF3" w:rsidRDefault="00310AF3" w:rsidP="00310AF3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1B5145" w:rsidRDefault="001B5145" w:rsidP="004D060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310AF3">
        <w:rPr>
          <w:i/>
          <w:lang w:val="es-ES_tradnl"/>
        </w:rPr>
        <w:t xml:space="preserve">02 de Septiembre </w:t>
      </w:r>
      <w:r>
        <w:rPr>
          <w:i/>
          <w:lang w:val="es-ES_tradnl"/>
        </w:rPr>
        <w:t xml:space="preserve"> </w:t>
      </w:r>
      <w:r w:rsidR="002C57F1">
        <w:rPr>
          <w:i/>
          <w:lang w:val="es-ES_tradnl"/>
        </w:rPr>
        <w:t>de 2022</w:t>
      </w:r>
    </w:p>
    <w:p w:rsidR="00A42810" w:rsidRDefault="00606D38" w:rsidP="003B5C93">
      <w:pPr>
        <w:pStyle w:val="Ttulo3"/>
      </w:pPr>
      <w:r>
        <w:t>PRE</w:t>
      </w:r>
      <w:r w:rsidR="00310AF3">
        <w:t>SUPUESTO Nº.MAJ2194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310AF3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DOS VECES EN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EE0368" w:rsidRPr="003430E3">
        <w:rPr>
          <w:rFonts w:ascii="Arial" w:hAnsi="Arial" w:cs="Arial"/>
          <w:b/>
          <w:u w:val="single"/>
        </w:rPr>
        <w:t>:</w:t>
      </w:r>
    </w:p>
    <w:p w:rsidR="00EE0368" w:rsidRPr="009037A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310AF3">
        <w:rPr>
          <w:rFonts w:ascii="Arial" w:hAnsi="Arial" w:cs="Arial"/>
        </w:rPr>
        <w:t xml:space="preserve"> de la tienda, taller, despachos, recepcion, etc</w:t>
      </w:r>
    </w:p>
    <w:p w:rsidR="009037AD" w:rsidRPr="0092287D" w:rsidRDefault="009037AD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de rampa y escaleras exteriores de acceso a tienda.</w:t>
      </w:r>
    </w:p>
    <w:p w:rsidR="00EE0368" w:rsidRPr="006D2721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con paño húmedo y desinfectante de  los puestos de trabajo.</w:t>
      </w:r>
    </w:p>
    <w:p w:rsidR="00EE0368" w:rsidRPr="009B335E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digitales en puertas, cristales, etc</w:t>
      </w:r>
      <w:r w:rsidRPr="0092287D">
        <w:rPr>
          <w:rFonts w:ascii="Arial" w:hAnsi="Arial" w:cs="Arial"/>
        </w:rPr>
        <w:t>.</w:t>
      </w:r>
    </w:p>
    <w:p w:rsidR="00EE0368" w:rsidRPr="003430E3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3430E3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</w:t>
      </w:r>
      <w:r w:rsidR="00310AF3">
        <w:rPr>
          <w:rFonts w:ascii="Arial" w:hAnsi="Arial" w:cs="Arial"/>
        </w:rPr>
        <w:t>ieza y desinfección de los aseos</w:t>
      </w:r>
      <w:r w:rsidRPr="003430E3">
        <w:rPr>
          <w:rFonts w:ascii="Arial" w:hAnsi="Arial" w:cs="Arial"/>
        </w:rPr>
        <w:t>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 Etc</w:t>
      </w:r>
    </w:p>
    <w:p w:rsidR="00EE0368" w:rsidRPr="000762B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rotativa </w:t>
      </w:r>
      <w:r w:rsidR="00310AF3">
        <w:rPr>
          <w:rFonts w:ascii="Arial" w:hAnsi="Arial" w:cs="Arial"/>
        </w:rPr>
        <w:t xml:space="preserve"> de las salas, ventanas, puertas</w:t>
      </w:r>
      <w:r w:rsidR="001545AD">
        <w:rPr>
          <w:rFonts w:ascii="Arial" w:hAnsi="Arial" w:cs="Arial"/>
        </w:rPr>
        <w:t>,</w:t>
      </w:r>
      <w:r>
        <w:rPr>
          <w:rFonts w:ascii="Arial" w:hAnsi="Arial" w:cs="Arial"/>
        </w:rPr>
        <w:t>etc</w:t>
      </w:r>
    </w:p>
    <w:p w:rsidR="00EE0368" w:rsidRPr="0092287D" w:rsidRDefault="00EE0368" w:rsidP="00EE0368">
      <w:pPr>
        <w:ind w:left="720"/>
        <w:rPr>
          <w:rFonts w:ascii="Arial" w:hAnsi="Arial" w:cs="Arial"/>
          <w:b/>
          <w:u w:val="single"/>
        </w:rPr>
      </w:pPr>
    </w:p>
    <w:p w:rsidR="001545AD" w:rsidRDefault="001545AD" w:rsidP="001545AD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MENSU</w:t>
      </w:r>
      <w:r w:rsidRPr="001545AD">
        <w:rPr>
          <w:rFonts w:ascii="Arial" w:hAnsi="Arial" w:cs="Arial"/>
          <w:b/>
          <w:u w:val="single"/>
        </w:rPr>
        <w:t>AL:</w:t>
      </w:r>
    </w:p>
    <w:p w:rsidR="001545AD" w:rsidRPr="00310AF3" w:rsidRDefault="001545AD" w:rsidP="001545A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</w:t>
      </w:r>
      <w:r w:rsidR="00684121">
        <w:rPr>
          <w:rFonts w:ascii="Arial" w:hAnsi="Arial" w:cs="Arial"/>
        </w:rPr>
        <w:t xml:space="preserve"> manual</w:t>
      </w:r>
      <w:r w:rsidR="00310AF3">
        <w:rPr>
          <w:rFonts w:ascii="Arial" w:hAnsi="Arial" w:cs="Arial"/>
        </w:rPr>
        <w:t xml:space="preserve"> o mopa</w:t>
      </w:r>
      <w:r>
        <w:rPr>
          <w:rFonts w:ascii="Arial" w:hAnsi="Arial" w:cs="Arial"/>
        </w:rPr>
        <w:t xml:space="preserve"> y fregado </w:t>
      </w:r>
      <w:r w:rsidR="00684121">
        <w:rPr>
          <w:rFonts w:ascii="Arial" w:hAnsi="Arial" w:cs="Arial"/>
        </w:rPr>
        <w:t xml:space="preserve"> industruial  con maquina de</w:t>
      </w:r>
      <w:r>
        <w:rPr>
          <w:rFonts w:ascii="Arial" w:hAnsi="Arial" w:cs="Arial"/>
        </w:rPr>
        <w:t xml:space="preserve"> suelo de la nave </w:t>
      </w:r>
      <w:r w:rsidR="00684121">
        <w:rPr>
          <w:rFonts w:ascii="Arial" w:hAnsi="Arial" w:cs="Arial"/>
        </w:rPr>
        <w:t>(zonas libres de materiales)</w:t>
      </w:r>
      <w:r w:rsidR="00310AF3">
        <w:rPr>
          <w:rFonts w:ascii="Arial" w:hAnsi="Arial" w:cs="Arial"/>
        </w:rPr>
        <w:t>.</w:t>
      </w:r>
    </w:p>
    <w:p w:rsidR="00310AF3" w:rsidRPr="00310AF3" w:rsidRDefault="00310AF3" w:rsidP="001545A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Fregado manual por debajo de las estanterias.</w:t>
      </w:r>
    </w:p>
    <w:p w:rsidR="00310AF3" w:rsidRPr="009037AD" w:rsidRDefault="00310AF3" w:rsidP="001545A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los aseos situados al fondo de la nave.</w:t>
      </w:r>
    </w:p>
    <w:p w:rsidR="009037AD" w:rsidRPr="001545AD" w:rsidRDefault="009037AD" w:rsidP="001545A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cristales y puerta a fondo, por ambos lados</w:t>
      </w:r>
    </w:p>
    <w:p w:rsidR="00EE0368" w:rsidRPr="003430E3" w:rsidRDefault="00EE0368" w:rsidP="00EE0368">
      <w:p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  <w:b/>
        </w:rPr>
        <w:t xml:space="preserve">                                </w:t>
      </w:r>
      <w:r w:rsidRPr="003430E3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EE0368" w:rsidRDefault="00EE0368" w:rsidP="00EE0368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 w:rsidRPr="00391417">
        <w:rPr>
          <w:rFonts w:ascii="Arial" w:hAnsi="Arial" w:cs="Arial"/>
          <w:b/>
          <w:u w:val="single"/>
        </w:rPr>
        <w:t>BIMESTRAL:</w:t>
      </w:r>
    </w:p>
    <w:p w:rsidR="00EE0368" w:rsidRPr="00EE0368" w:rsidRDefault="00EE0368" w:rsidP="00EE0368">
      <w:pPr>
        <w:pStyle w:val="Prrafodelista"/>
        <w:numPr>
          <w:ilvl w:val="0"/>
          <w:numId w:val="22"/>
        </w:numPr>
        <w:rPr>
          <w:rFonts w:ascii="Arial" w:hAnsi="Arial" w:cs="Arial"/>
          <w:b/>
          <w:u w:val="single"/>
        </w:rPr>
      </w:pPr>
      <w:r w:rsidRPr="003A5DA5">
        <w:rPr>
          <w:rFonts w:ascii="Arial" w:hAnsi="Arial" w:cs="Arial"/>
        </w:rPr>
        <w:t>Supervisión y análisis del servicio de limpieza, su calidad y grado de satisfacción</w:t>
      </w:r>
    </w:p>
    <w:p w:rsidR="00EE0368" w:rsidRPr="00AC6ED7" w:rsidRDefault="00EE0368" w:rsidP="00AC6ED7">
      <w:pPr>
        <w:rPr>
          <w:rFonts w:ascii="Arial" w:hAnsi="Arial" w:cs="Arial"/>
          <w:b/>
          <w:u w:val="single"/>
        </w:rPr>
      </w:pPr>
    </w:p>
    <w:p w:rsidR="00EE0368" w:rsidRPr="00BE508F" w:rsidRDefault="00310AF3" w:rsidP="00EE036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</w:t>
      </w:r>
      <w:r w:rsidR="00EE0368">
        <w:rPr>
          <w:rFonts w:ascii="Arial" w:hAnsi="Arial" w:cs="Arial"/>
          <w:b/>
          <w:u w:val="single"/>
        </w:rPr>
        <w:t>MESTR</w:t>
      </w:r>
      <w:r w:rsidR="00EE0368" w:rsidRPr="00391417">
        <w:rPr>
          <w:rFonts w:ascii="Arial" w:hAnsi="Arial" w:cs="Arial"/>
          <w:b/>
          <w:u w:val="single"/>
        </w:rPr>
        <w:t>AL:</w:t>
      </w:r>
    </w:p>
    <w:p w:rsidR="00EE0368" w:rsidRDefault="00EE0368" w:rsidP="00EE0368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3A5DA5">
        <w:rPr>
          <w:rFonts w:ascii="Arial" w:hAnsi="Arial" w:cs="Arial"/>
        </w:rPr>
        <w:t>Esterilización de teclados de ordenador con maquinaria de rayos ultravioleta</w:t>
      </w:r>
    </w:p>
    <w:p w:rsidR="00310AF3" w:rsidRDefault="00310AF3" w:rsidP="00EE0368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Abrillantado del suelo de la tienda.</w:t>
      </w: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282CA7">
        <w:rPr>
          <w:b/>
        </w:rPr>
        <w:t>…………………………………………………………….……324</w:t>
      </w:r>
      <w:r w:rsidR="00684121">
        <w:rPr>
          <w:b/>
        </w:rPr>
        <w:t>.00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282CA7" w:rsidRPr="00282CA7">
        <w:rPr>
          <w:b/>
          <w:sz w:val="22"/>
          <w:szCs w:val="22"/>
        </w:rPr>
        <w:t xml:space="preserve">2 horas </w:t>
      </w:r>
      <w:r w:rsidR="00282CA7">
        <w:rPr>
          <w:b/>
          <w:sz w:val="22"/>
          <w:szCs w:val="22"/>
        </w:rPr>
        <w:t>dos veces a la semana</w:t>
      </w:r>
      <w:r w:rsidR="00EE0368" w:rsidRPr="00AC6ED7">
        <w:rPr>
          <w:b/>
          <w:sz w:val="16"/>
          <w:szCs w:val="16"/>
        </w:rPr>
        <w:t>POR SERVICIO</w:t>
      </w:r>
      <w:r w:rsidR="00282CA7">
        <w:rPr>
          <w:b/>
          <w:sz w:val="16"/>
          <w:szCs w:val="16"/>
        </w:rPr>
        <w:t>.</w:t>
      </w:r>
    </w:p>
    <w:p w:rsidR="00EE0368" w:rsidRPr="00AC6ED7" w:rsidRDefault="00EE0368" w:rsidP="00EE0368">
      <w:pPr>
        <w:jc w:val="both"/>
        <w:rPr>
          <w:b/>
          <w:sz w:val="16"/>
          <w:szCs w:val="16"/>
        </w:rPr>
      </w:pPr>
      <w:r w:rsidRPr="00AC6ED7">
        <w:rPr>
          <w:b/>
          <w:sz w:val="16"/>
          <w:szCs w:val="16"/>
        </w:rPr>
        <w:t xml:space="preserve"> </w:t>
      </w:r>
      <w:r w:rsidR="00282CA7">
        <w:rPr>
          <w:b/>
          <w:sz w:val="16"/>
          <w:szCs w:val="16"/>
        </w:rPr>
        <w:t>LA REALIZACION DE LOS SERVICIOS DE ABRILLANDO Y SUELO DE LA NAVE  YA CONTEMPLADOS EN ESTE PRESUPUESTO SE REALIZARA EN HORARIO DISTINTO Y POR OTRO OPERARIO´.</w:t>
      </w:r>
    </w:p>
    <w:p w:rsidR="00AC6ED7" w:rsidRPr="000F6047" w:rsidRDefault="00EE0368" w:rsidP="00E6088C">
      <w:pPr>
        <w:pStyle w:val="Prrafodelista"/>
        <w:numPr>
          <w:ilvl w:val="0"/>
          <w:numId w:val="26"/>
        </w:numPr>
        <w:tabs>
          <w:tab w:val="right" w:leader="dot" w:pos="8504"/>
        </w:tabs>
        <w:jc w:val="both"/>
      </w:pPr>
      <w:r w:rsidRPr="00282CA7">
        <w:rPr>
          <w:b/>
          <w:sz w:val="18"/>
          <w:szCs w:val="18"/>
        </w:rPr>
        <w:t>Consumibles (Jabon, papel higienico</w:t>
      </w:r>
      <w:r w:rsidR="001545AD" w:rsidRPr="00282CA7">
        <w:rPr>
          <w:b/>
          <w:sz w:val="18"/>
          <w:szCs w:val="18"/>
        </w:rPr>
        <w:t>, papel secamanos</w:t>
      </w:r>
      <w:r w:rsidRPr="00282CA7">
        <w:rPr>
          <w:b/>
          <w:sz w:val="18"/>
          <w:szCs w:val="18"/>
        </w:rPr>
        <w:t>) se f</w:t>
      </w:r>
      <w:r w:rsidR="00D325E1" w:rsidRPr="00282CA7">
        <w:rPr>
          <w:b/>
          <w:sz w:val="18"/>
          <w:szCs w:val="18"/>
        </w:rPr>
        <w:t>a</w:t>
      </w:r>
      <w:r w:rsidRPr="00282CA7">
        <w:rPr>
          <w:b/>
          <w:sz w:val="18"/>
          <w:szCs w:val="18"/>
        </w:rPr>
        <w:t xml:space="preserve">cturaria </w:t>
      </w:r>
      <w:r w:rsidR="00D325E1" w:rsidRPr="00282CA7">
        <w:rPr>
          <w:b/>
          <w:sz w:val="18"/>
          <w:szCs w:val="18"/>
        </w:rPr>
        <w:t>según consumo.</w:t>
      </w:r>
      <w:r w:rsidR="009037AD" w:rsidRPr="00282CA7">
        <w:rPr>
          <w:b/>
          <w:sz w:val="18"/>
          <w:szCs w:val="18"/>
        </w:rPr>
        <w:t>(solo si se contrata)</w:t>
      </w:r>
    </w:p>
    <w:sectPr w:rsidR="00AC6ED7" w:rsidRPr="000F6047" w:rsidSect="003B124C">
      <w:headerReference w:type="default" r:id="rId13"/>
      <w:footerReference w:type="default" r:id="rId14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E1" w:rsidRDefault="00B528E1">
      <w:r>
        <w:separator/>
      </w:r>
    </w:p>
  </w:endnote>
  <w:endnote w:type="continuationSeparator" w:id="0">
    <w:p w:rsidR="00B528E1" w:rsidRDefault="00B5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E1" w:rsidRDefault="00B528E1">
      <w:r>
        <w:separator/>
      </w:r>
    </w:p>
  </w:footnote>
  <w:footnote w:type="continuationSeparator" w:id="0">
    <w:p w:rsidR="00B528E1" w:rsidRDefault="00B5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 w15:restartNumberingAfterBreak="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62778"/>
    <w:multiLevelType w:val="hybridMultilevel"/>
    <w:tmpl w:val="1AD009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6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23"/>
  </w:num>
  <w:num w:numId="19">
    <w:abstractNumId w:val="15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27"/>
  </w:num>
  <w:num w:numId="25">
    <w:abstractNumId w:val="12"/>
  </w:num>
  <w:num w:numId="26">
    <w:abstractNumId w:val="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5BF1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7028"/>
    <w:rsid w:val="0090237D"/>
    <w:rsid w:val="009037A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334A"/>
    <w:rsid w:val="009A33BB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66DCF"/>
    <w:rsid w:val="00B744E2"/>
    <w:rsid w:val="00B90AE3"/>
    <w:rsid w:val="00BB031B"/>
    <w:rsid w:val="00BD0C18"/>
    <w:rsid w:val="00BD11F5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E0548D"/>
    <w:rsid w:val="00E11199"/>
    <w:rsid w:val="00E1430E"/>
    <w:rsid w:val="00E2288F"/>
    <w:rsid w:val="00E36EA2"/>
    <w:rsid w:val="00E37F15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691CCC06-214F-4EF6-83A6-087C09CF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nasytoldosfernandez.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nasytoldosfernandez.es" TargetMode="External"/><Relationship Id="rId12" Type="http://schemas.openxmlformats.org/officeDocument/2006/relationships/hyperlink" Target="mailto:info@lonasytoldosfernandez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onasytoldosfernandez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57F2AE1D-B70E-41A7-9622-AF5C2FC599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2022-09-02T11:38:00Z</cp:lastPrinted>
  <dcterms:created xsi:type="dcterms:W3CDTF">2022-11-30T15:26:00Z</dcterms:created>
  <dcterms:modified xsi:type="dcterms:W3CDTF">2022-11-30T15:26:00Z</dcterms:modified>
</cp:coreProperties>
</file>