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4606A" w14:textId="4BD21941" w:rsidR="003B124C" w:rsidRPr="00815EF8" w:rsidRDefault="00F60576" w:rsidP="000B14BE">
      <w:pPr>
        <w:ind w:right="4393"/>
        <w:rPr>
          <w:lang w:val="es-ES_tradnl"/>
        </w:rPr>
      </w:pPr>
      <w:bookmarkStart w:id="0" w:name="_GoBack"/>
      <w:bookmarkEnd w:id="0"/>
      <w:r>
        <w:rPr>
          <w:lang w:val="es-ES_tradnl"/>
        </w:rPr>
        <w:t xml:space="preserve">         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</w:t>
      </w:r>
      <w:r w:rsidR="002F286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C08C9" wp14:editId="061CB085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967740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A96DF" w14:textId="1F8336A6" w:rsidR="000B14BE" w:rsidRPr="00E54C9F" w:rsidRDefault="000B14B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SEDE </w:t>
                            </w:r>
                            <w:r w:rsidR="00E54C9F"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ALMERIA</w:t>
                            </w:r>
                          </w:p>
                          <w:p w14:paraId="2E4AB810" w14:textId="02E2EFAB" w:rsidR="003B124C" w:rsidRPr="00E54C9F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 xml:space="preserve">C/ </w:t>
                            </w:r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 xml:space="preserve">Estaño </w:t>
                            </w:r>
                            <w:proofErr w:type="gramStart"/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109 ,</w:t>
                            </w:r>
                            <w:proofErr w:type="gramEnd"/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 xml:space="preserve"> Pol . </w:t>
                            </w:r>
                            <w:proofErr w:type="spellStart"/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Ind</w:t>
                            </w:r>
                            <w:proofErr w:type="spellEnd"/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. Sector 20</w:t>
                            </w:r>
                            <w:r w:rsidRPr="00E54C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384097E" w14:textId="499ABAE4" w:rsidR="003B124C" w:rsidRPr="00E54C9F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>0400</w:t>
                            </w:r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  <w:r w:rsidRPr="00E54C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54C9F">
                              <w:rPr>
                                <w:sz w:val="16"/>
                                <w:szCs w:val="16"/>
                              </w:rPr>
                              <w:t>Almeria</w:t>
                            </w:r>
                            <w:proofErr w:type="spellEnd"/>
                          </w:p>
                          <w:p w14:paraId="7B6CEBC7" w14:textId="6736CAE5" w:rsidR="003B124C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>950 225966 / 664828566</w:t>
                            </w:r>
                            <w:r w:rsidR="000B14BE" w:rsidRPr="00E54C9F">
                              <w:rPr>
                                <w:sz w:val="16"/>
                                <w:szCs w:val="16"/>
                              </w:rPr>
                              <w:t xml:space="preserve"> / 658773196</w:t>
                            </w:r>
                          </w:p>
                          <w:p w14:paraId="3C12A4B5" w14:textId="77777777" w:rsidR="00E54C9F" w:rsidRPr="00E54C9F" w:rsidRDefault="00E54C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2FC2A8" w14:textId="3554B0C9" w:rsidR="00E54C9F" w:rsidRPr="00E54C9F" w:rsidRDefault="00E54C9F" w:rsidP="00E54C9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SEDE MALAGA</w:t>
                            </w:r>
                          </w:p>
                          <w:p w14:paraId="59599FA8" w14:textId="2AA06DC1" w:rsidR="00E54C9F" w:rsidRPr="00E54C9F" w:rsidRDefault="00E54C9F" w:rsidP="00E54C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 xml:space="preserve">Avd. de </w:t>
                            </w:r>
                            <w:proofErr w:type="gramStart"/>
                            <w:r w:rsidRPr="00E54C9F">
                              <w:rPr>
                                <w:sz w:val="16"/>
                                <w:szCs w:val="16"/>
                              </w:rPr>
                              <w:t>Barcelona ,</w:t>
                            </w:r>
                            <w:proofErr w:type="gramEnd"/>
                            <w:r w:rsidRPr="00E54C9F">
                              <w:rPr>
                                <w:sz w:val="16"/>
                                <w:szCs w:val="16"/>
                              </w:rPr>
                              <w:t xml:space="preserve"> 17</w:t>
                            </w:r>
                          </w:p>
                          <w:p w14:paraId="679F58CE" w14:textId="65C613EC" w:rsidR="00E54C9F" w:rsidRPr="00E54C9F" w:rsidRDefault="00E54C9F" w:rsidP="00E54C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 xml:space="preserve">29009 </w:t>
                            </w:r>
                            <w:proofErr w:type="spellStart"/>
                            <w:r w:rsidRPr="00E54C9F">
                              <w:rPr>
                                <w:sz w:val="16"/>
                                <w:szCs w:val="16"/>
                              </w:rPr>
                              <w:t>Malaga</w:t>
                            </w:r>
                            <w:proofErr w:type="spellEnd"/>
                          </w:p>
                          <w:p w14:paraId="0B2D2D4E" w14:textId="77777777" w:rsidR="00E54C9F" w:rsidRPr="00E54C9F" w:rsidRDefault="00E54C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9E3CA9" w14:textId="3E728DD0" w:rsidR="003B124C" w:rsidRPr="00E54C9F" w:rsidRDefault="00CB20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info</w:t>
                            </w:r>
                            <w:r w:rsidR="003B124C" w:rsidRPr="00E54C9F">
                              <w:rPr>
                                <w:sz w:val="18"/>
                                <w:szCs w:val="18"/>
                              </w:rPr>
                              <w:t>@limpiezasindalicas.com</w:t>
                            </w:r>
                          </w:p>
                          <w:p w14:paraId="7D89F389" w14:textId="77777777" w:rsidR="000B14BE" w:rsidRPr="00E54C9F" w:rsidRDefault="000B14BE">
                            <w:pPr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54C9F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www.limpiezasindalicas.com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ECC08C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76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" stroked="f">
                <v:textbox style="mso-fit-shape-to-text:t">
                  <w:txbxContent>
                    <w:p w14:paraId="210A96DF" w14:textId="1F8336A6" w:rsidR="000B14BE" w:rsidRPr="00E54C9F" w:rsidRDefault="000B14BE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C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SEDE </w:t>
                      </w:r>
                      <w:r w:rsidR="00E54C9F" w:rsidRPr="00E54C9F">
                        <w:rPr>
                          <w:b/>
                          <w:bCs/>
                          <w:sz w:val="16"/>
                          <w:szCs w:val="16"/>
                        </w:rPr>
                        <w:t>ALMERIA</w:t>
                      </w:r>
                    </w:p>
                    <w:p w14:paraId="2E4AB810" w14:textId="02E2EFAB" w:rsidR="003B124C" w:rsidRPr="00E54C9F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 xml:space="preserve">C/ </w:t>
                      </w:r>
                      <w:r w:rsidR="00BE6B5F" w:rsidRPr="00E54C9F">
                        <w:rPr>
                          <w:sz w:val="16"/>
                          <w:szCs w:val="16"/>
                        </w:rPr>
                        <w:t xml:space="preserve">Estaño </w:t>
                      </w:r>
                      <w:proofErr w:type="gramStart"/>
                      <w:r w:rsidR="00BE6B5F" w:rsidRPr="00E54C9F">
                        <w:rPr>
                          <w:sz w:val="16"/>
                          <w:szCs w:val="16"/>
                        </w:rPr>
                        <w:t>109 ,</w:t>
                      </w:r>
                      <w:proofErr w:type="gramEnd"/>
                      <w:r w:rsidR="00BE6B5F" w:rsidRPr="00E54C9F">
                        <w:rPr>
                          <w:sz w:val="16"/>
                          <w:szCs w:val="16"/>
                        </w:rPr>
                        <w:t xml:space="preserve"> Pol . </w:t>
                      </w:r>
                      <w:proofErr w:type="spellStart"/>
                      <w:r w:rsidR="00BE6B5F" w:rsidRPr="00E54C9F">
                        <w:rPr>
                          <w:sz w:val="16"/>
                          <w:szCs w:val="16"/>
                        </w:rPr>
                        <w:t>Ind</w:t>
                      </w:r>
                      <w:proofErr w:type="spellEnd"/>
                      <w:r w:rsidR="00BE6B5F" w:rsidRPr="00E54C9F">
                        <w:rPr>
                          <w:sz w:val="16"/>
                          <w:szCs w:val="16"/>
                        </w:rPr>
                        <w:t>. Sector 20</w:t>
                      </w:r>
                      <w:r w:rsidRPr="00E54C9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0384097E" w14:textId="499ABAE4" w:rsidR="003B124C" w:rsidRPr="00E54C9F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>0400</w:t>
                      </w:r>
                      <w:r w:rsidR="00BE6B5F" w:rsidRPr="00E54C9F">
                        <w:rPr>
                          <w:sz w:val="16"/>
                          <w:szCs w:val="16"/>
                        </w:rPr>
                        <w:t>9</w:t>
                      </w:r>
                      <w:r w:rsidRPr="00E54C9F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54C9F">
                        <w:rPr>
                          <w:sz w:val="16"/>
                          <w:szCs w:val="16"/>
                        </w:rPr>
                        <w:t>Almeria</w:t>
                      </w:r>
                      <w:proofErr w:type="spellEnd"/>
                    </w:p>
                    <w:p w14:paraId="7B6CEBC7" w14:textId="6736CAE5" w:rsidR="003B124C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>950 225966 / 664828566</w:t>
                      </w:r>
                      <w:r w:rsidR="000B14BE" w:rsidRPr="00E54C9F">
                        <w:rPr>
                          <w:sz w:val="16"/>
                          <w:szCs w:val="16"/>
                        </w:rPr>
                        <w:t xml:space="preserve"> / 658773196</w:t>
                      </w:r>
                    </w:p>
                    <w:p w14:paraId="3C12A4B5" w14:textId="77777777" w:rsidR="00E54C9F" w:rsidRPr="00E54C9F" w:rsidRDefault="00E54C9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F2FC2A8" w14:textId="3554B0C9" w:rsidR="00E54C9F" w:rsidRPr="00E54C9F" w:rsidRDefault="00E54C9F" w:rsidP="00E54C9F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C9F">
                        <w:rPr>
                          <w:b/>
                          <w:bCs/>
                          <w:sz w:val="16"/>
                          <w:szCs w:val="16"/>
                        </w:rPr>
                        <w:t>SEDE MALAGA</w:t>
                      </w:r>
                    </w:p>
                    <w:p w14:paraId="59599FA8" w14:textId="2AA06DC1" w:rsidR="00E54C9F" w:rsidRPr="00E54C9F" w:rsidRDefault="00E54C9F" w:rsidP="00E54C9F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 xml:space="preserve">Avd. de </w:t>
                      </w:r>
                      <w:proofErr w:type="gramStart"/>
                      <w:r w:rsidRPr="00E54C9F">
                        <w:rPr>
                          <w:sz w:val="16"/>
                          <w:szCs w:val="16"/>
                        </w:rPr>
                        <w:t>Barcelona ,</w:t>
                      </w:r>
                      <w:proofErr w:type="gramEnd"/>
                      <w:r w:rsidRPr="00E54C9F">
                        <w:rPr>
                          <w:sz w:val="16"/>
                          <w:szCs w:val="16"/>
                        </w:rPr>
                        <w:t xml:space="preserve"> 17</w:t>
                      </w:r>
                    </w:p>
                    <w:p w14:paraId="679F58CE" w14:textId="65C613EC" w:rsidR="00E54C9F" w:rsidRPr="00E54C9F" w:rsidRDefault="00E54C9F" w:rsidP="00E54C9F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 xml:space="preserve">29009 </w:t>
                      </w:r>
                      <w:proofErr w:type="spellStart"/>
                      <w:r w:rsidRPr="00E54C9F">
                        <w:rPr>
                          <w:sz w:val="16"/>
                          <w:szCs w:val="16"/>
                        </w:rPr>
                        <w:t>Malaga</w:t>
                      </w:r>
                      <w:proofErr w:type="spellEnd"/>
                    </w:p>
                    <w:p w14:paraId="0B2D2D4E" w14:textId="77777777" w:rsidR="00E54C9F" w:rsidRPr="00E54C9F" w:rsidRDefault="00E54C9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C9E3CA9" w14:textId="3E728DD0" w:rsidR="003B124C" w:rsidRPr="00E54C9F" w:rsidRDefault="00CB209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info</w:t>
                      </w:r>
                      <w:r w:rsidR="003B124C" w:rsidRPr="00E54C9F">
                        <w:rPr>
                          <w:sz w:val="18"/>
                          <w:szCs w:val="18"/>
                        </w:rPr>
                        <w:t>@limpiezasindalicas.com</w:t>
                      </w:r>
                    </w:p>
                    <w:p w14:paraId="7D89F389" w14:textId="77777777" w:rsidR="000B14BE" w:rsidRPr="00E54C9F" w:rsidRDefault="000B14BE">
                      <w:pPr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E54C9F">
                        <w:rPr>
                          <w:b/>
                          <w:color w:val="0070C0"/>
                          <w:sz w:val="18"/>
                          <w:szCs w:val="18"/>
                        </w:rPr>
                        <w:t>www.limpiezasindalicas.com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8E3A531" w14:textId="65AE155B" w:rsidR="003B124C" w:rsidRDefault="00FB2ADA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5AB2F13" wp14:editId="27C57B78">
                <wp:simplePos x="0" y="0"/>
                <wp:positionH relativeFrom="column">
                  <wp:posOffset>2766060</wp:posOffset>
                </wp:positionH>
                <wp:positionV relativeFrom="paragraph">
                  <wp:posOffset>95250</wp:posOffset>
                </wp:positionV>
                <wp:extent cx="2885440" cy="1172210"/>
                <wp:effectExtent l="6350" t="10795" r="13335" b="762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7E2E1" w14:textId="0B83B0FB" w:rsidR="002B2C4A" w:rsidRDefault="00CB209B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OFICINAS SEARCH CARS MALAGA</w:t>
                            </w:r>
                          </w:p>
                          <w:p w14:paraId="56293FFC" w14:textId="7A5E0100" w:rsidR="00CB209B" w:rsidRDefault="00CB209B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AVENIDA DE ANDALUCIA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25 .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OFICINA 14</w:t>
                            </w:r>
                          </w:p>
                          <w:p w14:paraId="035944EE" w14:textId="777C02FF" w:rsidR="00CB209B" w:rsidRDefault="00CB209B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MALAGA</w:t>
                            </w:r>
                          </w:p>
                          <w:p w14:paraId="6B8BF6AE" w14:textId="73836FC3" w:rsidR="00CB209B" w:rsidRDefault="00CB209B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E2F3369" w14:textId="07C7153B" w:rsidR="00CB209B" w:rsidRDefault="00CB209B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 Dña. Francisca Nogueras</w:t>
                            </w:r>
                          </w:p>
                          <w:p w14:paraId="19A0892C" w14:textId="2788E1EA" w:rsidR="002B2C4A" w:rsidRDefault="00F0534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hyperlink r:id="rId7" w:history="1">
                              <w:r w:rsidR="00CB209B" w:rsidRPr="00CF059A">
                                <w:rPr>
                                  <w:rStyle w:val="Hipervnculo"/>
                                  <w:b/>
                                  <w:sz w:val="18"/>
                                </w:rPr>
                                <w:t>fnogueras@searchcars.es</w:t>
                              </w:r>
                            </w:hyperlink>
                          </w:p>
                          <w:p w14:paraId="1BEE4B6A" w14:textId="7665074F" w:rsidR="00CB209B" w:rsidRPr="00E11199" w:rsidRDefault="00CB209B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952176995</w:t>
                            </w:r>
                          </w:p>
                          <w:p w14:paraId="69A62943" w14:textId="77777777" w:rsidR="00FB2ADA" w:rsidRDefault="00FB2ADA" w:rsidP="00FB2AD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5AB2F13" id="Text Box 19" o:spid="_x0000_s1027" type="#_x0000_t202" style="position:absolute;margin-left:217.8pt;margin-top:7.5pt;width:227.2pt;height:9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a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Fnqk6wb&#10;aA8oiIM8FzjHuOnB/aJkwJloqP+5Y05Qoj4bFHVRJgVCOkxn1xXK4S49m0sPMxyhGhooydtVyIO3&#10;s05ue3wpE2TgDhuhk0mi2DE5q2P62PeJjOOMxsG6PKeoP3+S5W8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OeIRotH&#10;AgAAkQQAAA4AAAAAAAAAAAAAAAAALgIAAGRycy9lMm9Eb2MueG1sUEsBAi0AFAAGAAgAAAAhAMjA&#10;eXPfAAAACgEAAA8AAAAAAAAAAAAAAAAAoQQAAGRycy9kb3ducmV2LnhtbFBLBQYAAAAABAAEAPMA&#10;AACtBQAAAAA=&#10;" o:allowincell="f" strokecolor="black [3213]">
                <v:textbox>
                  <w:txbxContent>
                    <w:p w14:paraId="52A7E2E1" w14:textId="0B83B0FB" w:rsidR="002B2C4A" w:rsidRDefault="00CB209B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OFICINAS SEARCH CARS MALAGA</w:t>
                      </w:r>
                    </w:p>
                    <w:p w14:paraId="56293FFC" w14:textId="7A5E0100" w:rsidR="00CB209B" w:rsidRDefault="00CB209B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AVENIDA DE ANDALUCIA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25 .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 OFICINA 14</w:t>
                      </w:r>
                    </w:p>
                    <w:p w14:paraId="035944EE" w14:textId="777C02FF" w:rsidR="00CB209B" w:rsidRDefault="00CB209B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MALAGA</w:t>
                      </w:r>
                    </w:p>
                    <w:p w14:paraId="6B8BF6AE" w14:textId="73836FC3" w:rsidR="00CB209B" w:rsidRDefault="00CB209B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14:paraId="2E2F3369" w14:textId="07C7153B" w:rsidR="00CB209B" w:rsidRDefault="00CB209B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 Dña. Francisca Nogueras</w:t>
                      </w:r>
                    </w:p>
                    <w:p w14:paraId="19A0892C" w14:textId="2788E1EA" w:rsidR="002B2C4A" w:rsidRDefault="00CB209B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hyperlink r:id="rId8" w:history="1">
                        <w:r w:rsidRPr="00CF059A">
                          <w:rPr>
                            <w:rStyle w:val="Hipervnculo"/>
                            <w:b/>
                            <w:sz w:val="18"/>
                          </w:rPr>
                          <w:t>fnogueras@searchcars.es</w:t>
                        </w:r>
                      </w:hyperlink>
                    </w:p>
                    <w:p w14:paraId="1BEE4B6A" w14:textId="7665074F" w:rsidR="00CB209B" w:rsidRPr="00E11199" w:rsidRDefault="00CB209B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952176995</w:t>
                      </w:r>
                    </w:p>
                    <w:p w14:paraId="69A62943" w14:textId="77777777" w:rsidR="00FB2ADA" w:rsidRDefault="00FB2ADA" w:rsidP="00FB2ADA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4504D1" w14:textId="394E7197"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14:paraId="22D6B2B9" w14:textId="77777777" w:rsidR="003B124C" w:rsidRDefault="003B124C">
      <w:pPr>
        <w:rPr>
          <w:lang w:val="es-ES_tradnl"/>
        </w:rPr>
      </w:pPr>
    </w:p>
    <w:p w14:paraId="21933328" w14:textId="4494DD82" w:rsidR="003B124C" w:rsidRDefault="003B124C">
      <w:pPr>
        <w:rPr>
          <w:lang w:val="es-ES_tradnl"/>
        </w:rPr>
      </w:pPr>
    </w:p>
    <w:p w14:paraId="271E581B" w14:textId="22F5AC69" w:rsidR="003B124C" w:rsidRDefault="003B124C">
      <w:pPr>
        <w:rPr>
          <w:b/>
        </w:rPr>
      </w:pPr>
    </w:p>
    <w:p w14:paraId="5226BDBA" w14:textId="426FAAA0" w:rsidR="003B124C" w:rsidRDefault="003B124C">
      <w:pPr>
        <w:rPr>
          <w:b/>
        </w:rPr>
      </w:pPr>
    </w:p>
    <w:p w14:paraId="33497212" w14:textId="27BB4673"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14:paraId="23A9ECCA" w14:textId="77777777"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14:paraId="48EDC977" w14:textId="698EB7AD"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14:paraId="6556AA07" w14:textId="77777777"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14:paraId="48C5B98A" w14:textId="0E0739A3"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14:paraId="646BCBA8" w14:textId="08F6231F"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14:paraId="1670D4C9" w14:textId="77777777"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14:paraId="019FD3F4" w14:textId="77777777"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14:paraId="6B92DC34" w14:textId="77777777"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14:paraId="7C16A94E" w14:textId="77777777"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14:paraId="0C6A08CE" w14:textId="77777777"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14:paraId="5AE076DD" w14:textId="77777777"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14:paraId="11E0A7FA" w14:textId="13718D49" w:rsidR="005C2EA9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En </w:t>
      </w:r>
      <w:proofErr w:type="gramStart"/>
      <w:r>
        <w:rPr>
          <w:rFonts w:ascii="Arial Narrow" w:hAnsi="Arial Narrow"/>
          <w:sz w:val="22"/>
          <w:lang w:val="es-ES_tradnl"/>
        </w:rPr>
        <w:t>A</w:t>
      </w:r>
      <w:r w:rsidR="00606D38">
        <w:rPr>
          <w:rFonts w:ascii="Arial Narrow" w:hAnsi="Arial Narrow"/>
          <w:sz w:val="22"/>
          <w:lang w:val="es-ES_tradnl"/>
        </w:rPr>
        <w:t>lmería ,</w:t>
      </w:r>
      <w:proofErr w:type="gramEnd"/>
      <w:r w:rsidR="00606D38">
        <w:rPr>
          <w:rFonts w:ascii="Arial Narrow" w:hAnsi="Arial Narrow"/>
          <w:sz w:val="22"/>
          <w:lang w:val="es-ES_tradnl"/>
        </w:rPr>
        <w:t xml:space="preserve"> a </w:t>
      </w:r>
      <w:r w:rsidR="00CB209B">
        <w:rPr>
          <w:rFonts w:ascii="Arial Narrow" w:hAnsi="Arial Narrow"/>
          <w:sz w:val="22"/>
          <w:lang w:val="es-ES_tradnl"/>
        </w:rPr>
        <w:t xml:space="preserve">30 Agosto </w:t>
      </w:r>
      <w:r w:rsidR="005C2EA9">
        <w:rPr>
          <w:rFonts w:ascii="Arial Narrow" w:hAnsi="Arial Narrow"/>
          <w:sz w:val="22"/>
          <w:lang w:val="es-ES_tradnl"/>
        </w:rPr>
        <w:t xml:space="preserve"> de 2021</w:t>
      </w:r>
    </w:p>
    <w:p w14:paraId="6B6A9EB7" w14:textId="77777777"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14:paraId="7457B5E8" w14:textId="77777777"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14:paraId="63EA86FB" w14:textId="77777777"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Muy </w:t>
      </w:r>
      <w:proofErr w:type="spellStart"/>
      <w:r>
        <w:rPr>
          <w:rFonts w:ascii="Arial Narrow" w:hAnsi="Arial Narrow"/>
          <w:sz w:val="22"/>
          <w:lang w:val="es-ES_tradnl"/>
        </w:rPr>
        <w:t>sres.</w:t>
      </w:r>
      <w:proofErr w:type="spellEnd"/>
      <w:r>
        <w:rPr>
          <w:rFonts w:ascii="Arial Narrow" w:hAnsi="Arial Narrow"/>
          <w:sz w:val="22"/>
          <w:lang w:val="es-ES_tradnl"/>
        </w:rPr>
        <w:t xml:space="preserve"> Nuestros:</w:t>
      </w:r>
    </w:p>
    <w:p w14:paraId="37493535" w14:textId="77777777"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</w:t>
      </w:r>
    </w:p>
    <w:p w14:paraId="0E8B0CEC" w14:textId="77777777"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a través del análisis </w:t>
      </w:r>
      <w:proofErr w:type="gramStart"/>
      <w:r>
        <w:rPr>
          <w:rFonts w:ascii="Arial Narrow" w:hAnsi="Arial Narrow"/>
          <w:sz w:val="22"/>
          <w:lang w:val="es-ES_tradnl"/>
        </w:rPr>
        <w:t>realizado ,</w:t>
      </w:r>
      <w:proofErr w:type="gramEnd"/>
      <w:r>
        <w:rPr>
          <w:rFonts w:ascii="Arial Narrow" w:hAnsi="Arial Narrow"/>
          <w:sz w:val="22"/>
          <w:lang w:val="es-ES_tradnl"/>
        </w:rPr>
        <w:t xml:space="preserve"> tenemos la satisfacción de ofrecerles nuestra oferta mediante el presupuesto anexo , confiando en que éste sea de su agrado.</w:t>
      </w:r>
    </w:p>
    <w:p w14:paraId="077B64F9" w14:textId="77777777"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14:paraId="23DD5084" w14:textId="77777777"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aclaraciones precisen al </w:t>
      </w:r>
      <w:proofErr w:type="gramStart"/>
      <w:r>
        <w:rPr>
          <w:rFonts w:ascii="Arial Narrow" w:hAnsi="Arial Narrow"/>
          <w:sz w:val="22"/>
          <w:lang w:val="es-ES_tradnl"/>
        </w:rPr>
        <w:t>respecto ,</w:t>
      </w:r>
      <w:proofErr w:type="gramEnd"/>
      <w:r>
        <w:rPr>
          <w:rFonts w:ascii="Arial Narrow" w:hAnsi="Arial Narrow"/>
          <w:sz w:val="22"/>
          <w:lang w:val="es-ES_tradnl"/>
        </w:rPr>
        <w:t xml:space="preserve"> aprovecho la ocasión para saludarles atentamente.</w:t>
      </w:r>
    </w:p>
    <w:p w14:paraId="7C66AA4C" w14:textId="77777777"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14:paraId="09A0175B" w14:textId="77777777"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En espera de sus </w:t>
      </w:r>
      <w:proofErr w:type="gramStart"/>
      <w:r>
        <w:rPr>
          <w:rFonts w:ascii="Arial Narrow" w:hAnsi="Arial Narrow"/>
          <w:sz w:val="22"/>
          <w:lang w:val="es-ES_tradnl"/>
        </w:rPr>
        <w:t>noticias ,</w:t>
      </w:r>
      <w:proofErr w:type="gramEnd"/>
      <w:r>
        <w:rPr>
          <w:rFonts w:ascii="Arial Narrow" w:hAnsi="Arial Narrow"/>
          <w:sz w:val="22"/>
          <w:lang w:val="es-ES_tradnl"/>
        </w:rPr>
        <w:t xml:space="preserve"> atentamente</w:t>
      </w:r>
    </w:p>
    <w:p w14:paraId="5DACA758" w14:textId="77777777"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14:paraId="439CB808" w14:textId="0088BE66"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14:paraId="6E4CD54F" w14:textId="77777777"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14:paraId="1F28E72B" w14:textId="77777777" w:rsidR="00815EF8" w:rsidRDefault="003B124C" w:rsidP="00815EF8">
      <w:pPr>
        <w:rPr>
          <w:rFonts w:ascii="Arial Narrow" w:hAnsi="Arial Narrow"/>
          <w:sz w:val="22"/>
          <w:lang w:val="es-ES_tradnl"/>
        </w:rPr>
      </w:pPr>
      <w:proofErr w:type="spellStart"/>
      <w:r>
        <w:rPr>
          <w:rFonts w:ascii="Arial Narrow" w:hAnsi="Arial Narrow"/>
          <w:sz w:val="22"/>
          <w:lang w:val="es-ES_tradnl"/>
        </w:rPr>
        <w:t>Fdo</w:t>
      </w:r>
      <w:proofErr w:type="spellEnd"/>
      <w:r>
        <w:rPr>
          <w:rFonts w:ascii="Arial Narrow" w:hAnsi="Arial Narrow"/>
          <w:sz w:val="22"/>
          <w:lang w:val="es-ES_tradnl"/>
        </w:rPr>
        <w:t xml:space="preserve">: </w:t>
      </w:r>
      <w:r w:rsidR="00815EF8">
        <w:rPr>
          <w:rFonts w:ascii="Arial Narrow" w:hAnsi="Arial Narrow"/>
          <w:sz w:val="22"/>
          <w:lang w:val="es-ES_tradnl"/>
        </w:rPr>
        <w:t>Manuel Mateo</w:t>
      </w:r>
    </w:p>
    <w:p w14:paraId="17D8B1F6" w14:textId="77777777"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14:paraId="1944C5D1" w14:textId="77777777"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14:paraId="1D3E9CF3" w14:textId="77777777"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14:paraId="5D4718E2" w14:textId="77777777"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14:paraId="0CEB7612" w14:textId="77777777"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14:paraId="3D26265E" w14:textId="77777777"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14:paraId="7A7D2452" w14:textId="77777777"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14:paraId="1EC03A06" w14:textId="77777777"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14:paraId="42F19EB1" w14:textId="2DE7554D" w:rsidR="003B124C" w:rsidRPr="00815EF8" w:rsidRDefault="00815EF8" w:rsidP="00815EF8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8D94DBF" wp14:editId="089E746C">
                <wp:simplePos x="0" y="0"/>
                <wp:positionH relativeFrom="column">
                  <wp:posOffset>2789267</wp:posOffset>
                </wp:positionH>
                <wp:positionV relativeFrom="paragraph">
                  <wp:posOffset>-1062239</wp:posOffset>
                </wp:positionV>
                <wp:extent cx="2885440" cy="1172210"/>
                <wp:effectExtent l="6350" t="10795" r="13335" b="762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70E32" w14:textId="77777777" w:rsidR="00F8393E" w:rsidRDefault="00F8393E" w:rsidP="00F8393E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OFICINAS SEARCH CARS MALAGA</w:t>
                            </w:r>
                          </w:p>
                          <w:p w14:paraId="41C8683C" w14:textId="77777777" w:rsidR="00F8393E" w:rsidRDefault="00F8393E" w:rsidP="00F8393E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AVENIDA DE ANDALUCIA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25 .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OFICINA 14</w:t>
                            </w:r>
                          </w:p>
                          <w:p w14:paraId="405397FE" w14:textId="77777777" w:rsidR="00F8393E" w:rsidRDefault="00F8393E" w:rsidP="00F8393E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MALAGA</w:t>
                            </w:r>
                          </w:p>
                          <w:p w14:paraId="61FACF14" w14:textId="77777777" w:rsidR="00F8393E" w:rsidRDefault="00F8393E" w:rsidP="00F8393E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DE70A01" w14:textId="77777777" w:rsidR="00F8393E" w:rsidRDefault="00F8393E" w:rsidP="00F8393E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 Dña. Francisca Nogueras</w:t>
                            </w:r>
                          </w:p>
                          <w:p w14:paraId="5377BD1A" w14:textId="77777777" w:rsidR="00F8393E" w:rsidRDefault="00F0534A" w:rsidP="00F8393E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hyperlink r:id="rId9" w:history="1">
                              <w:r w:rsidR="00F8393E" w:rsidRPr="00CF059A">
                                <w:rPr>
                                  <w:rStyle w:val="Hipervnculo"/>
                                  <w:b/>
                                  <w:sz w:val="18"/>
                                </w:rPr>
                                <w:t>fnogueras@searchcars.es</w:t>
                              </w:r>
                            </w:hyperlink>
                          </w:p>
                          <w:p w14:paraId="339E6849" w14:textId="77777777" w:rsidR="00F8393E" w:rsidRPr="00E11199" w:rsidRDefault="00F8393E" w:rsidP="00F8393E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952176995</w:t>
                            </w:r>
                          </w:p>
                          <w:p w14:paraId="72AD47FD" w14:textId="77777777"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D94DBF" id="_x0000_s1028" type="#_x0000_t202" style="position:absolute;margin-left:219.65pt;margin-top:-83.65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    <v:textbox>
                  <w:txbxContent>
                    <w:p w14:paraId="57570E32" w14:textId="77777777" w:rsidR="00F8393E" w:rsidRDefault="00F8393E" w:rsidP="00F8393E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OFICINAS SEARCH CARS MALAGA</w:t>
                      </w:r>
                    </w:p>
                    <w:p w14:paraId="41C8683C" w14:textId="77777777" w:rsidR="00F8393E" w:rsidRDefault="00F8393E" w:rsidP="00F8393E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AVENIDA DE ANDALUCIA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25 .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 OFICINA 14</w:t>
                      </w:r>
                    </w:p>
                    <w:p w14:paraId="405397FE" w14:textId="77777777" w:rsidR="00F8393E" w:rsidRDefault="00F8393E" w:rsidP="00F8393E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MALAGA</w:t>
                      </w:r>
                    </w:p>
                    <w:p w14:paraId="61FACF14" w14:textId="77777777" w:rsidR="00F8393E" w:rsidRDefault="00F8393E" w:rsidP="00F8393E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14:paraId="6DE70A01" w14:textId="77777777" w:rsidR="00F8393E" w:rsidRDefault="00F8393E" w:rsidP="00F8393E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 Dña. Francisca Nogueras</w:t>
                      </w:r>
                    </w:p>
                    <w:p w14:paraId="5377BD1A" w14:textId="77777777" w:rsidR="00F8393E" w:rsidRDefault="00F8393E" w:rsidP="00F8393E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hyperlink r:id="rId10" w:history="1">
                        <w:r w:rsidRPr="00CF059A">
                          <w:rPr>
                            <w:rStyle w:val="Hipervnculo"/>
                            <w:b/>
                            <w:sz w:val="18"/>
                          </w:rPr>
                          <w:t>fnogueras@searchcars.es</w:t>
                        </w:r>
                      </w:hyperlink>
                    </w:p>
                    <w:p w14:paraId="339E6849" w14:textId="77777777" w:rsidR="00F8393E" w:rsidRPr="00E11199" w:rsidRDefault="00F8393E" w:rsidP="00F8393E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952176995</w:t>
                      </w:r>
                    </w:p>
                    <w:p w14:paraId="72AD47FD" w14:textId="77777777"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61D101" w14:textId="6385E9F4" w:rsidR="003B124C" w:rsidRDefault="002B2C4A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Manuel Mateo</w:t>
      </w:r>
      <w:r w:rsidR="00815EF8">
        <w:rPr>
          <w:lang w:val="es-ES_tradnl"/>
        </w:rPr>
        <w:t xml:space="preserve"> </w:t>
      </w:r>
    </w:p>
    <w:p w14:paraId="259BF200" w14:textId="054BE4C8" w:rsidR="003B124C" w:rsidRDefault="00CB209B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Manuel.mateo</w:t>
      </w:r>
      <w:r w:rsidR="003B124C">
        <w:rPr>
          <w:lang w:val="es-ES_tradnl"/>
        </w:rPr>
        <w:t>@limpiezasindalicas.com</w:t>
      </w:r>
    </w:p>
    <w:p w14:paraId="6A9FAD49" w14:textId="77777777"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14:paraId="0AC7A7B5" w14:textId="38C2DA0F" w:rsidR="003B124C" w:rsidRDefault="000039D4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6</w:t>
      </w:r>
      <w:r w:rsidR="002B2C4A">
        <w:rPr>
          <w:lang w:val="es-ES_tradnl"/>
        </w:rPr>
        <w:t>58773196</w:t>
      </w:r>
      <w:r>
        <w:rPr>
          <w:lang w:val="es-ES_tradnl"/>
        </w:rPr>
        <w:t xml:space="preserve"> - 950225966</w:t>
      </w:r>
    </w:p>
    <w:p w14:paraId="28798A98" w14:textId="60300FA7"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E11199">
        <w:rPr>
          <w:i/>
          <w:lang w:val="es-ES_tradnl"/>
        </w:rPr>
        <w:t xml:space="preserve">          Almería, a </w:t>
      </w:r>
      <w:r w:rsidR="00CB209B">
        <w:rPr>
          <w:i/>
          <w:lang w:val="es-ES_tradnl"/>
        </w:rPr>
        <w:t xml:space="preserve">30 de </w:t>
      </w:r>
      <w:proofErr w:type="gramStart"/>
      <w:r w:rsidR="00CB209B">
        <w:rPr>
          <w:i/>
          <w:lang w:val="es-ES_tradnl"/>
        </w:rPr>
        <w:t>Agosto</w:t>
      </w:r>
      <w:proofErr w:type="gramEnd"/>
      <w:r w:rsidR="00CB209B">
        <w:rPr>
          <w:i/>
          <w:lang w:val="es-ES_tradnl"/>
        </w:rPr>
        <w:t xml:space="preserve"> de 2021</w:t>
      </w:r>
    </w:p>
    <w:p w14:paraId="7F8C452F" w14:textId="6DC24D02" w:rsidR="00A42810" w:rsidRDefault="00606D38" w:rsidP="003B5C93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CB209B">
        <w:t>M</w:t>
      </w:r>
      <w:r w:rsidR="002B2C4A">
        <w:t>M</w:t>
      </w:r>
      <w:r w:rsidR="00F40326">
        <w:t>002</w:t>
      </w:r>
      <w:r w:rsidR="00CB209B">
        <w:t>1201</w:t>
      </w:r>
    </w:p>
    <w:p w14:paraId="7C16F2ED" w14:textId="77777777" w:rsidR="003B5C93" w:rsidRPr="00A42810" w:rsidRDefault="003B5C93" w:rsidP="00A42810">
      <w:pPr>
        <w:rPr>
          <w:lang w:val="es-ES_tradnl"/>
        </w:rPr>
      </w:pPr>
    </w:p>
    <w:p w14:paraId="1B7631B6" w14:textId="62B8E40C" w:rsidR="004528D7" w:rsidRDefault="004528D7" w:rsidP="0073106B">
      <w:pPr>
        <w:pStyle w:val="Ttulo2"/>
      </w:pPr>
      <w:r>
        <w:t>PRESUPUESTO LIMPIEZA</w:t>
      </w:r>
      <w:r w:rsidR="00E6088C">
        <w:t xml:space="preserve"> </w:t>
      </w:r>
      <w:r w:rsidR="00E6088C" w:rsidRPr="00E6088C">
        <w:rPr>
          <w:highlight w:val="yellow"/>
        </w:rPr>
        <w:t>OPCION 1</w:t>
      </w:r>
      <w:r w:rsidR="00813002">
        <w:t xml:space="preserve"> </w:t>
      </w:r>
    </w:p>
    <w:p w14:paraId="205DCBEA" w14:textId="17727678" w:rsidR="004528D7" w:rsidRDefault="004528D7" w:rsidP="004528D7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DESCRIPCION DE ACTUACIÓN DE LIMPIEZA</w:t>
      </w:r>
      <w:r>
        <w:rPr>
          <w:u w:val="single"/>
        </w:rPr>
        <w:t xml:space="preserve"> </w:t>
      </w:r>
    </w:p>
    <w:p w14:paraId="49649DB5" w14:textId="77777777" w:rsidR="004528D7" w:rsidRDefault="004528D7" w:rsidP="0073106B">
      <w:pPr>
        <w:rPr>
          <w:u w:val="single"/>
        </w:rPr>
      </w:pPr>
    </w:p>
    <w:p w14:paraId="3E38E044" w14:textId="36C74F4C" w:rsidR="003B5C93" w:rsidRPr="0073106B" w:rsidRDefault="003B5C93" w:rsidP="003B5C93">
      <w:pPr>
        <w:rPr>
          <w:sz w:val="16"/>
        </w:rPr>
      </w:pPr>
      <w:proofErr w:type="gramStart"/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 xml:space="preserve"> </w:t>
      </w:r>
      <w:r w:rsidR="00CB209B">
        <w:rPr>
          <w:b/>
          <w:i/>
          <w:sz w:val="22"/>
          <w:u w:val="single"/>
        </w:rPr>
        <w:t>QUINCENAL</w:t>
      </w:r>
      <w:proofErr w:type="gramEnd"/>
      <w:r w:rsidR="00CB209B">
        <w:rPr>
          <w:b/>
          <w:i/>
          <w:sz w:val="22"/>
          <w:u w:val="single"/>
        </w:rPr>
        <w:t xml:space="preserve"> :</w:t>
      </w:r>
      <w:r w:rsidRPr="0073106B">
        <w:rPr>
          <w:sz w:val="16"/>
        </w:rPr>
        <w:t>:</w:t>
      </w:r>
    </w:p>
    <w:p w14:paraId="2700794E" w14:textId="77777777" w:rsidR="003B5C93" w:rsidRDefault="003B5C93" w:rsidP="003B5C93"/>
    <w:p w14:paraId="5B2EF2DE" w14:textId="1103725E" w:rsidR="003B5C93" w:rsidRDefault="003B5C93" w:rsidP="003B5C93">
      <w:r>
        <w:t>- Desemp</w:t>
      </w:r>
      <w:r w:rsidR="00CB209B">
        <w:t xml:space="preserve">olvado de mobiliario de </w:t>
      </w:r>
      <w:proofErr w:type="gramStart"/>
      <w:r w:rsidR="00CB209B">
        <w:t>oficina ,</w:t>
      </w:r>
      <w:proofErr w:type="gramEnd"/>
      <w:r w:rsidR="00CB209B">
        <w:t xml:space="preserve"> puertas , repisas , estanterías ,</w:t>
      </w:r>
      <w:r w:rsidR="008D5D7C">
        <w:t xml:space="preserve">material de ofimática </w:t>
      </w:r>
      <w:r w:rsidR="00CB209B">
        <w:t xml:space="preserve"> etc…</w:t>
      </w:r>
    </w:p>
    <w:p w14:paraId="105BEDC6" w14:textId="4C472DDB" w:rsidR="008D5D7C" w:rsidRDefault="008D5D7C" w:rsidP="003B5C93">
      <w:r>
        <w:t xml:space="preserve">- Limpieza de huellas digitales en cristales de </w:t>
      </w:r>
      <w:proofErr w:type="gramStart"/>
      <w:r>
        <w:t>ventanales .</w:t>
      </w:r>
      <w:proofErr w:type="gramEnd"/>
      <w:r>
        <w:t xml:space="preserve"> </w:t>
      </w:r>
    </w:p>
    <w:p w14:paraId="4DDC619C" w14:textId="1F56F8E5" w:rsidR="00CB209B" w:rsidRDefault="00CB209B" w:rsidP="003B5C93">
      <w:r>
        <w:t xml:space="preserve">- Limpieza y </w:t>
      </w:r>
      <w:proofErr w:type="gramStart"/>
      <w:r>
        <w:t>desinfección  con</w:t>
      </w:r>
      <w:proofErr w:type="gramEnd"/>
      <w:r>
        <w:t xml:space="preserve"> productos recomendados por las autoridades gubernamentales contra el COVID</w:t>
      </w:r>
      <w:r w:rsidR="008D5D7C">
        <w:t>-19</w:t>
      </w:r>
      <w:r>
        <w:t xml:space="preserve"> de mesas y puntos críticos como pulsadores de luz </w:t>
      </w:r>
      <w:r w:rsidR="008D5D7C">
        <w:t>y otros elementos de contacto frecuente .</w:t>
      </w:r>
    </w:p>
    <w:p w14:paraId="4D74E4F4" w14:textId="45070F7B" w:rsidR="008D5D7C" w:rsidRDefault="008D5D7C" w:rsidP="003B5C93">
      <w:r>
        <w:t xml:space="preserve">- Vaciado de papeleras y sustitución de </w:t>
      </w:r>
      <w:proofErr w:type="gramStart"/>
      <w:r>
        <w:t>bolsas .</w:t>
      </w:r>
      <w:proofErr w:type="gramEnd"/>
    </w:p>
    <w:p w14:paraId="3AE9BBE6" w14:textId="16AC7EAA" w:rsidR="008D5D7C" w:rsidRDefault="008D5D7C" w:rsidP="003B5C93">
      <w:r>
        <w:t xml:space="preserve">- Barrido y fregado o </w:t>
      </w:r>
      <w:proofErr w:type="gramStart"/>
      <w:r>
        <w:t>mopa ,</w:t>
      </w:r>
      <w:proofErr w:type="gramEnd"/>
      <w:r>
        <w:t xml:space="preserve"> según necesidad de suelo de oficina .</w:t>
      </w:r>
    </w:p>
    <w:p w14:paraId="72840331" w14:textId="77777777" w:rsidR="008D5D7C" w:rsidRDefault="008D5D7C" w:rsidP="003B5C93"/>
    <w:p w14:paraId="0559064D" w14:textId="77777777" w:rsidR="003B5C93" w:rsidRDefault="003B5C93" w:rsidP="003B5C93">
      <w:pPr>
        <w:rPr>
          <w:b/>
          <w:i/>
          <w:sz w:val="22"/>
        </w:rPr>
      </w:pPr>
    </w:p>
    <w:p w14:paraId="7673DF92" w14:textId="2F0FA5FC" w:rsidR="003B5C93" w:rsidRPr="0073106B" w:rsidRDefault="003B5C93" w:rsidP="003B5C93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="008D5D7C">
        <w:rPr>
          <w:b/>
          <w:i/>
          <w:sz w:val="22"/>
          <w:u w:val="single"/>
        </w:rPr>
        <w:t>TRIMESTRAL</w:t>
      </w:r>
      <w:r w:rsidRPr="0073106B">
        <w:rPr>
          <w:b/>
          <w:i/>
          <w:sz w:val="22"/>
          <w:u w:val="single"/>
        </w:rPr>
        <w:t>:</w:t>
      </w:r>
    </w:p>
    <w:p w14:paraId="5654E3DE" w14:textId="77777777" w:rsidR="003B5C93" w:rsidRDefault="003B5C93" w:rsidP="003B5C93">
      <w:pPr>
        <w:rPr>
          <w:b/>
          <w:i/>
          <w:sz w:val="24"/>
          <w:u w:val="single"/>
        </w:rPr>
      </w:pPr>
    </w:p>
    <w:p w14:paraId="23E535D8" w14:textId="76193176" w:rsidR="003B5C93" w:rsidRDefault="003B5C93" w:rsidP="003B5C93">
      <w:r>
        <w:t xml:space="preserve">-  </w:t>
      </w:r>
      <w:r w:rsidR="008D5D7C">
        <w:t xml:space="preserve">Limpieza de ventanales por su cara exterior e </w:t>
      </w:r>
      <w:proofErr w:type="gramStart"/>
      <w:r w:rsidR="008D5D7C">
        <w:t>interior ,</w:t>
      </w:r>
      <w:proofErr w:type="gramEnd"/>
      <w:r w:rsidR="008D5D7C">
        <w:t xml:space="preserve"> poyete de ventana y marcos . </w:t>
      </w:r>
    </w:p>
    <w:p w14:paraId="3F8B8237" w14:textId="3CD858C8" w:rsidR="008D5D7C" w:rsidRDefault="008D5D7C" w:rsidP="003B5C93">
      <w:r>
        <w:t xml:space="preserve">- Supervisión por parte de nuestro personal técnico de las instalaciones y comprobación del nivel de calidad de servicio así como </w:t>
      </w:r>
      <w:proofErr w:type="gramStart"/>
      <w:r>
        <w:t>el  grado</w:t>
      </w:r>
      <w:proofErr w:type="gramEnd"/>
      <w:r>
        <w:t xml:space="preserve"> de satisfacción cliente .</w:t>
      </w:r>
    </w:p>
    <w:p w14:paraId="52D2B571" w14:textId="78878025" w:rsidR="008D5D7C" w:rsidRDefault="008D5D7C" w:rsidP="003B5C93"/>
    <w:p w14:paraId="014C1251" w14:textId="5E675F1A" w:rsidR="008D5D7C" w:rsidRDefault="008D5D7C" w:rsidP="003B5C93"/>
    <w:p w14:paraId="3EB852B2" w14:textId="40494B55" w:rsidR="008D5D7C" w:rsidRDefault="008D5D7C" w:rsidP="003B5C93"/>
    <w:p w14:paraId="56DBDF75" w14:textId="77777777" w:rsidR="008D5D7C" w:rsidRDefault="008D5D7C" w:rsidP="003B5C93"/>
    <w:p w14:paraId="29D084C3" w14:textId="77777777" w:rsidR="003B5C93" w:rsidRDefault="003B5C93" w:rsidP="004528D7"/>
    <w:p w14:paraId="234E55F2" w14:textId="32A8D2DC" w:rsidR="003B124C" w:rsidRDefault="00372AFB" w:rsidP="003B124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8D5D7C">
        <w:rPr>
          <w:b/>
        </w:rPr>
        <w:t>39</w:t>
      </w:r>
      <w:r w:rsidR="003B124C">
        <w:rPr>
          <w:b/>
        </w:rPr>
        <w:t xml:space="preserve"> €</w:t>
      </w:r>
    </w:p>
    <w:p w14:paraId="05B12209" w14:textId="0F8B4056" w:rsidR="00E524DF" w:rsidRDefault="003B124C" w:rsidP="002B2C4A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14:paraId="6C2FEA6C" w14:textId="05412082" w:rsidR="002B2C4A" w:rsidRDefault="002B2C4A" w:rsidP="002B2C4A">
      <w:pPr>
        <w:jc w:val="both"/>
        <w:rPr>
          <w:i/>
          <w:sz w:val="18"/>
        </w:rPr>
      </w:pPr>
    </w:p>
    <w:p w14:paraId="2E88C4AA" w14:textId="7AD423DE" w:rsidR="002B2C4A" w:rsidRDefault="002B2C4A" w:rsidP="002B2C4A">
      <w:pPr>
        <w:jc w:val="both"/>
        <w:rPr>
          <w:i/>
          <w:sz w:val="18"/>
        </w:rPr>
      </w:pPr>
    </w:p>
    <w:p w14:paraId="18F9A915" w14:textId="77777777" w:rsidR="008D5D7C" w:rsidRPr="002B2C4A" w:rsidRDefault="008D5D7C" w:rsidP="002B2C4A">
      <w:pPr>
        <w:jc w:val="both"/>
        <w:rPr>
          <w:i/>
          <w:sz w:val="18"/>
        </w:rPr>
      </w:pPr>
    </w:p>
    <w:p w14:paraId="08CD674E" w14:textId="77777777" w:rsidR="003B5C93" w:rsidRDefault="003B5C93" w:rsidP="003B5C93">
      <w:pPr>
        <w:pStyle w:val="Textocomentario"/>
        <w:tabs>
          <w:tab w:val="right" w:leader="dot" w:pos="8504"/>
        </w:tabs>
        <w:jc w:val="both"/>
        <w:rPr>
          <w:b/>
        </w:rPr>
      </w:pPr>
      <w:r w:rsidRPr="00A0000A">
        <w:rPr>
          <w:b/>
          <w:i/>
          <w:sz w:val="18"/>
        </w:rPr>
        <w:t>NOTA:</w:t>
      </w:r>
      <w:r>
        <w:rPr>
          <w:b/>
          <w:i/>
          <w:sz w:val="18"/>
        </w:rPr>
        <w:t xml:space="preserve"> </w:t>
      </w:r>
    </w:p>
    <w:p w14:paraId="4B00CED0" w14:textId="77777777" w:rsidR="003B5C93" w:rsidRDefault="003B5C93" w:rsidP="003B5C93">
      <w:pPr>
        <w:pStyle w:val="Textocomentario"/>
        <w:tabs>
          <w:tab w:val="right" w:leader="dot" w:pos="8504"/>
        </w:tabs>
        <w:jc w:val="both"/>
      </w:pPr>
      <w:r>
        <w:rPr>
          <w:b/>
        </w:rPr>
        <w:t xml:space="preserve">Conscientes de la importancia de la desinfección en estos momentos, Limpiezas Indalicas desarrolla un protocolo de desinfección preventiva, utilizando </w:t>
      </w:r>
      <w:proofErr w:type="gramStart"/>
      <w:r>
        <w:rPr>
          <w:b/>
        </w:rPr>
        <w:t>productos  establecidos</w:t>
      </w:r>
      <w:proofErr w:type="gramEnd"/>
      <w:r>
        <w:rPr>
          <w:b/>
        </w:rPr>
        <w:t xml:space="preserve"> por el Ministerio de Sanidad tales como LIMOSEPTIC PLUS  y  CLORSAN, prestando una especial atención a puntos más críticos como; pomos de puertas comunitarias, botonaduras de ascensor tanto interior como exterior, interruptores comunitarios, todos aquellos puntos con alto nivel de uso/contacto,</w:t>
      </w:r>
    </w:p>
    <w:p w14:paraId="790AD33B" w14:textId="77777777" w:rsidR="003B5C93" w:rsidRDefault="003B5C93" w:rsidP="003B5C93">
      <w:pPr>
        <w:pStyle w:val="Textocomentario"/>
        <w:tabs>
          <w:tab w:val="right" w:leader="dot" w:pos="8504"/>
        </w:tabs>
        <w:jc w:val="both"/>
      </w:pPr>
      <w:r>
        <w:rPr>
          <w:b/>
        </w:rPr>
        <w:t>Así como la implicación de todos nuestros trabajadores, para obtener una desinfección y dar a nuestros clientes la seguridad y tranquilidad que merecen.  </w:t>
      </w:r>
    </w:p>
    <w:p w14:paraId="4CFC4400" w14:textId="63B82A82" w:rsidR="00E524DF" w:rsidRDefault="00E524DF">
      <w:pPr>
        <w:rPr>
          <w:b/>
        </w:rPr>
      </w:pPr>
    </w:p>
    <w:p w14:paraId="2B43AF90" w14:textId="77777777" w:rsidR="009C1382" w:rsidRDefault="009C1382">
      <w:pPr>
        <w:rPr>
          <w:b/>
        </w:rPr>
      </w:pPr>
    </w:p>
    <w:p w14:paraId="04C99543" w14:textId="77777777" w:rsidR="00E524DF" w:rsidRPr="006A0722" w:rsidRDefault="00E524DF">
      <w:pPr>
        <w:rPr>
          <w:b/>
        </w:rPr>
      </w:pPr>
    </w:p>
    <w:sectPr w:rsidR="00E524DF" w:rsidRPr="006A0722" w:rsidSect="003B124C">
      <w:headerReference w:type="default" r:id="rId11"/>
      <w:footerReference w:type="default" r:id="rId12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7246B" w14:textId="77777777" w:rsidR="00947608" w:rsidRDefault="00947608">
      <w:r>
        <w:separator/>
      </w:r>
    </w:p>
  </w:endnote>
  <w:endnote w:type="continuationSeparator" w:id="0">
    <w:p w14:paraId="70BB188F" w14:textId="77777777" w:rsidR="00947608" w:rsidRDefault="0094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9482B" w14:textId="77777777"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14:paraId="0A95912B" w14:textId="6F3EB79F"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</w:t>
    </w:r>
    <w:proofErr w:type="spellStart"/>
    <w:r>
      <w:rPr>
        <w:rFonts w:ascii="Arial" w:hAnsi="Arial" w:cs="Arial"/>
        <w:iCs/>
        <w:sz w:val="14"/>
        <w:szCs w:val="18"/>
      </w:rPr>
      <w:t>legales.Según</w:t>
    </w:r>
    <w:proofErr w:type="spellEnd"/>
    <w:r>
      <w:rPr>
        <w:rFonts w:ascii="Arial" w:hAnsi="Arial" w:cs="Arial"/>
        <w:iCs/>
        <w:sz w:val="14"/>
        <w:szCs w:val="18"/>
      </w:rPr>
      <w:t xml:space="preserve">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</w:t>
    </w:r>
    <w:proofErr w:type="spellStart"/>
    <w:r>
      <w:rPr>
        <w:rFonts w:ascii="Arial" w:hAnsi="Arial" w:cs="Arial"/>
        <w:iCs/>
        <w:sz w:val="14"/>
        <w:szCs w:val="18"/>
      </w:rPr>
      <w:t>completo”.Por</w:t>
    </w:r>
    <w:proofErr w:type="spellEnd"/>
    <w:r>
      <w:rPr>
        <w:rFonts w:ascii="Arial" w:hAnsi="Arial" w:cs="Arial"/>
        <w:iCs/>
        <w:sz w:val="14"/>
        <w:szCs w:val="18"/>
      </w:rPr>
      <w:t xml:space="preserve">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7D74C" w14:textId="77777777" w:rsidR="00947608" w:rsidRDefault="00947608">
      <w:r>
        <w:separator/>
      </w:r>
    </w:p>
  </w:footnote>
  <w:footnote w:type="continuationSeparator" w:id="0">
    <w:p w14:paraId="3A51C035" w14:textId="77777777" w:rsidR="00947608" w:rsidRDefault="00947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62BBF" w14:textId="1C4E9624" w:rsidR="00815EF8" w:rsidRDefault="00815EF8">
    <w:pPr>
      <w:pStyle w:val="Encabezado"/>
    </w:pPr>
    <w:r>
      <w:rPr>
        <w:noProof/>
      </w:rPr>
      <w:drawing>
        <wp:inline distT="0" distB="0" distL="0" distR="0" wp14:anchorId="0DE292E3" wp14:editId="27C78FFE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1F64"/>
    <w:rsid w:val="000232A4"/>
    <w:rsid w:val="0004393E"/>
    <w:rsid w:val="000469CE"/>
    <w:rsid w:val="000531A7"/>
    <w:rsid w:val="000B14BE"/>
    <w:rsid w:val="000C17CE"/>
    <w:rsid w:val="000D2881"/>
    <w:rsid w:val="000D6255"/>
    <w:rsid w:val="000E3978"/>
    <w:rsid w:val="000E47F6"/>
    <w:rsid w:val="000E7BF1"/>
    <w:rsid w:val="000F1EE1"/>
    <w:rsid w:val="000F5E07"/>
    <w:rsid w:val="000F5E4A"/>
    <w:rsid w:val="00117431"/>
    <w:rsid w:val="00123C39"/>
    <w:rsid w:val="00126D8D"/>
    <w:rsid w:val="0013775E"/>
    <w:rsid w:val="001451D1"/>
    <w:rsid w:val="001904D2"/>
    <w:rsid w:val="001A4425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B2C4A"/>
    <w:rsid w:val="002C53A0"/>
    <w:rsid w:val="002E5B1E"/>
    <w:rsid w:val="002F2868"/>
    <w:rsid w:val="002F5343"/>
    <w:rsid w:val="00303AFC"/>
    <w:rsid w:val="00305586"/>
    <w:rsid w:val="00307411"/>
    <w:rsid w:val="0031051E"/>
    <w:rsid w:val="0031740F"/>
    <w:rsid w:val="00342D7C"/>
    <w:rsid w:val="003544F5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3B5C93"/>
    <w:rsid w:val="004010E0"/>
    <w:rsid w:val="00406075"/>
    <w:rsid w:val="00413A7B"/>
    <w:rsid w:val="00424759"/>
    <w:rsid w:val="004528D7"/>
    <w:rsid w:val="00466BC2"/>
    <w:rsid w:val="00480BF9"/>
    <w:rsid w:val="004878A2"/>
    <w:rsid w:val="004979FD"/>
    <w:rsid w:val="004A1C05"/>
    <w:rsid w:val="004C0C4D"/>
    <w:rsid w:val="004D4E36"/>
    <w:rsid w:val="00502B8E"/>
    <w:rsid w:val="00502D86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2EA9"/>
    <w:rsid w:val="005C72E3"/>
    <w:rsid w:val="005D7ED7"/>
    <w:rsid w:val="005F005F"/>
    <w:rsid w:val="00600EDD"/>
    <w:rsid w:val="00606D38"/>
    <w:rsid w:val="00612411"/>
    <w:rsid w:val="00627249"/>
    <w:rsid w:val="006462E3"/>
    <w:rsid w:val="00646378"/>
    <w:rsid w:val="00660CED"/>
    <w:rsid w:val="006802BC"/>
    <w:rsid w:val="006A0722"/>
    <w:rsid w:val="006B6DB3"/>
    <w:rsid w:val="006E1477"/>
    <w:rsid w:val="006E7204"/>
    <w:rsid w:val="007119BA"/>
    <w:rsid w:val="00727CF6"/>
    <w:rsid w:val="0073106B"/>
    <w:rsid w:val="007539C8"/>
    <w:rsid w:val="00755C77"/>
    <w:rsid w:val="007843B0"/>
    <w:rsid w:val="00797A08"/>
    <w:rsid w:val="007A5EE0"/>
    <w:rsid w:val="007B6989"/>
    <w:rsid w:val="007D322B"/>
    <w:rsid w:val="007D6289"/>
    <w:rsid w:val="007F0995"/>
    <w:rsid w:val="00813002"/>
    <w:rsid w:val="00815EF8"/>
    <w:rsid w:val="008217D7"/>
    <w:rsid w:val="00831F47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D5D7C"/>
    <w:rsid w:val="008E1702"/>
    <w:rsid w:val="008F325F"/>
    <w:rsid w:val="008F7028"/>
    <w:rsid w:val="009367C7"/>
    <w:rsid w:val="00947608"/>
    <w:rsid w:val="00956D83"/>
    <w:rsid w:val="00960403"/>
    <w:rsid w:val="00964A0F"/>
    <w:rsid w:val="00984F5A"/>
    <w:rsid w:val="00985A0C"/>
    <w:rsid w:val="00991362"/>
    <w:rsid w:val="009A334A"/>
    <w:rsid w:val="009A33BB"/>
    <w:rsid w:val="009B16AE"/>
    <w:rsid w:val="009C1382"/>
    <w:rsid w:val="009C3A9C"/>
    <w:rsid w:val="009D297D"/>
    <w:rsid w:val="00A06985"/>
    <w:rsid w:val="00A25383"/>
    <w:rsid w:val="00A336FC"/>
    <w:rsid w:val="00A42810"/>
    <w:rsid w:val="00A5172D"/>
    <w:rsid w:val="00A57D89"/>
    <w:rsid w:val="00A67179"/>
    <w:rsid w:val="00A72F7C"/>
    <w:rsid w:val="00A75DC0"/>
    <w:rsid w:val="00A945E4"/>
    <w:rsid w:val="00AB2D17"/>
    <w:rsid w:val="00AB782D"/>
    <w:rsid w:val="00AC6915"/>
    <w:rsid w:val="00AF1C41"/>
    <w:rsid w:val="00B20E33"/>
    <w:rsid w:val="00B307BF"/>
    <w:rsid w:val="00B3727B"/>
    <w:rsid w:val="00B66DCF"/>
    <w:rsid w:val="00BD0C18"/>
    <w:rsid w:val="00BD11F5"/>
    <w:rsid w:val="00BD7E59"/>
    <w:rsid w:val="00BE6B5F"/>
    <w:rsid w:val="00BF6029"/>
    <w:rsid w:val="00C02077"/>
    <w:rsid w:val="00C04131"/>
    <w:rsid w:val="00C069C6"/>
    <w:rsid w:val="00C14DFE"/>
    <w:rsid w:val="00C31AA5"/>
    <w:rsid w:val="00C36471"/>
    <w:rsid w:val="00C61F72"/>
    <w:rsid w:val="00C626CF"/>
    <w:rsid w:val="00C6409D"/>
    <w:rsid w:val="00C7666B"/>
    <w:rsid w:val="00C86156"/>
    <w:rsid w:val="00C90DA7"/>
    <w:rsid w:val="00CB209B"/>
    <w:rsid w:val="00CD28FC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E322F"/>
    <w:rsid w:val="00DE5089"/>
    <w:rsid w:val="00DF0684"/>
    <w:rsid w:val="00E0548D"/>
    <w:rsid w:val="00E11199"/>
    <w:rsid w:val="00E1430E"/>
    <w:rsid w:val="00E36EA2"/>
    <w:rsid w:val="00E463C1"/>
    <w:rsid w:val="00E524DF"/>
    <w:rsid w:val="00E54C9F"/>
    <w:rsid w:val="00E54F4E"/>
    <w:rsid w:val="00E6088C"/>
    <w:rsid w:val="00E6266B"/>
    <w:rsid w:val="00E70C47"/>
    <w:rsid w:val="00E80794"/>
    <w:rsid w:val="00E82050"/>
    <w:rsid w:val="00E9384B"/>
    <w:rsid w:val="00E93F05"/>
    <w:rsid w:val="00EA39D7"/>
    <w:rsid w:val="00ED3C33"/>
    <w:rsid w:val="00F01ED9"/>
    <w:rsid w:val="00F0534A"/>
    <w:rsid w:val="00F14E50"/>
    <w:rsid w:val="00F2119E"/>
    <w:rsid w:val="00F31987"/>
    <w:rsid w:val="00F40326"/>
    <w:rsid w:val="00F52211"/>
    <w:rsid w:val="00F600B3"/>
    <w:rsid w:val="00F60576"/>
    <w:rsid w:val="00F64AAB"/>
    <w:rsid w:val="00F763E7"/>
    <w:rsid w:val="00F77B5B"/>
    <w:rsid w:val="00F834CF"/>
    <w:rsid w:val="00F8393E"/>
    <w:rsid w:val="00FA0E12"/>
    <w:rsid w:val="00FA4C9B"/>
    <w:rsid w:val="00FA52F8"/>
    <w:rsid w:val="00FB2ADA"/>
    <w:rsid w:val="00FB2F46"/>
    <w:rsid w:val="00FB3887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83F47E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nogueras@searchcars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nogueras@searchcars.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nogueras@searchcars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nogueras@searchcars.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2</Pages>
  <Words>338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Manuel Mateo</cp:lastModifiedBy>
  <cp:revision>2</cp:revision>
  <cp:lastPrinted>2021-08-30T09:40:00Z</cp:lastPrinted>
  <dcterms:created xsi:type="dcterms:W3CDTF">2022-11-30T15:02:00Z</dcterms:created>
  <dcterms:modified xsi:type="dcterms:W3CDTF">2022-11-30T15:02:00Z</dcterms:modified>
</cp:coreProperties>
</file>